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540"/>
        <w:gridCol w:w="540"/>
        <w:gridCol w:w="630"/>
        <w:gridCol w:w="3397"/>
        <w:gridCol w:w="630"/>
        <w:gridCol w:w="23"/>
        <w:gridCol w:w="517"/>
        <w:gridCol w:w="655"/>
      </w:tblGrid>
      <w:tr w:rsidR="008169E1" w:rsidTr="006563B0">
        <w:tc>
          <w:tcPr>
            <w:tcW w:w="10550" w:type="dxa"/>
            <w:gridSpan w:val="9"/>
          </w:tcPr>
          <w:p w:rsidR="008169E1" w:rsidRDefault="008169E1" w:rsidP="002C1990">
            <w:pPr>
              <w:spacing w:before="240"/>
            </w:pPr>
            <w:r>
              <w:t>Provider Contact (name &amp; title):________________________________________</w:t>
            </w:r>
            <w:r w:rsidR="00E41D09">
              <w:t>Location: ___________________</w:t>
            </w:r>
            <w:r>
              <w:t xml:space="preserve"> </w:t>
            </w:r>
          </w:p>
          <w:p w:rsidR="008169E1" w:rsidRDefault="008169E1" w:rsidP="00B92E1C">
            <w:r>
              <w:t>Agency  Name: _________</w:t>
            </w:r>
            <w:r w:rsidR="00C2431D">
              <w:t>____________________________ Tx Modality: _______________ Tx Level: _________</w:t>
            </w:r>
          </w:p>
          <w:p w:rsidR="008169E1" w:rsidRDefault="008169E1" w:rsidP="00E41D09"/>
        </w:tc>
      </w:tr>
      <w:tr w:rsidR="008169E1" w:rsidTr="006563B0">
        <w:tc>
          <w:tcPr>
            <w:tcW w:w="5328" w:type="dxa"/>
            <w:gridSpan w:val="4"/>
            <w:vMerge w:val="restart"/>
          </w:tcPr>
          <w:p w:rsidR="008169E1" w:rsidRDefault="008169E1" w:rsidP="00570F6D">
            <w:pPr>
              <w:jc w:val="center"/>
            </w:pPr>
            <w:r w:rsidRPr="001B295B">
              <w:rPr>
                <w:u w:val="single"/>
              </w:rPr>
              <w:t>Open</w:t>
            </w:r>
            <w:r>
              <w:t xml:space="preserve"> File: </w:t>
            </w:r>
            <w:r w:rsidRPr="00570F6D">
              <w:rPr>
                <w:rFonts w:cstheme="minorHAnsi"/>
                <w:sz w:val="24"/>
                <w:szCs w:val="24"/>
              </w:rPr>
              <w:t>□</w:t>
            </w:r>
            <w:r>
              <w:t xml:space="preserve">              </w:t>
            </w:r>
            <w:r w:rsidRPr="001B295B">
              <w:rPr>
                <w:u w:val="single"/>
              </w:rPr>
              <w:t>Closed</w:t>
            </w:r>
            <w:r>
              <w:t xml:space="preserve"> File: </w:t>
            </w:r>
            <w:r w:rsidRPr="00570F6D">
              <w:rPr>
                <w:rFonts w:cstheme="minorHAnsi"/>
                <w:sz w:val="24"/>
                <w:szCs w:val="24"/>
              </w:rPr>
              <w:t>□</w:t>
            </w:r>
          </w:p>
          <w:p w:rsidR="008169E1" w:rsidRPr="00BA1C31" w:rsidRDefault="008169E1" w:rsidP="00D20F5F">
            <w:r w:rsidRPr="00BA1C31">
              <w:t>Client ID: __________________</w:t>
            </w:r>
            <w:r>
              <w:t>Review Date: _________</w:t>
            </w:r>
          </w:p>
          <w:p w:rsidR="008169E1" w:rsidRPr="00BA1C31" w:rsidRDefault="008169E1" w:rsidP="00D20F5F">
            <w:r>
              <w:t xml:space="preserve">                                                       DOB: ________</w:t>
            </w:r>
            <w:r w:rsidR="003818F0">
              <w:t>_</w:t>
            </w:r>
            <w:r>
              <w:t>_______</w:t>
            </w:r>
            <w:r w:rsidR="003818F0">
              <w:t>_</w:t>
            </w:r>
          </w:p>
          <w:p w:rsidR="008169E1" w:rsidRPr="00BA1C31" w:rsidRDefault="008169E1" w:rsidP="00D20F5F">
            <w:r w:rsidRPr="00BA1C31">
              <w:t>Primary Counselor:  _______________________</w:t>
            </w:r>
            <w:r w:rsidR="003818F0">
              <w:t>___</w:t>
            </w:r>
            <w:r w:rsidRPr="00BA1C31">
              <w:t>___</w:t>
            </w:r>
            <w:r w:rsidR="003818F0">
              <w:t>_</w:t>
            </w:r>
          </w:p>
          <w:p w:rsidR="008169E1" w:rsidRDefault="003818F0" w:rsidP="00D20F5F">
            <w:r>
              <w:t>Physician: ______________________________________</w:t>
            </w:r>
          </w:p>
          <w:p w:rsidR="008169E1" w:rsidRPr="00BA1C31" w:rsidRDefault="003818F0" w:rsidP="00D20F5F">
            <w:r>
              <w:t xml:space="preserve">Reviewed by: </w:t>
            </w:r>
            <w:r w:rsidR="008169E1" w:rsidRPr="00BA1C31">
              <w:t>______________________</w:t>
            </w:r>
            <w:r>
              <w:t>___</w:t>
            </w:r>
            <w:r w:rsidR="008169E1" w:rsidRPr="00BA1C31">
              <w:t>_________</w:t>
            </w:r>
            <w:r>
              <w:t>_</w:t>
            </w:r>
          </w:p>
          <w:p w:rsidR="008169E1" w:rsidRDefault="008169E1" w:rsidP="00BA1C31">
            <w:pPr>
              <w:rPr>
                <w:b/>
                <w:u w:val="single"/>
              </w:rPr>
            </w:pPr>
          </w:p>
          <w:p w:rsidR="008169E1" w:rsidRPr="001B295B" w:rsidRDefault="001B295B" w:rsidP="00D20F5F">
            <w:pPr>
              <w:jc w:val="center"/>
              <w:rPr>
                <w:u w:val="single"/>
              </w:rPr>
            </w:pPr>
            <w:r w:rsidRPr="001B295B">
              <w:rPr>
                <w:highlight w:val="yellow"/>
                <w:u w:val="single"/>
              </w:rPr>
              <w:t>SIGNATURE TIME LINES</w:t>
            </w:r>
          </w:p>
          <w:p w:rsidR="008169E1" w:rsidRDefault="008169E1" w:rsidP="00BA1C31"/>
          <w:p w:rsidR="008169E1" w:rsidRDefault="008169E1" w:rsidP="00BA1C31">
            <w:r w:rsidRPr="00BA1C31">
              <w:t>1. Admission Date: ____________________________</w:t>
            </w:r>
          </w:p>
          <w:p w:rsidR="008169E1" w:rsidRDefault="008169E1" w:rsidP="00BA1C31">
            <w:r>
              <w:t xml:space="preserve">    Discharge Date: ____________________or N/A: ___</w:t>
            </w:r>
          </w:p>
          <w:p w:rsidR="008169E1" w:rsidRPr="00BA1C31" w:rsidRDefault="008169E1" w:rsidP="00BA1C31"/>
          <w:p w:rsidR="008169E1" w:rsidRDefault="008169E1" w:rsidP="00BA1C31">
            <w:r w:rsidRPr="00BA1C31">
              <w:t>2. Date Medical Necessity Established ___________. The Physician shall review</w:t>
            </w:r>
            <w:r>
              <w:t xml:space="preserve"> &amp; sign</w:t>
            </w:r>
            <w:r w:rsidRPr="00BA1C31">
              <w:t xml:space="preserve"> each beneficiary’s chart within 30 days of admission to tx</w:t>
            </w:r>
            <w:r>
              <w:t xml:space="preserve"> &amp; establish med nec</w:t>
            </w:r>
            <w:proofErr w:type="gramStart"/>
            <w:r>
              <w:t>.</w:t>
            </w:r>
            <w:r w:rsidRPr="00BA1C31">
              <w:t>.</w:t>
            </w:r>
            <w:proofErr w:type="gramEnd"/>
          </w:p>
          <w:p w:rsidR="008169E1" w:rsidRPr="00BA1C31" w:rsidRDefault="008169E1" w:rsidP="00BA1C31"/>
          <w:p w:rsidR="008169E1" w:rsidRDefault="008169E1" w:rsidP="00BA1C31">
            <w:r w:rsidRPr="00BA1C31">
              <w:t>3. Date of Initial tx plan: ____________ within 30 calendar days of admission the beneficiary &amp; counselor shall sign, indicating their participation, their plan.</w:t>
            </w:r>
          </w:p>
          <w:p w:rsidR="008169E1" w:rsidRPr="00BA1C31" w:rsidRDefault="008169E1" w:rsidP="00BA1C31"/>
          <w:p w:rsidR="008169E1" w:rsidRDefault="008169E1" w:rsidP="00BA1C31">
            <w:r w:rsidRPr="00BA1C31">
              <w:t>4. Date of MD signature on tx plan: _________ within 15 calendar days of counselor signature the MD shall sign the clt plan.</w:t>
            </w:r>
          </w:p>
          <w:p w:rsidR="008169E1" w:rsidRPr="00BA1C31" w:rsidRDefault="008169E1" w:rsidP="00BA1C31"/>
          <w:p w:rsidR="008169E1" w:rsidRDefault="008169E1" w:rsidP="00BA1C31">
            <w:r w:rsidRPr="00BA1C31">
              <w:t xml:space="preserve">5. </w:t>
            </w:r>
            <w:r>
              <w:t>Dates of u</w:t>
            </w:r>
            <w:r w:rsidRPr="00BA1C31">
              <w:t>pdated Clt Plans:</w:t>
            </w:r>
            <w:r>
              <w:t xml:space="preserve"> </w:t>
            </w:r>
            <w:r w:rsidRPr="00BA1C31">
              <w:t xml:space="preserve"> _____________</w:t>
            </w:r>
            <w:proofErr w:type="gramStart"/>
            <w:r w:rsidRPr="00BA1C31">
              <w:t>_  _</w:t>
            </w:r>
            <w:proofErr w:type="gramEnd"/>
            <w:r w:rsidRPr="00BA1C31">
              <w:t>_____________  ___________  ___________</w:t>
            </w:r>
            <w:r>
              <w:t>. E</w:t>
            </w:r>
            <w:r w:rsidRPr="00BA1C31">
              <w:t>very 90 days from date of initial clt plan and 90 days thereafter or when a change in problem identification or focus of tx occurs the clt plan shall be updated and signed by the counselor &amp; clt. If clt is not available to sign the plan, the note must reflect efforts to meet with clt to review plan and sign.</w:t>
            </w:r>
          </w:p>
          <w:p w:rsidR="008169E1" w:rsidRPr="00BA1C31" w:rsidRDefault="008169E1" w:rsidP="00BA1C31">
            <w:r w:rsidRPr="00BA1C31">
              <w:t xml:space="preserve"> </w:t>
            </w:r>
          </w:p>
          <w:p w:rsidR="008169E1" w:rsidRDefault="008169E1" w:rsidP="00BA1C31">
            <w:r w:rsidRPr="00BA1C31">
              <w:t xml:space="preserve">6. MD Signature/Review Updated Clt Plan: ________ ___________ ___________ </w:t>
            </w:r>
            <w:r>
              <w:t xml:space="preserve"> </w:t>
            </w:r>
            <w:r w:rsidRPr="00BA1C31">
              <w:t xml:space="preserve"> ____________ within 15 calendar days of counselor signature the MD shall sign the clt updated plan indicating medical necessity for continued treatment.</w:t>
            </w:r>
          </w:p>
          <w:p w:rsidR="008169E1" w:rsidRPr="00BA1C31" w:rsidRDefault="008169E1" w:rsidP="00BA1C31"/>
          <w:p w:rsidR="008169E1" w:rsidRDefault="008169E1" w:rsidP="00C2431D">
            <w:r w:rsidRPr="00BA1C31">
              <w:t xml:space="preserve">7. </w:t>
            </w:r>
            <w:r>
              <w:t xml:space="preserve">Date of </w:t>
            </w:r>
            <w:r w:rsidRPr="00BA1C31">
              <w:t xml:space="preserve">MD &amp; Counselor Signature indicate </w:t>
            </w:r>
            <w:r w:rsidRPr="00EA6286">
              <w:rPr>
                <w:u w:val="single"/>
              </w:rPr>
              <w:t>Justification for Continuing Tx Services</w:t>
            </w:r>
            <w:r w:rsidRPr="00BA1C31">
              <w:t>: ________________</w:t>
            </w:r>
            <w:r>
              <w:t>.</w:t>
            </w:r>
            <w:r w:rsidRPr="00BA1C31">
              <w:t xml:space="preserve">  </w:t>
            </w:r>
            <w:r>
              <w:t>N</w:t>
            </w:r>
            <w:r w:rsidRPr="00BA1C31">
              <w:t>o sooner than 5 months and no later than 6 months after the clt’s admission to tx date or date of most recent Justification for Cont Tx Services the Counselor &amp; MD shall indicated medical necessity for continuing tx services.</w:t>
            </w:r>
            <w:r>
              <w:t xml:space="preserve"> </w:t>
            </w:r>
            <w:r w:rsidR="00C2431D">
              <w:t>Additional Dates: ____________</w:t>
            </w:r>
            <w:r>
              <w:t>,</w:t>
            </w:r>
            <w:r w:rsidR="00C2431D">
              <w:t xml:space="preserve"> ___________, ___________, ___________</w:t>
            </w:r>
            <w:r>
              <w:t>,</w:t>
            </w:r>
            <w:r w:rsidR="00C2431D">
              <w:t xml:space="preserve"> __________</w:t>
            </w:r>
            <w:r>
              <w:t xml:space="preserve"> </w:t>
            </w:r>
          </w:p>
        </w:tc>
        <w:tc>
          <w:tcPr>
            <w:tcW w:w="5222" w:type="dxa"/>
            <w:gridSpan w:val="5"/>
            <w:shd w:val="clear" w:color="auto" w:fill="FFFFFF" w:themeFill="background1"/>
          </w:tcPr>
          <w:p w:rsidR="008169E1" w:rsidRDefault="008169E1" w:rsidP="002C1990">
            <w:pPr>
              <w:pStyle w:val="ListParagraph"/>
              <w:jc w:val="center"/>
            </w:pPr>
            <w:r w:rsidRPr="00623A8A">
              <w:rPr>
                <w:highlight w:val="yellow"/>
              </w:rPr>
              <w:t>PHYSICIAN:  REVIEW &amp;/or SIGNATURE</w:t>
            </w: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D20F5F"/>
        </w:tc>
        <w:tc>
          <w:tcPr>
            <w:tcW w:w="3397" w:type="dxa"/>
            <w:shd w:val="clear" w:color="auto" w:fill="auto"/>
          </w:tcPr>
          <w:p w:rsidR="008169E1" w:rsidRDefault="008169E1" w:rsidP="00654059"/>
        </w:tc>
        <w:tc>
          <w:tcPr>
            <w:tcW w:w="653" w:type="dxa"/>
            <w:gridSpan w:val="2"/>
            <w:shd w:val="clear" w:color="auto" w:fill="auto"/>
          </w:tcPr>
          <w:p w:rsidR="008169E1" w:rsidRDefault="008169E1" w:rsidP="00BA1C31">
            <w:pPr>
              <w:jc w:val="center"/>
            </w:pPr>
            <w:r>
              <w:t>Yes</w:t>
            </w:r>
          </w:p>
        </w:tc>
        <w:tc>
          <w:tcPr>
            <w:tcW w:w="517" w:type="dxa"/>
            <w:shd w:val="clear" w:color="auto" w:fill="auto"/>
          </w:tcPr>
          <w:p w:rsidR="008169E1" w:rsidRDefault="008169E1" w:rsidP="00BA1C31">
            <w:pPr>
              <w:jc w:val="center"/>
            </w:pPr>
            <w:r>
              <w:t>No</w:t>
            </w:r>
          </w:p>
        </w:tc>
        <w:tc>
          <w:tcPr>
            <w:tcW w:w="655" w:type="dxa"/>
            <w:shd w:val="clear" w:color="auto" w:fill="auto"/>
          </w:tcPr>
          <w:p w:rsidR="008169E1" w:rsidRDefault="008169E1" w:rsidP="00BA1C31">
            <w:pPr>
              <w:jc w:val="center"/>
            </w:pPr>
            <w:r>
              <w:t>N/A</w:t>
            </w: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E8125B" w:rsidP="00C31458">
            <w:pPr>
              <w:pStyle w:val="ListParagraph"/>
              <w:numPr>
                <w:ilvl w:val="0"/>
                <w:numId w:val="1"/>
              </w:numPr>
            </w:pPr>
            <w:r>
              <w:t xml:space="preserve">Med </w:t>
            </w:r>
            <w:proofErr w:type="spellStart"/>
            <w:r>
              <w:t>Nec</w:t>
            </w:r>
            <w:proofErr w:type="spellEnd"/>
            <w:r w:rsidR="008169E1">
              <w:t xml:space="preserve">-SUD Admit  </w:t>
            </w:r>
            <w:proofErr w:type="spellStart"/>
            <w:r w:rsidR="008169E1">
              <w:t>Justif</w:t>
            </w:r>
            <w:proofErr w:type="spellEnd"/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1"/>
              </w:numPr>
            </w:pPr>
            <w:r>
              <w:t>DSM Code Diagnosis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1"/>
              </w:numPr>
            </w:pPr>
            <w:r>
              <w:t>Initial Treatment Plan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1"/>
              </w:numPr>
            </w:pPr>
            <w:r>
              <w:t>Physical Examination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1"/>
              </w:numPr>
            </w:pPr>
            <w:r>
              <w:t>Updated Treatment Plan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4777D5" w:rsidP="00C31458">
            <w:pPr>
              <w:pStyle w:val="ListParagraph"/>
              <w:numPr>
                <w:ilvl w:val="0"/>
                <w:numId w:val="1"/>
              </w:numPr>
            </w:pPr>
            <w:r>
              <w:t>DOB or Term of Pregnancy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1"/>
              </w:numPr>
            </w:pPr>
            <w:r>
              <w:t>J</w:t>
            </w:r>
            <w:r w:rsidR="001B295B">
              <w:t>ustification for Cont. Tx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1"/>
              </w:numPr>
            </w:pPr>
            <w:r>
              <w:t>Medication Management</w:t>
            </w: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3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517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6563B0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5222" w:type="dxa"/>
            <w:gridSpan w:val="5"/>
            <w:shd w:val="clear" w:color="auto" w:fill="FFFFFF" w:themeFill="background1"/>
          </w:tcPr>
          <w:p w:rsidR="008169E1" w:rsidRDefault="008169E1" w:rsidP="002C1990">
            <w:pPr>
              <w:pStyle w:val="ListParagraph"/>
              <w:jc w:val="center"/>
            </w:pPr>
            <w:r w:rsidRPr="00623A8A">
              <w:rPr>
                <w:highlight w:val="yellow"/>
              </w:rPr>
              <w:t>ADMISSIONS, NOTIFICATION &amp; AGREEMENTS</w:t>
            </w: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Consent for Treatment</w:t>
            </w:r>
            <w:r w:rsidR="004D33AE">
              <w:t xml:space="preserve"> (current)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Signed Admission Agreement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Client Rights-signed w/ clt copy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3424A0" w:rsidP="00C31458">
            <w:pPr>
              <w:pStyle w:val="ListParagraph"/>
              <w:numPr>
                <w:ilvl w:val="0"/>
                <w:numId w:val="2"/>
              </w:numPr>
            </w:pPr>
            <w:r>
              <w:t>Statement of Non-</w:t>
            </w:r>
            <w:proofErr w:type="spellStart"/>
            <w:r>
              <w:t>Discrimin</w:t>
            </w:r>
            <w:proofErr w:type="spellEnd"/>
          </w:p>
        </w:tc>
        <w:tc>
          <w:tcPr>
            <w:tcW w:w="630" w:type="dxa"/>
          </w:tcPr>
          <w:p w:rsidR="008169E1" w:rsidRDefault="008169E1" w:rsidP="002D0FB8"/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966222" w:rsidP="00C31458">
            <w:pPr>
              <w:pStyle w:val="ListParagraph"/>
              <w:numPr>
                <w:ilvl w:val="0"/>
                <w:numId w:val="2"/>
              </w:numPr>
            </w:pPr>
            <w:r>
              <w:t>Grievance/Fair Hearing Info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Program Rules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Clt fees</w:t>
            </w:r>
            <w:r w:rsidR="00F306CE">
              <w:t xml:space="preserve"> and </w:t>
            </w:r>
            <w:proofErr w:type="spellStart"/>
            <w:r w:rsidR="00F306CE">
              <w:t>Pymnt</w:t>
            </w:r>
            <w:proofErr w:type="spellEnd"/>
            <w:r w:rsidR="00F306CE">
              <w:t xml:space="preserve"> </w:t>
            </w:r>
            <w:proofErr w:type="spellStart"/>
            <w:r w:rsidR="00F306CE">
              <w:t>Agrmnt</w:t>
            </w:r>
            <w:proofErr w:type="spellEnd"/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Access to treatment files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Privacy &amp; Confidentiality</w:t>
            </w:r>
            <w:r w:rsidR="0060649E">
              <w:t xml:space="preserve"> 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42 CFR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Release of Information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Discharge Appeal Process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Date of Admission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Type of Admission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Referrals Provided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Health Questionnaire  completed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Race/Ethnic Background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Address</w:t>
            </w:r>
            <w:r w:rsidR="004D33AE">
              <w:t>/Tele #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4D33AE" w:rsidP="00C31458">
            <w:pPr>
              <w:pStyle w:val="ListParagraph"/>
              <w:numPr>
                <w:ilvl w:val="0"/>
                <w:numId w:val="2"/>
              </w:numPr>
            </w:pPr>
            <w:r>
              <w:t>DOB/Gender/Client ID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  <w:r>
              <w:t>Emergency Contact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4D33AE" w:rsidP="00C31458">
            <w:pPr>
              <w:pStyle w:val="ListParagraph"/>
              <w:numPr>
                <w:ilvl w:val="0"/>
                <w:numId w:val="2"/>
              </w:numPr>
            </w:pPr>
            <w:r>
              <w:t>Schedule and Attendance</w:t>
            </w: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8169E1" w:rsidTr="00E8125B">
        <w:tc>
          <w:tcPr>
            <w:tcW w:w="5328" w:type="dxa"/>
            <w:gridSpan w:val="4"/>
            <w:vMerge/>
          </w:tcPr>
          <w:p w:rsidR="008169E1" w:rsidRDefault="008169E1" w:rsidP="00BA1C31">
            <w:pPr>
              <w:jc w:val="center"/>
            </w:pPr>
          </w:p>
        </w:tc>
        <w:tc>
          <w:tcPr>
            <w:tcW w:w="3397" w:type="dxa"/>
          </w:tcPr>
          <w:p w:rsidR="008169E1" w:rsidRDefault="008169E1" w:rsidP="00C3145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630" w:type="dxa"/>
          </w:tcPr>
          <w:p w:rsidR="008169E1" w:rsidRDefault="008169E1" w:rsidP="00BA1C31">
            <w:pPr>
              <w:jc w:val="center"/>
            </w:pPr>
          </w:p>
        </w:tc>
        <w:tc>
          <w:tcPr>
            <w:tcW w:w="540" w:type="dxa"/>
            <w:gridSpan w:val="2"/>
          </w:tcPr>
          <w:p w:rsidR="008169E1" w:rsidRDefault="008169E1" w:rsidP="00BA1C31">
            <w:pPr>
              <w:jc w:val="center"/>
            </w:pPr>
          </w:p>
        </w:tc>
        <w:tc>
          <w:tcPr>
            <w:tcW w:w="655" w:type="dxa"/>
          </w:tcPr>
          <w:p w:rsidR="008169E1" w:rsidRDefault="008169E1" w:rsidP="00BA1C31">
            <w:pPr>
              <w:jc w:val="center"/>
            </w:pPr>
          </w:p>
        </w:tc>
      </w:tr>
      <w:tr w:rsidR="003424A0" w:rsidTr="003424A0">
        <w:trPr>
          <w:trHeight w:val="1940"/>
        </w:trPr>
        <w:tc>
          <w:tcPr>
            <w:tcW w:w="5328" w:type="dxa"/>
            <w:gridSpan w:val="4"/>
            <w:vMerge/>
          </w:tcPr>
          <w:p w:rsidR="003424A0" w:rsidRDefault="003424A0" w:rsidP="00BA1C31">
            <w:pPr>
              <w:jc w:val="center"/>
            </w:pPr>
          </w:p>
        </w:tc>
        <w:tc>
          <w:tcPr>
            <w:tcW w:w="5222" w:type="dxa"/>
            <w:gridSpan w:val="5"/>
          </w:tcPr>
          <w:p w:rsidR="003424A0" w:rsidRDefault="003424A0" w:rsidP="003424A0">
            <w:r w:rsidRPr="003424A0">
              <w:rPr>
                <w:highlight w:val="yellow"/>
              </w:rPr>
              <w:t>Comments:</w:t>
            </w:r>
            <w:r>
              <w:t xml:space="preserve"> </w:t>
            </w:r>
          </w:p>
        </w:tc>
      </w:tr>
      <w:tr w:rsidR="002827EB" w:rsidTr="006563B0">
        <w:tc>
          <w:tcPr>
            <w:tcW w:w="5328" w:type="dxa"/>
            <w:gridSpan w:val="4"/>
            <w:shd w:val="clear" w:color="auto" w:fill="FFFFFF" w:themeFill="background1"/>
          </w:tcPr>
          <w:p w:rsidR="002827EB" w:rsidRDefault="002827EB" w:rsidP="00741704">
            <w:pPr>
              <w:pStyle w:val="ListParagraph"/>
              <w:jc w:val="center"/>
            </w:pPr>
            <w:r w:rsidRPr="006B5E2E">
              <w:rPr>
                <w:highlight w:val="yellow"/>
              </w:rPr>
              <w:lastRenderedPageBreak/>
              <w:t>ASSESSMENT</w:t>
            </w:r>
          </w:p>
        </w:tc>
        <w:tc>
          <w:tcPr>
            <w:tcW w:w="5222" w:type="dxa"/>
            <w:gridSpan w:val="5"/>
            <w:shd w:val="clear" w:color="auto" w:fill="FFFFFF" w:themeFill="background1"/>
          </w:tcPr>
          <w:p w:rsidR="002827EB" w:rsidRDefault="001B295B" w:rsidP="00741704">
            <w:pPr>
              <w:jc w:val="center"/>
            </w:pPr>
            <w:r w:rsidRPr="001B295B">
              <w:rPr>
                <w:highlight w:val="yellow"/>
              </w:rPr>
              <w:t>GROUP SESSIONS</w:t>
            </w:r>
            <w:r w:rsidR="002827EB">
              <w:t xml:space="preserve"> </w:t>
            </w:r>
          </w:p>
        </w:tc>
      </w:tr>
      <w:tr w:rsidR="002827EB" w:rsidTr="00E8125B">
        <w:tc>
          <w:tcPr>
            <w:tcW w:w="3618" w:type="dxa"/>
          </w:tcPr>
          <w:p w:rsidR="002827EB" w:rsidRDefault="002827EB" w:rsidP="00741704"/>
        </w:tc>
        <w:tc>
          <w:tcPr>
            <w:tcW w:w="540" w:type="dxa"/>
          </w:tcPr>
          <w:p w:rsidR="002827EB" w:rsidRDefault="002827EB" w:rsidP="00741704">
            <w:r>
              <w:t>Yes</w:t>
            </w:r>
          </w:p>
        </w:tc>
        <w:tc>
          <w:tcPr>
            <w:tcW w:w="540" w:type="dxa"/>
          </w:tcPr>
          <w:p w:rsidR="002827EB" w:rsidRDefault="002827EB" w:rsidP="00741704">
            <w:r>
              <w:t>No</w:t>
            </w:r>
          </w:p>
        </w:tc>
        <w:tc>
          <w:tcPr>
            <w:tcW w:w="630" w:type="dxa"/>
          </w:tcPr>
          <w:p w:rsidR="002827EB" w:rsidRDefault="002827EB" w:rsidP="00741704">
            <w:r>
              <w:t>N/A</w:t>
            </w:r>
          </w:p>
        </w:tc>
        <w:tc>
          <w:tcPr>
            <w:tcW w:w="3397" w:type="dxa"/>
          </w:tcPr>
          <w:p w:rsidR="002827EB" w:rsidRDefault="002827EB" w:rsidP="00741704">
            <w:pPr>
              <w:pStyle w:val="ListParagraph"/>
            </w:pPr>
          </w:p>
        </w:tc>
        <w:tc>
          <w:tcPr>
            <w:tcW w:w="630" w:type="dxa"/>
          </w:tcPr>
          <w:p w:rsidR="002827EB" w:rsidRDefault="002827EB" w:rsidP="00741704">
            <w:r>
              <w:t>Yes</w:t>
            </w:r>
          </w:p>
        </w:tc>
        <w:tc>
          <w:tcPr>
            <w:tcW w:w="540" w:type="dxa"/>
            <w:gridSpan w:val="2"/>
          </w:tcPr>
          <w:p w:rsidR="002827EB" w:rsidRDefault="002827EB" w:rsidP="00741704">
            <w:r>
              <w:t>No</w:t>
            </w:r>
          </w:p>
        </w:tc>
        <w:tc>
          <w:tcPr>
            <w:tcW w:w="655" w:type="dxa"/>
          </w:tcPr>
          <w:p w:rsidR="002827EB" w:rsidRDefault="002827EB" w:rsidP="00741704">
            <w:r>
              <w:t>N/A</w:t>
            </w: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4"/>
              </w:numPr>
            </w:pPr>
            <w:r>
              <w:t xml:space="preserve">Comprehensive SUD </w:t>
            </w:r>
            <w:proofErr w:type="spellStart"/>
            <w:r>
              <w:t>Assmnt</w:t>
            </w:r>
            <w:proofErr w:type="spellEnd"/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2827EB" w:rsidP="00C31458">
            <w:pPr>
              <w:pStyle w:val="ListParagraph"/>
              <w:numPr>
                <w:ilvl w:val="0"/>
                <w:numId w:val="3"/>
              </w:numPr>
            </w:pPr>
            <w:r>
              <w:t>Sess</w:t>
            </w:r>
            <w:r w:rsidR="006563B0">
              <w:t>ion</w:t>
            </w:r>
            <w:r>
              <w:t xml:space="preserve"> Date &amp; Time Note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4"/>
              </w:numPr>
            </w:pPr>
            <w:r>
              <w:t xml:space="preserve">Housing/Ed &amp; </w:t>
            </w:r>
            <w:proofErr w:type="spellStart"/>
            <w:r>
              <w:t>Emplymnt</w:t>
            </w:r>
            <w:proofErr w:type="spellEnd"/>
            <w:r>
              <w:t>/Family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2827EB" w:rsidP="00C31458">
            <w:pPr>
              <w:pStyle w:val="ListParagraph"/>
              <w:numPr>
                <w:ilvl w:val="0"/>
                <w:numId w:val="3"/>
              </w:numPr>
            </w:pPr>
            <w:r>
              <w:t xml:space="preserve">Client’s Printed Name &amp; Sig 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4"/>
              </w:numPr>
            </w:pPr>
            <w:r>
              <w:t>Previous Treatment History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2827EB" w:rsidP="00C31458">
            <w:pPr>
              <w:pStyle w:val="ListParagraph"/>
              <w:numPr>
                <w:ilvl w:val="0"/>
                <w:numId w:val="3"/>
              </w:numPr>
            </w:pPr>
            <w:r>
              <w:t>Start and End Time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4"/>
              </w:numPr>
            </w:pPr>
            <w:r>
              <w:t xml:space="preserve">Special Issues e.g. CJ, </w:t>
            </w:r>
            <w:proofErr w:type="spellStart"/>
            <w:r>
              <w:t>Custdy</w:t>
            </w:r>
            <w:proofErr w:type="spellEnd"/>
            <w:r>
              <w:t>, MH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2827EB" w:rsidP="00C31458">
            <w:pPr>
              <w:pStyle w:val="ListParagraph"/>
              <w:numPr>
                <w:ilvl w:val="0"/>
                <w:numId w:val="3"/>
              </w:numPr>
            </w:pPr>
            <w:r>
              <w:t xml:space="preserve">Group Topic 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4"/>
              </w:numPr>
            </w:pPr>
            <w:r>
              <w:t>ASAM placement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827EB" w:rsidRDefault="002827EB" w:rsidP="00C31458">
            <w:pPr>
              <w:pStyle w:val="ListParagraph"/>
              <w:numPr>
                <w:ilvl w:val="0"/>
                <w:numId w:val="3"/>
              </w:numPr>
            </w:pPr>
            <w:r>
              <w:t>Topic Relates to Clt Tx Plan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</w:tr>
      <w:tr w:rsidR="00741704" w:rsidTr="00E8125B">
        <w:tc>
          <w:tcPr>
            <w:tcW w:w="3618" w:type="dxa"/>
          </w:tcPr>
          <w:p w:rsidR="00741704" w:rsidRDefault="00741704" w:rsidP="00C31458">
            <w:pPr>
              <w:pStyle w:val="ListParagraph"/>
              <w:numPr>
                <w:ilvl w:val="0"/>
                <w:numId w:val="4"/>
              </w:numPr>
            </w:pPr>
            <w:r>
              <w:t>Oriented within 72 hrs. of admit</w:t>
            </w:r>
          </w:p>
        </w:tc>
        <w:tc>
          <w:tcPr>
            <w:tcW w:w="54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54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63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3397" w:type="dxa"/>
            <w:shd w:val="clear" w:color="auto" w:fill="FFFFFF" w:themeFill="background1"/>
          </w:tcPr>
          <w:p w:rsidR="00741704" w:rsidRDefault="00741704" w:rsidP="00741704">
            <w:r>
              <w:t>6.</w:t>
            </w:r>
          </w:p>
        </w:tc>
        <w:tc>
          <w:tcPr>
            <w:tcW w:w="630" w:type="dxa"/>
            <w:shd w:val="clear" w:color="auto" w:fill="FFFFFF" w:themeFill="background1"/>
          </w:tcPr>
          <w:p w:rsidR="00741704" w:rsidRDefault="00741704" w:rsidP="00741704"/>
        </w:tc>
        <w:tc>
          <w:tcPr>
            <w:tcW w:w="540" w:type="dxa"/>
            <w:gridSpan w:val="2"/>
            <w:shd w:val="clear" w:color="auto" w:fill="FFFFFF" w:themeFill="background1"/>
          </w:tcPr>
          <w:p w:rsidR="00741704" w:rsidRDefault="00741704" w:rsidP="00741704">
            <w:pPr>
              <w:jc w:val="center"/>
            </w:pPr>
          </w:p>
        </w:tc>
        <w:tc>
          <w:tcPr>
            <w:tcW w:w="655" w:type="dxa"/>
            <w:shd w:val="clear" w:color="auto" w:fill="FFFFFF" w:themeFill="background1"/>
          </w:tcPr>
          <w:p w:rsidR="00741704" w:rsidRDefault="00741704" w:rsidP="00741704">
            <w:pPr>
              <w:jc w:val="center"/>
            </w:pP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4"/>
              </w:numPr>
            </w:pPr>
            <w:r>
              <w:t>Counselor Signature(s) and Date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741704" w:rsidP="00741704">
            <w:r>
              <w:t>7.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741704" w:rsidTr="006563B0">
        <w:tc>
          <w:tcPr>
            <w:tcW w:w="3618" w:type="dxa"/>
          </w:tcPr>
          <w:p w:rsidR="00741704" w:rsidRDefault="00741704" w:rsidP="00C31458">
            <w:pPr>
              <w:pStyle w:val="ListParagraph"/>
              <w:numPr>
                <w:ilvl w:val="0"/>
                <w:numId w:val="4"/>
              </w:numPr>
            </w:pPr>
            <w:r>
              <w:t>Diagnosis</w:t>
            </w:r>
          </w:p>
        </w:tc>
        <w:tc>
          <w:tcPr>
            <w:tcW w:w="54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54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630" w:type="dxa"/>
          </w:tcPr>
          <w:p w:rsidR="00741704" w:rsidRDefault="00741704" w:rsidP="00741704">
            <w:pPr>
              <w:jc w:val="center"/>
            </w:pPr>
          </w:p>
        </w:tc>
        <w:tc>
          <w:tcPr>
            <w:tcW w:w="5222" w:type="dxa"/>
            <w:gridSpan w:val="5"/>
          </w:tcPr>
          <w:p w:rsidR="00741704" w:rsidRDefault="00741704" w:rsidP="00741704">
            <w:pPr>
              <w:jc w:val="center"/>
            </w:pPr>
            <w:r w:rsidRPr="002A1989">
              <w:rPr>
                <w:highlight w:val="yellow"/>
              </w:rPr>
              <w:t>DISCHARGE PLANNING</w:t>
            </w: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4"/>
              </w:numPr>
            </w:pPr>
            <w:r>
              <w:t xml:space="preserve">Risk </w:t>
            </w:r>
            <w:proofErr w:type="spellStart"/>
            <w:r>
              <w:t>assmnt</w:t>
            </w:r>
            <w:proofErr w:type="spellEnd"/>
            <w:r>
              <w:t xml:space="preserve"> e.g. suicide, homicide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2827EB" w:rsidP="00C31458">
            <w:pPr>
              <w:pStyle w:val="ListParagraph"/>
              <w:numPr>
                <w:ilvl w:val="0"/>
                <w:numId w:val="8"/>
              </w:numPr>
            </w:pPr>
            <w:r>
              <w:t>Plan links back to tx plan goals</w:t>
            </w:r>
          </w:p>
        </w:tc>
        <w:tc>
          <w:tcPr>
            <w:tcW w:w="653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517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4"/>
              </w:numPr>
            </w:pPr>
            <w:r>
              <w:t>Strengths/Risks/Goals/Objectives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741704" w:rsidP="00C31458">
            <w:pPr>
              <w:pStyle w:val="ListParagraph"/>
              <w:numPr>
                <w:ilvl w:val="0"/>
                <w:numId w:val="8"/>
              </w:numPr>
            </w:pPr>
            <w:r>
              <w:t>Plan Identifies Achievements</w:t>
            </w:r>
          </w:p>
        </w:tc>
        <w:tc>
          <w:tcPr>
            <w:tcW w:w="653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517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6563B0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222" w:type="dxa"/>
            <w:gridSpan w:val="5"/>
            <w:shd w:val="clear" w:color="auto" w:fill="FFFFFF" w:themeFill="background1"/>
          </w:tcPr>
          <w:p w:rsidR="002827EB" w:rsidRDefault="00741704" w:rsidP="00C31458">
            <w:pPr>
              <w:pStyle w:val="ListParagraph"/>
              <w:numPr>
                <w:ilvl w:val="0"/>
                <w:numId w:val="8"/>
              </w:numPr>
            </w:pPr>
            <w:r>
              <w:t>Plan Identifies Relapse Triggers</w:t>
            </w: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E8125B" w:rsidP="00C31458">
            <w:pPr>
              <w:pStyle w:val="ListParagraph"/>
              <w:numPr>
                <w:ilvl w:val="0"/>
                <w:numId w:val="9"/>
              </w:numPr>
            </w:pPr>
            <w:r>
              <w:t>Plan Describes</w:t>
            </w:r>
            <w:r w:rsidR="00741704">
              <w:t xml:space="preserve"> </w:t>
            </w:r>
            <w:proofErr w:type="spellStart"/>
            <w:r w:rsidR="00741704">
              <w:t>Suport</w:t>
            </w:r>
            <w:proofErr w:type="spellEnd"/>
            <w:r w:rsidR="00741704">
              <w:t xml:space="preserve"> Network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E8125B">
        <w:tc>
          <w:tcPr>
            <w:tcW w:w="5328" w:type="dxa"/>
            <w:gridSpan w:val="4"/>
          </w:tcPr>
          <w:p w:rsidR="002827EB" w:rsidRDefault="002827EB" w:rsidP="00741704">
            <w:pPr>
              <w:jc w:val="center"/>
            </w:pPr>
            <w:r w:rsidRPr="006B5E2E">
              <w:rPr>
                <w:highlight w:val="yellow"/>
              </w:rPr>
              <w:t>CLIENT TREATMENT RECOVERY PLAN</w:t>
            </w:r>
          </w:p>
        </w:tc>
        <w:tc>
          <w:tcPr>
            <w:tcW w:w="3397" w:type="dxa"/>
          </w:tcPr>
          <w:p w:rsidR="002827EB" w:rsidRDefault="00741704" w:rsidP="00C31458">
            <w:pPr>
              <w:pStyle w:val="ListParagraph"/>
              <w:numPr>
                <w:ilvl w:val="0"/>
                <w:numId w:val="9"/>
              </w:numPr>
            </w:pPr>
            <w:r>
              <w:t>Plan State</w:t>
            </w:r>
            <w:r w:rsidR="00E8125B">
              <w:t>s</w:t>
            </w:r>
            <w:r>
              <w:t xml:space="preserve"> Length of Tx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E8125B">
        <w:tc>
          <w:tcPr>
            <w:tcW w:w="3618" w:type="dxa"/>
            <w:tcBorders>
              <w:bottom w:val="single" w:sz="4" w:space="0" w:color="auto"/>
            </w:tcBorders>
          </w:tcPr>
          <w:p w:rsidR="002827EB" w:rsidRDefault="002827EB" w:rsidP="00741704">
            <w:r>
              <w:t>1.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741704" w:rsidP="00C31458">
            <w:pPr>
              <w:pStyle w:val="ListParagraph"/>
              <w:numPr>
                <w:ilvl w:val="0"/>
                <w:numId w:val="9"/>
              </w:numPr>
            </w:pPr>
            <w:r>
              <w:t>Plan Provides Referrals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E8125B">
        <w:tc>
          <w:tcPr>
            <w:tcW w:w="3618" w:type="dxa"/>
            <w:shd w:val="clear" w:color="auto" w:fill="FFFFFF" w:themeFill="background1"/>
          </w:tcPr>
          <w:p w:rsidR="002827EB" w:rsidRDefault="002827EB" w:rsidP="00C31458">
            <w:pPr>
              <w:pStyle w:val="ListParagraph"/>
              <w:numPr>
                <w:ilvl w:val="0"/>
                <w:numId w:val="6"/>
              </w:numPr>
            </w:pPr>
            <w:r>
              <w:t>Plan is individualized</w:t>
            </w:r>
          </w:p>
        </w:tc>
        <w:tc>
          <w:tcPr>
            <w:tcW w:w="540" w:type="dxa"/>
            <w:shd w:val="clear" w:color="auto" w:fill="FFFFFF" w:themeFill="background1"/>
          </w:tcPr>
          <w:p w:rsidR="002827EB" w:rsidRDefault="002827EB" w:rsidP="00741704">
            <w:pPr>
              <w:pStyle w:val="ListParagraph"/>
            </w:pPr>
          </w:p>
        </w:tc>
        <w:tc>
          <w:tcPr>
            <w:tcW w:w="540" w:type="dxa"/>
            <w:shd w:val="clear" w:color="auto" w:fill="FFFFFF" w:themeFill="background1"/>
          </w:tcPr>
          <w:p w:rsidR="002827EB" w:rsidRDefault="002827EB" w:rsidP="00741704">
            <w:pPr>
              <w:pStyle w:val="ListParagraph"/>
            </w:pPr>
          </w:p>
        </w:tc>
        <w:tc>
          <w:tcPr>
            <w:tcW w:w="630" w:type="dxa"/>
            <w:shd w:val="clear" w:color="auto" w:fill="FFFFFF" w:themeFill="background1"/>
          </w:tcPr>
          <w:p w:rsidR="002827EB" w:rsidRDefault="002827EB" w:rsidP="00741704">
            <w:pPr>
              <w:pStyle w:val="ListParagraph"/>
            </w:pPr>
          </w:p>
        </w:tc>
        <w:tc>
          <w:tcPr>
            <w:tcW w:w="3397" w:type="dxa"/>
          </w:tcPr>
          <w:p w:rsidR="002827EB" w:rsidRDefault="00741704" w:rsidP="00C31458">
            <w:pPr>
              <w:pStyle w:val="ListParagraph"/>
              <w:numPr>
                <w:ilvl w:val="0"/>
                <w:numId w:val="9"/>
              </w:numPr>
            </w:pPr>
            <w:r>
              <w:t>Plan States Prognosis</w:t>
            </w: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6"/>
              </w:numPr>
            </w:pPr>
            <w:r>
              <w:t>Plan states Clients Goal(s)</w:t>
            </w:r>
          </w:p>
        </w:tc>
        <w:tc>
          <w:tcPr>
            <w:tcW w:w="540" w:type="dxa"/>
          </w:tcPr>
          <w:p w:rsidR="002827EB" w:rsidRDefault="002827EB" w:rsidP="00741704"/>
        </w:tc>
        <w:tc>
          <w:tcPr>
            <w:tcW w:w="540" w:type="dxa"/>
          </w:tcPr>
          <w:p w:rsidR="002827EB" w:rsidRDefault="002827EB" w:rsidP="00741704"/>
        </w:tc>
        <w:tc>
          <w:tcPr>
            <w:tcW w:w="630" w:type="dxa"/>
          </w:tcPr>
          <w:p w:rsidR="002827EB" w:rsidRDefault="002827EB" w:rsidP="00741704"/>
        </w:tc>
        <w:tc>
          <w:tcPr>
            <w:tcW w:w="3397" w:type="dxa"/>
          </w:tcPr>
          <w:p w:rsidR="002827EB" w:rsidRDefault="00741704" w:rsidP="00C31458">
            <w:pPr>
              <w:pStyle w:val="ListParagraph"/>
              <w:numPr>
                <w:ilvl w:val="0"/>
                <w:numId w:val="9"/>
              </w:numPr>
            </w:pPr>
            <w:r>
              <w:t>Prep w/</w:t>
            </w:r>
            <w:proofErr w:type="spellStart"/>
            <w:r>
              <w:t>i</w:t>
            </w:r>
            <w:proofErr w:type="spellEnd"/>
            <w:r w:rsidR="00E8125B">
              <w:t xml:space="preserve"> </w:t>
            </w:r>
            <w:r>
              <w:t xml:space="preserve">30 Days Prior </w:t>
            </w:r>
            <w:proofErr w:type="spellStart"/>
            <w:r>
              <w:t>Dischge</w:t>
            </w:r>
            <w:proofErr w:type="spellEnd"/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6"/>
              </w:numPr>
            </w:pPr>
            <w:r>
              <w:t>Plan states Client Strengths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2827EB" w:rsidP="00C31458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2827EB" w:rsidTr="00E8125B">
        <w:tc>
          <w:tcPr>
            <w:tcW w:w="3618" w:type="dxa"/>
          </w:tcPr>
          <w:p w:rsidR="002827EB" w:rsidRDefault="002827EB" w:rsidP="00C31458">
            <w:pPr>
              <w:pStyle w:val="ListParagraph"/>
              <w:numPr>
                <w:ilvl w:val="0"/>
                <w:numId w:val="7"/>
              </w:numPr>
            </w:pPr>
            <w:r>
              <w:t>Plan states Objectives and Goals</w:t>
            </w: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3397" w:type="dxa"/>
          </w:tcPr>
          <w:p w:rsidR="002827EB" w:rsidRDefault="002827EB" w:rsidP="00C31458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630" w:type="dxa"/>
          </w:tcPr>
          <w:p w:rsidR="002827EB" w:rsidRDefault="002827EB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2827EB" w:rsidRDefault="002827EB" w:rsidP="00741704">
            <w:pPr>
              <w:jc w:val="center"/>
            </w:pPr>
          </w:p>
        </w:tc>
        <w:tc>
          <w:tcPr>
            <w:tcW w:w="655" w:type="dxa"/>
          </w:tcPr>
          <w:p w:rsidR="002827EB" w:rsidRDefault="002827EB" w:rsidP="00741704">
            <w:pPr>
              <w:jc w:val="center"/>
            </w:pPr>
          </w:p>
        </w:tc>
      </w:tr>
      <w:tr w:rsidR="008A47F9" w:rsidTr="008A47F9">
        <w:tc>
          <w:tcPr>
            <w:tcW w:w="3618" w:type="dxa"/>
          </w:tcPr>
          <w:p w:rsidR="008A47F9" w:rsidRDefault="008A47F9" w:rsidP="00C31458">
            <w:pPr>
              <w:pStyle w:val="ListParagraph"/>
              <w:numPr>
                <w:ilvl w:val="0"/>
                <w:numId w:val="7"/>
              </w:numPr>
            </w:pPr>
            <w:r>
              <w:t>Plan states Barriers to goals</w:t>
            </w:r>
          </w:p>
        </w:tc>
        <w:tc>
          <w:tcPr>
            <w:tcW w:w="540" w:type="dxa"/>
          </w:tcPr>
          <w:p w:rsidR="008A47F9" w:rsidRDefault="008A47F9" w:rsidP="00741704">
            <w:pPr>
              <w:jc w:val="center"/>
            </w:pPr>
          </w:p>
        </w:tc>
        <w:tc>
          <w:tcPr>
            <w:tcW w:w="540" w:type="dxa"/>
          </w:tcPr>
          <w:p w:rsidR="008A47F9" w:rsidRDefault="008A47F9" w:rsidP="00741704">
            <w:pPr>
              <w:jc w:val="center"/>
            </w:pPr>
          </w:p>
        </w:tc>
        <w:tc>
          <w:tcPr>
            <w:tcW w:w="630" w:type="dxa"/>
          </w:tcPr>
          <w:p w:rsidR="008A47F9" w:rsidRDefault="008A47F9" w:rsidP="00741704">
            <w:pPr>
              <w:jc w:val="center"/>
            </w:pPr>
          </w:p>
        </w:tc>
        <w:tc>
          <w:tcPr>
            <w:tcW w:w="5222" w:type="dxa"/>
            <w:gridSpan w:val="5"/>
          </w:tcPr>
          <w:p w:rsidR="008A47F9" w:rsidRDefault="008A47F9" w:rsidP="00741704">
            <w:pPr>
              <w:jc w:val="center"/>
            </w:pPr>
            <w:r w:rsidRPr="004D33AE">
              <w:rPr>
                <w:highlight w:val="yellow"/>
              </w:rPr>
              <w:t>PROGRESS NOTES</w:t>
            </w:r>
          </w:p>
        </w:tc>
      </w:tr>
      <w:tr w:rsidR="006563B0" w:rsidTr="00E8125B">
        <w:tc>
          <w:tcPr>
            <w:tcW w:w="3618" w:type="dxa"/>
          </w:tcPr>
          <w:p w:rsidR="006563B0" w:rsidRDefault="006563B0" w:rsidP="00C31458">
            <w:pPr>
              <w:pStyle w:val="ListParagraph"/>
              <w:numPr>
                <w:ilvl w:val="0"/>
                <w:numId w:val="7"/>
              </w:numPr>
            </w:pPr>
            <w:r>
              <w:t>Plan Identifies Resources</w:t>
            </w:r>
          </w:p>
        </w:tc>
        <w:tc>
          <w:tcPr>
            <w:tcW w:w="54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54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63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3397" w:type="dxa"/>
          </w:tcPr>
          <w:p w:rsidR="006563B0" w:rsidRDefault="008A47F9" w:rsidP="00C31458">
            <w:pPr>
              <w:pStyle w:val="ListParagraph"/>
              <w:numPr>
                <w:ilvl w:val="0"/>
                <w:numId w:val="10"/>
              </w:numPr>
            </w:pPr>
            <w:r>
              <w:t>Notes Reflect Relevant Care</w:t>
            </w:r>
          </w:p>
        </w:tc>
        <w:tc>
          <w:tcPr>
            <w:tcW w:w="63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6563B0" w:rsidRDefault="006563B0" w:rsidP="00741704">
            <w:pPr>
              <w:jc w:val="center"/>
            </w:pPr>
          </w:p>
        </w:tc>
        <w:tc>
          <w:tcPr>
            <w:tcW w:w="655" w:type="dxa"/>
          </w:tcPr>
          <w:p w:rsidR="006563B0" w:rsidRDefault="006563B0" w:rsidP="00741704">
            <w:pPr>
              <w:jc w:val="center"/>
            </w:pPr>
          </w:p>
        </w:tc>
      </w:tr>
      <w:tr w:rsidR="008A47F9" w:rsidTr="008A47F9">
        <w:tc>
          <w:tcPr>
            <w:tcW w:w="3618" w:type="dxa"/>
          </w:tcPr>
          <w:p w:rsidR="008A47F9" w:rsidRDefault="008A47F9" w:rsidP="00C31458">
            <w:pPr>
              <w:pStyle w:val="ListParagraph"/>
              <w:numPr>
                <w:ilvl w:val="0"/>
                <w:numId w:val="7"/>
              </w:numPr>
            </w:pPr>
            <w:r>
              <w:t>Target Dates are Stated</w:t>
            </w:r>
          </w:p>
        </w:tc>
        <w:tc>
          <w:tcPr>
            <w:tcW w:w="540" w:type="dxa"/>
          </w:tcPr>
          <w:p w:rsidR="008A47F9" w:rsidRDefault="008A47F9" w:rsidP="00741704">
            <w:pPr>
              <w:jc w:val="center"/>
            </w:pPr>
          </w:p>
        </w:tc>
        <w:tc>
          <w:tcPr>
            <w:tcW w:w="540" w:type="dxa"/>
          </w:tcPr>
          <w:p w:rsidR="008A47F9" w:rsidRDefault="008A47F9" w:rsidP="00741704">
            <w:pPr>
              <w:jc w:val="center"/>
            </w:pPr>
          </w:p>
        </w:tc>
        <w:tc>
          <w:tcPr>
            <w:tcW w:w="630" w:type="dxa"/>
          </w:tcPr>
          <w:p w:rsidR="008A47F9" w:rsidRDefault="008A47F9" w:rsidP="00741704">
            <w:pPr>
              <w:jc w:val="center"/>
            </w:pPr>
          </w:p>
        </w:tc>
        <w:tc>
          <w:tcPr>
            <w:tcW w:w="3397" w:type="dxa"/>
          </w:tcPr>
          <w:p w:rsidR="008A47F9" w:rsidRDefault="008A47F9" w:rsidP="00C31458">
            <w:pPr>
              <w:pStyle w:val="ListParagraph"/>
              <w:numPr>
                <w:ilvl w:val="0"/>
                <w:numId w:val="10"/>
              </w:numPr>
            </w:pPr>
            <w:r>
              <w:t>Notes Reflect Tx Plan Goals</w:t>
            </w:r>
          </w:p>
        </w:tc>
        <w:tc>
          <w:tcPr>
            <w:tcW w:w="630" w:type="dxa"/>
          </w:tcPr>
          <w:p w:rsidR="008A47F9" w:rsidRDefault="008A47F9" w:rsidP="00741704">
            <w:pPr>
              <w:jc w:val="center"/>
            </w:pPr>
          </w:p>
        </w:tc>
        <w:tc>
          <w:tcPr>
            <w:tcW w:w="540" w:type="dxa"/>
            <w:gridSpan w:val="2"/>
          </w:tcPr>
          <w:p w:rsidR="008A47F9" w:rsidRDefault="008A47F9" w:rsidP="00741704">
            <w:pPr>
              <w:jc w:val="center"/>
            </w:pPr>
          </w:p>
        </w:tc>
        <w:tc>
          <w:tcPr>
            <w:tcW w:w="655" w:type="dxa"/>
          </w:tcPr>
          <w:p w:rsidR="008A47F9" w:rsidRDefault="008A47F9" w:rsidP="00741704">
            <w:pPr>
              <w:jc w:val="center"/>
            </w:pPr>
          </w:p>
        </w:tc>
      </w:tr>
      <w:tr w:rsidR="006563B0" w:rsidTr="00E8125B">
        <w:tc>
          <w:tcPr>
            <w:tcW w:w="3618" w:type="dxa"/>
          </w:tcPr>
          <w:p w:rsidR="006563B0" w:rsidRDefault="006563B0" w:rsidP="00C31458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Descrip</w:t>
            </w:r>
            <w:proofErr w:type="spellEnd"/>
            <w:r>
              <w:t xml:space="preserve"> &amp; </w:t>
            </w:r>
            <w:proofErr w:type="spellStart"/>
            <w:r>
              <w:t>Freq</w:t>
            </w:r>
            <w:proofErr w:type="spellEnd"/>
            <w:r>
              <w:t xml:space="preserve"> of Counseling</w:t>
            </w:r>
          </w:p>
        </w:tc>
        <w:tc>
          <w:tcPr>
            <w:tcW w:w="54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54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63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3397" w:type="dxa"/>
          </w:tcPr>
          <w:p w:rsidR="006563B0" w:rsidRDefault="008671F2" w:rsidP="00C31458">
            <w:pPr>
              <w:pStyle w:val="ListParagraph"/>
              <w:numPr>
                <w:ilvl w:val="0"/>
                <w:numId w:val="10"/>
              </w:numPr>
            </w:pPr>
            <w:r>
              <w:t>Notes written w/</w:t>
            </w:r>
            <w:proofErr w:type="spellStart"/>
            <w:r>
              <w:t>i</w:t>
            </w:r>
            <w:proofErr w:type="spellEnd"/>
            <w:r>
              <w:t xml:space="preserve"> 7 Days of Ser</w:t>
            </w:r>
          </w:p>
        </w:tc>
        <w:tc>
          <w:tcPr>
            <w:tcW w:w="630" w:type="dxa"/>
          </w:tcPr>
          <w:p w:rsidR="006563B0" w:rsidRDefault="006563B0" w:rsidP="006563B0">
            <w:pPr>
              <w:pStyle w:val="ListParagraph"/>
              <w:ind w:left="0"/>
            </w:pPr>
          </w:p>
        </w:tc>
        <w:tc>
          <w:tcPr>
            <w:tcW w:w="540" w:type="dxa"/>
            <w:gridSpan w:val="2"/>
          </w:tcPr>
          <w:p w:rsidR="006563B0" w:rsidRDefault="006563B0" w:rsidP="006563B0">
            <w:pPr>
              <w:pStyle w:val="ListParagraph"/>
              <w:ind w:left="0"/>
            </w:pPr>
          </w:p>
        </w:tc>
        <w:tc>
          <w:tcPr>
            <w:tcW w:w="655" w:type="dxa"/>
          </w:tcPr>
          <w:p w:rsidR="006563B0" w:rsidRDefault="006563B0" w:rsidP="006563B0">
            <w:pPr>
              <w:pStyle w:val="ListParagraph"/>
              <w:ind w:left="0"/>
            </w:pPr>
          </w:p>
        </w:tc>
      </w:tr>
      <w:tr w:rsidR="00B808CB" w:rsidTr="008A47F9">
        <w:tc>
          <w:tcPr>
            <w:tcW w:w="3618" w:type="dxa"/>
          </w:tcPr>
          <w:p w:rsidR="00B808CB" w:rsidRDefault="00B808CB" w:rsidP="00C31458">
            <w:pPr>
              <w:pStyle w:val="ListParagraph"/>
              <w:numPr>
                <w:ilvl w:val="0"/>
                <w:numId w:val="7"/>
              </w:numPr>
            </w:pPr>
            <w:r>
              <w:t>Primary Counselor Identified</w:t>
            </w:r>
          </w:p>
        </w:tc>
        <w:tc>
          <w:tcPr>
            <w:tcW w:w="540" w:type="dxa"/>
          </w:tcPr>
          <w:p w:rsidR="00B808CB" w:rsidRDefault="00B808CB" w:rsidP="00741704">
            <w:pPr>
              <w:jc w:val="center"/>
            </w:pPr>
          </w:p>
        </w:tc>
        <w:tc>
          <w:tcPr>
            <w:tcW w:w="540" w:type="dxa"/>
          </w:tcPr>
          <w:p w:rsidR="00B808CB" w:rsidRDefault="00B808CB" w:rsidP="00741704">
            <w:pPr>
              <w:jc w:val="center"/>
            </w:pPr>
          </w:p>
        </w:tc>
        <w:tc>
          <w:tcPr>
            <w:tcW w:w="630" w:type="dxa"/>
          </w:tcPr>
          <w:p w:rsidR="00B808CB" w:rsidRDefault="00B808CB" w:rsidP="00741704">
            <w:pPr>
              <w:jc w:val="center"/>
            </w:pPr>
          </w:p>
        </w:tc>
        <w:tc>
          <w:tcPr>
            <w:tcW w:w="3397" w:type="dxa"/>
          </w:tcPr>
          <w:p w:rsidR="00B808CB" w:rsidRDefault="008671F2" w:rsidP="00C31458">
            <w:pPr>
              <w:pStyle w:val="ListParagraph"/>
              <w:numPr>
                <w:ilvl w:val="0"/>
                <w:numId w:val="10"/>
              </w:numPr>
            </w:pPr>
            <w:r>
              <w:t>B.I.R.P. or Other Note Format</w:t>
            </w:r>
          </w:p>
        </w:tc>
        <w:tc>
          <w:tcPr>
            <w:tcW w:w="630" w:type="dxa"/>
          </w:tcPr>
          <w:p w:rsidR="00B808CB" w:rsidRDefault="00B808CB" w:rsidP="00B808CB"/>
        </w:tc>
        <w:tc>
          <w:tcPr>
            <w:tcW w:w="540" w:type="dxa"/>
            <w:gridSpan w:val="2"/>
          </w:tcPr>
          <w:p w:rsidR="00B808CB" w:rsidRDefault="00B808CB" w:rsidP="00B808CB"/>
        </w:tc>
        <w:tc>
          <w:tcPr>
            <w:tcW w:w="655" w:type="dxa"/>
          </w:tcPr>
          <w:p w:rsidR="00B808CB" w:rsidRDefault="00B808CB" w:rsidP="00B808CB"/>
        </w:tc>
      </w:tr>
      <w:tr w:rsidR="006563B0" w:rsidTr="00E8125B">
        <w:tc>
          <w:tcPr>
            <w:tcW w:w="3618" w:type="dxa"/>
          </w:tcPr>
          <w:p w:rsidR="006563B0" w:rsidRDefault="006563B0" w:rsidP="00C31458">
            <w:pPr>
              <w:pStyle w:val="ListParagraph"/>
              <w:numPr>
                <w:ilvl w:val="0"/>
                <w:numId w:val="7"/>
              </w:numPr>
            </w:pPr>
            <w:r>
              <w:t>Client Participation Noted</w:t>
            </w:r>
          </w:p>
        </w:tc>
        <w:tc>
          <w:tcPr>
            <w:tcW w:w="54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54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630" w:type="dxa"/>
          </w:tcPr>
          <w:p w:rsidR="006563B0" w:rsidRDefault="006563B0" w:rsidP="00741704">
            <w:pPr>
              <w:jc w:val="center"/>
            </w:pPr>
          </w:p>
        </w:tc>
        <w:tc>
          <w:tcPr>
            <w:tcW w:w="3397" w:type="dxa"/>
          </w:tcPr>
          <w:p w:rsidR="006563B0" w:rsidRDefault="008671F2" w:rsidP="00C31458">
            <w:pPr>
              <w:pStyle w:val="ListParagraph"/>
              <w:numPr>
                <w:ilvl w:val="0"/>
                <w:numId w:val="10"/>
              </w:numPr>
            </w:pPr>
            <w:r>
              <w:t>Referrals Reflect Clt Tx Needs</w:t>
            </w:r>
          </w:p>
        </w:tc>
        <w:tc>
          <w:tcPr>
            <w:tcW w:w="630" w:type="dxa"/>
          </w:tcPr>
          <w:p w:rsidR="006563B0" w:rsidRDefault="006563B0" w:rsidP="006563B0"/>
        </w:tc>
        <w:tc>
          <w:tcPr>
            <w:tcW w:w="540" w:type="dxa"/>
            <w:gridSpan w:val="2"/>
          </w:tcPr>
          <w:p w:rsidR="006563B0" w:rsidRDefault="006563B0" w:rsidP="006563B0"/>
        </w:tc>
        <w:tc>
          <w:tcPr>
            <w:tcW w:w="655" w:type="dxa"/>
          </w:tcPr>
          <w:p w:rsidR="006563B0" w:rsidRDefault="006563B0" w:rsidP="006563B0"/>
        </w:tc>
      </w:tr>
      <w:tr w:rsidR="008671F2" w:rsidTr="008671F2">
        <w:tc>
          <w:tcPr>
            <w:tcW w:w="3618" w:type="dxa"/>
          </w:tcPr>
          <w:p w:rsidR="008671F2" w:rsidRDefault="008671F2" w:rsidP="00C31458">
            <w:pPr>
              <w:pStyle w:val="ListParagraph"/>
              <w:numPr>
                <w:ilvl w:val="0"/>
                <w:numId w:val="7"/>
              </w:numPr>
            </w:pPr>
            <w:r>
              <w:t>Signatures and Dates as Required</w:t>
            </w:r>
          </w:p>
        </w:tc>
        <w:tc>
          <w:tcPr>
            <w:tcW w:w="540" w:type="dxa"/>
          </w:tcPr>
          <w:p w:rsidR="008671F2" w:rsidRDefault="008671F2" w:rsidP="00741704">
            <w:pPr>
              <w:jc w:val="center"/>
            </w:pPr>
          </w:p>
        </w:tc>
        <w:tc>
          <w:tcPr>
            <w:tcW w:w="540" w:type="dxa"/>
          </w:tcPr>
          <w:p w:rsidR="008671F2" w:rsidRDefault="008671F2" w:rsidP="00741704">
            <w:pPr>
              <w:jc w:val="center"/>
            </w:pPr>
          </w:p>
        </w:tc>
        <w:tc>
          <w:tcPr>
            <w:tcW w:w="630" w:type="dxa"/>
          </w:tcPr>
          <w:p w:rsidR="008671F2" w:rsidRDefault="008671F2" w:rsidP="00741704">
            <w:pPr>
              <w:jc w:val="center"/>
            </w:pPr>
          </w:p>
        </w:tc>
        <w:tc>
          <w:tcPr>
            <w:tcW w:w="3397" w:type="dxa"/>
          </w:tcPr>
          <w:p w:rsidR="008671F2" w:rsidRDefault="008671F2" w:rsidP="008671F2">
            <w:r>
              <w:t>6.</w:t>
            </w:r>
          </w:p>
        </w:tc>
        <w:tc>
          <w:tcPr>
            <w:tcW w:w="630" w:type="dxa"/>
          </w:tcPr>
          <w:p w:rsidR="008671F2" w:rsidRDefault="008671F2" w:rsidP="00B808CB">
            <w:pPr>
              <w:jc w:val="center"/>
            </w:pPr>
          </w:p>
        </w:tc>
        <w:tc>
          <w:tcPr>
            <w:tcW w:w="540" w:type="dxa"/>
            <w:gridSpan w:val="2"/>
          </w:tcPr>
          <w:p w:rsidR="008671F2" w:rsidRDefault="008671F2" w:rsidP="00B808CB">
            <w:pPr>
              <w:jc w:val="center"/>
            </w:pPr>
          </w:p>
        </w:tc>
        <w:tc>
          <w:tcPr>
            <w:tcW w:w="655" w:type="dxa"/>
          </w:tcPr>
          <w:p w:rsidR="008671F2" w:rsidRDefault="008671F2" w:rsidP="00B808CB">
            <w:pPr>
              <w:jc w:val="center"/>
            </w:pPr>
          </w:p>
        </w:tc>
      </w:tr>
      <w:tr w:rsidR="008671F2" w:rsidTr="008671F2">
        <w:tc>
          <w:tcPr>
            <w:tcW w:w="3618" w:type="dxa"/>
          </w:tcPr>
          <w:p w:rsidR="008671F2" w:rsidRDefault="008671F2" w:rsidP="00C31458">
            <w:pPr>
              <w:pStyle w:val="ListParagraph"/>
              <w:numPr>
                <w:ilvl w:val="0"/>
                <w:numId w:val="7"/>
              </w:numPr>
            </w:pPr>
            <w:r>
              <w:t>Plan Updated When Appropriate</w:t>
            </w:r>
          </w:p>
        </w:tc>
        <w:tc>
          <w:tcPr>
            <w:tcW w:w="540" w:type="dxa"/>
          </w:tcPr>
          <w:p w:rsidR="008671F2" w:rsidRDefault="008671F2" w:rsidP="00B808CB">
            <w:pPr>
              <w:jc w:val="center"/>
            </w:pPr>
          </w:p>
        </w:tc>
        <w:tc>
          <w:tcPr>
            <w:tcW w:w="540" w:type="dxa"/>
          </w:tcPr>
          <w:p w:rsidR="008671F2" w:rsidRDefault="008671F2" w:rsidP="00B808CB">
            <w:pPr>
              <w:jc w:val="center"/>
            </w:pPr>
          </w:p>
        </w:tc>
        <w:tc>
          <w:tcPr>
            <w:tcW w:w="630" w:type="dxa"/>
          </w:tcPr>
          <w:p w:rsidR="008671F2" w:rsidRDefault="008671F2" w:rsidP="00B808CB">
            <w:pPr>
              <w:jc w:val="center"/>
            </w:pPr>
          </w:p>
        </w:tc>
        <w:tc>
          <w:tcPr>
            <w:tcW w:w="5222" w:type="dxa"/>
            <w:gridSpan w:val="5"/>
            <w:shd w:val="clear" w:color="auto" w:fill="FFFFFF" w:themeFill="background1"/>
          </w:tcPr>
          <w:p w:rsidR="008671F2" w:rsidRDefault="008671F2" w:rsidP="001B295B">
            <w:pPr>
              <w:jc w:val="center"/>
            </w:pPr>
            <w:r w:rsidRPr="001B295B">
              <w:rPr>
                <w:highlight w:val="yellow"/>
              </w:rPr>
              <w:t>MEDICATION</w:t>
            </w:r>
            <w:r w:rsidR="001B295B" w:rsidRPr="001B295B">
              <w:rPr>
                <w:highlight w:val="yellow"/>
              </w:rPr>
              <w:t xml:space="preserve"> ASSISTED TREATMENT</w:t>
            </w:r>
          </w:p>
        </w:tc>
      </w:tr>
      <w:tr w:rsidR="00B808CB" w:rsidTr="00E8125B">
        <w:tc>
          <w:tcPr>
            <w:tcW w:w="3618" w:type="dxa"/>
          </w:tcPr>
          <w:p w:rsidR="00B808CB" w:rsidRDefault="00B808CB" w:rsidP="00C31458">
            <w:pPr>
              <w:pStyle w:val="ListParagraph"/>
              <w:numPr>
                <w:ilvl w:val="0"/>
                <w:numId w:val="7"/>
              </w:numPr>
            </w:pPr>
            <w:r>
              <w:t>Clt Sig or Effort to Obtain Clt Sig</w:t>
            </w: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3397" w:type="dxa"/>
          </w:tcPr>
          <w:p w:rsidR="00B808CB" w:rsidRDefault="00B808CB" w:rsidP="00C31458">
            <w:pPr>
              <w:pStyle w:val="ListParagraph"/>
              <w:numPr>
                <w:ilvl w:val="0"/>
                <w:numId w:val="11"/>
              </w:numPr>
            </w:pPr>
            <w:r>
              <w:t>Physician Notes</w:t>
            </w:r>
          </w:p>
        </w:tc>
        <w:tc>
          <w:tcPr>
            <w:tcW w:w="630" w:type="dxa"/>
          </w:tcPr>
          <w:p w:rsidR="00B808CB" w:rsidRDefault="00B808CB" w:rsidP="00B808CB"/>
        </w:tc>
        <w:tc>
          <w:tcPr>
            <w:tcW w:w="540" w:type="dxa"/>
            <w:gridSpan w:val="2"/>
          </w:tcPr>
          <w:p w:rsidR="00B808CB" w:rsidRDefault="00B808CB" w:rsidP="00B808CB"/>
        </w:tc>
        <w:tc>
          <w:tcPr>
            <w:tcW w:w="655" w:type="dxa"/>
          </w:tcPr>
          <w:p w:rsidR="00B808CB" w:rsidRDefault="00B808CB" w:rsidP="00B808CB"/>
        </w:tc>
      </w:tr>
      <w:tr w:rsidR="00B808CB" w:rsidTr="00E8125B">
        <w:tc>
          <w:tcPr>
            <w:tcW w:w="3618" w:type="dxa"/>
          </w:tcPr>
          <w:p w:rsidR="00B808CB" w:rsidRDefault="00B808CB" w:rsidP="00C31458">
            <w:pPr>
              <w:pStyle w:val="ListParagraph"/>
              <w:numPr>
                <w:ilvl w:val="0"/>
                <w:numId w:val="7"/>
              </w:numPr>
            </w:pPr>
            <w:r>
              <w:t>Stage of Change</w:t>
            </w: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3397" w:type="dxa"/>
          </w:tcPr>
          <w:p w:rsidR="00B808CB" w:rsidRDefault="00B808CB" w:rsidP="00C31458">
            <w:pPr>
              <w:pStyle w:val="ListParagraph"/>
              <w:numPr>
                <w:ilvl w:val="0"/>
                <w:numId w:val="11"/>
              </w:numPr>
            </w:pPr>
            <w:r>
              <w:t>Clt Med Management</w:t>
            </w:r>
          </w:p>
        </w:tc>
        <w:tc>
          <w:tcPr>
            <w:tcW w:w="630" w:type="dxa"/>
          </w:tcPr>
          <w:p w:rsidR="00B808CB" w:rsidRDefault="00B808CB" w:rsidP="00B808CB"/>
        </w:tc>
        <w:tc>
          <w:tcPr>
            <w:tcW w:w="540" w:type="dxa"/>
            <w:gridSpan w:val="2"/>
          </w:tcPr>
          <w:p w:rsidR="00B808CB" w:rsidRDefault="00B808CB" w:rsidP="00B808CB"/>
        </w:tc>
        <w:tc>
          <w:tcPr>
            <w:tcW w:w="655" w:type="dxa"/>
          </w:tcPr>
          <w:p w:rsidR="00B808CB" w:rsidRDefault="00B808CB" w:rsidP="00B808CB"/>
        </w:tc>
      </w:tr>
      <w:tr w:rsidR="00B808CB" w:rsidTr="00E8125B">
        <w:tc>
          <w:tcPr>
            <w:tcW w:w="3618" w:type="dxa"/>
          </w:tcPr>
          <w:p w:rsidR="00B808CB" w:rsidRDefault="00B808CB" w:rsidP="00C31458">
            <w:pPr>
              <w:pStyle w:val="ListParagraph"/>
              <w:numPr>
                <w:ilvl w:val="0"/>
                <w:numId w:val="7"/>
              </w:numPr>
            </w:pPr>
            <w:r>
              <w:t>Total # of tx plans w/clt signature</w:t>
            </w: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3397" w:type="dxa"/>
          </w:tcPr>
          <w:p w:rsidR="00B808CB" w:rsidRDefault="00B808CB" w:rsidP="00C31458">
            <w:pPr>
              <w:pStyle w:val="ListParagraph"/>
              <w:numPr>
                <w:ilvl w:val="0"/>
                <w:numId w:val="11"/>
              </w:numPr>
            </w:pPr>
            <w:r>
              <w:t>Medical Release(s)</w:t>
            </w: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  <w:gridSpan w:val="2"/>
          </w:tcPr>
          <w:p w:rsidR="00B808CB" w:rsidRDefault="00B808CB" w:rsidP="00B808CB">
            <w:pPr>
              <w:jc w:val="center"/>
            </w:pPr>
          </w:p>
        </w:tc>
        <w:tc>
          <w:tcPr>
            <w:tcW w:w="655" w:type="dxa"/>
          </w:tcPr>
          <w:p w:rsidR="00B808CB" w:rsidRDefault="00B808CB" w:rsidP="00B808CB">
            <w:pPr>
              <w:jc w:val="center"/>
            </w:pPr>
          </w:p>
        </w:tc>
      </w:tr>
      <w:tr w:rsidR="00B808CB" w:rsidTr="00E8125B">
        <w:tc>
          <w:tcPr>
            <w:tcW w:w="3618" w:type="dxa"/>
          </w:tcPr>
          <w:p w:rsidR="00B808CB" w:rsidRDefault="00B808CB" w:rsidP="00C31458">
            <w:pPr>
              <w:pStyle w:val="ListParagraph"/>
              <w:numPr>
                <w:ilvl w:val="0"/>
                <w:numId w:val="7"/>
              </w:numPr>
            </w:pPr>
            <w:r>
              <w:t>Total # of tx plans</w:t>
            </w: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3397" w:type="dxa"/>
          </w:tcPr>
          <w:p w:rsidR="00B808CB" w:rsidRDefault="008671F2" w:rsidP="00C31458">
            <w:pPr>
              <w:pStyle w:val="ListParagraph"/>
              <w:numPr>
                <w:ilvl w:val="0"/>
                <w:numId w:val="11"/>
              </w:numPr>
            </w:pPr>
            <w:r>
              <w:t>Clt Med History</w:t>
            </w: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  <w:gridSpan w:val="2"/>
          </w:tcPr>
          <w:p w:rsidR="00B808CB" w:rsidRDefault="00B808CB" w:rsidP="00B808CB">
            <w:pPr>
              <w:jc w:val="center"/>
            </w:pPr>
          </w:p>
        </w:tc>
        <w:tc>
          <w:tcPr>
            <w:tcW w:w="655" w:type="dxa"/>
          </w:tcPr>
          <w:p w:rsidR="00B808CB" w:rsidRDefault="00B808CB" w:rsidP="00B808CB">
            <w:pPr>
              <w:jc w:val="center"/>
            </w:pPr>
          </w:p>
        </w:tc>
      </w:tr>
      <w:tr w:rsidR="00B808CB" w:rsidTr="00E8125B">
        <w:tc>
          <w:tcPr>
            <w:tcW w:w="5328" w:type="dxa"/>
            <w:gridSpan w:val="4"/>
            <w:shd w:val="clear" w:color="auto" w:fill="FFFFFF" w:themeFill="background1"/>
          </w:tcPr>
          <w:p w:rsidR="00B808CB" w:rsidRDefault="00B808CB" w:rsidP="00B808CB">
            <w:pPr>
              <w:jc w:val="center"/>
            </w:pPr>
            <w:r w:rsidRPr="001D6F44">
              <w:rPr>
                <w:highlight w:val="yellow"/>
              </w:rPr>
              <w:t>OTHER TREATMENT DOCUMENTS</w:t>
            </w:r>
          </w:p>
        </w:tc>
        <w:tc>
          <w:tcPr>
            <w:tcW w:w="3397" w:type="dxa"/>
          </w:tcPr>
          <w:p w:rsidR="00B808CB" w:rsidRDefault="001B295B" w:rsidP="00B808CB">
            <w:r>
              <w:t>5.</w:t>
            </w:r>
          </w:p>
        </w:tc>
        <w:tc>
          <w:tcPr>
            <w:tcW w:w="630" w:type="dxa"/>
          </w:tcPr>
          <w:p w:rsidR="00B808CB" w:rsidRDefault="00B808CB" w:rsidP="00B808CB">
            <w:pPr>
              <w:jc w:val="center"/>
            </w:pPr>
          </w:p>
        </w:tc>
        <w:tc>
          <w:tcPr>
            <w:tcW w:w="540" w:type="dxa"/>
            <w:gridSpan w:val="2"/>
          </w:tcPr>
          <w:p w:rsidR="00B808CB" w:rsidRDefault="00B808CB" w:rsidP="00B808CB">
            <w:pPr>
              <w:jc w:val="center"/>
            </w:pPr>
          </w:p>
        </w:tc>
        <w:tc>
          <w:tcPr>
            <w:tcW w:w="655" w:type="dxa"/>
          </w:tcPr>
          <w:p w:rsidR="00B808CB" w:rsidRDefault="00B808CB" w:rsidP="00B808CB">
            <w:pPr>
              <w:jc w:val="center"/>
            </w:pPr>
          </w:p>
        </w:tc>
      </w:tr>
      <w:tr w:rsidR="003424A0" w:rsidTr="006563B0">
        <w:tc>
          <w:tcPr>
            <w:tcW w:w="3618" w:type="dxa"/>
          </w:tcPr>
          <w:p w:rsidR="003424A0" w:rsidRDefault="003424A0" w:rsidP="00C31458">
            <w:pPr>
              <w:pStyle w:val="ListParagraph"/>
              <w:numPr>
                <w:ilvl w:val="0"/>
                <w:numId w:val="5"/>
              </w:numPr>
            </w:pPr>
            <w:r>
              <w:t>Drug Screen/UA Results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222" w:type="dxa"/>
            <w:gridSpan w:val="5"/>
            <w:vMerge w:val="restart"/>
          </w:tcPr>
          <w:p w:rsidR="003424A0" w:rsidRDefault="003424A0" w:rsidP="00B808CB">
            <w:r>
              <w:rPr>
                <w:highlight w:val="yellow"/>
              </w:rPr>
              <w:t>Comments</w:t>
            </w:r>
            <w:r w:rsidRPr="00E01B97">
              <w:rPr>
                <w:highlight w:val="yellow"/>
              </w:rPr>
              <w:t>:</w:t>
            </w:r>
          </w:p>
        </w:tc>
      </w:tr>
      <w:tr w:rsidR="003424A0" w:rsidTr="006563B0">
        <w:tc>
          <w:tcPr>
            <w:tcW w:w="3618" w:type="dxa"/>
          </w:tcPr>
          <w:p w:rsidR="003424A0" w:rsidRDefault="003424A0" w:rsidP="00C31458">
            <w:pPr>
              <w:pStyle w:val="ListParagraph"/>
              <w:numPr>
                <w:ilvl w:val="0"/>
                <w:numId w:val="5"/>
              </w:numPr>
            </w:pPr>
            <w:r>
              <w:t>Coordination of Care Indicated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222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6563B0">
        <w:tc>
          <w:tcPr>
            <w:tcW w:w="3618" w:type="dxa"/>
          </w:tcPr>
          <w:p w:rsidR="003424A0" w:rsidRDefault="003424A0" w:rsidP="00C31458">
            <w:pPr>
              <w:pStyle w:val="ListParagraph"/>
              <w:numPr>
                <w:ilvl w:val="0"/>
                <w:numId w:val="5"/>
              </w:numPr>
            </w:pPr>
            <w:r>
              <w:t xml:space="preserve">Attendance &amp;Type of </w:t>
            </w:r>
            <w:proofErr w:type="spellStart"/>
            <w:r>
              <w:t>Serv</w:t>
            </w:r>
            <w:proofErr w:type="spellEnd"/>
            <w:r>
              <w:t xml:space="preserve"> Noted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222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6563B0">
        <w:tc>
          <w:tcPr>
            <w:tcW w:w="3618" w:type="dxa"/>
          </w:tcPr>
          <w:p w:rsidR="003424A0" w:rsidRDefault="003424A0" w:rsidP="00C31458">
            <w:pPr>
              <w:pStyle w:val="ListParagraph"/>
              <w:numPr>
                <w:ilvl w:val="0"/>
                <w:numId w:val="5"/>
              </w:numPr>
            </w:pPr>
            <w:r>
              <w:t xml:space="preserve">Exceptions to Tx </w:t>
            </w:r>
            <w:proofErr w:type="spellStart"/>
            <w:r>
              <w:t>Freq</w:t>
            </w:r>
            <w:proofErr w:type="spellEnd"/>
            <w:r>
              <w:t xml:space="preserve"> Noted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222" w:type="dxa"/>
            <w:gridSpan w:val="5"/>
            <w:vMerge/>
            <w:shd w:val="clear" w:color="auto" w:fill="FFFFFF" w:themeFill="background1"/>
          </w:tcPr>
          <w:p w:rsidR="003424A0" w:rsidRDefault="003424A0" w:rsidP="00B808CB"/>
        </w:tc>
      </w:tr>
      <w:tr w:rsidR="003424A0" w:rsidTr="006563B0">
        <w:tc>
          <w:tcPr>
            <w:tcW w:w="3618" w:type="dxa"/>
          </w:tcPr>
          <w:p w:rsidR="003424A0" w:rsidRDefault="003424A0" w:rsidP="00C31458">
            <w:pPr>
              <w:pStyle w:val="ListParagraph"/>
              <w:numPr>
                <w:ilvl w:val="0"/>
                <w:numId w:val="5"/>
              </w:numPr>
            </w:pPr>
            <w:r>
              <w:t>Progress Report(s)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222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6563B0">
        <w:tc>
          <w:tcPr>
            <w:tcW w:w="3618" w:type="dxa"/>
          </w:tcPr>
          <w:p w:rsidR="003424A0" w:rsidRDefault="003424A0" w:rsidP="00C31458">
            <w:pPr>
              <w:pStyle w:val="ListParagraph"/>
              <w:numPr>
                <w:ilvl w:val="0"/>
                <w:numId w:val="5"/>
              </w:numPr>
            </w:pPr>
            <w:r>
              <w:t>Counselor legibly Print/Sign/Date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222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6563B0">
        <w:tc>
          <w:tcPr>
            <w:tcW w:w="3618" w:type="dxa"/>
          </w:tcPr>
          <w:p w:rsidR="003424A0" w:rsidRDefault="003424A0" w:rsidP="00C31458">
            <w:pPr>
              <w:pStyle w:val="ListParagraph"/>
              <w:numPr>
                <w:ilvl w:val="0"/>
                <w:numId w:val="5"/>
              </w:numPr>
            </w:pPr>
            <w:r>
              <w:t xml:space="preserve">Other Services e.g. </w:t>
            </w:r>
            <w:proofErr w:type="spellStart"/>
            <w:r>
              <w:t>tranport</w:t>
            </w:r>
            <w:proofErr w:type="spellEnd"/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222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3424A0">
        <w:tc>
          <w:tcPr>
            <w:tcW w:w="3618" w:type="dxa"/>
          </w:tcPr>
          <w:p w:rsidR="003424A0" w:rsidRDefault="003424A0" w:rsidP="00C31458">
            <w:pPr>
              <w:pStyle w:val="ListParagraph"/>
              <w:numPr>
                <w:ilvl w:val="0"/>
                <w:numId w:val="5"/>
              </w:numPr>
            </w:pPr>
            <w:r>
              <w:t>Child Care Provided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222" w:type="dxa"/>
            <w:gridSpan w:val="5"/>
            <w:vMerge/>
          </w:tcPr>
          <w:p w:rsidR="003424A0" w:rsidRDefault="003424A0" w:rsidP="00B808CB">
            <w:pPr>
              <w:jc w:val="center"/>
            </w:pPr>
          </w:p>
        </w:tc>
      </w:tr>
      <w:tr w:rsidR="003424A0" w:rsidTr="006563B0">
        <w:tc>
          <w:tcPr>
            <w:tcW w:w="3618" w:type="dxa"/>
          </w:tcPr>
          <w:p w:rsidR="003424A0" w:rsidRDefault="003424A0" w:rsidP="00C31458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Indiv</w:t>
            </w:r>
            <w:proofErr w:type="spellEnd"/>
            <w:r>
              <w:t xml:space="preserve"> </w:t>
            </w:r>
            <w:proofErr w:type="spellStart"/>
            <w:r>
              <w:t>sched</w:t>
            </w:r>
            <w:proofErr w:type="spellEnd"/>
            <w:r>
              <w:t xml:space="preserve"> in chart &amp; </w:t>
            </w:r>
            <w:proofErr w:type="spellStart"/>
            <w:r>
              <w:t>appt</w:t>
            </w:r>
            <w:proofErr w:type="spellEnd"/>
            <w:r>
              <w:t xml:space="preserve"> book</w:t>
            </w: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222" w:type="dxa"/>
            <w:gridSpan w:val="5"/>
            <w:vMerge/>
            <w:shd w:val="clear" w:color="auto" w:fill="auto"/>
          </w:tcPr>
          <w:p w:rsidR="003424A0" w:rsidRDefault="003424A0" w:rsidP="00B808CB"/>
        </w:tc>
      </w:tr>
      <w:tr w:rsidR="003424A0" w:rsidTr="006563B0">
        <w:tc>
          <w:tcPr>
            <w:tcW w:w="3618" w:type="dxa"/>
          </w:tcPr>
          <w:p w:rsidR="003424A0" w:rsidRDefault="003424A0" w:rsidP="00C3145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222" w:type="dxa"/>
            <w:gridSpan w:val="5"/>
            <w:vMerge/>
          </w:tcPr>
          <w:p w:rsidR="003424A0" w:rsidRDefault="003424A0" w:rsidP="00B808CB">
            <w:pPr>
              <w:pStyle w:val="ListParagraph"/>
              <w:ind w:left="360"/>
            </w:pPr>
          </w:p>
        </w:tc>
      </w:tr>
      <w:tr w:rsidR="003424A0" w:rsidTr="006563B0">
        <w:tc>
          <w:tcPr>
            <w:tcW w:w="3618" w:type="dxa"/>
          </w:tcPr>
          <w:p w:rsidR="003424A0" w:rsidRDefault="003424A0" w:rsidP="00C3145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4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630" w:type="dxa"/>
          </w:tcPr>
          <w:p w:rsidR="003424A0" w:rsidRDefault="003424A0" w:rsidP="00B808CB">
            <w:pPr>
              <w:jc w:val="center"/>
            </w:pPr>
          </w:p>
        </w:tc>
        <w:tc>
          <w:tcPr>
            <w:tcW w:w="5222" w:type="dxa"/>
            <w:gridSpan w:val="5"/>
            <w:vMerge/>
          </w:tcPr>
          <w:p w:rsidR="003424A0" w:rsidRDefault="003424A0" w:rsidP="00B808CB">
            <w:pPr>
              <w:pStyle w:val="ListParagraph"/>
              <w:ind w:left="360"/>
            </w:pPr>
          </w:p>
        </w:tc>
      </w:tr>
    </w:tbl>
    <w:p w:rsidR="002827EB" w:rsidRDefault="002827EB" w:rsidP="002827EB"/>
    <w:p w:rsidR="002827EB" w:rsidRDefault="002827EB" w:rsidP="00BA1C31"/>
    <w:p w:rsidR="00D4249B" w:rsidRDefault="00D4249B" w:rsidP="00BA1C31"/>
    <w:p w:rsidR="00D4249B" w:rsidRDefault="00D4249B" w:rsidP="00BA1C3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540"/>
        <w:gridCol w:w="540"/>
        <w:gridCol w:w="630"/>
        <w:gridCol w:w="5222"/>
      </w:tblGrid>
      <w:tr w:rsidR="00D4249B" w:rsidTr="00D4249B">
        <w:tc>
          <w:tcPr>
            <w:tcW w:w="5328" w:type="dxa"/>
            <w:gridSpan w:val="4"/>
            <w:shd w:val="clear" w:color="auto" w:fill="FFFFFF" w:themeFill="background1"/>
          </w:tcPr>
          <w:p w:rsidR="00D4249B" w:rsidRDefault="0058156E" w:rsidP="0058156E">
            <w:pPr>
              <w:pStyle w:val="ListParagraph"/>
              <w:jc w:val="center"/>
            </w:pPr>
            <w:r>
              <w:rPr>
                <w:highlight w:val="yellow"/>
              </w:rPr>
              <w:t xml:space="preserve">PERINATAL TREATMENT </w:t>
            </w:r>
          </w:p>
        </w:tc>
        <w:tc>
          <w:tcPr>
            <w:tcW w:w="5222" w:type="dxa"/>
            <w:shd w:val="clear" w:color="auto" w:fill="FFFFFF" w:themeFill="background1"/>
          </w:tcPr>
          <w:p w:rsidR="00D4249B" w:rsidRDefault="00D4249B" w:rsidP="00E61CD2">
            <w:pPr>
              <w:jc w:val="center"/>
            </w:pPr>
          </w:p>
        </w:tc>
      </w:tr>
      <w:tr w:rsidR="006C693E" w:rsidTr="006C6523">
        <w:tc>
          <w:tcPr>
            <w:tcW w:w="3618" w:type="dxa"/>
          </w:tcPr>
          <w:p w:rsidR="006C693E" w:rsidRDefault="006C693E" w:rsidP="00D4249B">
            <w:bookmarkStart w:id="0" w:name="_Hlk474386873"/>
          </w:p>
        </w:tc>
        <w:tc>
          <w:tcPr>
            <w:tcW w:w="540" w:type="dxa"/>
          </w:tcPr>
          <w:p w:rsidR="006C693E" w:rsidRDefault="006C693E" w:rsidP="00D4249B">
            <w:r>
              <w:t>Yes</w:t>
            </w:r>
          </w:p>
        </w:tc>
        <w:tc>
          <w:tcPr>
            <w:tcW w:w="540" w:type="dxa"/>
          </w:tcPr>
          <w:p w:rsidR="006C693E" w:rsidRDefault="006C693E" w:rsidP="00D4249B">
            <w:r>
              <w:t>No</w:t>
            </w:r>
          </w:p>
        </w:tc>
        <w:tc>
          <w:tcPr>
            <w:tcW w:w="630" w:type="dxa"/>
          </w:tcPr>
          <w:p w:rsidR="006C693E" w:rsidRDefault="006C693E" w:rsidP="00D4249B">
            <w:r>
              <w:t>N/A</w:t>
            </w:r>
          </w:p>
        </w:tc>
        <w:tc>
          <w:tcPr>
            <w:tcW w:w="5222" w:type="dxa"/>
            <w:vMerge w:val="restart"/>
          </w:tcPr>
          <w:p w:rsidR="006C693E" w:rsidRDefault="006C693E" w:rsidP="004964C4">
            <w:r>
              <w:rPr>
                <w:highlight w:val="yellow"/>
              </w:rPr>
              <w:t>Comments</w:t>
            </w:r>
            <w:r w:rsidRPr="00E01B97">
              <w:rPr>
                <w:highlight w:val="yellow"/>
              </w:rPr>
              <w:t>:</w:t>
            </w:r>
          </w:p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  <w:r>
              <w:t>Case Management Notes-</w:t>
            </w:r>
            <w:proofErr w:type="spellStart"/>
            <w:r>
              <w:t>Wkly</w:t>
            </w:r>
            <w:proofErr w:type="spellEnd"/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  <w:r>
              <w:t xml:space="preserve">Physician </w:t>
            </w:r>
            <w:proofErr w:type="spellStart"/>
            <w:r>
              <w:t>Appt</w:t>
            </w:r>
            <w:proofErr w:type="spellEnd"/>
            <w:r>
              <w:t xml:space="preserve"> Regular √ Up(s)</w:t>
            </w: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  <w:r>
              <w:t>Previous Treatment History</w:t>
            </w: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  <w:r>
              <w:t>Special Issues Case Managed</w:t>
            </w: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  <w:r>
              <w:t>Weekly Tx Schedule Provided</w:t>
            </w: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  <w:r>
              <w:t>Admission Priority Noted</w:t>
            </w: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222" w:type="dxa"/>
            <w:vMerge/>
            <w:shd w:val="clear" w:color="auto" w:fill="FFFFFF" w:themeFill="background1"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  <w:r>
              <w:t>Admit Within 14 Days of Request</w:t>
            </w: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  <w:r>
              <w:t>Interim Services Provided</w:t>
            </w: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  <w:r>
              <w:t>Gender Specific Environment</w:t>
            </w: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D4249B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  <w:r>
              <w:t>10.Child Custody Involvement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Wkly</w:t>
            </w:r>
            <w:proofErr w:type="spellEnd"/>
            <w:r>
              <w:t xml:space="preserve"> </w:t>
            </w:r>
            <w:proofErr w:type="spellStart"/>
            <w:r>
              <w:t>Prog</w:t>
            </w:r>
            <w:proofErr w:type="spellEnd"/>
            <w:r>
              <w:t xml:space="preserve"> Reflects Tx Plan Goals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  <w:shd w:val="clear" w:color="auto" w:fill="FFFFFF" w:themeFill="background1"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5328" w:type="dxa"/>
            <w:gridSpan w:val="4"/>
          </w:tcPr>
          <w:p w:rsidR="006C693E" w:rsidRDefault="006C693E" w:rsidP="004964C4">
            <w:pPr>
              <w:jc w:val="center"/>
            </w:pPr>
            <w:r w:rsidRPr="006B5E2E">
              <w:rPr>
                <w:highlight w:val="yellow"/>
              </w:rPr>
              <w:t xml:space="preserve">TREATMENT </w:t>
            </w:r>
            <w:r w:rsidRPr="002572F4">
              <w:rPr>
                <w:highlight w:val="yellow"/>
              </w:rPr>
              <w:t>AND EDUCATION</w:t>
            </w: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  <w:tcBorders>
              <w:bottom w:val="single" w:sz="4" w:space="0" w:color="auto"/>
            </w:tcBorders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HIV/AIDS/</w:t>
            </w:r>
            <w:proofErr w:type="spellStart"/>
            <w:r>
              <w:t>Hep</w:t>
            </w:r>
            <w:proofErr w:type="spellEnd"/>
            <w:r>
              <w:t xml:space="preserve"> C/ TB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  <w:shd w:val="clear" w:color="auto" w:fill="FFFFFF" w:themeFill="background1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Effects of ETOH &amp; Drugs on Fetus</w:t>
            </w:r>
          </w:p>
        </w:tc>
        <w:tc>
          <w:tcPr>
            <w:tcW w:w="540" w:type="dxa"/>
            <w:shd w:val="clear" w:color="auto" w:fill="FFFFFF" w:themeFill="background1"/>
          </w:tcPr>
          <w:p w:rsidR="006C693E" w:rsidRDefault="006C693E" w:rsidP="004964C4">
            <w:pPr>
              <w:pStyle w:val="ListParagraph"/>
            </w:pPr>
          </w:p>
        </w:tc>
        <w:tc>
          <w:tcPr>
            <w:tcW w:w="540" w:type="dxa"/>
            <w:shd w:val="clear" w:color="auto" w:fill="FFFFFF" w:themeFill="background1"/>
          </w:tcPr>
          <w:p w:rsidR="006C693E" w:rsidRDefault="006C693E" w:rsidP="004964C4">
            <w:pPr>
              <w:pStyle w:val="ListParagraph"/>
            </w:pPr>
          </w:p>
        </w:tc>
        <w:tc>
          <w:tcPr>
            <w:tcW w:w="630" w:type="dxa"/>
            <w:shd w:val="clear" w:color="auto" w:fill="FFFFFF" w:themeFill="background1"/>
          </w:tcPr>
          <w:p w:rsidR="006C693E" w:rsidRDefault="006C693E" w:rsidP="004964C4">
            <w:pPr>
              <w:pStyle w:val="ListParagraph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Referrals for Prenatal Care</w:t>
            </w:r>
          </w:p>
        </w:tc>
        <w:tc>
          <w:tcPr>
            <w:tcW w:w="540" w:type="dxa"/>
          </w:tcPr>
          <w:p w:rsidR="006C693E" w:rsidRDefault="006C693E" w:rsidP="004964C4"/>
        </w:tc>
        <w:tc>
          <w:tcPr>
            <w:tcW w:w="540" w:type="dxa"/>
          </w:tcPr>
          <w:p w:rsidR="006C693E" w:rsidRDefault="006C693E" w:rsidP="004964C4"/>
        </w:tc>
        <w:tc>
          <w:tcPr>
            <w:tcW w:w="630" w:type="dxa"/>
          </w:tcPr>
          <w:p w:rsidR="006C693E" w:rsidRDefault="006C693E" w:rsidP="004964C4"/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Referrals for Mental Health Service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Intimate Partner Violence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Safe Housing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Child Care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Employment Support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Vocational Training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Education ( GED, Other)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Financial Services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Health and Wellness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Parenting Skills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  <w:shd w:val="clear" w:color="auto" w:fill="FFFFFF" w:themeFill="background1"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Trauma Informed Treatment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  <w:r>
              <w:t>Reproductive Health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6C6523">
        <w:tc>
          <w:tcPr>
            <w:tcW w:w="5328" w:type="dxa"/>
            <w:gridSpan w:val="4"/>
            <w:shd w:val="clear" w:color="auto" w:fill="FFFFFF" w:themeFill="background1"/>
          </w:tcPr>
          <w:p w:rsidR="006C693E" w:rsidRDefault="006C693E" w:rsidP="004964C4">
            <w:pPr>
              <w:jc w:val="center"/>
            </w:pPr>
            <w:r w:rsidRPr="001D6F44">
              <w:rPr>
                <w:highlight w:val="yellow"/>
              </w:rPr>
              <w:t xml:space="preserve">OTHER </w:t>
            </w:r>
            <w:r>
              <w:rPr>
                <w:highlight w:val="yellow"/>
              </w:rPr>
              <w:t xml:space="preserve"> PERINATAL</w:t>
            </w:r>
            <w:r w:rsidRPr="001D6F44">
              <w:rPr>
                <w:highlight w:val="yellow"/>
              </w:rPr>
              <w:t>TREATMENT</w:t>
            </w:r>
            <w:r w:rsidRPr="002572F4">
              <w:rPr>
                <w:highlight w:val="yellow"/>
              </w:rPr>
              <w:t xml:space="preserve"> SERVICES</w:t>
            </w:r>
          </w:p>
        </w:tc>
        <w:tc>
          <w:tcPr>
            <w:tcW w:w="5222" w:type="dxa"/>
            <w:vMerge/>
          </w:tcPr>
          <w:p w:rsidR="006C693E" w:rsidRDefault="006C693E" w:rsidP="004964C4"/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3"/>
              </w:numPr>
            </w:pPr>
            <w:r>
              <w:t>Transportation Assistance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/>
        </w:tc>
      </w:tr>
      <w:bookmarkEnd w:id="0"/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3"/>
              </w:numPr>
            </w:pPr>
            <w:r>
              <w:t xml:space="preserve">Primary Pediatric Care </w:t>
            </w:r>
            <w:proofErr w:type="spellStart"/>
            <w:r>
              <w:t>Appts</w:t>
            </w:r>
            <w:proofErr w:type="spellEnd"/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>
            <w:pPr>
              <w:jc w:val="center"/>
            </w:pPr>
          </w:p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3"/>
              </w:numPr>
            </w:pPr>
            <w:r>
              <w:t xml:space="preserve">Primary Care </w:t>
            </w:r>
            <w:proofErr w:type="spellStart"/>
            <w:r>
              <w:t>Appts</w:t>
            </w:r>
            <w:proofErr w:type="spellEnd"/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>
            <w:pPr>
              <w:jc w:val="center"/>
            </w:pPr>
          </w:p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3"/>
              </w:numPr>
            </w:pPr>
            <w:r>
              <w:t>Health and Safety Info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  <w:shd w:val="clear" w:color="auto" w:fill="FFFFFF" w:themeFill="background1"/>
          </w:tcPr>
          <w:p w:rsidR="006C693E" w:rsidRDefault="006C693E" w:rsidP="004964C4"/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3"/>
              </w:numPr>
            </w:pPr>
            <w:r>
              <w:t>Child Development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>
            <w:pPr>
              <w:jc w:val="center"/>
            </w:pPr>
          </w:p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3"/>
              </w:numPr>
            </w:pPr>
            <w:r>
              <w:t>Life Skills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>
            <w:pPr>
              <w:jc w:val="center"/>
            </w:pPr>
          </w:p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3"/>
              </w:numPr>
            </w:pPr>
            <w:r>
              <w:t>Effects of Breast Feeding &amp; SUD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>
            <w:pPr>
              <w:jc w:val="center"/>
            </w:pPr>
          </w:p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3"/>
              </w:numPr>
            </w:pPr>
            <w:r>
              <w:t>Family Services &amp; Interventions</w:t>
            </w: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>
            <w:pPr>
              <w:jc w:val="center"/>
            </w:pPr>
          </w:p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3"/>
              </w:numPr>
            </w:pPr>
            <w:r>
              <w:t xml:space="preserve">Dental Care </w:t>
            </w:r>
            <w:proofErr w:type="spellStart"/>
            <w:r>
              <w:t>Appts</w:t>
            </w:r>
            <w:proofErr w:type="spellEnd"/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  <w:shd w:val="clear" w:color="auto" w:fill="auto"/>
          </w:tcPr>
          <w:p w:rsidR="006C693E" w:rsidRDefault="006C693E" w:rsidP="004964C4"/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>
            <w:pPr>
              <w:pStyle w:val="ListParagraph"/>
              <w:ind w:left="360"/>
            </w:pPr>
          </w:p>
        </w:tc>
      </w:tr>
      <w:tr w:rsidR="006C693E" w:rsidTr="00D4249B">
        <w:tc>
          <w:tcPr>
            <w:tcW w:w="3618" w:type="dxa"/>
          </w:tcPr>
          <w:p w:rsidR="006C693E" w:rsidRDefault="006C693E" w:rsidP="00C31458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4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630" w:type="dxa"/>
          </w:tcPr>
          <w:p w:rsidR="006C693E" w:rsidRDefault="006C693E" w:rsidP="004964C4">
            <w:pPr>
              <w:jc w:val="center"/>
            </w:pPr>
          </w:p>
        </w:tc>
        <w:tc>
          <w:tcPr>
            <w:tcW w:w="5222" w:type="dxa"/>
            <w:vMerge/>
          </w:tcPr>
          <w:p w:rsidR="006C693E" w:rsidRDefault="006C693E" w:rsidP="004964C4">
            <w:pPr>
              <w:pStyle w:val="ListParagraph"/>
              <w:ind w:left="360"/>
            </w:pPr>
          </w:p>
        </w:tc>
      </w:tr>
    </w:tbl>
    <w:p w:rsidR="00D4249B" w:rsidRDefault="00D4249B" w:rsidP="00BA1C31"/>
    <w:sectPr w:rsidR="00D4249B" w:rsidSect="00BA1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82" w:rsidRDefault="00B23882" w:rsidP="00154B2C">
      <w:pPr>
        <w:spacing w:after="0" w:line="240" w:lineRule="auto"/>
      </w:pPr>
      <w:r>
        <w:separator/>
      </w:r>
    </w:p>
  </w:endnote>
  <w:endnote w:type="continuationSeparator" w:id="0">
    <w:p w:rsidR="00B23882" w:rsidRDefault="00B23882" w:rsidP="0015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3E" w:rsidRDefault="006C6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82" w:rsidRPr="00CE08B0" w:rsidRDefault="00B23882" w:rsidP="00CE08B0">
    <w:pPr>
      <w:pStyle w:val="Footer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3E" w:rsidRDefault="006C6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82" w:rsidRDefault="00B23882" w:rsidP="00154B2C">
      <w:pPr>
        <w:spacing w:after="0" w:line="240" w:lineRule="auto"/>
      </w:pPr>
      <w:r>
        <w:separator/>
      </w:r>
    </w:p>
  </w:footnote>
  <w:footnote w:type="continuationSeparator" w:id="0">
    <w:p w:rsidR="00B23882" w:rsidRDefault="00B23882" w:rsidP="0015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3E" w:rsidRDefault="006C69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82" w:rsidRDefault="00B23882" w:rsidP="00154B2C">
    <w:pPr>
      <w:spacing w:after="0"/>
      <w:jc w:val="center"/>
    </w:pPr>
    <w:r w:rsidRPr="001B295B">
      <w:rPr>
        <w:highlight w:val="yellow"/>
      </w:rPr>
      <w:t>DMC-</w:t>
    </w:r>
    <w:r>
      <w:rPr>
        <w:highlight w:val="yellow"/>
      </w:rPr>
      <w:t>PERINATAL</w:t>
    </w:r>
    <w:bookmarkStart w:id="1" w:name="_GoBack"/>
    <w:bookmarkEnd w:id="1"/>
    <w:r>
      <w:rPr>
        <w:highlight w:val="yellow"/>
      </w:rPr>
      <w:t xml:space="preserve"> Chart Audit Tool</w:t>
    </w:r>
    <w:r w:rsidRPr="001B295B">
      <w:rPr>
        <w:highlight w:val="yellow"/>
      </w:rPr>
      <w:t xml:space="preserve"> 201</w:t>
    </w:r>
    <w:r>
      <w:rPr>
        <w:highlight w:val="yellow"/>
      </w:rPr>
      <w:t>5.04.06</w:t>
    </w:r>
    <w:r w:rsidRPr="001B295B">
      <w:rPr>
        <w:highlight w:val="yellow"/>
      </w:rPr>
      <w:t xml:space="preserve">          SUD Treatment Programs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3E" w:rsidRDefault="006C6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2669"/>
    <w:multiLevelType w:val="hybridMultilevel"/>
    <w:tmpl w:val="C5BA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3269C"/>
    <w:multiLevelType w:val="hybridMultilevel"/>
    <w:tmpl w:val="1374C24C"/>
    <w:lvl w:ilvl="0" w:tplc="35B851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0139"/>
    <w:multiLevelType w:val="hybridMultilevel"/>
    <w:tmpl w:val="4F04A2D8"/>
    <w:lvl w:ilvl="0" w:tplc="AF3412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60A34"/>
    <w:multiLevelType w:val="hybridMultilevel"/>
    <w:tmpl w:val="2BCA4E12"/>
    <w:lvl w:ilvl="0" w:tplc="E6F03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B0C7F"/>
    <w:multiLevelType w:val="hybridMultilevel"/>
    <w:tmpl w:val="ABC08B1A"/>
    <w:lvl w:ilvl="0" w:tplc="796C8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D836C9"/>
    <w:multiLevelType w:val="hybridMultilevel"/>
    <w:tmpl w:val="870C50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007A46"/>
    <w:multiLevelType w:val="hybridMultilevel"/>
    <w:tmpl w:val="2BCA4E12"/>
    <w:lvl w:ilvl="0" w:tplc="E6F03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84D83"/>
    <w:multiLevelType w:val="hybridMultilevel"/>
    <w:tmpl w:val="4B88FFC6"/>
    <w:lvl w:ilvl="0" w:tplc="8D8E24D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84B25"/>
    <w:multiLevelType w:val="hybridMultilevel"/>
    <w:tmpl w:val="1374C24C"/>
    <w:lvl w:ilvl="0" w:tplc="35B851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46219"/>
    <w:multiLevelType w:val="hybridMultilevel"/>
    <w:tmpl w:val="66928FF0"/>
    <w:lvl w:ilvl="0" w:tplc="E6CEFE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738FA"/>
    <w:multiLevelType w:val="hybridMultilevel"/>
    <w:tmpl w:val="188C3254"/>
    <w:lvl w:ilvl="0" w:tplc="81A07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73F87"/>
    <w:multiLevelType w:val="hybridMultilevel"/>
    <w:tmpl w:val="8A8A70B6"/>
    <w:lvl w:ilvl="0" w:tplc="111CD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C353B"/>
    <w:multiLevelType w:val="hybridMultilevel"/>
    <w:tmpl w:val="91EED5DA"/>
    <w:lvl w:ilvl="0" w:tplc="79F63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D7C59"/>
    <w:multiLevelType w:val="hybridMultilevel"/>
    <w:tmpl w:val="ABC08B1A"/>
    <w:lvl w:ilvl="0" w:tplc="796C8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C96B2C"/>
    <w:multiLevelType w:val="hybridMultilevel"/>
    <w:tmpl w:val="EEF4A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1965E5"/>
    <w:multiLevelType w:val="hybridMultilevel"/>
    <w:tmpl w:val="E0B05B0A"/>
    <w:lvl w:ilvl="0" w:tplc="97C033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975F0"/>
    <w:multiLevelType w:val="hybridMultilevel"/>
    <w:tmpl w:val="7A7C6CE4"/>
    <w:lvl w:ilvl="0" w:tplc="0E4836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16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  <w:num w:numId="15">
    <w:abstractNumId w:val="15"/>
  </w:num>
  <w:num w:numId="16">
    <w:abstractNumId w:val="6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31"/>
    <w:rsid w:val="00057489"/>
    <w:rsid w:val="00076665"/>
    <w:rsid w:val="000805C0"/>
    <w:rsid w:val="00081435"/>
    <w:rsid w:val="000856EA"/>
    <w:rsid w:val="00085ABF"/>
    <w:rsid w:val="000C0B17"/>
    <w:rsid w:val="00123E59"/>
    <w:rsid w:val="00130F8D"/>
    <w:rsid w:val="00154B2C"/>
    <w:rsid w:val="00163ED0"/>
    <w:rsid w:val="001A3284"/>
    <w:rsid w:val="001A5C16"/>
    <w:rsid w:val="001B295B"/>
    <w:rsid w:val="001D6F44"/>
    <w:rsid w:val="00200AA0"/>
    <w:rsid w:val="00215B4B"/>
    <w:rsid w:val="002572F4"/>
    <w:rsid w:val="002827EB"/>
    <w:rsid w:val="00291DB6"/>
    <w:rsid w:val="002972A2"/>
    <w:rsid w:val="002A1989"/>
    <w:rsid w:val="002C1990"/>
    <w:rsid w:val="002C5946"/>
    <w:rsid w:val="002D0FB8"/>
    <w:rsid w:val="00303F91"/>
    <w:rsid w:val="00323D46"/>
    <w:rsid w:val="00327E3D"/>
    <w:rsid w:val="0033621B"/>
    <w:rsid w:val="003424A0"/>
    <w:rsid w:val="003546F0"/>
    <w:rsid w:val="00363177"/>
    <w:rsid w:val="00365854"/>
    <w:rsid w:val="003708A9"/>
    <w:rsid w:val="003818F0"/>
    <w:rsid w:val="003B1E13"/>
    <w:rsid w:val="003F1D8B"/>
    <w:rsid w:val="00403813"/>
    <w:rsid w:val="00423339"/>
    <w:rsid w:val="00435235"/>
    <w:rsid w:val="004777D5"/>
    <w:rsid w:val="004964C4"/>
    <w:rsid w:val="004D33AE"/>
    <w:rsid w:val="005238A2"/>
    <w:rsid w:val="0054277A"/>
    <w:rsid w:val="0056621F"/>
    <w:rsid w:val="00570F6D"/>
    <w:rsid w:val="0058156E"/>
    <w:rsid w:val="00586BA2"/>
    <w:rsid w:val="005D2336"/>
    <w:rsid w:val="005E290D"/>
    <w:rsid w:val="005F0709"/>
    <w:rsid w:val="005F42C1"/>
    <w:rsid w:val="0060649E"/>
    <w:rsid w:val="00614CCA"/>
    <w:rsid w:val="00623A8A"/>
    <w:rsid w:val="00654059"/>
    <w:rsid w:val="006563B0"/>
    <w:rsid w:val="006B5E2E"/>
    <w:rsid w:val="006C2EF9"/>
    <w:rsid w:val="006C693E"/>
    <w:rsid w:val="00703663"/>
    <w:rsid w:val="007317BB"/>
    <w:rsid w:val="00734194"/>
    <w:rsid w:val="00741704"/>
    <w:rsid w:val="007568DF"/>
    <w:rsid w:val="00787EA5"/>
    <w:rsid w:val="007D205D"/>
    <w:rsid w:val="007F2EBE"/>
    <w:rsid w:val="008169E1"/>
    <w:rsid w:val="00821052"/>
    <w:rsid w:val="008647D3"/>
    <w:rsid w:val="008671F2"/>
    <w:rsid w:val="008A47F9"/>
    <w:rsid w:val="008D789E"/>
    <w:rsid w:val="008F4C6D"/>
    <w:rsid w:val="00906F72"/>
    <w:rsid w:val="00966222"/>
    <w:rsid w:val="00A226E4"/>
    <w:rsid w:val="00A46B0A"/>
    <w:rsid w:val="00A70587"/>
    <w:rsid w:val="00A86177"/>
    <w:rsid w:val="00A9066F"/>
    <w:rsid w:val="00AB4BC5"/>
    <w:rsid w:val="00AC0597"/>
    <w:rsid w:val="00B23882"/>
    <w:rsid w:val="00B27443"/>
    <w:rsid w:val="00B3544F"/>
    <w:rsid w:val="00B44363"/>
    <w:rsid w:val="00B808CB"/>
    <w:rsid w:val="00B92E1C"/>
    <w:rsid w:val="00B93BA6"/>
    <w:rsid w:val="00BA1C31"/>
    <w:rsid w:val="00BA658D"/>
    <w:rsid w:val="00BA6DFC"/>
    <w:rsid w:val="00BC624E"/>
    <w:rsid w:val="00BD3168"/>
    <w:rsid w:val="00BD44CA"/>
    <w:rsid w:val="00BF1CEC"/>
    <w:rsid w:val="00BF5C8C"/>
    <w:rsid w:val="00C22E27"/>
    <w:rsid w:val="00C2431D"/>
    <w:rsid w:val="00C26AB2"/>
    <w:rsid w:val="00C31458"/>
    <w:rsid w:val="00C5112D"/>
    <w:rsid w:val="00C7336C"/>
    <w:rsid w:val="00C80151"/>
    <w:rsid w:val="00C86F79"/>
    <w:rsid w:val="00C90CF7"/>
    <w:rsid w:val="00C918CB"/>
    <w:rsid w:val="00C91E9B"/>
    <w:rsid w:val="00CA2CBC"/>
    <w:rsid w:val="00CE08B0"/>
    <w:rsid w:val="00D03D36"/>
    <w:rsid w:val="00D20F5F"/>
    <w:rsid w:val="00D211A8"/>
    <w:rsid w:val="00D22700"/>
    <w:rsid w:val="00D4249B"/>
    <w:rsid w:val="00D821AB"/>
    <w:rsid w:val="00D9237A"/>
    <w:rsid w:val="00DB0A52"/>
    <w:rsid w:val="00DB3C72"/>
    <w:rsid w:val="00DE5E6A"/>
    <w:rsid w:val="00E01B97"/>
    <w:rsid w:val="00E41D09"/>
    <w:rsid w:val="00E61CD2"/>
    <w:rsid w:val="00E66A77"/>
    <w:rsid w:val="00E8125B"/>
    <w:rsid w:val="00EA6286"/>
    <w:rsid w:val="00EE7DF8"/>
    <w:rsid w:val="00F306CE"/>
    <w:rsid w:val="00F34910"/>
    <w:rsid w:val="00F370E4"/>
    <w:rsid w:val="00F942E3"/>
    <w:rsid w:val="00FE6DD7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4415F-C509-4AEE-AEA5-1AA115A9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C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2C"/>
  </w:style>
  <w:style w:type="paragraph" w:styleId="Footer">
    <w:name w:val="footer"/>
    <w:basedOn w:val="Normal"/>
    <w:link w:val="FooterChar"/>
    <w:uiPriority w:val="99"/>
    <w:unhideWhenUsed/>
    <w:rsid w:val="0015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36A5-2498-4823-A4D8-4DEA208A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E5CF6784</Template>
  <TotalTime>2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Loveseth, Sharon BHCS</dc:creator>
  <cp:keywords/>
  <dc:description/>
  <cp:lastModifiedBy>Sharon Loveseth</cp:lastModifiedBy>
  <cp:revision>3</cp:revision>
  <cp:lastPrinted>2015-04-06T15:31:00Z</cp:lastPrinted>
  <dcterms:created xsi:type="dcterms:W3CDTF">2017-02-09T14:57:00Z</dcterms:created>
  <dcterms:modified xsi:type="dcterms:W3CDTF">2017-02-09T14:59:00Z</dcterms:modified>
</cp:coreProperties>
</file>