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058" w:rsidRPr="004F3220" w:rsidRDefault="0044204E" w:rsidP="00F4741C">
      <w:pPr>
        <w:spacing w:after="0" w:line="240" w:lineRule="auto"/>
        <w:jc w:val="center"/>
        <w:rPr>
          <w:b/>
          <w:sz w:val="28"/>
          <w:szCs w:val="28"/>
        </w:rPr>
      </w:pPr>
      <w:r w:rsidRPr="004F3220">
        <w:rPr>
          <w:b/>
          <w:sz w:val="28"/>
          <w:szCs w:val="28"/>
        </w:rPr>
        <w:t>ALAMEDA COUNTY MENTAL HEALTH PLAN</w:t>
      </w:r>
    </w:p>
    <w:p w:rsidR="00605462" w:rsidRPr="004F3220" w:rsidRDefault="00605462" w:rsidP="00F4741C">
      <w:pPr>
        <w:spacing w:after="0" w:line="240" w:lineRule="auto"/>
        <w:jc w:val="center"/>
        <w:rPr>
          <w:b/>
          <w:sz w:val="28"/>
          <w:szCs w:val="28"/>
        </w:rPr>
      </w:pPr>
      <w:r w:rsidRPr="004F3220">
        <w:rPr>
          <w:b/>
          <w:sz w:val="28"/>
          <w:szCs w:val="28"/>
        </w:rPr>
        <w:t>SPECIALTY MENTAL HEALTH SERVICES</w:t>
      </w:r>
    </w:p>
    <w:p w:rsidR="00DD0B62" w:rsidRDefault="00DD0B62" w:rsidP="00F4741C">
      <w:pPr>
        <w:spacing w:after="0" w:line="240" w:lineRule="auto"/>
        <w:jc w:val="center"/>
        <w:rPr>
          <w:b/>
          <w:sz w:val="28"/>
          <w:szCs w:val="28"/>
        </w:rPr>
      </w:pPr>
      <w:r w:rsidRPr="004F3220">
        <w:rPr>
          <w:b/>
          <w:sz w:val="28"/>
          <w:szCs w:val="28"/>
        </w:rPr>
        <w:t>MANAGED CARE</w:t>
      </w:r>
      <w:r w:rsidR="00605462" w:rsidRPr="004F3220">
        <w:rPr>
          <w:b/>
          <w:sz w:val="28"/>
          <w:szCs w:val="28"/>
        </w:rPr>
        <w:t xml:space="preserve"> NETWORK</w:t>
      </w:r>
      <w:r w:rsidRPr="004F3220">
        <w:rPr>
          <w:b/>
          <w:sz w:val="28"/>
          <w:szCs w:val="28"/>
        </w:rPr>
        <w:t xml:space="preserve"> PROVIDER </w:t>
      </w:r>
      <w:r w:rsidR="0044204E" w:rsidRPr="004F3220">
        <w:rPr>
          <w:b/>
          <w:sz w:val="28"/>
          <w:szCs w:val="28"/>
        </w:rPr>
        <w:t xml:space="preserve">ATTESTATION </w:t>
      </w:r>
    </w:p>
    <w:p w:rsidR="00E11B2B" w:rsidRPr="00E11B2B" w:rsidRDefault="00E11B2B" w:rsidP="00F4741C">
      <w:pPr>
        <w:spacing w:after="0" w:line="240" w:lineRule="auto"/>
        <w:jc w:val="center"/>
        <w:rPr>
          <w:b/>
          <w:sz w:val="24"/>
          <w:szCs w:val="24"/>
        </w:rPr>
      </w:pPr>
      <w:r w:rsidRPr="00E11B2B">
        <w:rPr>
          <w:b/>
          <w:sz w:val="24"/>
          <w:szCs w:val="24"/>
        </w:rPr>
        <w:t>EFFECTIVE</w:t>
      </w:r>
      <w:r>
        <w:rPr>
          <w:b/>
          <w:sz w:val="24"/>
          <w:szCs w:val="24"/>
        </w:rPr>
        <w:t xml:space="preserve"> July 1, 2016</w:t>
      </w:r>
    </w:p>
    <w:p w:rsidR="00E73426" w:rsidRDefault="00E73426" w:rsidP="004B23D5">
      <w:pPr>
        <w:spacing w:after="0" w:line="240" w:lineRule="auto"/>
        <w:rPr>
          <w:b/>
          <w:sz w:val="20"/>
          <w:szCs w:val="20"/>
        </w:rPr>
      </w:pPr>
    </w:p>
    <w:p w:rsidR="004B23D5" w:rsidRPr="00FF1893" w:rsidRDefault="004B23D5" w:rsidP="004B23D5">
      <w:pPr>
        <w:spacing w:after="0" w:line="240" w:lineRule="auto"/>
        <w:rPr>
          <w:b/>
        </w:rPr>
      </w:pPr>
      <w:r w:rsidRPr="00FF1893">
        <w:rPr>
          <w:b/>
        </w:rPr>
        <w:t>Fax to Utilization Management (UM) Program: (</w:t>
      </w:r>
      <w:r w:rsidR="001927D1">
        <w:rPr>
          <w:b/>
        </w:rPr>
        <w:t>8</w:t>
      </w:r>
      <w:r w:rsidR="000C5D7C">
        <w:rPr>
          <w:b/>
        </w:rPr>
        <w:t>8</w:t>
      </w:r>
      <w:r w:rsidR="001927D1">
        <w:rPr>
          <w:b/>
        </w:rPr>
        <w:t>8</w:t>
      </w:r>
      <w:r w:rsidRPr="00FF1893">
        <w:rPr>
          <w:b/>
        </w:rPr>
        <w:t xml:space="preserve">) </w:t>
      </w:r>
      <w:r w:rsidR="001927D1">
        <w:rPr>
          <w:b/>
        </w:rPr>
        <w:t>860</w:t>
      </w:r>
      <w:r w:rsidRPr="00FF1893">
        <w:rPr>
          <w:b/>
        </w:rPr>
        <w:t>-8</w:t>
      </w:r>
      <w:r w:rsidR="001927D1">
        <w:rPr>
          <w:b/>
        </w:rPr>
        <w:t>06</w:t>
      </w:r>
      <w:r w:rsidRPr="00FF1893">
        <w:rPr>
          <w:b/>
        </w:rPr>
        <w:t xml:space="preserve">8.  Questions, call UM: (510) 567-8141 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3789"/>
        <w:gridCol w:w="3696"/>
        <w:gridCol w:w="3495"/>
      </w:tblGrid>
      <w:tr w:rsidR="00ED7FFD" w:rsidTr="00D02F3E">
        <w:trPr>
          <w:trHeight w:val="775"/>
        </w:trPr>
        <w:tc>
          <w:tcPr>
            <w:tcW w:w="3789" w:type="dxa"/>
          </w:tcPr>
          <w:p w:rsidR="00ED7FFD" w:rsidRPr="004F3220" w:rsidRDefault="00ED7FFD" w:rsidP="00ED7FFD">
            <w:pPr>
              <w:rPr>
                <w:b/>
              </w:rPr>
            </w:pPr>
            <w:r w:rsidRPr="004F3220">
              <w:rPr>
                <w:b/>
              </w:rPr>
              <w:t>CLIENT NAME:</w:t>
            </w:r>
          </w:p>
          <w:p w:rsidR="00ED7FFD" w:rsidRPr="004F3220" w:rsidRDefault="00ED7FFD" w:rsidP="00ED7FFD">
            <w:pPr>
              <w:rPr>
                <w:b/>
              </w:rPr>
            </w:pPr>
          </w:p>
        </w:tc>
        <w:tc>
          <w:tcPr>
            <w:tcW w:w="3696" w:type="dxa"/>
          </w:tcPr>
          <w:p w:rsidR="00ED7FFD" w:rsidRPr="004F3220" w:rsidRDefault="00ED7FFD" w:rsidP="00ED7FFD">
            <w:pPr>
              <w:rPr>
                <w:b/>
              </w:rPr>
            </w:pPr>
            <w:r w:rsidRPr="004F3220">
              <w:rPr>
                <w:b/>
              </w:rPr>
              <w:t>DOB:</w:t>
            </w:r>
          </w:p>
        </w:tc>
        <w:tc>
          <w:tcPr>
            <w:tcW w:w="3495" w:type="dxa"/>
          </w:tcPr>
          <w:p w:rsidR="00ED7FFD" w:rsidRPr="004F3220" w:rsidRDefault="00ED7FFD" w:rsidP="00ED7FFD">
            <w:pPr>
              <w:rPr>
                <w:b/>
              </w:rPr>
            </w:pPr>
            <w:r w:rsidRPr="004F3220">
              <w:rPr>
                <w:b/>
              </w:rPr>
              <w:t>CIN OR SSN:</w:t>
            </w:r>
          </w:p>
        </w:tc>
      </w:tr>
    </w:tbl>
    <w:p w:rsidR="00ED7FFD" w:rsidRPr="009557BC" w:rsidRDefault="00ED7FFD" w:rsidP="00E73426">
      <w:pPr>
        <w:spacing w:after="0" w:line="240" w:lineRule="auto"/>
        <w:rPr>
          <w:b/>
          <w:sz w:val="28"/>
          <w:szCs w:val="28"/>
        </w:rPr>
      </w:pPr>
    </w:p>
    <w:p w:rsidR="0075025D" w:rsidRPr="00852B68" w:rsidRDefault="004B23D5" w:rsidP="00DD0B62">
      <w:pPr>
        <w:spacing w:after="0" w:line="240" w:lineRule="auto"/>
        <w:rPr>
          <w:b/>
        </w:rPr>
      </w:pPr>
      <w:r w:rsidRPr="00FF1893">
        <w:rPr>
          <w:b/>
        </w:rPr>
        <w:t>Submit prior to 3</w:t>
      </w:r>
      <w:r w:rsidRPr="00FF1893">
        <w:rPr>
          <w:b/>
          <w:vertAlign w:val="superscript"/>
        </w:rPr>
        <w:t>rd</w:t>
      </w:r>
      <w:r w:rsidRPr="00FF1893">
        <w:rPr>
          <w:b/>
        </w:rPr>
        <w:t xml:space="preserve"> session and within 60 days of initial visit.  </w:t>
      </w:r>
      <w:r w:rsidRPr="00FF1893">
        <w:rPr>
          <w:b/>
          <w:i/>
          <w:u w:val="single"/>
        </w:rPr>
        <w:t>*</w:t>
      </w:r>
      <w:r w:rsidR="00546145" w:rsidRPr="00FF1893">
        <w:rPr>
          <w:b/>
          <w:i/>
          <w:u w:val="single"/>
        </w:rPr>
        <w:t xml:space="preserve">Providers cannot provide treatment services </w:t>
      </w:r>
      <w:r w:rsidRPr="00FF1893">
        <w:rPr>
          <w:b/>
          <w:i/>
          <w:u w:val="single"/>
        </w:rPr>
        <w:t>before t</w:t>
      </w:r>
      <w:r w:rsidR="00852B68">
        <w:rPr>
          <w:b/>
          <w:i/>
          <w:u w:val="single"/>
        </w:rPr>
        <w:t xml:space="preserve">he </w:t>
      </w:r>
      <w:r w:rsidR="008774C4">
        <w:rPr>
          <w:b/>
          <w:i/>
          <w:u w:val="single"/>
        </w:rPr>
        <w:t>Client P</w:t>
      </w:r>
      <w:r w:rsidR="00852B68">
        <w:rPr>
          <w:b/>
          <w:i/>
          <w:u w:val="single"/>
        </w:rPr>
        <w:t>lan is completed.</w:t>
      </w:r>
      <w:r w:rsidR="00852B68">
        <w:rPr>
          <w:b/>
        </w:rPr>
        <w:t xml:space="preserve">  Provider must initial each statement. 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1170"/>
        <w:gridCol w:w="9810"/>
      </w:tblGrid>
      <w:tr w:rsidR="0075025D" w:rsidRPr="004F3220" w:rsidTr="006E3972">
        <w:trPr>
          <w:trHeight w:hRule="exact" w:val="582"/>
        </w:trPr>
        <w:tc>
          <w:tcPr>
            <w:tcW w:w="1170" w:type="dxa"/>
            <w:vAlign w:val="center"/>
          </w:tcPr>
          <w:p w:rsidR="0075025D" w:rsidRPr="004F3220" w:rsidRDefault="0075025D" w:rsidP="00021783">
            <w:pPr>
              <w:jc w:val="center"/>
              <w:rPr>
                <w:b/>
              </w:rPr>
            </w:pPr>
            <w:r w:rsidRPr="004F3220">
              <w:rPr>
                <w:b/>
              </w:rPr>
              <w:t>PROVIDER INITIALS</w:t>
            </w:r>
          </w:p>
        </w:tc>
        <w:tc>
          <w:tcPr>
            <w:tcW w:w="9810" w:type="dxa"/>
            <w:vAlign w:val="center"/>
          </w:tcPr>
          <w:p w:rsidR="00021783" w:rsidRPr="004F3220" w:rsidRDefault="00021783" w:rsidP="00021783">
            <w:pPr>
              <w:jc w:val="center"/>
              <w:rPr>
                <w:b/>
              </w:rPr>
            </w:pPr>
          </w:p>
          <w:p w:rsidR="009557BC" w:rsidRPr="004F3220" w:rsidRDefault="00605462" w:rsidP="00021783">
            <w:pPr>
              <w:jc w:val="center"/>
              <w:rPr>
                <w:b/>
              </w:rPr>
            </w:pPr>
            <w:r w:rsidRPr="004F3220">
              <w:rPr>
                <w:b/>
              </w:rPr>
              <w:t>PR</w:t>
            </w:r>
            <w:bookmarkStart w:id="0" w:name="_GoBack"/>
            <w:bookmarkEnd w:id="0"/>
            <w:r w:rsidRPr="004F3220">
              <w:rPr>
                <w:b/>
              </w:rPr>
              <w:t>OVIDER CERTIFICATION</w:t>
            </w:r>
          </w:p>
          <w:p w:rsidR="0075025D" w:rsidRPr="004F3220" w:rsidRDefault="0075025D" w:rsidP="00716DF6">
            <w:pPr>
              <w:jc w:val="center"/>
              <w:rPr>
                <w:b/>
              </w:rPr>
            </w:pPr>
          </w:p>
        </w:tc>
      </w:tr>
      <w:tr w:rsidR="0075025D" w:rsidRPr="004F3220" w:rsidTr="006E3972">
        <w:trPr>
          <w:trHeight w:val="720"/>
        </w:trPr>
        <w:tc>
          <w:tcPr>
            <w:tcW w:w="1170" w:type="dxa"/>
            <w:vAlign w:val="center"/>
          </w:tcPr>
          <w:p w:rsidR="0075025D" w:rsidRPr="004F3220" w:rsidRDefault="0075025D" w:rsidP="00DD0B62"/>
        </w:tc>
        <w:tc>
          <w:tcPr>
            <w:tcW w:w="9810" w:type="dxa"/>
            <w:vAlign w:val="center"/>
          </w:tcPr>
          <w:p w:rsidR="0075025D" w:rsidRPr="004F3220" w:rsidRDefault="0075025D" w:rsidP="00E51220">
            <w:pPr>
              <w:jc w:val="both"/>
            </w:pPr>
            <w:r w:rsidRPr="004F3220">
              <w:t>I hereby certify that medical necessity has been met</w:t>
            </w:r>
            <w:r w:rsidR="00E86C3E" w:rsidRPr="004F3220">
              <w:t xml:space="preserve"> for Specialty Mental Health</w:t>
            </w:r>
            <w:r w:rsidR="00E268E3" w:rsidRPr="004F3220">
              <w:t xml:space="preserve"> Services </w:t>
            </w:r>
            <w:r w:rsidR="00E86C3E" w:rsidRPr="004F3220">
              <w:t>(SMH</w:t>
            </w:r>
            <w:r w:rsidR="002F63A7" w:rsidRPr="004F3220">
              <w:t xml:space="preserve">S) </w:t>
            </w:r>
            <w:r w:rsidR="0040210A">
              <w:t>as specified by Medi-Cal (see Medical Necessity for</w:t>
            </w:r>
            <w:r w:rsidR="00FD3B3F">
              <w:t xml:space="preserve"> SMHS </w:t>
            </w:r>
            <w:r w:rsidR="00E51220">
              <w:t>on Providers</w:t>
            </w:r>
            <w:r w:rsidR="0040210A">
              <w:t xml:space="preserve"> Web</w:t>
            </w:r>
            <w:r w:rsidR="00E51220">
              <w:t xml:space="preserve"> S</w:t>
            </w:r>
            <w:r w:rsidR="0040210A">
              <w:t>ite</w:t>
            </w:r>
            <w:r w:rsidR="00FD3B3F">
              <w:t xml:space="preserve"> – ACCESS Forms</w:t>
            </w:r>
            <w:r w:rsidR="0040210A">
              <w:t xml:space="preserve">) </w:t>
            </w:r>
            <w:r w:rsidRPr="004F3220">
              <w:t>and the Alameda County Mental Health Plan</w:t>
            </w:r>
            <w:r w:rsidR="002F63A7" w:rsidRPr="004F3220">
              <w:t xml:space="preserve"> (MHP)</w:t>
            </w:r>
            <w:r w:rsidR="004B23D5" w:rsidRPr="004F3220">
              <w:t xml:space="preserve"> </w:t>
            </w:r>
            <w:r w:rsidR="004B23D5" w:rsidRPr="005A084C">
              <w:t xml:space="preserve">moderate-to-severe criteria per the ACBHCS screening tool. </w:t>
            </w:r>
          </w:p>
        </w:tc>
      </w:tr>
      <w:tr w:rsidR="006E3972" w:rsidRPr="004F3220" w:rsidTr="006E3972">
        <w:trPr>
          <w:trHeight w:val="512"/>
        </w:trPr>
        <w:tc>
          <w:tcPr>
            <w:tcW w:w="1170" w:type="dxa"/>
            <w:vAlign w:val="center"/>
          </w:tcPr>
          <w:p w:rsidR="006E3972" w:rsidRPr="004F3220" w:rsidRDefault="006E3972" w:rsidP="00DD0B62"/>
        </w:tc>
        <w:tc>
          <w:tcPr>
            <w:tcW w:w="9810" w:type="dxa"/>
            <w:vAlign w:val="center"/>
          </w:tcPr>
          <w:p w:rsidR="006E3972" w:rsidRPr="00D12F5D" w:rsidRDefault="00A23DFA" w:rsidP="00596F6E">
            <w:pPr>
              <w:jc w:val="both"/>
              <w:rPr>
                <w:sz w:val="10"/>
                <w:szCs w:val="10"/>
              </w:rPr>
            </w:pPr>
            <w:r w:rsidRPr="00A23DFA">
              <w:rPr>
                <w:sz w:val="16"/>
                <w:szCs w:val="16"/>
              </w:rPr>
              <w:br/>
            </w:r>
            <w:r w:rsidR="006E3972" w:rsidRPr="00CE075D">
              <w:t xml:space="preserve">Date of 1st offered appointment: </w:t>
            </w:r>
            <w:r w:rsidR="00596F6E">
              <w:t>_______</w:t>
            </w:r>
            <w:r w:rsidR="001927D1">
              <w:t>_</w:t>
            </w:r>
            <w:r w:rsidR="00596F6E">
              <w:t xml:space="preserve">___ </w:t>
            </w:r>
            <w:sdt>
              <w:sdtPr>
                <w:id w:val="326404491"/>
                <w:placeholder>
                  <w:docPart w:val="E1CF471CE19D4010AC88A998EB971DB0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E3972">
                  <w:softHyphen/>
                </w:r>
              </w:sdtContent>
            </w:sdt>
            <w:r w:rsidR="006E3972" w:rsidRPr="00CE075D">
              <w:t xml:space="preserve"> Date of 1st face to face service: </w:t>
            </w:r>
            <w:r w:rsidR="00596F6E">
              <w:t>_____________</w:t>
            </w:r>
            <w:r>
              <w:br/>
            </w:r>
          </w:p>
        </w:tc>
      </w:tr>
      <w:tr w:rsidR="002F63A7" w:rsidRPr="004F3220" w:rsidTr="006E3972">
        <w:trPr>
          <w:trHeight w:val="881"/>
        </w:trPr>
        <w:tc>
          <w:tcPr>
            <w:tcW w:w="1170" w:type="dxa"/>
            <w:vAlign w:val="center"/>
          </w:tcPr>
          <w:p w:rsidR="002F63A7" w:rsidRPr="004F3220" w:rsidRDefault="002F63A7" w:rsidP="00DD0B62"/>
        </w:tc>
        <w:tc>
          <w:tcPr>
            <w:tcW w:w="9810" w:type="dxa"/>
            <w:vAlign w:val="center"/>
          </w:tcPr>
          <w:p w:rsidR="00605462" w:rsidRPr="004F3220" w:rsidRDefault="00605462" w:rsidP="00E11B2B">
            <w:pPr>
              <w:jc w:val="both"/>
            </w:pPr>
            <w:r w:rsidRPr="004F3220">
              <w:t>I certi</w:t>
            </w:r>
            <w:r w:rsidR="00692630" w:rsidRPr="004F3220">
              <w:t>fy that I have completed a full Assessment</w:t>
            </w:r>
            <w:r w:rsidR="00836F94" w:rsidRPr="004F3220">
              <w:t xml:space="preserve"> </w:t>
            </w:r>
            <w:r w:rsidR="00836F94" w:rsidRPr="00FF1893">
              <w:t>(Dated:_____</w:t>
            </w:r>
            <w:r w:rsidR="000A6CAE" w:rsidRPr="00FF1893">
              <w:t>___</w:t>
            </w:r>
            <w:r w:rsidR="00836F94" w:rsidRPr="00FF1893">
              <w:t>_</w:t>
            </w:r>
            <w:r w:rsidR="00C7663F" w:rsidRPr="00FF1893">
              <w:t>__</w:t>
            </w:r>
            <w:r w:rsidR="00836F94" w:rsidRPr="00FF1893">
              <w:t>)</w:t>
            </w:r>
            <w:r w:rsidR="00692630" w:rsidRPr="00FF1893">
              <w:t xml:space="preserve"> </w:t>
            </w:r>
            <w:r w:rsidR="00692630" w:rsidRPr="004F3220">
              <w:t xml:space="preserve">and </w:t>
            </w:r>
            <w:r w:rsidR="008774C4">
              <w:t>Client</w:t>
            </w:r>
            <w:r w:rsidR="00692630" w:rsidRPr="004F3220">
              <w:t xml:space="preserve"> P</w:t>
            </w:r>
            <w:r w:rsidRPr="004F3220">
              <w:t>lan</w:t>
            </w:r>
            <w:r w:rsidR="00836F94" w:rsidRPr="004F3220">
              <w:t xml:space="preserve"> </w:t>
            </w:r>
            <w:r w:rsidR="00836F94" w:rsidRPr="00FF1893">
              <w:t>(Dated:____</w:t>
            </w:r>
            <w:r w:rsidR="000A6CAE" w:rsidRPr="00FF1893">
              <w:t>___</w:t>
            </w:r>
            <w:r w:rsidR="00C7663F" w:rsidRPr="00FF1893">
              <w:t>__</w:t>
            </w:r>
            <w:r w:rsidR="00836F94" w:rsidRPr="00FF1893">
              <w:t>__)</w:t>
            </w:r>
            <w:r w:rsidR="00692630" w:rsidRPr="00FF1893">
              <w:t xml:space="preserve">, </w:t>
            </w:r>
            <w:r w:rsidR="00692630" w:rsidRPr="004F3220">
              <w:t>which meet the published QA standards,</w:t>
            </w:r>
            <w:r w:rsidRPr="004F3220">
              <w:t xml:space="preserve"> prio</w:t>
            </w:r>
            <w:r w:rsidR="00546145">
              <w:t>r to delivering my first treatment</w:t>
            </w:r>
            <w:r w:rsidRPr="004F3220">
              <w:t xml:space="preserve"> service</w:t>
            </w:r>
            <w:r w:rsidR="00F8313D">
              <w:t>.</w:t>
            </w:r>
            <w:r w:rsidR="00546145">
              <w:t xml:space="preserve"> </w:t>
            </w:r>
            <w:r w:rsidRPr="004F3220">
              <w:t>These services are only Medi-Cal reimbursable when there is a completed treatment plan.</w:t>
            </w:r>
          </w:p>
        </w:tc>
      </w:tr>
      <w:tr w:rsidR="00692630" w:rsidRPr="004F3220" w:rsidTr="00A23DFA">
        <w:trPr>
          <w:trHeight w:hRule="exact" w:val="619"/>
        </w:trPr>
        <w:tc>
          <w:tcPr>
            <w:tcW w:w="1170" w:type="dxa"/>
            <w:vAlign w:val="center"/>
          </w:tcPr>
          <w:p w:rsidR="00692630" w:rsidRPr="004F3220" w:rsidRDefault="00692630" w:rsidP="00DD0B62"/>
        </w:tc>
        <w:tc>
          <w:tcPr>
            <w:tcW w:w="9810" w:type="dxa"/>
            <w:vAlign w:val="center"/>
          </w:tcPr>
          <w:p w:rsidR="00692630" w:rsidRPr="004F3220" w:rsidRDefault="00692630" w:rsidP="008774C4">
            <w:pPr>
              <w:jc w:val="both"/>
            </w:pPr>
            <w:r w:rsidRPr="004F3220">
              <w:t xml:space="preserve">I certify that my </w:t>
            </w:r>
            <w:r w:rsidR="008774C4">
              <w:t>Client Plan</w:t>
            </w:r>
            <w:r w:rsidRPr="004F3220">
              <w:t xml:space="preserve"> documents the need for specific services provided.  </w:t>
            </w:r>
          </w:p>
        </w:tc>
      </w:tr>
      <w:tr w:rsidR="00692630" w:rsidRPr="004F3220" w:rsidTr="006E3972">
        <w:trPr>
          <w:trHeight w:val="720"/>
        </w:trPr>
        <w:tc>
          <w:tcPr>
            <w:tcW w:w="1170" w:type="dxa"/>
            <w:vAlign w:val="center"/>
          </w:tcPr>
          <w:p w:rsidR="00692630" w:rsidRPr="004F3220" w:rsidRDefault="00692630" w:rsidP="00DD0B62"/>
        </w:tc>
        <w:tc>
          <w:tcPr>
            <w:tcW w:w="9810" w:type="dxa"/>
            <w:vAlign w:val="center"/>
          </w:tcPr>
          <w:p w:rsidR="00692630" w:rsidRPr="004F3220" w:rsidRDefault="00692630" w:rsidP="008774C4">
            <w:pPr>
              <w:jc w:val="both"/>
            </w:pPr>
            <w:r w:rsidRPr="004F3220">
              <w:t xml:space="preserve">I agree to submit my Assessment and </w:t>
            </w:r>
            <w:r w:rsidR="008774C4">
              <w:t>Client</w:t>
            </w:r>
            <w:r w:rsidRPr="004F3220">
              <w:t xml:space="preserve"> Plan for Utilization Review within a specified timeframe when requested by the Utilization Management Program.  </w:t>
            </w:r>
          </w:p>
        </w:tc>
      </w:tr>
      <w:tr w:rsidR="004D4C9D" w:rsidRPr="004F3220" w:rsidTr="00A23DFA">
        <w:trPr>
          <w:trHeight w:hRule="exact" w:val="619"/>
        </w:trPr>
        <w:tc>
          <w:tcPr>
            <w:tcW w:w="1170" w:type="dxa"/>
            <w:vAlign w:val="center"/>
          </w:tcPr>
          <w:p w:rsidR="004D4C9D" w:rsidRPr="004F3220" w:rsidRDefault="004D4C9D" w:rsidP="00DD0B62"/>
        </w:tc>
        <w:tc>
          <w:tcPr>
            <w:tcW w:w="9810" w:type="dxa"/>
            <w:vAlign w:val="center"/>
          </w:tcPr>
          <w:p w:rsidR="004D4C9D" w:rsidRPr="00A23DFA" w:rsidRDefault="00A23DFA" w:rsidP="00D02F3E">
            <w:pPr>
              <w:jc w:val="both"/>
              <w:rPr>
                <w:sz w:val="16"/>
                <w:szCs w:val="16"/>
              </w:rPr>
            </w:pPr>
            <w:r w:rsidRPr="00A23DFA">
              <w:rPr>
                <w:sz w:val="16"/>
                <w:szCs w:val="16"/>
              </w:rPr>
              <w:br/>
            </w:r>
            <w:r w:rsidR="004D4C9D" w:rsidRPr="004F3220">
              <w:t xml:space="preserve">I acknowledge that I am subject to review or audit of my records and agree to keep up to date records.  </w:t>
            </w:r>
            <w:r>
              <w:br/>
            </w:r>
          </w:p>
        </w:tc>
      </w:tr>
      <w:tr w:rsidR="00692630" w:rsidRPr="004F3220" w:rsidTr="00A23DFA">
        <w:trPr>
          <w:trHeight w:hRule="exact" w:val="619"/>
        </w:trPr>
        <w:tc>
          <w:tcPr>
            <w:tcW w:w="1170" w:type="dxa"/>
            <w:vAlign w:val="center"/>
          </w:tcPr>
          <w:p w:rsidR="00692630" w:rsidRPr="004F3220" w:rsidRDefault="00692630" w:rsidP="00DD0B62"/>
        </w:tc>
        <w:tc>
          <w:tcPr>
            <w:tcW w:w="9810" w:type="dxa"/>
            <w:vAlign w:val="center"/>
          </w:tcPr>
          <w:p w:rsidR="00692630" w:rsidRPr="004F3220" w:rsidRDefault="00692630" w:rsidP="00A23DFA">
            <w:pPr>
              <w:spacing w:line="288" w:lineRule="auto"/>
              <w:jc w:val="both"/>
            </w:pPr>
            <w:r w:rsidRPr="004F3220">
              <w:t xml:space="preserve">I certify that every claimed service has an individual progress note. </w:t>
            </w:r>
          </w:p>
        </w:tc>
      </w:tr>
      <w:tr w:rsidR="00E268E3" w:rsidRPr="004F3220" w:rsidTr="006E3972">
        <w:trPr>
          <w:trHeight w:val="720"/>
        </w:trPr>
        <w:tc>
          <w:tcPr>
            <w:tcW w:w="1170" w:type="dxa"/>
            <w:vAlign w:val="center"/>
          </w:tcPr>
          <w:p w:rsidR="00E268E3" w:rsidRPr="004F3220" w:rsidRDefault="00E268E3" w:rsidP="00DD0B62"/>
        </w:tc>
        <w:tc>
          <w:tcPr>
            <w:tcW w:w="9810" w:type="dxa"/>
            <w:vAlign w:val="center"/>
          </w:tcPr>
          <w:p w:rsidR="00E268E3" w:rsidRPr="004F3220" w:rsidRDefault="00E268E3" w:rsidP="00D02F3E">
            <w:pPr>
              <w:jc w:val="both"/>
            </w:pPr>
            <w:r w:rsidRPr="004F3220">
              <w:t xml:space="preserve">I certify that services were medically indicated and necessary to the health of the client and were personally rendered by me or </w:t>
            </w:r>
            <w:r w:rsidR="00836F94" w:rsidRPr="005A084C">
              <w:t>for an organization only</w:t>
            </w:r>
            <w:r w:rsidR="00836F94" w:rsidRPr="004F3220">
              <w:t xml:space="preserve">, </w:t>
            </w:r>
            <w:r w:rsidRPr="004F3220">
              <w:t xml:space="preserve">an employee under my direct supervision. </w:t>
            </w:r>
          </w:p>
        </w:tc>
      </w:tr>
      <w:tr w:rsidR="00E268E3" w:rsidRPr="004F3220" w:rsidTr="006E3972">
        <w:trPr>
          <w:trHeight w:val="720"/>
        </w:trPr>
        <w:tc>
          <w:tcPr>
            <w:tcW w:w="1170" w:type="dxa"/>
            <w:vAlign w:val="center"/>
          </w:tcPr>
          <w:p w:rsidR="00E268E3" w:rsidRPr="004F3220" w:rsidRDefault="00E268E3" w:rsidP="00DD0B62"/>
        </w:tc>
        <w:tc>
          <w:tcPr>
            <w:tcW w:w="9810" w:type="dxa"/>
            <w:vAlign w:val="center"/>
          </w:tcPr>
          <w:p w:rsidR="00E268E3" w:rsidRPr="004F3220" w:rsidRDefault="00E268E3" w:rsidP="00D02F3E">
            <w:pPr>
              <w:jc w:val="both"/>
            </w:pPr>
            <w:r w:rsidRPr="004F3220">
              <w:t xml:space="preserve">I certify that all information provided is true, accurate, and complete.  </w:t>
            </w:r>
            <w:r w:rsidR="007A5FE0" w:rsidRPr="004F3220">
              <w:t>I understan</w:t>
            </w:r>
            <w:r w:rsidR="00984823" w:rsidRPr="004F3220">
              <w:t xml:space="preserve">d that payment claims </w:t>
            </w:r>
            <w:r w:rsidR="007A5FE0" w:rsidRPr="004F3220">
              <w:t xml:space="preserve">will be from Federal and State funds, and that any false claims, statements, or documents, or concealment of a material fact, may be prosecuted under applicable Federal or State laws. </w:t>
            </w:r>
          </w:p>
        </w:tc>
      </w:tr>
    </w:tbl>
    <w:p w:rsidR="00852B68" w:rsidRPr="00A23DFA" w:rsidRDefault="00852B68" w:rsidP="00852B68">
      <w:pPr>
        <w:rPr>
          <w:sz w:val="12"/>
          <w:szCs w:val="12"/>
        </w:rPr>
      </w:pPr>
    </w:p>
    <w:p w:rsidR="00852B68" w:rsidRDefault="00852B68" w:rsidP="00852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4F3220">
        <w:rPr>
          <w:b/>
        </w:rPr>
        <w:t>PROVIDER/CLINICIAN INFORMATION</w:t>
      </w:r>
    </w:p>
    <w:p w:rsidR="00852B68" w:rsidRPr="00C86E44" w:rsidRDefault="00852B68" w:rsidP="00852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>
        <w:rPr>
          <w:b/>
          <w:u w:val="single"/>
        </w:rPr>
        <w:t>_________</w:t>
      </w:r>
      <w:r w:rsidRPr="004F3220">
        <w:rPr>
          <w:b/>
          <w:u w:val="single"/>
        </w:rPr>
        <w:t>___________________________________________________________________</w:t>
      </w:r>
      <w:r>
        <w:rPr>
          <w:b/>
          <w:u w:val="single"/>
        </w:rPr>
        <w:t>___________________</w:t>
      </w:r>
    </w:p>
    <w:p w:rsidR="00852B68" w:rsidRPr="004F3220" w:rsidRDefault="00852B68" w:rsidP="00852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4F3220">
        <w:rPr>
          <w:b/>
        </w:rPr>
        <w:t>Clinician’s printed name</w:t>
      </w:r>
      <w:r w:rsidRPr="004F3220">
        <w:rPr>
          <w:b/>
        </w:rPr>
        <w:tab/>
        <w:t>Signature with discipline (e.g. PhD, LCSW, MFT, MD)</w:t>
      </w:r>
      <w:r w:rsidRPr="004F3220">
        <w:rPr>
          <w:b/>
        </w:rPr>
        <w:tab/>
      </w:r>
      <w:r w:rsidRPr="004F3220">
        <w:rPr>
          <w:b/>
        </w:rPr>
        <w:tab/>
      </w:r>
      <w:r>
        <w:rPr>
          <w:b/>
        </w:rPr>
        <w:tab/>
      </w:r>
      <w:r w:rsidRPr="004F3220">
        <w:rPr>
          <w:b/>
        </w:rPr>
        <w:t>Date</w:t>
      </w:r>
    </w:p>
    <w:p w:rsidR="00852B68" w:rsidRDefault="00852B68" w:rsidP="00852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</w:p>
    <w:p w:rsidR="00126660" w:rsidRDefault="00126660" w:rsidP="00852B68">
      <w:pPr>
        <w:spacing w:after="0" w:line="240" w:lineRule="auto"/>
        <w:rPr>
          <w:b/>
        </w:rPr>
      </w:pPr>
    </w:p>
    <w:p w:rsidR="00126660" w:rsidRPr="005A084C" w:rsidRDefault="00126660" w:rsidP="00A23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9F9F9"/>
        <w:spacing w:after="0" w:line="240" w:lineRule="auto"/>
        <w:rPr>
          <w:b/>
        </w:rPr>
      </w:pPr>
      <w:r>
        <w:rPr>
          <w:b/>
        </w:rPr>
        <w:t xml:space="preserve">FOR LEVEL III </w:t>
      </w:r>
      <w:r w:rsidRPr="005A084C">
        <w:rPr>
          <w:b/>
        </w:rPr>
        <w:t>ORGANIZATION USE ONLY</w:t>
      </w:r>
    </w:p>
    <w:p w:rsidR="00126660" w:rsidRPr="005A084C" w:rsidRDefault="00126660" w:rsidP="00A23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9F9F9"/>
        <w:spacing w:after="0" w:line="240" w:lineRule="auto"/>
        <w:rPr>
          <w:b/>
        </w:rPr>
      </w:pPr>
      <w:r w:rsidRPr="005A084C">
        <w:rPr>
          <w:b/>
        </w:rPr>
        <w:t>________________________________________________________________________________________________</w:t>
      </w:r>
    </w:p>
    <w:p w:rsidR="00126660" w:rsidRPr="005A084C" w:rsidRDefault="00126660" w:rsidP="00A23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9F9F9"/>
        <w:spacing w:after="0" w:line="240" w:lineRule="auto"/>
        <w:rPr>
          <w:b/>
        </w:rPr>
      </w:pPr>
      <w:r w:rsidRPr="005A084C">
        <w:rPr>
          <w:b/>
        </w:rPr>
        <w:t>Organization Name</w:t>
      </w:r>
    </w:p>
    <w:p w:rsidR="00126660" w:rsidRDefault="00126660" w:rsidP="00A23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9F9F9"/>
        <w:spacing w:after="0" w:line="240" w:lineRule="auto"/>
        <w:rPr>
          <w:b/>
        </w:rPr>
      </w:pPr>
      <w:r w:rsidRPr="004F3220">
        <w:rPr>
          <w:b/>
        </w:rPr>
        <w:tab/>
        <w:t>If Clinician is not licensed, Licensed Supervisor’s Information</w:t>
      </w:r>
      <w:r>
        <w:rPr>
          <w:b/>
        </w:rPr>
        <w:t xml:space="preserve"> is required on the line below:</w:t>
      </w:r>
    </w:p>
    <w:p w:rsidR="00126660" w:rsidRPr="00C86E44" w:rsidRDefault="00126660" w:rsidP="00A23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9F9F9"/>
        <w:spacing w:after="0" w:line="240" w:lineRule="auto"/>
        <w:rPr>
          <w:b/>
        </w:rPr>
      </w:pPr>
      <w:r w:rsidRPr="004F3220">
        <w:rPr>
          <w:b/>
          <w:u w:val="single"/>
        </w:rPr>
        <w:t>____________________________________________________________________________________</w:t>
      </w:r>
      <w:r>
        <w:rPr>
          <w:b/>
          <w:u w:val="single"/>
        </w:rPr>
        <w:t>____________</w:t>
      </w:r>
    </w:p>
    <w:p w:rsidR="00126660" w:rsidRPr="004F3220" w:rsidRDefault="00126660" w:rsidP="00A23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9F9F9"/>
        <w:spacing w:after="0" w:line="240" w:lineRule="auto"/>
        <w:rPr>
          <w:b/>
          <w:u w:val="single"/>
        </w:rPr>
      </w:pPr>
      <w:r>
        <w:rPr>
          <w:b/>
        </w:rPr>
        <w:tab/>
        <w:t xml:space="preserve">Lic. Supervisor’s printed name        </w:t>
      </w:r>
      <w:r w:rsidRPr="004F3220">
        <w:rPr>
          <w:b/>
        </w:rPr>
        <w:t xml:space="preserve">Signature with discipline (e.g. PhD, </w:t>
      </w:r>
      <w:r>
        <w:rPr>
          <w:b/>
        </w:rPr>
        <w:t xml:space="preserve">LCSW, MFT, MD)               </w:t>
      </w:r>
      <w:r w:rsidRPr="004F3220">
        <w:rPr>
          <w:b/>
        </w:rPr>
        <w:t>Date</w:t>
      </w:r>
    </w:p>
    <w:sectPr w:rsidR="00126660" w:rsidRPr="004F3220" w:rsidSect="00E11B2B">
      <w:footerReference w:type="default" r:id="rId7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972" w:rsidRDefault="006E3972" w:rsidP="00C32FBF">
      <w:pPr>
        <w:spacing w:after="0" w:line="240" w:lineRule="auto"/>
      </w:pPr>
      <w:r>
        <w:separator/>
      </w:r>
    </w:p>
  </w:endnote>
  <w:endnote w:type="continuationSeparator" w:id="0">
    <w:p w:rsidR="006E3972" w:rsidRDefault="006E3972" w:rsidP="00C32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B2B" w:rsidRPr="00323910" w:rsidRDefault="00172405" w:rsidP="00E11B2B">
    <w:pPr>
      <w:pStyle w:val="Footer"/>
      <w:ind w:left="432"/>
      <w:rPr>
        <w:sz w:val="20"/>
        <w:szCs w:val="20"/>
      </w:rPr>
    </w:pPr>
    <w:r>
      <w:rPr>
        <w:sz w:val="20"/>
        <w:szCs w:val="20"/>
      </w:rPr>
      <w:t>Updated</w:t>
    </w:r>
    <w:r w:rsidR="00E11B2B">
      <w:rPr>
        <w:sz w:val="20"/>
        <w:szCs w:val="20"/>
      </w:rPr>
      <w:t xml:space="preserve"> </w:t>
    </w:r>
    <w:r w:rsidR="001927D1">
      <w:rPr>
        <w:sz w:val="20"/>
        <w:szCs w:val="20"/>
      </w:rPr>
      <w:t>3</w:t>
    </w:r>
    <w:r w:rsidR="00E11B2B">
      <w:rPr>
        <w:sz w:val="20"/>
        <w:szCs w:val="20"/>
      </w:rPr>
      <w:t>/201</w:t>
    </w:r>
    <w:r w:rsidR="001927D1">
      <w:rPr>
        <w:sz w:val="20"/>
        <w:szCs w:val="20"/>
      </w:rPr>
      <w:t>8</w:t>
    </w:r>
    <w:r w:rsidR="00E11B2B">
      <w:rPr>
        <w:sz w:val="20"/>
        <w:szCs w:val="20"/>
      </w:rPr>
      <w:tab/>
    </w:r>
  </w:p>
  <w:p w:rsidR="00E11B2B" w:rsidRDefault="00E11B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972" w:rsidRDefault="006E3972" w:rsidP="00C32FBF">
      <w:pPr>
        <w:spacing w:after="0" w:line="240" w:lineRule="auto"/>
      </w:pPr>
      <w:r>
        <w:separator/>
      </w:r>
    </w:p>
  </w:footnote>
  <w:footnote w:type="continuationSeparator" w:id="0">
    <w:p w:rsidR="006E3972" w:rsidRDefault="006E3972" w:rsidP="00C32F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4E"/>
    <w:rsid w:val="00021783"/>
    <w:rsid w:val="00035D32"/>
    <w:rsid w:val="00093A7F"/>
    <w:rsid w:val="000A6CAE"/>
    <w:rsid w:val="000C5D7C"/>
    <w:rsid w:val="000F6386"/>
    <w:rsid w:val="00126660"/>
    <w:rsid w:val="001444FF"/>
    <w:rsid w:val="00150E58"/>
    <w:rsid w:val="00172405"/>
    <w:rsid w:val="00173843"/>
    <w:rsid w:val="001927D1"/>
    <w:rsid w:val="0021764B"/>
    <w:rsid w:val="00247CB7"/>
    <w:rsid w:val="00257D82"/>
    <w:rsid w:val="002663FA"/>
    <w:rsid w:val="002D4395"/>
    <w:rsid w:val="002F63A7"/>
    <w:rsid w:val="0040210A"/>
    <w:rsid w:val="00414292"/>
    <w:rsid w:val="0044204E"/>
    <w:rsid w:val="00457AEC"/>
    <w:rsid w:val="004B23D5"/>
    <w:rsid w:val="004D4C9D"/>
    <w:rsid w:val="004F3220"/>
    <w:rsid w:val="00506CA2"/>
    <w:rsid w:val="00546145"/>
    <w:rsid w:val="00596F6E"/>
    <w:rsid w:val="005A084C"/>
    <w:rsid w:val="005B2389"/>
    <w:rsid w:val="005F45D0"/>
    <w:rsid w:val="00605462"/>
    <w:rsid w:val="00692630"/>
    <w:rsid w:val="006D3EF0"/>
    <w:rsid w:val="006E07A1"/>
    <w:rsid w:val="006E3972"/>
    <w:rsid w:val="00705F29"/>
    <w:rsid w:val="00716DF6"/>
    <w:rsid w:val="0075025D"/>
    <w:rsid w:val="007640F7"/>
    <w:rsid w:val="00790F82"/>
    <w:rsid w:val="007A5FE0"/>
    <w:rsid w:val="007B120F"/>
    <w:rsid w:val="007B3F34"/>
    <w:rsid w:val="007F2439"/>
    <w:rsid w:val="00836F94"/>
    <w:rsid w:val="00852B68"/>
    <w:rsid w:val="008774C4"/>
    <w:rsid w:val="009557BC"/>
    <w:rsid w:val="009631F1"/>
    <w:rsid w:val="0098077F"/>
    <w:rsid w:val="00984823"/>
    <w:rsid w:val="009A013C"/>
    <w:rsid w:val="00A23DFA"/>
    <w:rsid w:val="00A31196"/>
    <w:rsid w:val="00A40FD6"/>
    <w:rsid w:val="00AA49AC"/>
    <w:rsid w:val="00AC0C2C"/>
    <w:rsid w:val="00AD5C04"/>
    <w:rsid w:val="00AE697F"/>
    <w:rsid w:val="00B312BA"/>
    <w:rsid w:val="00B5522F"/>
    <w:rsid w:val="00BB2F3D"/>
    <w:rsid w:val="00C260E0"/>
    <w:rsid w:val="00C32FBF"/>
    <w:rsid w:val="00C7663F"/>
    <w:rsid w:val="00CC572A"/>
    <w:rsid w:val="00CF78B1"/>
    <w:rsid w:val="00D02F3E"/>
    <w:rsid w:val="00D07D4D"/>
    <w:rsid w:val="00D12F5D"/>
    <w:rsid w:val="00D22B82"/>
    <w:rsid w:val="00D36913"/>
    <w:rsid w:val="00D820AC"/>
    <w:rsid w:val="00DD0B62"/>
    <w:rsid w:val="00E00195"/>
    <w:rsid w:val="00E11B2B"/>
    <w:rsid w:val="00E268E3"/>
    <w:rsid w:val="00E51220"/>
    <w:rsid w:val="00E73426"/>
    <w:rsid w:val="00E86C3E"/>
    <w:rsid w:val="00ED7FFD"/>
    <w:rsid w:val="00EE0C6A"/>
    <w:rsid w:val="00F178D9"/>
    <w:rsid w:val="00F4741C"/>
    <w:rsid w:val="00F8313D"/>
    <w:rsid w:val="00F92058"/>
    <w:rsid w:val="00F9569B"/>
    <w:rsid w:val="00FD3B3F"/>
    <w:rsid w:val="00FF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214E9-A868-462D-BBF6-A57E7BD6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0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2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FBF"/>
  </w:style>
  <w:style w:type="paragraph" w:styleId="Footer">
    <w:name w:val="footer"/>
    <w:basedOn w:val="Normal"/>
    <w:link w:val="FooterChar"/>
    <w:uiPriority w:val="99"/>
    <w:unhideWhenUsed/>
    <w:rsid w:val="00C32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FBF"/>
  </w:style>
  <w:style w:type="paragraph" w:styleId="BalloonText">
    <w:name w:val="Balloon Text"/>
    <w:basedOn w:val="Normal"/>
    <w:link w:val="BalloonTextChar"/>
    <w:uiPriority w:val="99"/>
    <w:semiHidden/>
    <w:unhideWhenUsed/>
    <w:rsid w:val="007B3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F3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7384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D07D4D"/>
    <w:rPr>
      <w:color w:val="808080"/>
    </w:rPr>
  </w:style>
  <w:style w:type="table" w:customStyle="1" w:styleId="Calendar2">
    <w:name w:val="Calendar 2"/>
    <w:basedOn w:val="TableNormal"/>
    <w:uiPriority w:val="99"/>
    <w:qFormat/>
    <w:rsid w:val="00F9569B"/>
    <w:pPr>
      <w:spacing w:after="0" w:line="240" w:lineRule="auto"/>
      <w:jc w:val="center"/>
    </w:pPr>
    <w:rPr>
      <w:rFonts w:eastAsiaTheme="minorEastAsia"/>
      <w:sz w:val="28"/>
      <w:szCs w:val="28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1CF471CE19D4010AC88A998EB971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65368-C7FE-48C2-AE57-36D816C47F35}"/>
      </w:docPartPr>
      <w:docPartBody>
        <w:p w:rsidR="004A0A94" w:rsidRDefault="004A0A94" w:rsidP="004A0A94">
          <w:pPr>
            <w:pStyle w:val="E1CF471CE19D4010AC88A998EB971DB0"/>
          </w:pPr>
          <w:r w:rsidRPr="002862B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94"/>
    <w:rsid w:val="004A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0A94"/>
    <w:rPr>
      <w:color w:val="808080"/>
    </w:rPr>
  </w:style>
  <w:style w:type="paragraph" w:customStyle="1" w:styleId="E1CF471CE19D4010AC88A998EB971DB0">
    <w:name w:val="E1CF471CE19D4010AC88A998EB971DB0"/>
    <w:rsid w:val="004A0A94"/>
  </w:style>
  <w:style w:type="paragraph" w:customStyle="1" w:styleId="498A44A45DB94D36B6DBFBDEA1D735F1">
    <w:name w:val="498A44A45DB94D36B6DBFBDEA1D735F1"/>
    <w:rsid w:val="004A0A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96E21-6D5F-42FD-A29D-45FC1BF70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16598B19</Template>
  <TotalTime>26</TotalTime>
  <Pages>1</Pages>
  <Words>413</Words>
  <Characters>2356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Capece</dc:creator>
  <cp:keywords/>
  <dc:description/>
  <cp:lastModifiedBy>Linda Truong</cp:lastModifiedBy>
  <cp:revision>12</cp:revision>
  <cp:lastPrinted>2018-03-20T22:30:00Z</cp:lastPrinted>
  <dcterms:created xsi:type="dcterms:W3CDTF">2018-03-19T23:39:00Z</dcterms:created>
  <dcterms:modified xsi:type="dcterms:W3CDTF">2018-03-20T22:36:00Z</dcterms:modified>
</cp:coreProperties>
</file>