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F7" w:rsidRPr="000E26D3" w:rsidRDefault="00033F2C" w:rsidP="000E26D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18ECA" wp14:editId="12AFA890">
                <wp:simplePos x="0" y="0"/>
                <wp:positionH relativeFrom="column">
                  <wp:posOffset>-158750</wp:posOffset>
                </wp:positionH>
                <wp:positionV relativeFrom="paragraph">
                  <wp:posOffset>-16510</wp:posOffset>
                </wp:positionV>
                <wp:extent cx="7270750" cy="94615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0" cy="9461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CD991" id="Rectangle 3" o:spid="_x0000_s1026" style="position:absolute;margin-left:-12.5pt;margin-top:-1.3pt;width:572.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" filled="f" strokecolor="black [3213]" strokeweight=".25pt"/>
            </w:pict>
          </mc:Fallback>
        </mc:AlternateContent>
      </w:r>
      <w:r w:rsidR="00050CF7" w:rsidRPr="000E26D3">
        <w:rPr>
          <w:rFonts w:ascii="Times New Roman" w:eastAsia="Times New Roman" w:hAnsi="Times New Roman" w:cs="Times New Roman"/>
          <w:b/>
          <w:sz w:val="18"/>
          <w:szCs w:val="18"/>
        </w:rPr>
        <w:t>Complete the following:</w:t>
      </w:r>
    </w:p>
    <w:p w:rsidR="000E26D3" w:rsidRPr="000E26D3" w:rsidRDefault="000E26D3" w:rsidP="000E26D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</w:rPr>
        <w:sectPr w:rsidR="000E26D3" w:rsidRPr="000E26D3" w:rsidSect="005B3E39">
          <w:headerReference w:type="default" r:id="rId7"/>
          <w:headerReference w:type="first" r:id="rId8"/>
          <w:footerReference w:type="first" r:id="rId9"/>
          <w:type w:val="continuous"/>
          <w:pgSz w:w="12240" w:h="20160" w:code="5"/>
          <w:pgMar w:top="274" w:right="432" w:bottom="432" w:left="630" w:header="259" w:footer="245" w:gutter="0"/>
          <w:cols w:space="720"/>
          <w:titlePg/>
          <w:docGrid w:linePitch="272"/>
        </w:sectPr>
      </w:pPr>
    </w:p>
    <w:p w:rsidR="00050CF7" w:rsidRPr="00E34D39" w:rsidRDefault="00050CF7" w:rsidP="00033F2C">
      <w:pPr>
        <w:pStyle w:val="ListParagraph"/>
        <w:numPr>
          <w:ilvl w:val="0"/>
          <w:numId w:val="1"/>
        </w:numPr>
        <w:spacing w:after="0" w:line="360" w:lineRule="auto"/>
        <w:ind w:left="450" w:hanging="9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34D39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Date:</w:t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fldChar w:fldCharType="begin">
          <w:ffData>
            <w:name w:val="Text8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bookmarkStart w:id="1" w:name="Text8"/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instrText xml:space="preserve"> FORMTEXT </w:instrText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fldChar w:fldCharType="separate"/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fldChar w:fldCharType="end"/>
      </w:r>
      <w:bookmarkEnd w:id="1"/>
    </w:p>
    <w:p w:rsidR="00050CF7" w:rsidRPr="001554C2" w:rsidRDefault="00050CF7" w:rsidP="00033F2C">
      <w:pPr>
        <w:pStyle w:val="ListParagraph"/>
        <w:numPr>
          <w:ilvl w:val="0"/>
          <w:numId w:val="1"/>
        </w:numPr>
        <w:spacing w:after="0" w:line="360" w:lineRule="auto"/>
        <w:ind w:left="450" w:hanging="90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554C2">
        <w:rPr>
          <w:rFonts w:ascii="Times New Roman" w:eastAsia="Times New Roman" w:hAnsi="Times New Roman" w:cs="Times New Roman"/>
          <w:b/>
          <w:sz w:val="18"/>
          <w:szCs w:val="18"/>
        </w:rPr>
        <w:t>Client Name</w:t>
      </w:r>
      <w:r w:rsidRPr="001554C2">
        <w:rPr>
          <w:rFonts w:ascii="Times New Roman" w:eastAsia="Times New Roman" w:hAnsi="Times New Roman" w:cs="Times New Roman"/>
          <w:b/>
          <w:i/>
          <w:sz w:val="18"/>
          <w:szCs w:val="18"/>
        </w:rPr>
        <w:t>:</w:t>
      </w:r>
      <w:r w:rsidR="00E34D39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fldChar w:fldCharType="begin">
          <w:ffData>
            <w:name w:val="Text9"/>
            <w:enabled/>
            <w:calcOnExit w:val="0"/>
            <w:textInput>
              <w:maxLength w:val="20"/>
            </w:textInput>
          </w:ffData>
        </w:fldChar>
      </w:r>
      <w:bookmarkStart w:id="2" w:name="Text9"/>
      <w:r w:rsidR="00E34D39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instrText xml:space="preserve"> FORMTEXT </w:instrText>
      </w:r>
      <w:r w:rsidR="00E34D39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</w:r>
      <w:r w:rsidR="00E34D39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fldChar w:fldCharType="separate"/>
      </w:r>
      <w:r w:rsidR="00E34D39">
        <w:rPr>
          <w:rFonts w:ascii="Times New Roman" w:eastAsia="Times New Roman" w:hAnsi="Times New Roman" w:cs="Times New Roman"/>
          <w:b/>
          <w:i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i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i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i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i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fldChar w:fldCharType="end"/>
      </w:r>
      <w:bookmarkEnd w:id="2"/>
    </w:p>
    <w:p w:rsidR="00050CF7" w:rsidRPr="001554C2" w:rsidRDefault="00050CF7" w:rsidP="00033F2C">
      <w:pPr>
        <w:pStyle w:val="ListParagraph"/>
        <w:numPr>
          <w:ilvl w:val="0"/>
          <w:numId w:val="1"/>
        </w:numPr>
        <w:spacing w:after="0" w:line="360" w:lineRule="auto"/>
        <w:ind w:left="450" w:hanging="9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554C2">
        <w:rPr>
          <w:rFonts w:ascii="Times New Roman" w:eastAsia="Times New Roman" w:hAnsi="Times New Roman" w:cs="Times New Roman"/>
          <w:b/>
          <w:sz w:val="18"/>
          <w:szCs w:val="18"/>
        </w:rPr>
        <w:t>Client Insyst #:</w:t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fldChar w:fldCharType="begin">
          <w:ffData>
            <w:name w:val="Text10"/>
            <w:enabled/>
            <w:calcOnExit w:val="0"/>
            <w:textInput>
              <w:maxLength w:val="10"/>
            </w:textInput>
          </w:ffData>
        </w:fldChar>
      </w:r>
      <w:bookmarkStart w:id="3" w:name="Text10"/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instrText xml:space="preserve"> FORMTEXT </w:instrText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fldChar w:fldCharType="separate"/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fldChar w:fldCharType="end"/>
      </w:r>
      <w:bookmarkEnd w:id="3"/>
    </w:p>
    <w:p w:rsidR="00050CF7" w:rsidRPr="001554C2" w:rsidRDefault="00050CF7" w:rsidP="00033F2C">
      <w:pPr>
        <w:pStyle w:val="ListParagraph"/>
        <w:numPr>
          <w:ilvl w:val="0"/>
          <w:numId w:val="1"/>
        </w:numPr>
        <w:spacing w:after="0" w:line="360" w:lineRule="auto"/>
        <w:ind w:left="450" w:hanging="9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554C2">
        <w:rPr>
          <w:rFonts w:ascii="Times New Roman" w:eastAsia="Times New Roman" w:hAnsi="Times New Roman" w:cs="Times New Roman"/>
          <w:b/>
          <w:sz w:val="18"/>
          <w:szCs w:val="18"/>
        </w:rPr>
        <w:t xml:space="preserve">Provider </w:t>
      </w:r>
      <w:r w:rsidR="00272A7B">
        <w:rPr>
          <w:rFonts w:ascii="Times New Roman" w:eastAsia="Times New Roman" w:hAnsi="Times New Roman" w:cs="Times New Roman"/>
          <w:b/>
          <w:sz w:val="18"/>
          <w:szCs w:val="18"/>
        </w:rPr>
        <w:t xml:space="preserve">Program </w:t>
      </w:r>
      <w:r w:rsidRPr="001554C2">
        <w:rPr>
          <w:rFonts w:ascii="Times New Roman" w:eastAsia="Times New Roman" w:hAnsi="Times New Roman" w:cs="Times New Roman"/>
          <w:b/>
          <w:sz w:val="18"/>
          <w:szCs w:val="18"/>
        </w:rPr>
        <w:t>Name:</w:t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fldChar w:fldCharType="begin">
          <w:ffData>
            <w:name w:val="Text11"/>
            <w:enabled/>
            <w:calcOnExit w:val="0"/>
            <w:textInput>
              <w:maxLength w:val="25"/>
            </w:textInput>
          </w:ffData>
        </w:fldChar>
      </w:r>
      <w:bookmarkStart w:id="4" w:name="Text11"/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instrText xml:space="preserve"> FORMTEXT </w:instrText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fldChar w:fldCharType="separate"/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fldChar w:fldCharType="end"/>
      </w:r>
      <w:bookmarkEnd w:id="4"/>
    </w:p>
    <w:p w:rsidR="00050CF7" w:rsidRPr="001554C2" w:rsidRDefault="00050CF7" w:rsidP="00033F2C">
      <w:pPr>
        <w:pStyle w:val="ListParagraph"/>
        <w:numPr>
          <w:ilvl w:val="0"/>
          <w:numId w:val="1"/>
        </w:numPr>
        <w:spacing w:after="0" w:line="360" w:lineRule="auto"/>
        <w:ind w:left="630" w:right="81" w:hanging="27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554C2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Reporting Unit:</w:t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fldChar w:fldCharType="begin">
          <w:ffData>
            <w:name w:val="Text12"/>
            <w:enabled/>
            <w:calcOnExit w:val="0"/>
            <w:textInput>
              <w:maxLength w:val="10"/>
            </w:textInput>
          </w:ffData>
        </w:fldChar>
      </w:r>
      <w:bookmarkStart w:id="5" w:name="Text12"/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instrText xml:space="preserve"> FORMTEXT </w:instrText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fldChar w:fldCharType="separate"/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fldChar w:fldCharType="end"/>
      </w:r>
      <w:bookmarkEnd w:id="5"/>
    </w:p>
    <w:p w:rsidR="00050CF7" w:rsidRPr="001554C2" w:rsidRDefault="00050CF7" w:rsidP="00033F2C">
      <w:pPr>
        <w:pStyle w:val="ListParagraph"/>
        <w:numPr>
          <w:ilvl w:val="0"/>
          <w:numId w:val="1"/>
        </w:numPr>
        <w:spacing w:after="0" w:line="360" w:lineRule="auto"/>
        <w:ind w:left="630" w:right="81" w:hanging="27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554C2">
        <w:rPr>
          <w:rFonts w:ascii="Times New Roman" w:eastAsia="Times New Roman" w:hAnsi="Times New Roman" w:cs="Times New Roman"/>
          <w:b/>
          <w:sz w:val="18"/>
          <w:szCs w:val="18"/>
        </w:rPr>
        <w:t>Clinician:</w:t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fldChar w:fldCharType="begin">
          <w:ffData>
            <w:name w:val="Text13"/>
            <w:enabled/>
            <w:calcOnExit w:val="0"/>
            <w:textInput>
              <w:maxLength w:val="15"/>
            </w:textInput>
          </w:ffData>
        </w:fldChar>
      </w:r>
      <w:bookmarkStart w:id="6" w:name="Text13"/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instrText xml:space="preserve"> FORMTEXT </w:instrText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fldChar w:fldCharType="separate"/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fldChar w:fldCharType="end"/>
      </w:r>
      <w:bookmarkEnd w:id="6"/>
    </w:p>
    <w:p w:rsidR="005B3E39" w:rsidRPr="001554C2" w:rsidRDefault="00050CF7" w:rsidP="00033F2C">
      <w:pPr>
        <w:pStyle w:val="ListParagraph"/>
        <w:numPr>
          <w:ilvl w:val="0"/>
          <w:numId w:val="1"/>
        </w:numPr>
        <w:spacing w:after="0" w:line="360" w:lineRule="auto"/>
        <w:ind w:left="630" w:right="81" w:hanging="27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554C2">
        <w:rPr>
          <w:rFonts w:ascii="Times New Roman" w:eastAsia="Times New Roman" w:hAnsi="Times New Roman" w:cs="Times New Roman"/>
          <w:b/>
          <w:sz w:val="18"/>
          <w:szCs w:val="18"/>
        </w:rPr>
        <w:t>Episode Opening Date:</w:t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fldChar w:fldCharType="begin">
          <w:ffData>
            <w:name w:val="Text14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bookmarkStart w:id="7" w:name="Text14"/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instrText xml:space="preserve"> FORMTEXT </w:instrText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fldChar w:fldCharType="separate"/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fldChar w:fldCharType="end"/>
      </w:r>
      <w:bookmarkEnd w:id="7"/>
    </w:p>
    <w:p w:rsidR="00050CF7" w:rsidRPr="001554C2" w:rsidRDefault="005B3E39" w:rsidP="00033F2C">
      <w:pPr>
        <w:pStyle w:val="ListParagraph"/>
        <w:numPr>
          <w:ilvl w:val="0"/>
          <w:numId w:val="1"/>
        </w:numPr>
        <w:spacing w:after="0" w:line="360" w:lineRule="auto"/>
        <w:ind w:left="630" w:right="81" w:hanging="27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554C2">
        <w:rPr>
          <w:rFonts w:ascii="Times New Roman" w:eastAsia="Times New Roman" w:hAnsi="Times New Roman" w:cs="Times New Roman"/>
          <w:b/>
          <w:sz w:val="18"/>
          <w:szCs w:val="18"/>
        </w:rPr>
        <w:t>Authorization Cycle:</w:t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fldChar w:fldCharType="begin">
          <w:ffData>
            <w:name w:val="Text15"/>
            <w:enabled/>
            <w:calcOnExit w:val="0"/>
            <w:textInput>
              <w:maxLength w:val="6"/>
            </w:textInput>
          </w:ffData>
        </w:fldChar>
      </w:r>
      <w:bookmarkStart w:id="8" w:name="Text15"/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instrText xml:space="preserve"> FORMTEXT </w:instrText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fldChar w:fldCharType="separate"/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noProof/>
          <w:sz w:val="18"/>
          <w:szCs w:val="18"/>
          <w:u w:val="single"/>
        </w:rPr>
        <w:t> </w:t>
      </w:r>
      <w:r w:rsidR="00E34D3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fldChar w:fldCharType="end"/>
      </w:r>
      <w:bookmarkEnd w:id="8"/>
    </w:p>
    <w:p w:rsidR="000E26D3" w:rsidRPr="000E26D3" w:rsidRDefault="000E26D3" w:rsidP="00155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30" w:right="81" w:hanging="270"/>
        <w:rPr>
          <w:rFonts w:ascii="Times New Roman" w:eastAsia="Times New Roman" w:hAnsi="Times New Roman" w:cs="Times New Roman"/>
          <w:b/>
          <w:sz w:val="18"/>
          <w:szCs w:val="18"/>
        </w:rPr>
        <w:sectPr w:rsidR="000E26D3" w:rsidRPr="000E26D3" w:rsidSect="007905D4">
          <w:type w:val="continuous"/>
          <w:pgSz w:w="12240" w:h="20160" w:code="5"/>
          <w:pgMar w:top="274" w:right="450" w:bottom="432" w:left="630" w:header="259" w:footer="245" w:gutter="0"/>
          <w:cols w:num="2" w:space="198"/>
          <w:titlePg/>
          <w:docGrid w:linePitch="272"/>
        </w:sectPr>
      </w:pPr>
    </w:p>
    <w:tbl>
      <w:tblPr>
        <w:tblW w:w="11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2087"/>
        <w:gridCol w:w="1566"/>
        <w:gridCol w:w="234"/>
        <w:gridCol w:w="1350"/>
        <w:gridCol w:w="685"/>
        <w:gridCol w:w="755"/>
        <w:gridCol w:w="1890"/>
        <w:gridCol w:w="1170"/>
        <w:gridCol w:w="1681"/>
      </w:tblGrid>
      <w:tr w:rsidR="00073DE6" w:rsidRPr="00050CF7" w:rsidTr="00033F2C">
        <w:trPr>
          <w:gridBefore w:val="1"/>
          <w:wBefore w:w="8" w:type="dxa"/>
          <w:cantSplit/>
          <w:trHeight w:val="288"/>
          <w:jc w:val="center"/>
        </w:trPr>
        <w:tc>
          <w:tcPr>
            <w:tcW w:w="11418" w:type="dxa"/>
            <w:gridSpan w:val="9"/>
            <w:tcBorders>
              <w:top w:val="nil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073DE6" w:rsidRPr="00050CF7" w:rsidRDefault="00073DE6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Request for (check all that apply)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  <w:p w:rsidR="00073DE6" w:rsidRPr="00050CF7" w:rsidRDefault="00073DE6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9. 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Mental Health Services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073DE6" w:rsidRPr="00050CF7" w:rsidTr="00C55E4A">
        <w:trPr>
          <w:gridBefore w:val="1"/>
          <w:wBefore w:w="8" w:type="dxa"/>
          <w:cantSplit/>
          <w:trHeight w:val="20"/>
          <w:jc w:val="center"/>
        </w:trPr>
        <w:tc>
          <w:tcPr>
            <w:tcW w:w="3887" w:type="dxa"/>
            <w:gridSpan w:val="3"/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050CF7" w:rsidRPr="00050CF7" w:rsidRDefault="00050CF7" w:rsidP="00073DE6">
            <w:pPr>
              <w:spacing w:after="0" w:line="240" w:lineRule="auto"/>
              <w:ind w:left="375" w:hanging="360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  <w:t>Individual Psychotherapy</w:t>
            </w:r>
          </w:p>
        </w:tc>
        <w:tc>
          <w:tcPr>
            <w:tcW w:w="135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Frequency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50CF7" w:rsidRPr="001554C2" w:rsidRDefault="00050CF7" w:rsidP="000E26D3">
            <w:pPr>
              <w:pBdr>
                <w:bottom w:val="single" w:sz="8" w:space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4C2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54C2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1554C2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1554C2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1554C2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1554C2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1554C2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1554C2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1554C2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1554C2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C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and As Needed  </w:t>
            </w:r>
            <w:r w:rsidRPr="00050CF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r>
            <w:r w:rsidR="009F6F6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Duration</w:t>
            </w:r>
          </w:p>
        </w:tc>
        <w:tc>
          <w:tcPr>
            <w:tcW w:w="1681" w:type="dxa"/>
          </w:tcPr>
          <w:p w:rsidR="00050CF7" w:rsidRPr="00C55E4A" w:rsidRDefault="00050CF7" w:rsidP="00050CF7">
            <w:pPr>
              <w:pBdr>
                <w:bottom w:val="single" w:sz="2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073DE6" w:rsidRPr="00050CF7" w:rsidTr="001554C2">
        <w:trPr>
          <w:gridBefore w:val="1"/>
          <w:wBefore w:w="8" w:type="dxa"/>
          <w:cantSplit/>
          <w:trHeight w:val="20"/>
          <w:jc w:val="center"/>
        </w:trPr>
        <w:tc>
          <w:tcPr>
            <w:tcW w:w="3887" w:type="dxa"/>
            <w:gridSpan w:val="3"/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050CF7" w:rsidRPr="00050CF7" w:rsidRDefault="00050CF7" w:rsidP="00073DE6">
            <w:pPr>
              <w:spacing w:after="0" w:line="240" w:lineRule="auto"/>
              <w:ind w:left="375" w:hanging="360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  <w:t>Individual Rehabilitation</w:t>
            </w:r>
          </w:p>
        </w:tc>
        <w:tc>
          <w:tcPr>
            <w:tcW w:w="135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Frequency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50CF7" w:rsidRPr="001554C2" w:rsidRDefault="00E34D39" w:rsidP="000E26D3">
            <w:pPr>
              <w:pBdr>
                <w:bottom w:val="single" w:sz="4" w:space="1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9" w:name="Text7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89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C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and As Needed  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Duration</w:t>
            </w:r>
          </w:p>
        </w:tc>
        <w:tc>
          <w:tcPr>
            <w:tcW w:w="1681" w:type="dxa"/>
          </w:tcPr>
          <w:p w:rsidR="00050CF7" w:rsidRPr="00C55E4A" w:rsidRDefault="00050CF7" w:rsidP="00050CF7">
            <w:pPr>
              <w:pBdr>
                <w:bottom w:val="single" w:sz="2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073DE6" w:rsidRPr="00050CF7" w:rsidTr="001554C2">
        <w:trPr>
          <w:gridBefore w:val="1"/>
          <w:wBefore w:w="8" w:type="dxa"/>
          <w:cantSplit/>
          <w:trHeight w:val="20"/>
          <w:jc w:val="center"/>
        </w:trPr>
        <w:tc>
          <w:tcPr>
            <w:tcW w:w="3887" w:type="dxa"/>
            <w:gridSpan w:val="3"/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050CF7" w:rsidRPr="00050CF7" w:rsidRDefault="00050CF7" w:rsidP="00073DE6">
            <w:pPr>
              <w:spacing w:after="0" w:line="240" w:lineRule="auto"/>
              <w:ind w:left="375" w:hanging="360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  <w:t>Medication Services</w:t>
            </w:r>
          </w:p>
        </w:tc>
        <w:tc>
          <w:tcPr>
            <w:tcW w:w="135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Frequency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50CF7" w:rsidRPr="001554C2" w:rsidRDefault="00050CF7" w:rsidP="000E26D3">
            <w:pPr>
              <w:pBdr>
                <w:bottom w:val="single" w:sz="4" w:space="1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4C2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54C2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1554C2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1554C2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1554C2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1554C2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1554C2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1554C2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1554C2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1554C2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C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and As Needed  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Duration</w:t>
            </w:r>
          </w:p>
        </w:tc>
        <w:tc>
          <w:tcPr>
            <w:tcW w:w="1681" w:type="dxa"/>
          </w:tcPr>
          <w:p w:rsidR="00050CF7" w:rsidRPr="00C55E4A" w:rsidRDefault="00050CF7" w:rsidP="00050CF7">
            <w:pPr>
              <w:pBdr>
                <w:bottom w:val="single" w:sz="2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073DE6" w:rsidRPr="00050CF7" w:rsidTr="001554C2">
        <w:trPr>
          <w:gridBefore w:val="1"/>
          <w:wBefore w:w="8" w:type="dxa"/>
          <w:cantSplit/>
          <w:trHeight w:val="20"/>
          <w:jc w:val="center"/>
        </w:trPr>
        <w:tc>
          <w:tcPr>
            <w:tcW w:w="3887" w:type="dxa"/>
            <w:gridSpan w:val="3"/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050CF7" w:rsidRPr="00050CF7" w:rsidRDefault="00050CF7" w:rsidP="00073DE6">
            <w:pPr>
              <w:spacing w:after="0" w:line="240" w:lineRule="auto"/>
              <w:ind w:left="375" w:hanging="360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6"/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10"/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  <w:t>Case Management/Brokerage</w:t>
            </w:r>
          </w:p>
        </w:tc>
        <w:tc>
          <w:tcPr>
            <w:tcW w:w="135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Frequency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50CF7" w:rsidRPr="001554C2" w:rsidRDefault="00050CF7" w:rsidP="000E26D3">
            <w:pPr>
              <w:pBdr>
                <w:bottom w:val="single" w:sz="4" w:space="1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4C2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54C2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1554C2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1554C2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1554C2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1554C2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1554C2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1554C2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1554C2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1554C2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C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and As Needed  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Duration</w:t>
            </w:r>
          </w:p>
        </w:tc>
        <w:tc>
          <w:tcPr>
            <w:tcW w:w="1681" w:type="dxa"/>
          </w:tcPr>
          <w:p w:rsidR="00050CF7" w:rsidRPr="00C55E4A" w:rsidRDefault="00050CF7" w:rsidP="00050CF7">
            <w:pPr>
              <w:pBdr>
                <w:bottom w:val="single" w:sz="2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073DE6" w:rsidRPr="00050CF7" w:rsidTr="001554C2">
        <w:trPr>
          <w:gridBefore w:val="1"/>
          <w:wBefore w:w="8" w:type="dxa"/>
          <w:cantSplit/>
          <w:trHeight w:val="20"/>
          <w:jc w:val="center"/>
        </w:trPr>
        <w:tc>
          <w:tcPr>
            <w:tcW w:w="3887" w:type="dxa"/>
            <w:gridSpan w:val="3"/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050CF7" w:rsidRPr="00050CF7" w:rsidRDefault="00050CF7" w:rsidP="00073DE6">
            <w:pPr>
              <w:spacing w:after="0" w:line="240" w:lineRule="auto"/>
              <w:ind w:left="15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073DE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F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amily Psychotherapy</w:t>
            </w:r>
          </w:p>
        </w:tc>
        <w:tc>
          <w:tcPr>
            <w:tcW w:w="135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Frequency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50CF7" w:rsidRPr="001554C2" w:rsidRDefault="00050CF7" w:rsidP="000E26D3">
            <w:pPr>
              <w:pBdr>
                <w:bottom w:val="single" w:sz="8" w:space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4C2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54C2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1554C2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1554C2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1554C2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1554C2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1554C2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1554C2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1554C2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1554C2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C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and As Needed  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Duration</w:t>
            </w:r>
          </w:p>
        </w:tc>
        <w:tc>
          <w:tcPr>
            <w:tcW w:w="1681" w:type="dxa"/>
          </w:tcPr>
          <w:p w:rsidR="00050CF7" w:rsidRPr="00C55E4A" w:rsidRDefault="00050CF7" w:rsidP="00050CF7">
            <w:pPr>
              <w:pBdr>
                <w:bottom w:val="single" w:sz="2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050CF7" w:rsidRPr="00050CF7" w:rsidTr="001554C2">
        <w:trPr>
          <w:gridBefore w:val="1"/>
          <w:wBefore w:w="8" w:type="dxa"/>
          <w:cantSplit/>
          <w:trHeight w:val="144"/>
          <w:jc w:val="center"/>
        </w:trPr>
        <w:tc>
          <w:tcPr>
            <w:tcW w:w="11418" w:type="dxa"/>
            <w:gridSpan w:val="9"/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Group Services</w:t>
            </w:r>
          </w:p>
        </w:tc>
      </w:tr>
      <w:tr w:rsidR="00073DE6" w:rsidRPr="00050CF7" w:rsidTr="001554C2">
        <w:trPr>
          <w:gridBefore w:val="1"/>
          <w:wBefore w:w="8" w:type="dxa"/>
          <w:cantSplit/>
          <w:trHeight w:val="144"/>
          <w:jc w:val="center"/>
        </w:trPr>
        <w:tc>
          <w:tcPr>
            <w:tcW w:w="3887" w:type="dxa"/>
            <w:gridSpan w:val="3"/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050CF7" w:rsidRPr="00050CF7" w:rsidRDefault="00050CF7" w:rsidP="00073DE6">
            <w:pPr>
              <w:spacing w:after="0" w:line="240" w:lineRule="auto"/>
              <w:ind w:left="245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  <w:t>Family Collateral Group</w:t>
            </w:r>
          </w:p>
        </w:tc>
        <w:tc>
          <w:tcPr>
            <w:tcW w:w="135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Frequency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50CF7" w:rsidRPr="00C55E4A" w:rsidRDefault="00E34D39" w:rsidP="000E26D3">
            <w:pPr>
              <w:pBdr>
                <w:bottom w:val="single" w:sz="8" w:space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C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and As Needed  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Duration</w:t>
            </w:r>
          </w:p>
        </w:tc>
        <w:tc>
          <w:tcPr>
            <w:tcW w:w="1681" w:type="dxa"/>
          </w:tcPr>
          <w:p w:rsidR="00050CF7" w:rsidRPr="00050CF7" w:rsidRDefault="00050CF7" w:rsidP="00050CF7">
            <w:pPr>
              <w:pBdr>
                <w:bottom w:val="single" w:sz="2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050CF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050CF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050CF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050CF7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073DE6" w:rsidRPr="00050CF7" w:rsidTr="001554C2">
        <w:trPr>
          <w:gridBefore w:val="1"/>
          <w:wBefore w:w="8" w:type="dxa"/>
          <w:cantSplit/>
          <w:trHeight w:val="144"/>
          <w:jc w:val="center"/>
        </w:trPr>
        <w:tc>
          <w:tcPr>
            <w:tcW w:w="3887" w:type="dxa"/>
            <w:gridSpan w:val="3"/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050CF7" w:rsidRPr="00050CF7" w:rsidRDefault="00050CF7" w:rsidP="00073DE6">
            <w:pPr>
              <w:spacing w:after="0" w:line="240" w:lineRule="auto"/>
              <w:ind w:left="245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  <w:t>Multi-Family Therapy</w:t>
            </w:r>
          </w:p>
        </w:tc>
        <w:tc>
          <w:tcPr>
            <w:tcW w:w="135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Frequency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50CF7" w:rsidRPr="00C55E4A" w:rsidRDefault="00050CF7" w:rsidP="000E26D3">
            <w:pPr>
              <w:pBdr>
                <w:bottom w:val="single" w:sz="8" w:space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C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and As Needed  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Duration</w:t>
            </w:r>
          </w:p>
        </w:tc>
        <w:tc>
          <w:tcPr>
            <w:tcW w:w="1681" w:type="dxa"/>
          </w:tcPr>
          <w:p w:rsidR="00050CF7" w:rsidRPr="00C55E4A" w:rsidRDefault="00050CF7" w:rsidP="00050CF7">
            <w:pPr>
              <w:pBdr>
                <w:bottom w:val="single" w:sz="2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073DE6" w:rsidRPr="00050CF7" w:rsidTr="00C55E4A">
        <w:trPr>
          <w:gridBefore w:val="1"/>
          <w:wBefore w:w="8" w:type="dxa"/>
          <w:cantSplit/>
          <w:trHeight w:val="144"/>
          <w:jc w:val="center"/>
        </w:trPr>
        <w:tc>
          <w:tcPr>
            <w:tcW w:w="3887" w:type="dxa"/>
            <w:gridSpan w:val="3"/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050CF7" w:rsidRPr="00050CF7" w:rsidRDefault="00050CF7" w:rsidP="00073DE6">
            <w:pPr>
              <w:spacing w:after="0" w:line="240" w:lineRule="auto"/>
              <w:ind w:left="245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  <w:t>Psychotherapy Group</w:t>
            </w:r>
          </w:p>
        </w:tc>
        <w:tc>
          <w:tcPr>
            <w:tcW w:w="135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Frequency</w:t>
            </w:r>
          </w:p>
        </w:tc>
        <w:tc>
          <w:tcPr>
            <w:tcW w:w="1440" w:type="dxa"/>
            <w:gridSpan w:val="2"/>
            <w:tcBorders>
              <w:bottom w:val="nil"/>
            </w:tcBorders>
            <w:shd w:val="clear" w:color="auto" w:fill="auto"/>
          </w:tcPr>
          <w:p w:rsidR="00050CF7" w:rsidRPr="00C55E4A" w:rsidRDefault="00050CF7" w:rsidP="000E26D3">
            <w:pPr>
              <w:pBdr>
                <w:bottom w:val="single" w:sz="8" w:space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C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and As Needed  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050CF7" w:rsidRPr="00050CF7" w:rsidRDefault="00050CF7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Duration</w:t>
            </w:r>
          </w:p>
        </w:tc>
        <w:tc>
          <w:tcPr>
            <w:tcW w:w="1681" w:type="dxa"/>
          </w:tcPr>
          <w:p w:rsidR="00050CF7" w:rsidRPr="00C55E4A" w:rsidRDefault="00050CF7" w:rsidP="00050CF7">
            <w:pPr>
              <w:pBdr>
                <w:bottom w:val="single" w:sz="2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7810F3" w:rsidRPr="00050CF7" w:rsidTr="00C55E4A">
        <w:trPr>
          <w:gridBefore w:val="1"/>
          <w:wBefore w:w="8" w:type="dxa"/>
          <w:cantSplit/>
          <w:trHeight w:val="144"/>
          <w:jc w:val="center"/>
        </w:trPr>
        <w:tc>
          <w:tcPr>
            <w:tcW w:w="388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810F3" w:rsidRPr="00050CF7" w:rsidRDefault="007810F3" w:rsidP="00073DE6">
            <w:pPr>
              <w:spacing w:after="0" w:line="240" w:lineRule="auto"/>
              <w:ind w:left="245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  <w:t>Rehabilitation Group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Frequency</w:t>
            </w:r>
          </w:p>
        </w:tc>
        <w:tc>
          <w:tcPr>
            <w:tcW w:w="14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810F3" w:rsidRPr="00C55E4A" w:rsidRDefault="007810F3" w:rsidP="00390EE9">
            <w:pPr>
              <w:pBdr>
                <w:bottom w:val="single" w:sz="8" w:space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C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and As Needed  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Duration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7810F3" w:rsidRPr="00C55E4A" w:rsidRDefault="007810F3" w:rsidP="00050CF7">
            <w:pPr>
              <w:pBdr>
                <w:bottom w:val="single" w:sz="2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 </w:t>
            </w:r>
            <w:r w:rsidRPr="00C55E4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7810F3" w:rsidRPr="00050CF7" w:rsidTr="001554C2">
        <w:trPr>
          <w:gridBefore w:val="1"/>
          <w:wBefore w:w="8" w:type="dxa"/>
          <w:cantSplit/>
          <w:jc w:val="center"/>
        </w:trPr>
        <w:tc>
          <w:tcPr>
            <w:tcW w:w="1141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810F3" w:rsidRPr="00050CF7" w:rsidRDefault="007810F3" w:rsidP="000E26D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10. 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Day Treatment Services (check all that apply):</w:t>
            </w:r>
          </w:p>
          <w:p w:rsidR="007810F3" w:rsidRPr="00050CF7" w:rsidRDefault="007810F3" w:rsidP="00520F5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Intensive: 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90 Days (3 months)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0F01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Rehabilitative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180 Days (6 months)</w:t>
            </w:r>
          </w:p>
        </w:tc>
      </w:tr>
      <w:tr w:rsidR="007810F3" w:rsidRPr="00050CF7" w:rsidTr="001554C2">
        <w:trPr>
          <w:gridBefore w:val="1"/>
          <w:wBefore w:w="8" w:type="dxa"/>
          <w:cantSplit/>
          <w:jc w:val="center"/>
        </w:trPr>
        <w:tc>
          <w:tcPr>
            <w:tcW w:w="1141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810F3" w:rsidRPr="00050CF7" w:rsidRDefault="007810F3" w:rsidP="000E26D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10F3" w:rsidRPr="00050CF7" w:rsidTr="001554C2">
        <w:trPr>
          <w:gridBefore w:val="1"/>
          <w:wBefore w:w="8" w:type="dxa"/>
          <w:cantSplit/>
          <w:jc w:val="center"/>
        </w:trPr>
        <w:tc>
          <w:tcPr>
            <w:tcW w:w="1141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 Discharge Readiness Criteria &amp; Tentative Date:</w:t>
            </w:r>
            <w:r w:rsidRPr="00050CF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="009F6F6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="009F6F6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</w:tc>
      </w:tr>
      <w:tr w:rsidR="007810F3" w:rsidRPr="00050CF7" w:rsidTr="00D721F1">
        <w:trPr>
          <w:gridBefore w:val="1"/>
          <w:wBefore w:w="8" w:type="dxa"/>
          <w:cantSplit/>
          <w:trHeight w:val="783"/>
          <w:jc w:val="center"/>
        </w:trPr>
        <w:tc>
          <w:tcPr>
            <w:tcW w:w="1141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810F3" w:rsidRPr="00D6665B" w:rsidRDefault="004B2885" w:rsidP="00310D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5B">
              <w:rPr>
                <w:rFonts w:ascii="Times New Roman" w:eastAsia="Times New Roman" w:hAnsi="Times New Roman" w:cs="Times New Roman"/>
                <w:sz w:val="18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4.3pt;height:38.15pt" o:ole="">
                  <v:imagedata r:id="rId10" o:title=""/>
                </v:shape>
                <w:control r:id="rId11" w:name="TextBox1" w:shapeid="_x0000_i1025"/>
              </w:object>
            </w:r>
          </w:p>
        </w:tc>
      </w:tr>
      <w:tr w:rsidR="007810F3" w:rsidRPr="00050CF7" w:rsidTr="001554C2">
        <w:trPr>
          <w:gridBefore w:val="1"/>
          <w:wBefore w:w="8" w:type="dxa"/>
          <w:cantSplit/>
          <w:jc w:val="center"/>
        </w:trPr>
        <w:tc>
          <w:tcPr>
            <w:tcW w:w="1141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12. Medical Necessity- </w:t>
            </w:r>
            <w:r w:rsidRPr="00050CF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(Medi-Cal Included Diagnosis; Support for Primary Diagnosis, Impairments to Functioning):</w:t>
            </w:r>
            <w:r w:rsidRPr="00050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7810F3" w:rsidRPr="001554C2" w:rsidTr="001554C2">
        <w:trPr>
          <w:gridBefore w:val="1"/>
          <w:wBefore w:w="8" w:type="dxa"/>
          <w:cantSplit/>
          <w:trHeight w:val="716"/>
          <w:jc w:val="center"/>
        </w:trPr>
        <w:tc>
          <w:tcPr>
            <w:tcW w:w="1141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810F3" w:rsidRPr="00D6665B" w:rsidRDefault="00D721F1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5B">
              <w:rPr>
                <w:rFonts w:ascii="Times New Roman" w:eastAsia="Times New Roman" w:hAnsi="Times New Roman" w:cs="Times New Roman"/>
                <w:sz w:val="18"/>
                <w:szCs w:val="20"/>
              </w:rPr>
              <w:object w:dxaOrig="225" w:dyaOrig="225">
                <v:shape id="_x0000_i1026" type="#_x0000_t75" style="width:554.3pt;height:55.5pt" o:ole="">
                  <v:imagedata r:id="rId12" o:title=""/>
                </v:shape>
                <w:control r:id="rId13" w:name="TextBox21" w:shapeid="_x0000_i1026"/>
              </w:object>
            </w:r>
          </w:p>
        </w:tc>
      </w:tr>
      <w:tr w:rsidR="007810F3" w:rsidRPr="00050CF7" w:rsidTr="001554C2">
        <w:trPr>
          <w:gridBefore w:val="1"/>
          <w:wBefore w:w="8" w:type="dxa"/>
          <w:cantSplit/>
          <w:trHeight w:val="173"/>
          <w:jc w:val="center"/>
        </w:trPr>
        <w:tc>
          <w:tcPr>
            <w:tcW w:w="1141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 Focus of Treatment (</w:t>
            </w:r>
            <w:r w:rsidRPr="00050CF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Address Barriers to Lower Level of Care, Psychological issues, Risk (s) to Client or Others, Co-Occurring Issues etc.)</w:t>
            </w:r>
            <w:r w:rsidRPr="00050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7810F3" w:rsidRPr="00050CF7" w:rsidTr="00D721F1">
        <w:trPr>
          <w:gridBefore w:val="1"/>
          <w:wBefore w:w="8" w:type="dxa"/>
          <w:cantSplit/>
          <w:trHeight w:val="972"/>
          <w:jc w:val="center"/>
        </w:trPr>
        <w:tc>
          <w:tcPr>
            <w:tcW w:w="1141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810F3" w:rsidRPr="00D6665B" w:rsidRDefault="00D721F1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5B">
              <w:rPr>
                <w:rFonts w:ascii="Times New Roman" w:eastAsia="Times New Roman" w:hAnsi="Times New Roman" w:cs="Times New Roman"/>
                <w:sz w:val="18"/>
                <w:szCs w:val="20"/>
              </w:rPr>
              <w:object w:dxaOrig="225" w:dyaOrig="225">
                <v:shape id="_x0000_i1027" type="#_x0000_t75" style="width:554.3pt;height:46.85pt" o:ole="">
                  <v:imagedata r:id="rId14" o:title=""/>
                </v:shape>
                <w:control r:id="rId15" w:name="TextBox22" w:shapeid="_x0000_i1027"/>
              </w:object>
            </w:r>
          </w:p>
        </w:tc>
      </w:tr>
      <w:tr w:rsidR="007810F3" w:rsidRPr="00050CF7" w:rsidTr="001554C2">
        <w:trPr>
          <w:gridBefore w:val="1"/>
          <w:wBefore w:w="8" w:type="dxa"/>
          <w:cantSplit/>
          <w:trHeight w:val="258"/>
          <w:jc w:val="center"/>
        </w:trPr>
        <w:tc>
          <w:tcPr>
            <w:tcW w:w="1141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14. List Proposed Interventions </w:t>
            </w:r>
            <w:r w:rsidRPr="00050CF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(i.e. CBT, M.I., If a Risk has been identified include how these will be assessed and contained.)</w:t>
            </w:r>
            <w:r w:rsidRPr="00050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7810F3" w:rsidRPr="001554C2" w:rsidTr="00D721F1">
        <w:trPr>
          <w:gridBefore w:val="1"/>
          <w:wBefore w:w="8" w:type="dxa"/>
          <w:cantSplit/>
          <w:trHeight w:val="990"/>
          <w:jc w:val="center"/>
        </w:trPr>
        <w:tc>
          <w:tcPr>
            <w:tcW w:w="1141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7810F3" w:rsidRPr="001554C2" w:rsidRDefault="00D721F1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5B">
              <w:rPr>
                <w:rFonts w:ascii="Times New Roman" w:eastAsia="Times New Roman" w:hAnsi="Times New Roman" w:cs="Times New Roman"/>
                <w:sz w:val="18"/>
                <w:szCs w:val="20"/>
              </w:rPr>
              <w:object w:dxaOrig="225" w:dyaOrig="225">
                <v:shape id="_x0000_i1028" type="#_x0000_t75" style="width:554.3pt;height:48.6pt" o:ole="">
                  <v:imagedata r:id="rId16" o:title=""/>
                </v:shape>
                <w:control r:id="rId17" w:name="TextBox23" w:shapeid="_x0000_i1028"/>
              </w:object>
            </w:r>
          </w:p>
        </w:tc>
      </w:tr>
      <w:tr w:rsidR="007810F3" w:rsidRPr="00050CF7" w:rsidTr="00033F2C">
        <w:trPr>
          <w:gridBefore w:val="1"/>
          <w:wBefore w:w="8" w:type="dxa"/>
          <w:cantSplit/>
          <w:trHeight w:val="94"/>
          <w:jc w:val="center"/>
        </w:trPr>
        <w:tc>
          <w:tcPr>
            <w:tcW w:w="2087" w:type="dxa"/>
            <w:tcBorders>
              <w:top w:val="single" w:sz="4" w:space="0" w:color="auto"/>
            </w:tcBorders>
            <w:shd w:val="clear" w:color="auto" w:fill="auto"/>
            <w:tcMar>
              <w:top w:w="216" w:type="dxa"/>
              <w:left w:w="115" w:type="dxa"/>
              <w:bottom w:w="14" w:type="dxa"/>
              <w:right w:w="115" w:type="dxa"/>
            </w:tcMar>
            <w:vAlign w:val="center"/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15. Agency Clinician:</w:t>
            </w: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16" w:type="dxa"/>
              <w:left w:w="115" w:type="dxa"/>
              <w:bottom w:w="14" w:type="dxa"/>
              <w:right w:w="115" w:type="dxa"/>
            </w:tcMar>
            <w:vAlign w:val="center"/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96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216" w:type="dxa"/>
              <w:left w:w="115" w:type="dxa"/>
              <w:bottom w:w="14" w:type="dxa"/>
              <w:right w:w="115" w:type="dxa"/>
            </w:tcMar>
            <w:vAlign w:val="center"/>
          </w:tcPr>
          <w:p w:rsidR="007810F3" w:rsidRPr="00050CF7" w:rsidRDefault="007810F3" w:rsidP="001D4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Recommended Approval: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Yes  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</w:t>
            </w:r>
          </w:p>
        </w:tc>
      </w:tr>
      <w:tr w:rsidR="007810F3" w:rsidRPr="00050CF7" w:rsidTr="001554C2">
        <w:trPr>
          <w:gridBefore w:val="1"/>
          <w:wBefore w:w="8" w:type="dxa"/>
          <w:cantSplit/>
          <w:trHeight w:val="14"/>
          <w:jc w:val="center"/>
        </w:trPr>
        <w:tc>
          <w:tcPr>
            <w:tcW w:w="3653" w:type="dxa"/>
            <w:gridSpan w:val="2"/>
            <w:shd w:val="clear" w:color="auto" w:fill="auto"/>
            <w:tcMar>
              <w:top w:w="216" w:type="dxa"/>
              <w:left w:w="115" w:type="dxa"/>
              <w:bottom w:w="14" w:type="dxa"/>
              <w:right w:w="115" w:type="dxa"/>
            </w:tcMar>
            <w:vAlign w:val="center"/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</w:pPr>
          </w:p>
        </w:tc>
        <w:tc>
          <w:tcPr>
            <w:tcW w:w="2269" w:type="dxa"/>
            <w:gridSpan w:val="3"/>
            <w:tcBorders>
              <w:bottom w:val="nil"/>
            </w:tcBorders>
            <w:shd w:val="clear" w:color="auto" w:fill="auto"/>
            <w:tcMar>
              <w:top w:w="216" w:type="dxa"/>
              <w:left w:w="115" w:type="dxa"/>
              <w:bottom w:w="14" w:type="dxa"/>
              <w:right w:w="115" w:type="dxa"/>
            </w:tcMar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Signature/Credentials</w:t>
            </w:r>
          </w:p>
        </w:tc>
        <w:tc>
          <w:tcPr>
            <w:tcW w:w="5496" w:type="dxa"/>
            <w:gridSpan w:val="4"/>
            <w:shd w:val="clear" w:color="auto" w:fill="auto"/>
            <w:tcMar>
              <w:top w:w="216" w:type="dxa"/>
              <w:left w:w="115" w:type="dxa"/>
              <w:bottom w:w="14" w:type="dxa"/>
              <w:right w:w="115" w:type="dxa"/>
            </w:tcMar>
            <w:vAlign w:val="center"/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</w:pPr>
          </w:p>
        </w:tc>
      </w:tr>
      <w:tr w:rsidR="007810F3" w:rsidRPr="00050CF7" w:rsidTr="00033F2C">
        <w:trPr>
          <w:gridBefore w:val="1"/>
          <w:wBefore w:w="8" w:type="dxa"/>
          <w:cantSplit/>
          <w:trHeight w:val="144"/>
          <w:jc w:val="center"/>
        </w:trPr>
        <w:tc>
          <w:tcPr>
            <w:tcW w:w="2087" w:type="dxa"/>
            <w:shd w:val="clear" w:color="auto" w:fill="auto"/>
            <w:tcMar>
              <w:top w:w="216" w:type="dxa"/>
              <w:left w:w="115" w:type="dxa"/>
              <w:bottom w:w="14" w:type="dxa"/>
              <w:right w:w="115" w:type="dxa"/>
            </w:tcMar>
            <w:vAlign w:val="center"/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16. Agency Supervisor:</w:t>
            </w: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16" w:type="dxa"/>
              <w:left w:w="115" w:type="dxa"/>
              <w:bottom w:w="14" w:type="dxa"/>
              <w:right w:w="115" w:type="dxa"/>
            </w:tcMar>
            <w:vAlign w:val="center"/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96" w:type="dxa"/>
            <w:gridSpan w:val="4"/>
            <w:shd w:val="clear" w:color="auto" w:fill="auto"/>
            <w:tcMar>
              <w:top w:w="216" w:type="dxa"/>
              <w:left w:w="115" w:type="dxa"/>
              <w:bottom w:w="14" w:type="dxa"/>
              <w:right w:w="115" w:type="dxa"/>
            </w:tcMar>
            <w:vAlign w:val="center"/>
          </w:tcPr>
          <w:p w:rsidR="007810F3" w:rsidRPr="00050CF7" w:rsidRDefault="007810F3" w:rsidP="001D4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Recommended Approval: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Yes  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810F3" w:rsidRPr="00050CF7" w:rsidTr="001554C2">
        <w:trPr>
          <w:gridBefore w:val="1"/>
          <w:wBefore w:w="8" w:type="dxa"/>
          <w:cantSplit/>
          <w:trHeight w:val="144"/>
          <w:jc w:val="center"/>
        </w:trPr>
        <w:tc>
          <w:tcPr>
            <w:tcW w:w="3653" w:type="dxa"/>
            <w:gridSpan w:val="2"/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Signature/Credentials</w:t>
            </w:r>
          </w:p>
        </w:tc>
        <w:tc>
          <w:tcPr>
            <w:tcW w:w="5496" w:type="dxa"/>
            <w:gridSpan w:val="4"/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10F3" w:rsidRPr="00050CF7" w:rsidTr="00033F2C">
        <w:trPr>
          <w:gridBefore w:val="1"/>
          <w:wBefore w:w="8" w:type="dxa"/>
          <w:cantSplit/>
          <w:trHeight w:val="144"/>
          <w:jc w:val="center"/>
        </w:trPr>
        <w:tc>
          <w:tcPr>
            <w:tcW w:w="2087" w:type="dxa"/>
            <w:shd w:val="clear" w:color="auto" w:fill="auto"/>
            <w:tcMar>
              <w:top w:w="216" w:type="dxa"/>
              <w:left w:w="115" w:type="dxa"/>
              <w:bottom w:w="14" w:type="dxa"/>
              <w:right w:w="115" w:type="dxa"/>
            </w:tcMar>
            <w:vAlign w:val="center"/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17. CQRT Reviewer:</w:t>
            </w: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16" w:type="dxa"/>
              <w:left w:w="115" w:type="dxa"/>
              <w:bottom w:w="14" w:type="dxa"/>
              <w:right w:w="115" w:type="dxa"/>
            </w:tcMar>
            <w:vAlign w:val="center"/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96" w:type="dxa"/>
            <w:gridSpan w:val="4"/>
            <w:shd w:val="clear" w:color="auto" w:fill="auto"/>
            <w:tcMar>
              <w:top w:w="216" w:type="dxa"/>
              <w:left w:w="115" w:type="dxa"/>
              <w:bottom w:w="14" w:type="dxa"/>
              <w:right w:w="115" w:type="dxa"/>
            </w:tcMar>
            <w:vAlign w:val="center"/>
          </w:tcPr>
          <w:p w:rsidR="007810F3" w:rsidRPr="00050CF7" w:rsidRDefault="007810F3" w:rsidP="001D4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Recommended Approval: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Yes  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No (30 Day Return)</w:t>
            </w:r>
          </w:p>
        </w:tc>
      </w:tr>
      <w:tr w:rsidR="007810F3" w:rsidRPr="00050CF7" w:rsidTr="001554C2">
        <w:trPr>
          <w:gridBefore w:val="1"/>
          <w:wBefore w:w="8" w:type="dxa"/>
          <w:cantSplit/>
          <w:trHeight w:val="144"/>
          <w:jc w:val="center"/>
        </w:trPr>
        <w:tc>
          <w:tcPr>
            <w:tcW w:w="3653" w:type="dxa"/>
            <w:gridSpan w:val="2"/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Signature/Credentials</w:t>
            </w:r>
          </w:p>
        </w:tc>
        <w:tc>
          <w:tcPr>
            <w:tcW w:w="5496" w:type="dxa"/>
            <w:gridSpan w:val="4"/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10F3" w:rsidRPr="00050CF7" w:rsidTr="001554C2">
        <w:trPr>
          <w:cantSplit/>
          <w:trHeight w:val="742"/>
          <w:jc w:val="center"/>
        </w:trPr>
        <w:tc>
          <w:tcPr>
            <w:tcW w:w="1142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6" w:type="dxa"/>
              <w:left w:w="115" w:type="dxa"/>
              <w:bottom w:w="14" w:type="dxa"/>
              <w:right w:w="115" w:type="dxa"/>
            </w:tcMar>
          </w:tcPr>
          <w:p w:rsidR="007810F3" w:rsidRPr="00050CF7" w:rsidRDefault="007810F3" w:rsidP="001D402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18. 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050CF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Full Authorization</w:t>
            </w:r>
            <w:r w:rsidRPr="00050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Start Date: </w:t>
            </w:r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1" w:name="Text17"/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bookmarkEnd w:id="1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 w:rsidRPr="00050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End Date:</w:t>
            </w:r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2" w:name="Text18"/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bookmarkEnd w:id="12"/>
          </w:p>
          <w:p w:rsidR="007810F3" w:rsidRPr="00050CF7" w:rsidRDefault="007810F3" w:rsidP="001D402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19.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30 Day Returns:</w:t>
            </w:r>
          </w:p>
          <w:p w:rsidR="007810F3" w:rsidRPr="00050CF7" w:rsidRDefault="007810F3" w:rsidP="000F014E">
            <w:pPr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050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 Day Authorization - Chart to be returned to CQRT:</w:t>
            </w:r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3" w:name="Text19"/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bookmarkEnd w:id="13"/>
          </w:p>
          <w:p w:rsidR="007810F3" w:rsidRPr="00050CF7" w:rsidRDefault="007810F3" w:rsidP="00E34D39">
            <w:pPr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5"/>
            <w:r w:rsidRPr="00050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9F6F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="009F6F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050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14"/>
            <w:r w:rsidRPr="00050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 Authorization - Chart to be returned to CQRT:</w:t>
            </w:r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5" w:name="Text20"/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bookmarkEnd w:id="15"/>
          </w:p>
        </w:tc>
      </w:tr>
      <w:tr w:rsidR="007810F3" w:rsidRPr="00050CF7" w:rsidTr="001554C2">
        <w:trPr>
          <w:cantSplit/>
          <w:trHeight w:val="742"/>
          <w:jc w:val="center"/>
        </w:trPr>
        <w:tc>
          <w:tcPr>
            <w:tcW w:w="1142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6" w:type="dxa"/>
              <w:left w:w="115" w:type="dxa"/>
              <w:bottom w:w="14" w:type="dxa"/>
              <w:right w:w="115" w:type="dxa"/>
            </w:tcMar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20. CQRT Chair Comments:</w:t>
            </w:r>
          </w:p>
          <w:p w:rsidR="007810F3" w:rsidRPr="00D6665B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D6665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object w:dxaOrig="225" w:dyaOrig="225">
                <v:shape id="_x0000_i1029" type="#_x0000_t75" style="width:557.8pt;height:59.85pt" o:ole="">
                  <v:imagedata r:id="rId18" o:title=""/>
                </v:shape>
                <w:control r:id="rId19" w:name="TextBox5" w:shapeid="_x0000_i1029"/>
              </w:object>
            </w:r>
          </w:p>
        </w:tc>
      </w:tr>
      <w:tr w:rsidR="007810F3" w:rsidRPr="00050CF7" w:rsidTr="001554C2">
        <w:trPr>
          <w:cantSplit/>
          <w:trHeight w:val="742"/>
          <w:jc w:val="center"/>
        </w:trPr>
        <w:tc>
          <w:tcPr>
            <w:tcW w:w="1142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6" w:type="dxa"/>
              <w:left w:w="115" w:type="dxa"/>
              <w:bottom w:w="14" w:type="dxa"/>
              <w:right w:w="115" w:type="dxa"/>
            </w:tcMar>
          </w:tcPr>
          <w:p w:rsidR="007810F3" w:rsidRPr="00050CF7" w:rsidRDefault="007810F3" w:rsidP="000E26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50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 Chart to be returned to CQRT - Date:</w:t>
            </w:r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6" w:name="Text21"/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="00E34D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bookmarkEnd w:id="16"/>
          </w:p>
          <w:p w:rsidR="007810F3" w:rsidRPr="00050CF7" w:rsidRDefault="007810F3" w:rsidP="001D40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22. CQRT Chair </w:t>
            </w:r>
            <w:r w:rsidRPr="00050C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Signature/Credentials:__________________________________________________________________Date:________________</w:t>
            </w:r>
          </w:p>
        </w:tc>
      </w:tr>
    </w:tbl>
    <w:p w:rsidR="00050CF7" w:rsidRPr="00050CF7" w:rsidRDefault="00050CF7" w:rsidP="00050C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50CF7" w:rsidRPr="00050CF7" w:rsidSect="00050CF7">
          <w:type w:val="continuous"/>
          <w:pgSz w:w="12240" w:h="20160" w:code="5"/>
          <w:pgMar w:top="274" w:right="432" w:bottom="432" w:left="432" w:header="259" w:footer="245" w:gutter="0"/>
          <w:cols w:space="720"/>
          <w:titlePg/>
          <w:docGrid w:linePitch="272"/>
        </w:sectPr>
      </w:pPr>
    </w:p>
    <w:bookmarkStart w:id="17" w:name="_MON_1475667663"/>
    <w:bookmarkEnd w:id="17"/>
    <w:p w:rsidR="00050CF7" w:rsidRPr="00050CF7" w:rsidRDefault="00033F2C" w:rsidP="00050CF7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  <w:sectPr w:rsidR="00050CF7" w:rsidRPr="00050CF7" w:rsidSect="00033F2C">
          <w:type w:val="continuous"/>
          <w:pgSz w:w="12240" w:h="20160" w:code="5"/>
          <w:pgMar w:top="195" w:right="180" w:bottom="270" w:left="187" w:header="180" w:footer="135" w:gutter="0"/>
          <w:cols w:space="720"/>
          <w:docGrid w:linePitch="360"/>
        </w:sectPr>
      </w:pPr>
      <w:r w:rsidRPr="00050CF7">
        <w:rPr>
          <w:rFonts w:ascii="Times New Roman" w:eastAsia="Times New Roman" w:hAnsi="Times New Roman" w:cs="Times New Roman"/>
          <w:sz w:val="8"/>
          <w:szCs w:val="8"/>
        </w:rPr>
        <w:object w:dxaOrig="11977" w:dyaOrig="19077">
          <v:shape id="_x0000_i1030" type="#_x0000_t75" style="width:598.55pt;height:954.2pt" o:ole="">
            <v:imagedata r:id="rId20" o:title=""/>
          </v:shape>
          <o:OLEObject Type="Embed" ProgID="Word.Document.12" ShapeID="_x0000_i1030" DrawAspect="Content" ObjectID="_1487501467" r:id="rId21">
            <o:FieldCodes>\s</o:FieldCodes>
          </o:OLEObject>
        </w:object>
      </w:r>
    </w:p>
    <w:p w:rsidR="00050CF7" w:rsidRPr="00050CF7" w:rsidRDefault="00050CF7" w:rsidP="00050CF7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sectPr w:rsidR="00050CF7" w:rsidRPr="00050CF7" w:rsidSect="00033F2C">
      <w:type w:val="continuous"/>
      <w:pgSz w:w="12240" w:h="20160" w:code="5"/>
      <w:pgMar w:top="360" w:right="360" w:bottom="540" w:left="187" w:header="180" w:footer="135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F6A" w:rsidRDefault="009F6F6A" w:rsidP="00050CF7">
      <w:pPr>
        <w:spacing w:after="0" w:line="240" w:lineRule="auto"/>
      </w:pPr>
      <w:r>
        <w:separator/>
      </w:r>
    </w:p>
  </w:endnote>
  <w:endnote w:type="continuationSeparator" w:id="0">
    <w:p w:rsidR="009F6F6A" w:rsidRDefault="009F6F6A" w:rsidP="0005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F2C" w:rsidRPr="0017390D" w:rsidRDefault="00033F2C" w:rsidP="00050CF7">
    <w:pPr>
      <w:pStyle w:val="Footer"/>
      <w:rPr>
        <w:sz w:val="16"/>
        <w:szCs w:val="16"/>
      </w:rPr>
    </w:pPr>
    <w:r>
      <w:rPr>
        <w:rFonts w:ascii="Arial Narrow" w:hAnsi="Arial Narrow"/>
        <w:sz w:val="16"/>
        <w:szCs w:val="16"/>
      </w:rPr>
      <w:fldChar w:fldCharType="begin"/>
    </w:r>
    <w:r>
      <w:rPr>
        <w:rFonts w:ascii="Arial Narrow" w:hAnsi="Arial Narrow"/>
        <w:sz w:val="16"/>
        <w:szCs w:val="16"/>
      </w:rPr>
      <w:instrText xml:space="preserve"> FILENAME   \* MERGEFORMAT </w:instrText>
    </w:r>
    <w:r>
      <w:rPr>
        <w:rFonts w:ascii="Arial Narrow" w:hAnsi="Arial Narrow"/>
        <w:sz w:val="16"/>
        <w:szCs w:val="16"/>
      </w:rPr>
      <w:fldChar w:fldCharType="separate"/>
    </w:r>
    <w:r w:rsidR="009F6F6A">
      <w:rPr>
        <w:rFonts w:ascii="Arial Narrow" w:hAnsi="Arial Narrow"/>
        <w:noProof/>
        <w:sz w:val="16"/>
        <w:szCs w:val="16"/>
      </w:rPr>
      <w:t>Document3</w:t>
    </w:r>
    <w:r>
      <w:rPr>
        <w:rFonts w:ascii="Arial Narrow" w:hAnsi="Arial Narrow"/>
        <w:sz w:val="16"/>
        <w:szCs w:val="16"/>
      </w:rPr>
      <w:fldChar w:fldCharType="end"/>
    </w:r>
    <w:r w:rsidRPr="0017390D">
      <w:rPr>
        <w:rFonts w:ascii="Arial Narrow" w:hAnsi="Arial Narrow"/>
        <w:sz w:val="16"/>
        <w:szCs w:val="16"/>
      </w:rPr>
      <w:tab/>
    </w:r>
    <w:r w:rsidRPr="0017390D">
      <w:rPr>
        <w:rFonts w:ascii="Arial Narrow" w:hAnsi="Arial Narrow"/>
        <w:sz w:val="16"/>
        <w:szCs w:val="16"/>
      </w:rPr>
      <w:tab/>
    </w:r>
    <w:r w:rsidRPr="0017390D">
      <w:rPr>
        <w:rFonts w:ascii="Arial Narrow" w:hAnsi="Arial Narrow"/>
        <w:sz w:val="16"/>
        <w:szCs w:val="16"/>
      </w:rPr>
      <w:tab/>
    </w:r>
    <w:r w:rsidRPr="0017390D"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F6A" w:rsidRDefault="009F6F6A" w:rsidP="00050CF7">
      <w:pPr>
        <w:spacing w:after="0" w:line="240" w:lineRule="auto"/>
      </w:pPr>
      <w:r>
        <w:separator/>
      </w:r>
    </w:p>
  </w:footnote>
  <w:footnote w:type="continuationSeparator" w:id="0">
    <w:p w:rsidR="009F6F6A" w:rsidRDefault="009F6F6A" w:rsidP="0005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F2C" w:rsidRPr="002302DE" w:rsidRDefault="000F014E" w:rsidP="005B3E39">
    <w:pPr>
      <w:pStyle w:val="Header"/>
      <w:jc w:val="center"/>
    </w:pPr>
    <w:r>
      <w:rPr>
        <w:rFonts w:ascii="Goudy Old Style" w:hAnsi="Goudy Old Style"/>
        <w:color w:val="0000FF"/>
      </w:rPr>
      <w:t>CHILD</w:t>
    </w:r>
    <w:r w:rsidR="00033F2C" w:rsidRPr="0017390D">
      <w:rPr>
        <w:rFonts w:ascii="Goudy Old Style" w:hAnsi="Goudy Old Style"/>
        <w:color w:val="0000FF"/>
      </w:rPr>
      <w:t xml:space="preserve"> MENTAL HEALTH SERVICES</w:t>
    </w:r>
    <w:r w:rsidR="00033F2C">
      <w:rPr>
        <w:rFonts w:ascii="Goudy Old Style" w:hAnsi="Goudy Old Style"/>
        <w:color w:val="0000FF"/>
      </w:rPr>
      <w:t xml:space="preserve"> CQRT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F2C" w:rsidRDefault="00033F2C" w:rsidP="00050CF7">
    <w:pPr>
      <w:pStyle w:val="Header"/>
      <w:jc w:val="center"/>
    </w:pPr>
    <w:r>
      <w:rPr>
        <w:noProof/>
      </w:rPr>
      <w:drawing>
        <wp:inline distT="0" distB="0" distL="0" distR="0" wp14:anchorId="2063D625" wp14:editId="311AFA12">
          <wp:extent cx="1117600" cy="368300"/>
          <wp:effectExtent l="0" t="0" r="6350" b="0"/>
          <wp:docPr id="1" name="Picture 1" descr="BHC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HC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3F2C" w:rsidRDefault="00520F53" w:rsidP="000E26D3">
    <w:pPr>
      <w:pStyle w:val="Heading3"/>
      <w:spacing w:before="0"/>
      <w:jc w:val="center"/>
      <w:rPr>
        <w:rFonts w:ascii="Goudy Old Style" w:hAnsi="Goudy Old Style"/>
        <w:color w:val="0000FF"/>
      </w:rPr>
    </w:pPr>
    <w:r>
      <w:rPr>
        <w:rFonts w:ascii="Goudy Old Style" w:hAnsi="Goudy Old Style"/>
        <w:color w:val="0000FF"/>
      </w:rPr>
      <w:t>CHILDREN’S</w:t>
    </w:r>
    <w:r w:rsidR="00033F2C" w:rsidRPr="0017390D">
      <w:rPr>
        <w:rFonts w:ascii="Goudy Old Style" w:hAnsi="Goudy Old Style"/>
        <w:color w:val="0000FF"/>
      </w:rPr>
      <w:t xml:space="preserve"> MENTAL HEALTH SERVICES</w:t>
    </w:r>
    <w:r w:rsidR="00033F2C">
      <w:rPr>
        <w:rFonts w:ascii="Goudy Old Style" w:hAnsi="Goudy Old Style"/>
        <w:color w:val="0000FF"/>
      </w:rPr>
      <w:t xml:space="preserve"> Clinical/Quality Review</w:t>
    </w:r>
  </w:p>
  <w:p w:rsidR="00033F2C" w:rsidRDefault="007605A7" w:rsidP="000E26D3">
    <w:pPr>
      <w:pStyle w:val="Heading3"/>
      <w:spacing w:before="0"/>
      <w:jc w:val="center"/>
      <w:rPr>
        <w:rFonts w:ascii="Goudy Old Style" w:hAnsi="Goudy Old Style"/>
        <w:color w:val="0000FF"/>
      </w:rPr>
    </w:pPr>
    <w:r w:rsidRPr="007605A7">
      <w:rPr>
        <w:rFonts w:ascii="Goudy Old Style" w:hAnsi="Goudy Old Style"/>
        <w:color w:val="0000FF"/>
      </w:rPr>
      <w:t>v.</w:t>
    </w:r>
    <w:r>
      <w:rPr>
        <w:rFonts w:ascii="Goudy Old Style" w:hAnsi="Goudy Old Style"/>
        <w:color w:val="0000FF"/>
      </w:rPr>
      <w:t>0</w:t>
    </w:r>
    <w:r w:rsidRPr="007605A7">
      <w:rPr>
        <w:rFonts w:ascii="Goudy Old Style" w:hAnsi="Goudy Old Style"/>
        <w:color w:val="0000FF"/>
      </w:rPr>
      <w:t>1.6.2015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27463"/>
    <w:multiLevelType w:val="hybridMultilevel"/>
    <w:tmpl w:val="107CBABE"/>
    <w:lvl w:ilvl="0" w:tplc="B816D7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gutterAtTop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6A"/>
    <w:rsid w:val="00033F2C"/>
    <w:rsid w:val="00050CF7"/>
    <w:rsid w:val="00073DE6"/>
    <w:rsid w:val="0009012E"/>
    <w:rsid w:val="000D0CAC"/>
    <w:rsid w:val="000E26D3"/>
    <w:rsid w:val="000F014E"/>
    <w:rsid w:val="00112561"/>
    <w:rsid w:val="00144D5F"/>
    <w:rsid w:val="001554C2"/>
    <w:rsid w:val="001D4022"/>
    <w:rsid w:val="00272A7B"/>
    <w:rsid w:val="00310DEA"/>
    <w:rsid w:val="003B5DCD"/>
    <w:rsid w:val="00455480"/>
    <w:rsid w:val="004A202C"/>
    <w:rsid w:val="004B2885"/>
    <w:rsid w:val="004E2964"/>
    <w:rsid w:val="00520F53"/>
    <w:rsid w:val="00556CFA"/>
    <w:rsid w:val="005B3E39"/>
    <w:rsid w:val="00654F2C"/>
    <w:rsid w:val="00675789"/>
    <w:rsid w:val="006A0EA6"/>
    <w:rsid w:val="006A1255"/>
    <w:rsid w:val="006A5315"/>
    <w:rsid w:val="006F7C3B"/>
    <w:rsid w:val="007605A7"/>
    <w:rsid w:val="007774BB"/>
    <w:rsid w:val="007810F3"/>
    <w:rsid w:val="0078658E"/>
    <w:rsid w:val="007905D4"/>
    <w:rsid w:val="00867A54"/>
    <w:rsid w:val="00873109"/>
    <w:rsid w:val="00921ED1"/>
    <w:rsid w:val="0097526D"/>
    <w:rsid w:val="009F6F6A"/>
    <w:rsid w:val="00A12603"/>
    <w:rsid w:val="00AF078A"/>
    <w:rsid w:val="00B15501"/>
    <w:rsid w:val="00BE4389"/>
    <w:rsid w:val="00C40378"/>
    <w:rsid w:val="00C55E4A"/>
    <w:rsid w:val="00C755FD"/>
    <w:rsid w:val="00CB2410"/>
    <w:rsid w:val="00D6665B"/>
    <w:rsid w:val="00D721F1"/>
    <w:rsid w:val="00DD6CE4"/>
    <w:rsid w:val="00E34D39"/>
    <w:rsid w:val="00E535C0"/>
    <w:rsid w:val="00EA5330"/>
    <w:rsid w:val="00F33227"/>
    <w:rsid w:val="00F53E01"/>
    <w:rsid w:val="00F94AD5"/>
    <w:rsid w:val="00FB1AE3"/>
    <w:rsid w:val="00FD00C8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61FCC-B5B8-451B-9923-564ABA72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C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050C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050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CF7"/>
  </w:style>
  <w:style w:type="paragraph" w:styleId="Footer">
    <w:name w:val="footer"/>
    <w:basedOn w:val="Normal"/>
    <w:link w:val="FooterChar"/>
    <w:uiPriority w:val="99"/>
    <w:unhideWhenUsed/>
    <w:rsid w:val="00050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CF7"/>
  </w:style>
  <w:style w:type="paragraph" w:styleId="BalloonText">
    <w:name w:val="Balloon Text"/>
    <w:basedOn w:val="Normal"/>
    <w:link w:val="BalloonTextChar"/>
    <w:uiPriority w:val="99"/>
    <w:semiHidden/>
    <w:unhideWhenUsed/>
    <w:rsid w:val="00050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C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C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0D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package" Target="embeddings/Microsoft_Word_Document1.docx"/><Relationship Id="rId7" Type="http://schemas.openxmlformats.org/officeDocument/2006/relationships/header" Target="header1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5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illie\WEBMASTER\Web%20Request\2015\U044\unlock\Child%20CQRT%20Form%20v.1.06.2015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Child CQRT Form v.1.06.2015.dotx</Template>
  <TotalTime>6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Willie Chu</dc:creator>
  <cp:lastModifiedBy>Willie Chu</cp:lastModifiedBy>
  <cp:revision>1</cp:revision>
  <cp:lastPrinted>2015-01-06T17:32:00Z</cp:lastPrinted>
  <dcterms:created xsi:type="dcterms:W3CDTF">2015-03-10T20:58:00Z</dcterms:created>
  <dcterms:modified xsi:type="dcterms:W3CDTF">2015-03-10T21:04:00Z</dcterms:modified>
</cp:coreProperties>
</file>