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BC" w:rsidRPr="000E7A74" w:rsidRDefault="006623F5" w:rsidP="000E7A7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MENTAL HEALTH PLAN FEE-FOR-SERVICE </w:t>
      </w:r>
      <w:r w:rsidR="000E7A74" w:rsidRPr="000E7A74">
        <w:rPr>
          <w:b/>
          <w:sz w:val="24"/>
        </w:rPr>
        <w:t>PROVIDER UPDATE FORM</w:t>
      </w:r>
    </w:p>
    <w:p w:rsidR="000E7A74" w:rsidRDefault="000E7A74" w:rsidP="00E056AA">
      <w:pPr>
        <w:spacing w:after="0" w:line="240" w:lineRule="auto"/>
      </w:pPr>
    </w:p>
    <w:p w:rsidR="00244F0D" w:rsidRPr="000E7A74" w:rsidRDefault="00167D43" w:rsidP="00E056AA">
      <w:pPr>
        <w:spacing w:after="0" w:line="240" w:lineRule="auto"/>
        <w:rPr>
          <w:b/>
        </w:rPr>
      </w:pPr>
      <w:r w:rsidRPr="000E7A74">
        <w:rPr>
          <w:b/>
        </w:rPr>
        <w:t>Purpose:</w:t>
      </w:r>
    </w:p>
    <w:p w:rsidR="00167D43" w:rsidRDefault="00167D43" w:rsidP="00E056AA">
      <w:pPr>
        <w:spacing w:after="0" w:line="240" w:lineRule="auto"/>
      </w:pPr>
      <w:r>
        <w:t xml:space="preserve">This form is to be used by individual and group providers/practitioners who are currently contracted with BHCS to provide services for the Fee-for-Service Mental Health Plan.  </w:t>
      </w:r>
      <w:r w:rsidR="001A750F">
        <w:t>Complete and submit</w:t>
      </w:r>
      <w:r>
        <w:t xml:space="preserve"> this form </w:t>
      </w:r>
      <w:r w:rsidR="001A750F">
        <w:t xml:space="preserve">to the Network Office </w:t>
      </w:r>
      <w:r>
        <w:t>when the following changes occur:</w:t>
      </w:r>
    </w:p>
    <w:p w:rsidR="00167D43" w:rsidRDefault="00167D43" w:rsidP="000E7A74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>Location/Address</w:t>
      </w:r>
    </w:p>
    <w:p w:rsidR="00167D43" w:rsidRDefault="00167D43" w:rsidP="000E7A74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>Email, phone, and/or fax number</w:t>
      </w:r>
    </w:p>
    <w:p w:rsidR="00167D43" w:rsidRDefault="008A339B" w:rsidP="000E7A74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>Name</w:t>
      </w:r>
    </w:p>
    <w:p w:rsidR="00167D43" w:rsidRDefault="00167D43" w:rsidP="000E7A74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>Status with any licensing/oversight board that may impact your ability to provide, claim, or be reimbursed for specialty mental health services.</w:t>
      </w:r>
    </w:p>
    <w:p w:rsidR="000E7A74" w:rsidRDefault="000E7A74" w:rsidP="00E056AA">
      <w:pPr>
        <w:spacing w:after="0" w:line="240" w:lineRule="auto"/>
        <w:rPr>
          <w:b/>
        </w:rPr>
      </w:pPr>
    </w:p>
    <w:p w:rsidR="00167D43" w:rsidRPr="000E7A74" w:rsidRDefault="00167D43" w:rsidP="00E056AA">
      <w:pPr>
        <w:spacing w:after="0" w:line="240" w:lineRule="auto"/>
        <w:rPr>
          <w:b/>
        </w:rPr>
      </w:pPr>
      <w:r w:rsidRPr="000E7A74">
        <w:rPr>
          <w:b/>
        </w:rPr>
        <w:t>Instructions:</w:t>
      </w:r>
    </w:p>
    <w:p w:rsidR="00167D43" w:rsidRDefault="00167D43" w:rsidP="00D04C9C">
      <w:pPr>
        <w:spacing w:after="0" w:line="240" w:lineRule="auto"/>
        <w:ind w:left="360" w:hanging="360"/>
      </w:pPr>
      <w:r>
        <w:t>1.</w:t>
      </w:r>
      <w:r>
        <w:tab/>
        <w:t>Complete</w:t>
      </w:r>
      <w:r w:rsidR="001A750F">
        <w:t xml:space="preserve"> and email</w:t>
      </w:r>
      <w:r>
        <w:t xml:space="preserve"> this form to </w:t>
      </w:r>
      <w:hyperlink r:id="rId8" w:history="1">
        <w:r w:rsidRPr="00C25968">
          <w:rPr>
            <w:rStyle w:val="Hyperlink"/>
          </w:rPr>
          <w:t>procurement@acgov.org</w:t>
        </w:r>
      </w:hyperlink>
      <w:r>
        <w:t xml:space="preserve"> </w:t>
      </w:r>
      <w:r w:rsidRPr="001A750F">
        <w:rPr>
          <w:i/>
        </w:rPr>
        <w:t>Subject: MHP Provider Update</w:t>
      </w:r>
    </w:p>
    <w:p w:rsidR="00167D43" w:rsidRDefault="00167D43" w:rsidP="00D04C9C">
      <w:pPr>
        <w:spacing w:after="0" w:line="240" w:lineRule="auto"/>
        <w:ind w:left="360" w:hanging="360"/>
      </w:pPr>
      <w:r>
        <w:t>2.</w:t>
      </w:r>
      <w:r>
        <w:tab/>
        <w:t xml:space="preserve">For changes in availability (dates, times, and client slots), please call ACCESS at (800) 491-9099 </w:t>
      </w:r>
      <w:r w:rsidR="00E056AA">
        <w:br/>
      </w:r>
      <w:r>
        <w:t xml:space="preserve">or email </w:t>
      </w:r>
      <w:hyperlink r:id="rId9" w:history="1">
        <w:r w:rsidRPr="00C25968">
          <w:rPr>
            <w:rStyle w:val="Hyperlink"/>
          </w:rPr>
          <w:t>accessdesk@acgov.org</w:t>
        </w:r>
      </w:hyperlink>
      <w:r>
        <w:t xml:space="preserve"> </w:t>
      </w:r>
      <w:r w:rsidRPr="001A750F">
        <w:rPr>
          <w:i/>
        </w:rPr>
        <w:t>Subject: MHP Provider Network Availability Update</w:t>
      </w:r>
      <w:r>
        <w:t>.</w:t>
      </w:r>
    </w:p>
    <w:p w:rsidR="00F87B36" w:rsidRDefault="00F87B36" w:rsidP="00E056AA">
      <w:pPr>
        <w:spacing w:after="0" w:line="240" w:lineRule="auto"/>
        <w:ind w:left="432" w:hanging="432"/>
      </w:pPr>
    </w:p>
    <w:tbl>
      <w:tblPr>
        <w:tblStyle w:val="TableGrid"/>
        <w:tblW w:w="12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3"/>
        <w:gridCol w:w="1825"/>
        <w:gridCol w:w="1777"/>
        <w:gridCol w:w="1804"/>
        <w:gridCol w:w="1777"/>
        <w:gridCol w:w="1804"/>
        <w:gridCol w:w="1770"/>
      </w:tblGrid>
      <w:tr w:rsidR="00464D2E" w:rsidTr="00FE5232">
        <w:trPr>
          <w:trHeight w:val="567"/>
        </w:trPr>
        <w:tc>
          <w:tcPr>
            <w:tcW w:w="2173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bookmarkStart w:id="0" w:name="_GoBack"/>
          <w:p w:rsidR="00464D2E" w:rsidRDefault="00464D2E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0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</w:t>
            </w:r>
            <w:r w:rsidRPr="002C5BBC">
              <w:rPr>
                <w:b/>
              </w:rPr>
              <w:t>Individual Provider/Practitioner</w:t>
            </w:r>
          </w:p>
        </w:tc>
        <w:tc>
          <w:tcPr>
            <w:tcW w:w="1825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464D2E" w:rsidRDefault="00464D2E">
            <w:r>
              <w:t>Last Name</w:t>
            </w:r>
          </w:p>
          <w:p w:rsidR="00464D2E" w:rsidRDefault="00464D2E"/>
        </w:tc>
        <w:tc>
          <w:tcPr>
            <w:tcW w:w="1777" w:type="dxa"/>
          </w:tcPr>
          <w:p w:rsidR="00464D2E" w:rsidRDefault="00464D2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04" w:type="dxa"/>
            <w:shd w:val="clear" w:color="auto" w:fill="DEEAF6" w:themeFill="accent1" w:themeFillTint="33"/>
          </w:tcPr>
          <w:p w:rsidR="00464D2E" w:rsidRDefault="00464D2E">
            <w:r>
              <w:t>First Name</w:t>
            </w:r>
          </w:p>
        </w:tc>
        <w:tc>
          <w:tcPr>
            <w:tcW w:w="1777" w:type="dxa"/>
          </w:tcPr>
          <w:p w:rsidR="00464D2E" w:rsidRDefault="00464D2E" w:rsidP="00B44D7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04" w:type="dxa"/>
            <w:shd w:val="clear" w:color="auto" w:fill="DEEAF6" w:themeFill="accent1" w:themeFillTint="33"/>
          </w:tcPr>
          <w:p w:rsidR="00464D2E" w:rsidRDefault="00464D2E">
            <w:r>
              <w:t>Middle Initial</w:t>
            </w:r>
          </w:p>
        </w:tc>
        <w:tc>
          <w:tcPr>
            <w:tcW w:w="1770" w:type="dxa"/>
          </w:tcPr>
          <w:p w:rsidR="00464D2E" w:rsidRDefault="00464D2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A339B" w:rsidTr="005A56D6">
        <w:tc>
          <w:tcPr>
            <w:tcW w:w="2173" w:type="dxa"/>
            <w:vMerge w:val="restart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A339B" w:rsidRDefault="002C5BBC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8A339B" w:rsidRPr="002C5BBC">
              <w:rPr>
                <w:b/>
              </w:rPr>
              <w:t>Group or Organization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:rsidR="008A339B" w:rsidRDefault="008A339B" w:rsidP="008A339B">
            <w:r>
              <w:t>Group/ Organization Name</w:t>
            </w:r>
          </w:p>
        </w:tc>
        <w:tc>
          <w:tcPr>
            <w:tcW w:w="1777" w:type="dxa"/>
            <w:tcBorders>
              <w:top w:val="single" w:sz="8" w:space="0" w:color="auto"/>
              <w:bottom w:val="single" w:sz="2" w:space="0" w:color="auto"/>
            </w:tcBorders>
          </w:tcPr>
          <w:p w:rsidR="008A339B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4" w:type="dxa"/>
            <w:tcBorders>
              <w:top w:val="single" w:sz="8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:rsidR="008A339B" w:rsidRDefault="008A339B" w:rsidP="00E056AA">
            <w:r>
              <w:t>Contact Person Last Name</w:t>
            </w:r>
          </w:p>
        </w:tc>
        <w:tc>
          <w:tcPr>
            <w:tcW w:w="1777" w:type="dxa"/>
            <w:tcBorders>
              <w:top w:val="single" w:sz="8" w:space="0" w:color="auto"/>
              <w:bottom w:val="single" w:sz="2" w:space="0" w:color="auto"/>
            </w:tcBorders>
          </w:tcPr>
          <w:p w:rsidR="008A339B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4" w:type="dxa"/>
            <w:tcBorders>
              <w:top w:val="single" w:sz="8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:rsidR="008A339B" w:rsidRDefault="008A339B">
            <w:r>
              <w:t>Contact Person First Name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2" w:space="0" w:color="auto"/>
            </w:tcBorders>
          </w:tcPr>
          <w:p w:rsidR="008A339B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39B" w:rsidTr="005A56D6">
        <w:tc>
          <w:tcPr>
            <w:tcW w:w="2173" w:type="dxa"/>
            <w:vMerge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8A339B" w:rsidRDefault="008A339B"/>
        </w:tc>
        <w:tc>
          <w:tcPr>
            <w:tcW w:w="1825" w:type="dxa"/>
            <w:tcBorders>
              <w:top w:val="single" w:sz="2" w:space="0" w:color="auto"/>
              <w:left w:val="single" w:sz="8" w:space="0" w:color="auto"/>
            </w:tcBorders>
            <w:shd w:val="clear" w:color="auto" w:fill="DEEAF6" w:themeFill="accent1" w:themeFillTint="33"/>
          </w:tcPr>
          <w:p w:rsidR="00F87B36" w:rsidRDefault="00464D2E" w:rsidP="00464D2E">
            <w:r>
              <w:t>Contact Person Phone Number</w:t>
            </w:r>
          </w:p>
        </w:tc>
        <w:tc>
          <w:tcPr>
            <w:tcW w:w="1777" w:type="dxa"/>
            <w:tcBorders>
              <w:top w:val="single" w:sz="2" w:space="0" w:color="auto"/>
            </w:tcBorders>
          </w:tcPr>
          <w:p w:rsidR="008A339B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4" w:type="dxa"/>
            <w:tcBorders>
              <w:top w:val="single" w:sz="2" w:space="0" w:color="auto"/>
            </w:tcBorders>
            <w:shd w:val="clear" w:color="auto" w:fill="DEEAF6" w:themeFill="accent1" w:themeFillTint="33"/>
          </w:tcPr>
          <w:p w:rsidR="008A339B" w:rsidRDefault="00464D2E">
            <w:r>
              <w:t>Contact Person Email</w:t>
            </w:r>
          </w:p>
        </w:tc>
        <w:tc>
          <w:tcPr>
            <w:tcW w:w="1777" w:type="dxa"/>
            <w:tcBorders>
              <w:top w:val="single" w:sz="2" w:space="0" w:color="auto"/>
            </w:tcBorders>
          </w:tcPr>
          <w:p w:rsidR="008A339B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4" w:type="dxa"/>
            <w:tcBorders>
              <w:top w:val="single" w:sz="2" w:space="0" w:color="auto"/>
            </w:tcBorders>
            <w:shd w:val="clear" w:color="auto" w:fill="DEEAF6" w:themeFill="accent1" w:themeFillTint="33"/>
          </w:tcPr>
          <w:p w:rsidR="008A339B" w:rsidRDefault="00C50327">
            <w:r>
              <w:t xml:space="preserve">Effective Date for Update(s) </w:t>
            </w:r>
          </w:p>
        </w:tc>
        <w:tc>
          <w:tcPr>
            <w:tcW w:w="1770" w:type="dxa"/>
            <w:tcBorders>
              <w:top w:val="single" w:sz="2" w:space="0" w:color="auto"/>
            </w:tcBorders>
          </w:tcPr>
          <w:p w:rsidR="008A339B" w:rsidRDefault="00C5032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B44D77" w:rsidRPr="00B44D77" w:rsidRDefault="00B44D77" w:rsidP="00B44D77">
      <w:pPr>
        <w:spacing w:after="0"/>
        <w:rPr>
          <w:sz w:val="8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08"/>
        <w:gridCol w:w="1057"/>
        <w:gridCol w:w="1890"/>
        <w:gridCol w:w="1193"/>
        <w:gridCol w:w="1381"/>
        <w:gridCol w:w="1026"/>
        <w:gridCol w:w="1980"/>
        <w:gridCol w:w="1134"/>
        <w:gridCol w:w="1381"/>
      </w:tblGrid>
      <w:tr w:rsidR="002C5BBC" w:rsidRPr="002C5BBC" w:rsidTr="00965CFC">
        <w:trPr>
          <w:tblHeader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C5BBC" w:rsidRPr="002C5BBC" w:rsidRDefault="002C5BBC" w:rsidP="008A339B">
            <w:pPr>
              <w:rPr>
                <w:b/>
              </w:rPr>
            </w:pPr>
            <w:r w:rsidRPr="002C5BBC">
              <w:rPr>
                <w:b/>
              </w:rPr>
              <w:t>Reason for Update</w:t>
            </w:r>
            <w:r w:rsidRPr="002C5BBC">
              <w:rPr>
                <w:b/>
              </w:rPr>
              <w:br/>
            </w:r>
            <w:r w:rsidRPr="000276DF">
              <w:rPr>
                <w:i/>
                <w:color w:val="0070C0"/>
                <w:sz w:val="20"/>
              </w:rPr>
              <w:t>check all that apply</w:t>
            </w:r>
          </w:p>
        </w:tc>
        <w:tc>
          <w:tcPr>
            <w:tcW w:w="55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C5BBC" w:rsidRPr="002C5BBC" w:rsidRDefault="002C5BBC" w:rsidP="002C5BBC">
            <w:pPr>
              <w:jc w:val="center"/>
              <w:rPr>
                <w:b/>
              </w:rPr>
            </w:pPr>
            <w:r w:rsidRPr="002C5BBC">
              <w:rPr>
                <w:b/>
              </w:rPr>
              <w:t>Current</w:t>
            </w:r>
          </w:p>
        </w:tc>
        <w:tc>
          <w:tcPr>
            <w:tcW w:w="55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C5BBC" w:rsidRPr="002C5BBC" w:rsidRDefault="002C5BBC" w:rsidP="002C5BBC">
            <w:pPr>
              <w:jc w:val="center"/>
              <w:rPr>
                <w:b/>
              </w:rPr>
            </w:pPr>
            <w:r w:rsidRPr="002C5BBC">
              <w:rPr>
                <w:b/>
              </w:rPr>
              <w:t>New</w:t>
            </w:r>
          </w:p>
        </w:tc>
      </w:tr>
      <w:tr w:rsidR="00E056AA" w:rsidTr="00965CFC">
        <w:tc>
          <w:tcPr>
            <w:tcW w:w="19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664FF" w:rsidRDefault="006A5E81" w:rsidP="000064E4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0664FF" w:rsidRPr="002C5BBC">
              <w:rPr>
                <w:b/>
              </w:rPr>
              <w:t xml:space="preserve">Change </w:t>
            </w:r>
            <w:r w:rsidRPr="002C5BBC">
              <w:rPr>
                <w:b/>
              </w:rPr>
              <w:t>of Practice Location/Address</w:t>
            </w:r>
            <w:r>
              <w:t xml:space="preserve"> </w:t>
            </w:r>
            <w:r w:rsidR="000664FF" w:rsidRPr="008A339B">
              <w:rPr>
                <w:i/>
                <w:color w:val="0070C0"/>
                <w:sz w:val="20"/>
              </w:rPr>
              <w:t xml:space="preserve">(use this when moving from one </w:t>
            </w:r>
            <w:r w:rsidR="000064E4">
              <w:rPr>
                <w:i/>
                <w:color w:val="0070C0"/>
                <w:sz w:val="20"/>
              </w:rPr>
              <w:t>location</w:t>
            </w:r>
            <w:r w:rsidR="000664FF" w:rsidRPr="008A339B">
              <w:rPr>
                <w:i/>
                <w:color w:val="0070C0"/>
                <w:sz w:val="20"/>
              </w:rPr>
              <w:t xml:space="preserve"> to another)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 xml:space="preserve">Street </w:t>
            </w:r>
            <w:r w:rsidR="006A5E81">
              <w:t>Address</w:t>
            </w:r>
          </w:p>
          <w:p w:rsidR="006A5E81" w:rsidRDefault="006A5E81" w:rsidP="000664FF"/>
        </w:tc>
        <w:tc>
          <w:tcPr>
            <w:tcW w:w="1890" w:type="dxa"/>
            <w:tcBorders>
              <w:top w:val="single" w:sz="8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dxa"/>
            <w:tcBorders>
              <w:top w:val="single" w:sz="8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 xml:space="preserve">Street </w:t>
            </w:r>
            <w:r w:rsidR="006A5E81">
              <w:t>Address</w:t>
            </w: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6AA" w:rsidTr="00965CFC">
        <w:tc>
          <w:tcPr>
            <w:tcW w:w="19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664FF" w:rsidRDefault="000664FF"/>
        </w:tc>
        <w:tc>
          <w:tcPr>
            <w:tcW w:w="10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>
            <w:r>
              <w:t>Phone</w:t>
            </w:r>
          </w:p>
        </w:tc>
        <w:tc>
          <w:tcPr>
            <w:tcW w:w="1890" w:type="dxa"/>
            <w:tcBorders>
              <w:bottom w:val="single" w:sz="8" w:space="0" w:color="auto"/>
            </w:tcBorders>
          </w:tcPr>
          <w:p w:rsidR="000664FF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0664FF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>
            <w:r>
              <w:t>Phone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0664FF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0664FF" w:rsidRDefault="000064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4D2E" w:rsidTr="00E2736F">
        <w:tc>
          <w:tcPr>
            <w:tcW w:w="7429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64D2E" w:rsidRDefault="00464D2E" w:rsidP="00E2736F">
            <w:pPr>
              <w:rPr>
                <w:i/>
                <w:color w:val="0070C0"/>
                <w:sz w:val="20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r>
              <w:t xml:space="preserve"> </w:t>
            </w:r>
            <w:r w:rsidRPr="002C5BBC">
              <w:rPr>
                <w:b/>
              </w:rPr>
              <w:t>Addition of New Practice Location/Address</w:t>
            </w:r>
            <w:r>
              <w:t xml:space="preserve"> </w:t>
            </w:r>
            <w:r w:rsidRPr="008A339B">
              <w:rPr>
                <w:i/>
                <w:color w:val="0070C0"/>
                <w:sz w:val="20"/>
              </w:rPr>
              <w:t>(use this when adding another practice location in addition to the current practice location)</w:t>
            </w:r>
          </w:p>
          <w:p w:rsidR="00464D2E" w:rsidRPr="00F14555" w:rsidRDefault="00464D2E" w:rsidP="00E2736F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Removal</w:t>
            </w:r>
            <w:r w:rsidRPr="002C5BBC">
              <w:rPr>
                <w:b/>
              </w:rPr>
              <w:t xml:space="preserve"> of </w:t>
            </w:r>
            <w:r>
              <w:rPr>
                <w:b/>
              </w:rPr>
              <w:t>Existing</w:t>
            </w:r>
            <w:r w:rsidRPr="002C5BBC">
              <w:rPr>
                <w:b/>
              </w:rPr>
              <w:t xml:space="preserve"> Practice Location/Address</w:t>
            </w:r>
            <w:r>
              <w:t xml:space="preserve"> </w:t>
            </w:r>
            <w:r w:rsidRPr="008A339B">
              <w:rPr>
                <w:i/>
                <w:color w:val="0070C0"/>
                <w:sz w:val="20"/>
              </w:rPr>
              <w:t xml:space="preserve">(use this when </w:t>
            </w:r>
            <w:r>
              <w:rPr>
                <w:i/>
                <w:color w:val="0070C0"/>
                <w:sz w:val="20"/>
              </w:rPr>
              <w:t>no longer at a</w:t>
            </w:r>
            <w:r w:rsidRPr="008A339B">
              <w:rPr>
                <w:i/>
                <w:color w:val="0070C0"/>
                <w:sz w:val="20"/>
              </w:rPr>
              <w:t xml:space="preserve"> location)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Street Address</w:t>
            </w: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4D2E" w:rsidTr="00E2736F">
        <w:tc>
          <w:tcPr>
            <w:tcW w:w="7429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64D2E" w:rsidRDefault="00464D2E" w:rsidP="00E2736F"/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Phone</w:t>
            </w:r>
          </w:p>
          <w:p w:rsidR="00464D2E" w:rsidRDefault="00464D2E" w:rsidP="00E2736F"/>
        </w:tc>
        <w:tc>
          <w:tcPr>
            <w:tcW w:w="1980" w:type="dxa"/>
            <w:tcBorders>
              <w:bottom w:val="single" w:sz="8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464D2E" w:rsidRPr="000064E4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4D77" w:rsidRDefault="00B44D77" w:rsidP="00B44D77">
      <w:pPr>
        <w:spacing w:after="0"/>
        <w:rPr>
          <w:sz w:val="10"/>
        </w:rPr>
      </w:pPr>
    </w:p>
    <w:p w:rsidR="000276DF" w:rsidRDefault="000276DF">
      <w:pPr>
        <w:rPr>
          <w:b/>
          <w:sz w:val="24"/>
        </w:rPr>
      </w:pPr>
      <w:r>
        <w:rPr>
          <w:b/>
          <w:sz w:val="24"/>
        </w:rPr>
        <w:br w:type="page"/>
      </w:r>
    </w:p>
    <w:p w:rsidR="006623F5" w:rsidRPr="000E7A74" w:rsidRDefault="006623F5" w:rsidP="006623F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MENTAL HEALTH PLAN FEE-FOR-SERVICE </w:t>
      </w:r>
      <w:r w:rsidRPr="000E7A74">
        <w:rPr>
          <w:b/>
          <w:sz w:val="24"/>
        </w:rPr>
        <w:t>PROVIDER UPDATE FORM</w:t>
      </w:r>
    </w:p>
    <w:p w:rsidR="006623F5" w:rsidRPr="00B44D77" w:rsidRDefault="006623F5" w:rsidP="00B44D77">
      <w:pPr>
        <w:spacing w:after="0"/>
        <w:rPr>
          <w:sz w:val="10"/>
        </w:rPr>
      </w:pPr>
    </w:p>
    <w:tbl>
      <w:tblPr>
        <w:tblStyle w:val="TableGrid"/>
        <w:tblW w:w="12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9"/>
        <w:gridCol w:w="2158"/>
        <w:gridCol w:w="2158"/>
        <w:gridCol w:w="2159"/>
      </w:tblGrid>
      <w:tr w:rsidR="00B44D77" w:rsidRPr="00B44D77" w:rsidTr="00B44D77">
        <w:trPr>
          <w:tblHeader/>
        </w:trPr>
        <w:tc>
          <w:tcPr>
            <w:tcW w:w="2158" w:type="dxa"/>
            <w:shd w:val="clear" w:color="auto" w:fill="DEEAF6" w:themeFill="accent1" w:themeFillTint="33"/>
          </w:tcPr>
          <w:p w:rsidR="00B44D77" w:rsidRPr="00B44D77" w:rsidRDefault="00B44D77" w:rsidP="00A73F09">
            <w:pPr>
              <w:rPr>
                <w:sz w:val="18"/>
                <w:szCs w:val="18"/>
              </w:rPr>
            </w:pPr>
            <w:r w:rsidRPr="00B44D77">
              <w:rPr>
                <w:sz w:val="18"/>
                <w:szCs w:val="18"/>
              </w:rPr>
              <w:t>Group/ Organization Name</w:t>
            </w:r>
          </w:p>
        </w:tc>
        <w:tc>
          <w:tcPr>
            <w:tcW w:w="2158" w:type="dxa"/>
            <w:shd w:val="clear" w:color="auto" w:fill="auto"/>
          </w:tcPr>
          <w:p w:rsidR="00B44D77" w:rsidRPr="00B44D77" w:rsidRDefault="00E71FF0" w:rsidP="00A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59" w:type="dxa"/>
            <w:shd w:val="clear" w:color="auto" w:fill="DEEAF6" w:themeFill="accent1" w:themeFillTint="33"/>
          </w:tcPr>
          <w:p w:rsidR="00B44D77" w:rsidRPr="00B44D77" w:rsidRDefault="00B44D77" w:rsidP="00A73F09">
            <w:pPr>
              <w:rPr>
                <w:sz w:val="18"/>
                <w:szCs w:val="18"/>
              </w:rPr>
            </w:pPr>
            <w:r w:rsidRPr="00B44D77">
              <w:rPr>
                <w:sz w:val="18"/>
                <w:szCs w:val="18"/>
              </w:rPr>
              <w:t>Last Name</w:t>
            </w:r>
          </w:p>
          <w:p w:rsidR="00B44D77" w:rsidRPr="00B44D77" w:rsidRDefault="00B44D77" w:rsidP="00A73F09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FFFFFF" w:themeFill="background1"/>
          </w:tcPr>
          <w:p w:rsidR="00B44D77" w:rsidRPr="00B44D77" w:rsidRDefault="00E71FF0" w:rsidP="00F22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58" w:type="dxa"/>
            <w:shd w:val="clear" w:color="auto" w:fill="DEEAF6" w:themeFill="accent1" w:themeFillTint="33"/>
          </w:tcPr>
          <w:p w:rsidR="00B44D77" w:rsidRPr="00B44D77" w:rsidRDefault="00B44D77" w:rsidP="00A73F09">
            <w:pPr>
              <w:rPr>
                <w:sz w:val="18"/>
                <w:szCs w:val="18"/>
              </w:rPr>
            </w:pPr>
            <w:r w:rsidRPr="00B44D77">
              <w:rPr>
                <w:sz w:val="18"/>
                <w:szCs w:val="18"/>
              </w:rPr>
              <w:t>First Name</w:t>
            </w:r>
          </w:p>
        </w:tc>
        <w:tc>
          <w:tcPr>
            <w:tcW w:w="2159" w:type="dxa"/>
            <w:shd w:val="clear" w:color="auto" w:fill="FFFFFF" w:themeFill="background1"/>
          </w:tcPr>
          <w:p w:rsidR="00B44D77" w:rsidRPr="00B44D77" w:rsidRDefault="00E71FF0" w:rsidP="00A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B44D77" w:rsidRPr="00B44D77" w:rsidRDefault="00B44D77" w:rsidP="00B44D77">
      <w:pPr>
        <w:spacing w:after="0"/>
        <w:rPr>
          <w:sz w:val="8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08"/>
        <w:gridCol w:w="597"/>
        <w:gridCol w:w="460"/>
        <w:gridCol w:w="323"/>
        <w:gridCol w:w="1567"/>
        <w:gridCol w:w="1193"/>
        <w:gridCol w:w="1381"/>
        <w:gridCol w:w="1026"/>
        <w:gridCol w:w="354"/>
        <w:gridCol w:w="1626"/>
        <w:gridCol w:w="1134"/>
        <w:gridCol w:w="1381"/>
      </w:tblGrid>
      <w:tr w:rsidR="00A73F09" w:rsidRPr="002C5BBC" w:rsidTr="00CA60B0">
        <w:trPr>
          <w:tblHeader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A73F09" w:rsidRPr="002C5BBC" w:rsidRDefault="00A73F09" w:rsidP="00CA60B0">
            <w:pPr>
              <w:rPr>
                <w:b/>
              </w:rPr>
            </w:pPr>
            <w:r w:rsidRPr="002C5BBC">
              <w:rPr>
                <w:b/>
              </w:rPr>
              <w:t>Reason for Update</w:t>
            </w:r>
            <w:r w:rsidRPr="002C5BBC">
              <w:rPr>
                <w:b/>
              </w:rPr>
              <w:br/>
            </w:r>
            <w:r w:rsidRPr="00A73F09">
              <w:rPr>
                <w:i/>
                <w:color w:val="0070C0"/>
                <w:sz w:val="20"/>
              </w:rPr>
              <w:t>check all that apply</w:t>
            </w:r>
          </w:p>
        </w:tc>
        <w:tc>
          <w:tcPr>
            <w:tcW w:w="5521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73F09" w:rsidRPr="002C5BBC" w:rsidRDefault="00A73F09" w:rsidP="00CA60B0">
            <w:pPr>
              <w:jc w:val="center"/>
              <w:rPr>
                <w:b/>
              </w:rPr>
            </w:pPr>
            <w:r w:rsidRPr="002C5BBC">
              <w:rPr>
                <w:b/>
              </w:rPr>
              <w:t>Current</w:t>
            </w:r>
          </w:p>
        </w:tc>
        <w:tc>
          <w:tcPr>
            <w:tcW w:w="55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73F09" w:rsidRPr="002C5BBC" w:rsidRDefault="00A73F09" w:rsidP="00CA60B0">
            <w:pPr>
              <w:jc w:val="center"/>
              <w:rPr>
                <w:b/>
              </w:rPr>
            </w:pPr>
            <w:r w:rsidRPr="002C5BBC">
              <w:rPr>
                <w:b/>
              </w:rPr>
              <w:t>New</w:t>
            </w:r>
          </w:p>
        </w:tc>
      </w:tr>
      <w:tr w:rsidR="00E056AA" w:rsidTr="007F47B3">
        <w:tc>
          <w:tcPr>
            <w:tcW w:w="19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664FF" w:rsidRDefault="006A5E81" w:rsidP="000664FF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0664FF" w:rsidRPr="002C5BBC">
              <w:rPr>
                <w:b/>
              </w:rPr>
              <w:t xml:space="preserve">Change of </w:t>
            </w:r>
            <w:r w:rsidRPr="002C5BBC">
              <w:rPr>
                <w:b/>
              </w:rPr>
              <w:t>Mailing Address</w:t>
            </w:r>
            <w:r w:rsidR="000664FF">
              <w:t xml:space="preserve"> 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 xml:space="preserve">Street </w:t>
            </w:r>
            <w:r w:rsidR="006A5E81">
              <w:t>Address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dxa"/>
            <w:tcBorders>
              <w:top w:val="single" w:sz="8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 xml:space="preserve">Street </w:t>
            </w:r>
            <w:r w:rsidR="006A5E81">
              <w:t>Address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6AA" w:rsidTr="007F47B3">
        <w:tc>
          <w:tcPr>
            <w:tcW w:w="19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664FF" w:rsidRDefault="000664FF" w:rsidP="000664FF"/>
        </w:tc>
        <w:tc>
          <w:tcPr>
            <w:tcW w:w="10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>Phone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>Phone</w:t>
            </w:r>
          </w:p>
          <w:p w:rsidR="008A339B" w:rsidRDefault="008A339B" w:rsidP="000664FF"/>
        </w:tc>
        <w:tc>
          <w:tcPr>
            <w:tcW w:w="1980" w:type="dxa"/>
            <w:gridSpan w:val="2"/>
            <w:tcBorders>
              <w:bottom w:val="single" w:sz="8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0664FF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0664FF" w:rsidRDefault="000064E4" w:rsidP="000664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6AA" w:rsidTr="007F47B3">
        <w:tc>
          <w:tcPr>
            <w:tcW w:w="19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664FF" w:rsidRDefault="006A5E81" w:rsidP="000664FF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0664FF" w:rsidRPr="002C5BBC">
              <w:rPr>
                <w:b/>
              </w:rPr>
              <w:t xml:space="preserve">Change of </w:t>
            </w:r>
            <w:r w:rsidRPr="002C5BBC">
              <w:rPr>
                <w:b/>
              </w:rPr>
              <w:t>Billing Address</w:t>
            </w:r>
            <w:r w:rsidR="000664FF" w:rsidRPr="002C5BBC">
              <w:rPr>
                <w:b/>
              </w:rPr>
              <w:t xml:space="preserve"> 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302359">
            <w:r>
              <w:t xml:space="preserve">Street </w:t>
            </w:r>
            <w:r w:rsidR="006A5E81">
              <w:t>Address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</w:tcPr>
          <w:p w:rsidR="000664FF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302359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0664FF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dxa"/>
            <w:tcBorders>
              <w:top w:val="single" w:sz="8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0664FF" w:rsidRDefault="000664FF" w:rsidP="00302359">
            <w:r>
              <w:t xml:space="preserve">Street </w:t>
            </w:r>
            <w:r w:rsidR="006A5E81">
              <w:t>Address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</w:tcPr>
          <w:p w:rsidR="000664FF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302359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0664FF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6AA" w:rsidTr="007F47B3">
        <w:tc>
          <w:tcPr>
            <w:tcW w:w="19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664FF" w:rsidRDefault="000664FF" w:rsidP="00302359"/>
        </w:tc>
        <w:tc>
          <w:tcPr>
            <w:tcW w:w="10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302359">
            <w:r>
              <w:t>Phone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:rsidR="000664FF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302359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0664FF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302359">
            <w:r>
              <w:t>Phone</w:t>
            </w:r>
          </w:p>
          <w:p w:rsidR="008A339B" w:rsidRDefault="008A339B" w:rsidP="00302359"/>
        </w:tc>
        <w:tc>
          <w:tcPr>
            <w:tcW w:w="1980" w:type="dxa"/>
            <w:gridSpan w:val="2"/>
            <w:tcBorders>
              <w:bottom w:val="single" w:sz="8" w:space="0" w:color="auto"/>
            </w:tcBorders>
          </w:tcPr>
          <w:p w:rsidR="000664FF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0664FF" w:rsidRDefault="000664FF" w:rsidP="00302359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0664FF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4D2E" w:rsidTr="00E2736F">
        <w:tc>
          <w:tcPr>
            <w:tcW w:w="19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64D2E" w:rsidRDefault="00464D2E" w:rsidP="00464D2E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r>
              <w:t xml:space="preserve"> </w:t>
            </w:r>
            <w:r w:rsidRPr="002C5BBC">
              <w:rPr>
                <w:b/>
              </w:rPr>
              <w:t xml:space="preserve">Change of </w:t>
            </w:r>
            <w:r>
              <w:rPr>
                <w:b/>
              </w:rPr>
              <w:t>Tax ID</w:t>
            </w:r>
            <w:r w:rsidRPr="002C5BBC">
              <w:rPr>
                <w:b/>
              </w:rPr>
              <w:t xml:space="preserve"> Address 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Street Address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dxa"/>
            <w:tcBorders>
              <w:top w:val="single" w:sz="8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Street Address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City, State &amp; ZIP</w:t>
            </w:r>
          </w:p>
        </w:tc>
        <w:tc>
          <w:tcPr>
            <w:tcW w:w="1381" w:type="dxa"/>
            <w:tcBorders>
              <w:top w:val="single" w:sz="8" w:space="0" w:color="auto"/>
              <w:right w:val="single" w:sz="12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4D2E" w:rsidTr="00E2736F">
        <w:tc>
          <w:tcPr>
            <w:tcW w:w="190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64D2E" w:rsidRDefault="00464D2E" w:rsidP="00E2736F"/>
        </w:tc>
        <w:tc>
          <w:tcPr>
            <w:tcW w:w="105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Phone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Phone</w:t>
            </w:r>
          </w:p>
          <w:p w:rsidR="00464D2E" w:rsidRDefault="00464D2E" w:rsidP="00E2736F"/>
        </w:tc>
        <w:tc>
          <w:tcPr>
            <w:tcW w:w="1980" w:type="dxa"/>
            <w:gridSpan w:val="2"/>
            <w:tcBorders>
              <w:bottom w:val="single" w:sz="8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464D2E" w:rsidRDefault="00464D2E" w:rsidP="00E2736F">
            <w:r>
              <w:t>Fax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12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5332" w:rsidTr="007F47B3">
        <w:tc>
          <w:tcPr>
            <w:tcW w:w="1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5332" w:rsidRDefault="00075332" w:rsidP="0030235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Pr="002C5BBC">
              <w:rPr>
                <w:b/>
              </w:rPr>
              <w:t>Change of Email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5332" w:rsidRPr="000E7A74" w:rsidRDefault="00075332" w:rsidP="00302359">
            <w:pPr>
              <w:rPr>
                <w:b/>
              </w:rPr>
            </w:pPr>
            <w:r w:rsidRPr="000E7A74">
              <w:rPr>
                <w:b/>
              </w:rPr>
              <w:t>Current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332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5332" w:rsidRPr="000E7A74" w:rsidRDefault="00075332" w:rsidP="00302359">
            <w:pPr>
              <w:rPr>
                <w:b/>
              </w:rPr>
            </w:pPr>
            <w:r w:rsidRPr="000E7A74">
              <w:rPr>
                <w:b/>
              </w:rPr>
              <w:t>New</w:t>
            </w:r>
          </w:p>
          <w:p w:rsidR="00075332" w:rsidRPr="000E7A74" w:rsidRDefault="00075332" w:rsidP="00302359">
            <w:pPr>
              <w:rPr>
                <w:b/>
              </w:rPr>
            </w:pP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332" w:rsidRDefault="000064E4" w:rsidP="0030235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5332" w:rsidTr="007F47B3">
        <w:tc>
          <w:tcPr>
            <w:tcW w:w="1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5332" w:rsidRDefault="00075332" w:rsidP="0007533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Pr="002C5BBC">
              <w:rPr>
                <w:b/>
              </w:rPr>
              <w:t>Change of Phone Number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5332" w:rsidRPr="000E7A74" w:rsidRDefault="00075332" w:rsidP="00075332">
            <w:pPr>
              <w:rPr>
                <w:b/>
              </w:rPr>
            </w:pPr>
            <w:r w:rsidRPr="000E7A74">
              <w:rPr>
                <w:b/>
              </w:rPr>
              <w:t>Current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332" w:rsidRDefault="000064E4" w:rsidP="000753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5332" w:rsidRPr="000E7A74" w:rsidRDefault="00075332" w:rsidP="00075332">
            <w:pPr>
              <w:rPr>
                <w:b/>
              </w:rPr>
            </w:pPr>
            <w:r w:rsidRPr="000E7A74">
              <w:rPr>
                <w:b/>
              </w:rPr>
              <w:t>New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332" w:rsidRDefault="000064E4" w:rsidP="000753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5332" w:rsidTr="007F47B3">
        <w:tc>
          <w:tcPr>
            <w:tcW w:w="1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5332" w:rsidRDefault="00075332" w:rsidP="0007533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Pr="002C5BBC">
              <w:rPr>
                <w:b/>
              </w:rPr>
              <w:t>Change of Fax Number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5332" w:rsidRPr="000E7A74" w:rsidRDefault="00075332" w:rsidP="00075332">
            <w:pPr>
              <w:rPr>
                <w:b/>
              </w:rPr>
            </w:pPr>
            <w:r w:rsidRPr="000E7A74">
              <w:rPr>
                <w:b/>
              </w:rPr>
              <w:t>Current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332" w:rsidRDefault="000064E4" w:rsidP="000753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5332" w:rsidRPr="000E7A74" w:rsidRDefault="00075332" w:rsidP="00075332">
            <w:pPr>
              <w:rPr>
                <w:b/>
              </w:rPr>
            </w:pPr>
            <w:r w:rsidRPr="000E7A74">
              <w:rPr>
                <w:b/>
              </w:rPr>
              <w:t>New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332" w:rsidRDefault="000064E4" w:rsidP="000753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5332" w:rsidTr="007F47B3">
        <w:tc>
          <w:tcPr>
            <w:tcW w:w="1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75332" w:rsidRDefault="00075332" w:rsidP="0007533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Pr="002C5BBC">
              <w:rPr>
                <w:b/>
              </w:rPr>
              <w:t>Change of Name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5332" w:rsidRPr="000E7A74" w:rsidRDefault="00075332" w:rsidP="00075332">
            <w:pPr>
              <w:rPr>
                <w:b/>
              </w:rPr>
            </w:pPr>
            <w:r w:rsidRPr="000E7A74">
              <w:rPr>
                <w:b/>
              </w:rPr>
              <w:t>Current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332" w:rsidRDefault="000064E4" w:rsidP="000753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075332" w:rsidRPr="000E7A74" w:rsidRDefault="00075332" w:rsidP="00075332">
            <w:pPr>
              <w:rPr>
                <w:b/>
              </w:rPr>
            </w:pPr>
            <w:r w:rsidRPr="000E7A74">
              <w:rPr>
                <w:b/>
              </w:rPr>
              <w:t>New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5332" w:rsidRDefault="000064E4" w:rsidP="0007533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4D2E" w:rsidTr="00E2736F">
        <w:tc>
          <w:tcPr>
            <w:tcW w:w="19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64D2E" w:rsidRDefault="00464D2E" w:rsidP="00464D2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r>
              <w:t xml:space="preserve"> </w:t>
            </w:r>
            <w:r w:rsidRPr="002C5BBC">
              <w:rPr>
                <w:b/>
              </w:rPr>
              <w:t xml:space="preserve">Change of </w:t>
            </w:r>
            <w:r>
              <w:rPr>
                <w:b/>
              </w:rPr>
              <w:t>Tax ID Number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464D2E" w:rsidRPr="000E7A74" w:rsidRDefault="00464D2E" w:rsidP="00E2736F">
            <w:pPr>
              <w:rPr>
                <w:b/>
              </w:rPr>
            </w:pPr>
            <w:r w:rsidRPr="000E7A74">
              <w:rPr>
                <w:b/>
              </w:rPr>
              <w:t>Current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464D2E" w:rsidRPr="000E7A74" w:rsidRDefault="00464D2E" w:rsidP="00E2736F">
            <w:pPr>
              <w:rPr>
                <w:b/>
              </w:rPr>
            </w:pPr>
            <w:r w:rsidRPr="000E7A74">
              <w:rPr>
                <w:b/>
              </w:rPr>
              <w:t>New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64D2E" w:rsidRDefault="00464D2E" w:rsidP="00E273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39B" w:rsidTr="006623F5">
        <w:tc>
          <w:tcPr>
            <w:tcW w:w="12950" w:type="dxa"/>
            <w:gridSpan w:val="1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A339B" w:rsidRDefault="006A5E81" w:rsidP="003023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instrText xml:space="preserve"> FORMCHECKBOX </w:instrText>
            </w:r>
            <w:r w:rsidR="008746AD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8A339B" w:rsidRPr="002C5BBC">
              <w:rPr>
                <w:b/>
              </w:rPr>
              <w:t>Change of status with any licensing/oversight board that may impact your ability to provide, claim, or be reimbursed for specialty mental health services</w:t>
            </w:r>
          </w:p>
        </w:tc>
      </w:tr>
      <w:tr w:rsidR="008A339B" w:rsidTr="00B44D77">
        <w:tc>
          <w:tcPr>
            <w:tcW w:w="2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A339B" w:rsidRDefault="008A339B" w:rsidP="008A339B">
            <w:r>
              <w:t>Describe the change and include the licensing/oversight board</w:t>
            </w:r>
          </w:p>
        </w:tc>
        <w:tc>
          <w:tcPr>
            <w:tcW w:w="10445" w:type="dxa"/>
            <w:gridSpan w:val="10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39B" w:rsidRDefault="00A24543" w:rsidP="008A339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A750F" w:rsidRDefault="001A750F" w:rsidP="001A750F">
      <w:pPr>
        <w:spacing w:after="0" w:line="240" w:lineRule="auto"/>
        <w:rPr>
          <w:color w:val="7030A0"/>
          <w:sz w:val="20"/>
        </w:rPr>
      </w:pPr>
      <w:r>
        <w:t>Complete and submit this form to the Network Office:</w:t>
      </w:r>
    </w:p>
    <w:p w:rsidR="002C5BBC" w:rsidRPr="002D151B" w:rsidRDefault="002C5BBC" w:rsidP="00351305">
      <w:pPr>
        <w:spacing w:after="0" w:line="240" w:lineRule="auto"/>
        <w:jc w:val="center"/>
        <w:rPr>
          <w:color w:val="7030A0"/>
          <w:sz w:val="18"/>
        </w:rPr>
      </w:pPr>
      <w:r w:rsidRPr="002D151B">
        <w:rPr>
          <w:color w:val="7030A0"/>
          <w:sz w:val="18"/>
        </w:rPr>
        <w:t>Alameda County Behavioral Health Care Services</w:t>
      </w:r>
      <w:r w:rsidR="00464D2E">
        <w:rPr>
          <w:color w:val="7030A0"/>
          <w:sz w:val="18"/>
        </w:rPr>
        <w:t xml:space="preserve"> - </w:t>
      </w:r>
      <w:r w:rsidRPr="002D151B">
        <w:rPr>
          <w:color w:val="7030A0"/>
          <w:sz w:val="18"/>
        </w:rPr>
        <w:t>Network Office</w:t>
      </w:r>
    </w:p>
    <w:p w:rsidR="002C5BBC" w:rsidRPr="002D151B" w:rsidRDefault="002C5BBC" w:rsidP="00351305">
      <w:pPr>
        <w:spacing w:after="0" w:line="240" w:lineRule="auto"/>
        <w:jc w:val="center"/>
        <w:rPr>
          <w:color w:val="7030A0"/>
          <w:sz w:val="18"/>
        </w:rPr>
      </w:pPr>
      <w:r w:rsidRPr="002D151B">
        <w:rPr>
          <w:color w:val="7030A0"/>
          <w:sz w:val="18"/>
        </w:rPr>
        <w:t>1900 Embarcadero Cove, S</w:t>
      </w:r>
      <w:r w:rsidR="007F47B3" w:rsidRPr="002D151B">
        <w:rPr>
          <w:color w:val="7030A0"/>
          <w:sz w:val="18"/>
        </w:rPr>
        <w:t>ui</w:t>
      </w:r>
      <w:r w:rsidRPr="002D151B">
        <w:rPr>
          <w:color w:val="7030A0"/>
          <w:sz w:val="18"/>
        </w:rPr>
        <w:t>te 205</w:t>
      </w:r>
    </w:p>
    <w:p w:rsidR="002C5BBC" w:rsidRPr="002D151B" w:rsidRDefault="002C5BBC" w:rsidP="00351305">
      <w:pPr>
        <w:spacing w:after="0" w:line="240" w:lineRule="auto"/>
        <w:jc w:val="center"/>
        <w:rPr>
          <w:color w:val="7030A0"/>
          <w:sz w:val="18"/>
        </w:rPr>
      </w:pPr>
      <w:r w:rsidRPr="002D151B">
        <w:rPr>
          <w:color w:val="7030A0"/>
          <w:sz w:val="18"/>
        </w:rPr>
        <w:t>Oakland, CA 94606</w:t>
      </w:r>
    </w:p>
    <w:p w:rsidR="006623F5" w:rsidRPr="002D151B" w:rsidRDefault="008746AD" w:rsidP="00351305">
      <w:pPr>
        <w:spacing w:after="0" w:line="240" w:lineRule="auto"/>
        <w:jc w:val="center"/>
        <w:rPr>
          <w:color w:val="7030A0"/>
          <w:sz w:val="18"/>
        </w:rPr>
      </w:pPr>
      <w:hyperlink r:id="rId10" w:history="1">
        <w:r w:rsidR="001A750F" w:rsidRPr="002D151B">
          <w:rPr>
            <w:rStyle w:val="Hyperlink"/>
            <w:sz w:val="18"/>
          </w:rPr>
          <w:t>procurement@acgov.org</w:t>
        </w:r>
      </w:hyperlink>
      <w:r w:rsidR="001A750F" w:rsidRPr="002D151B">
        <w:rPr>
          <w:color w:val="7030A0"/>
          <w:sz w:val="18"/>
        </w:rPr>
        <w:t xml:space="preserve"> or Fax (510) 567-8290</w:t>
      </w:r>
    </w:p>
    <w:p w:rsidR="001A750F" w:rsidRDefault="009667F4" w:rsidP="001A750F">
      <w:pPr>
        <w:spacing w:after="0"/>
        <w:jc w:val="right"/>
        <w:rPr>
          <w:sz w:val="10"/>
        </w:rPr>
      </w:pPr>
      <w:r>
        <w:rPr>
          <w:sz w:val="10"/>
        </w:rPr>
        <w:t>Applications &amp; Templates\Provider Update Form</w:t>
      </w:r>
      <w:r w:rsidR="001A750F">
        <w:rPr>
          <w:sz w:val="10"/>
        </w:rPr>
        <w:t xml:space="preserve">  </w:t>
      </w:r>
      <w:r w:rsidR="008746AD">
        <w:rPr>
          <w:sz w:val="10"/>
        </w:rPr>
        <w:t xml:space="preserve"> </w:t>
      </w:r>
      <w:r w:rsidR="001A750F">
        <w:rPr>
          <w:sz w:val="10"/>
        </w:rPr>
        <w:t>110117</w:t>
      </w:r>
    </w:p>
    <w:sectPr w:rsidR="001A750F" w:rsidSect="00B725C0">
      <w:footerReference w:type="default" r:id="rId11"/>
      <w:headerReference w:type="first" r:id="rId12"/>
      <w:footerReference w:type="first" r:id="rId13"/>
      <w:pgSz w:w="15840" w:h="12240" w:orient="landscape"/>
      <w:pgMar w:top="990" w:right="1440" w:bottom="5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AD" w:rsidRDefault="00355EAD" w:rsidP="002C5BBC">
      <w:pPr>
        <w:spacing w:after="0" w:line="240" w:lineRule="auto"/>
      </w:pPr>
      <w:r>
        <w:separator/>
      </w:r>
    </w:p>
  </w:endnote>
  <w:endnote w:type="continuationSeparator" w:id="0">
    <w:p w:rsidR="00355EAD" w:rsidRDefault="00355EAD" w:rsidP="002C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570153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23F5" w:rsidRPr="006623F5" w:rsidRDefault="006623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6623F5">
          <w:rPr>
            <w:sz w:val="18"/>
            <w:szCs w:val="18"/>
          </w:rPr>
          <w:fldChar w:fldCharType="begin"/>
        </w:r>
        <w:r w:rsidRPr="006623F5">
          <w:rPr>
            <w:sz w:val="18"/>
            <w:szCs w:val="18"/>
          </w:rPr>
          <w:instrText xml:space="preserve"> PAGE   \* MERGEFORMAT </w:instrText>
        </w:r>
        <w:r w:rsidRPr="006623F5">
          <w:rPr>
            <w:sz w:val="18"/>
            <w:szCs w:val="18"/>
          </w:rPr>
          <w:fldChar w:fldCharType="separate"/>
        </w:r>
        <w:r w:rsidR="008746AD" w:rsidRPr="008746AD">
          <w:rPr>
            <w:b/>
            <w:bCs/>
            <w:noProof/>
            <w:sz w:val="18"/>
            <w:szCs w:val="18"/>
          </w:rPr>
          <w:t>2</w:t>
        </w:r>
        <w:r w:rsidRPr="006623F5">
          <w:rPr>
            <w:b/>
            <w:bCs/>
            <w:noProof/>
            <w:sz w:val="18"/>
            <w:szCs w:val="18"/>
          </w:rPr>
          <w:fldChar w:fldCharType="end"/>
        </w:r>
        <w:r w:rsidRPr="006623F5">
          <w:rPr>
            <w:b/>
            <w:bCs/>
            <w:sz w:val="18"/>
            <w:szCs w:val="18"/>
          </w:rPr>
          <w:t xml:space="preserve"> | </w:t>
        </w:r>
        <w:r w:rsidRPr="006623F5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2627247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23F5" w:rsidRPr="006623F5" w:rsidRDefault="006623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</w:rPr>
        </w:pPr>
        <w:r w:rsidRPr="006623F5">
          <w:rPr>
            <w:sz w:val="18"/>
          </w:rPr>
          <w:fldChar w:fldCharType="begin"/>
        </w:r>
        <w:r w:rsidRPr="006623F5">
          <w:rPr>
            <w:sz w:val="18"/>
          </w:rPr>
          <w:instrText xml:space="preserve"> PAGE   \* MERGEFORMAT </w:instrText>
        </w:r>
        <w:r w:rsidRPr="006623F5">
          <w:rPr>
            <w:sz w:val="18"/>
          </w:rPr>
          <w:fldChar w:fldCharType="separate"/>
        </w:r>
        <w:r w:rsidR="008746AD" w:rsidRPr="008746AD">
          <w:rPr>
            <w:b/>
            <w:bCs/>
            <w:noProof/>
            <w:sz w:val="18"/>
          </w:rPr>
          <w:t>1</w:t>
        </w:r>
        <w:r w:rsidRPr="006623F5">
          <w:rPr>
            <w:b/>
            <w:bCs/>
            <w:noProof/>
            <w:sz w:val="18"/>
          </w:rPr>
          <w:fldChar w:fldCharType="end"/>
        </w:r>
        <w:r w:rsidRPr="006623F5">
          <w:rPr>
            <w:b/>
            <w:bCs/>
            <w:sz w:val="18"/>
          </w:rPr>
          <w:t xml:space="preserve"> | </w:t>
        </w:r>
        <w:r w:rsidRPr="006623F5">
          <w:rPr>
            <w:color w:val="7F7F7F" w:themeColor="background1" w:themeShade="7F"/>
            <w:spacing w:val="60"/>
            <w:sz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AD" w:rsidRDefault="00355EAD" w:rsidP="002C5BBC">
      <w:pPr>
        <w:spacing w:after="0" w:line="240" w:lineRule="auto"/>
      </w:pPr>
      <w:r>
        <w:separator/>
      </w:r>
    </w:p>
  </w:footnote>
  <w:footnote w:type="continuationSeparator" w:id="0">
    <w:p w:rsidR="00355EAD" w:rsidRDefault="00355EAD" w:rsidP="002C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BC" w:rsidRDefault="002C5BBC">
    <w:pPr>
      <w:pStyle w:val="Header"/>
    </w:pPr>
    <w:r w:rsidRPr="009369F4">
      <w:rPr>
        <w:b/>
        <w:noProof/>
        <w:sz w:val="24"/>
        <w:szCs w:val="24"/>
      </w:rPr>
      <w:drawing>
        <wp:inline distT="0" distB="0" distL="0" distR="0" wp14:anchorId="0CE77A83" wp14:editId="2753BD2C">
          <wp:extent cx="1651380" cy="541998"/>
          <wp:effectExtent l="0" t="0" r="6350" b="0"/>
          <wp:docPr id="19" name="Picture 19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730" cy="54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85D22"/>
    <w:multiLevelType w:val="hybridMultilevel"/>
    <w:tmpl w:val="5FA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attachedTemplate r:id="rId1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D"/>
    <w:rsid w:val="000064E4"/>
    <w:rsid w:val="000276DF"/>
    <w:rsid w:val="0005749E"/>
    <w:rsid w:val="000664FF"/>
    <w:rsid w:val="00075332"/>
    <w:rsid w:val="000E7A74"/>
    <w:rsid w:val="00167D43"/>
    <w:rsid w:val="001A750F"/>
    <w:rsid w:val="00244F0D"/>
    <w:rsid w:val="00266578"/>
    <w:rsid w:val="002C5BBC"/>
    <w:rsid w:val="002D151B"/>
    <w:rsid w:val="00351305"/>
    <w:rsid w:val="00355EAD"/>
    <w:rsid w:val="00464D2E"/>
    <w:rsid w:val="0047210F"/>
    <w:rsid w:val="004F6A90"/>
    <w:rsid w:val="00501231"/>
    <w:rsid w:val="005A56D6"/>
    <w:rsid w:val="006623F5"/>
    <w:rsid w:val="00694997"/>
    <w:rsid w:val="006A5E81"/>
    <w:rsid w:val="007F47B3"/>
    <w:rsid w:val="008746AD"/>
    <w:rsid w:val="008A339B"/>
    <w:rsid w:val="00965CFC"/>
    <w:rsid w:val="009667F4"/>
    <w:rsid w:val="009B27AB"/>
    <w:rsid w:val="00A24543"/>
    <w:rsid w:val="00A73F09"/>
    <w:rsid w:val="00AF506D"/>
    <w:rsid w:val="00B44D77"/>
    <w:rsid w:val="00B725C0"/>
    <w:rsid w:val="00C50327"/>
    <w:rsid w:val="00D04C9C"/>
    <w:rsid w:val="00E056AA"/>
    <w:rsid w:val="00E71FF0"/>
    <w:rsid w:val="00F0019A"/>
    <w:rsid w:val="00F14555"/>
    <w:rsid w:val="00F22C37"/>
    <w:rsid w:val="00F2592E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487BD24-58CD-4FB7-A4C4-9CB8A7E1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D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BBC"/>
  </w:style>
  <w:style w:type="paragraph" w:styleId="Footer">
    <w:name w:val="footer"/>
    <w:basedOn w:val="Normal"/>
    <w:link w:val="FooterChar"/>
    <w:uiPriority w:val="99"/>
    <w:unhideWhenUsed/>
    <w:rsid w:val="002C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acgov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curement@acgov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essdesk@acgov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lications%20&amp;%20Templates\Provider%20Update%20Form\Drafts\Provider%20Update%20Form%20Template%20Draf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954A-473C-4DA3-A18B-FB9BEB21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Update Form Template Draft2</Template>
  <TotalTime>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Davis</dc:creator>
  <cp:keywords/>
  <dc:description/>
  <cp:lastModifiedBy>Belinda Davis</cp:lastModifiedBy>
  <cp:revision>8</cp:revision>
  <cp:lastPrinted>2017-10-25T01:13:00Z</cp:lastPrinted>
  <dcterms:created xsi:type="dcterms:W3CDTF">2017-10-31T23:22:00Z</dcterms:created>
  <dcterms:modified xsi:type="dcterms:W3CDTF">2017-11-15T22:09:00Z</dcterms:modified>
</cp:coreProperties>
</file>