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5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05"/>
        <w:gridCol w:w="1350"/>
        <w:gridCol w:w="630"/>
        <w:gridCol w:w="1800"/>
        <w:gridCol w:w="360"/>
        <w:gridCol w:w="630"/>
        <w:gridCol w:w="2340"/>
      </w:tblGrid>
      <w:tr w:rsidR="00DE114E" w:rsidRPr="008B1141" w:rsidTr="00AF4A4A">
        <w:tc>
          <w:tcPr>
            <w:tcW w:w="11515" w:type="dxa"/>
            <w:gridSpan w:val="7"/>
            <w:shd w:val="clear" w:color="auto" w:fill="EAF1DD" w:themeFill="accent3" w:themeFillTint="33"/>
          </w:tcPr>
          <w:p w:rsidR="00DE114E" w:rsidRPr="00722BCD" w:rsidRDefault="0030239B" w:rsidP="008E3A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 xml:space="preserve">SUD DMC-ODS </w:t>
            </w:r>
            <w:r w:rsidR="001912A1" w:rsidRPr="00722BCD">
              <w:rPr>
                <w:b/>
                <w:color w:val="1F497D" w:themeColor="text2"/>
                <w:sz w:val="24"/>
                <w:szCs w:val="24"/>
              </w:rPr>
              <w:t xml:space="preserve">Regulatory Compliance </w:t>
            </w:r>
            <w:r w:rsidR="00A67F84">
              <w:rPr>
                <w:b/>
                <w:color w:val="1F497D" w:themeColor="text2"/>
                <w:sz w:val="24"/>
                <w:szCs w:val="24"/>
              </w:rPr>
              <w:t>Tool</w:t>
            </w:r>
            <w:r w:rsidR="00901767">
              <w:rPr>
                <w:b/>
                <w:color w:val="1F497D" w:themeColor="text2"/>
                <w:sz w:val="24"/>
                <w:szCs w:val="24"/>
              </w:rPr>
              <w:t xml:space="preserve"> </w:t>
            </w:r>
            <w:r w:rsidR="00277BAC">
              <w:rPr>
                <w:b/>
                <w:color w:val="1F497D" w:themeColor="text2"/>
                <w:sz w:val="24"/>
                <w:szCs w:val="24"/>
              </w:rPr>
              <w:t xml:space="preserve">- </w:t>
            </w:r>
            <w:r w:rsidR="00926F96">
              <w:rPr>
                <w:b/>
                <w:color w:val="1F497D" w:themeColor="text2"/>
                <w:sz w:val="24"/>
                <w:szCs w:val="24"/>
              </w:rPr>
              <w:t>&gt; D</w:t>
            </w:r>
            <w:r w:rsidR="008E3A70">
              <w:rPr>
                <w:b/>
                <w:color w:val="1F497D" w:themeColor="text2"/>
                <w:sz w:val="24"/>
                <w:szCs w:val="24"/>
              </w:rPr>
              <w:t xml:space="preserve">enotes Clinical Review </w:t>
            </w:r>
            <w:r w:rsidR="00901767">
              <w:rPr>
                <w:b/>
                <w:color w:val="1F497D" w:themeColor="text2"/>
                <w:sz w:val="24"/>
                <w:szCs w:val="24"/>
              </w:rPr>
              <w:t>- Not for NTP/OTP</w:t>
            </w:r>
          </w:p>
        </w:tc>
      </w:tr>
      <w:tr w:rsidR="00D10E6C" w:rsidRPr="008B1141" w:rsidTr="00D10E6C">
        <w:trPr>
          <w:trHeight w:hRule="exact" w:val="418"/>
        </w:trPr>
        <w:tc>
          <w:tcPr>
            <w:tcW w:w="6385" w:type="dxa"/>
            <w:gridSpan w:val="3"/>
            <w:tcBorders>
              <w:right w:val="nil"/>
            </w:tcBorders>
            <w:shd w:val="clear" w:color="auto" w:fill="auto"/>
            <w:vAlign w:val="bottom"/>
          </w:tcPr>
          <w:p w:rsidR="00D10E6C" w:rsidRPr="008B1141" w:rsidRDefault="00D10E6C" w:rsidP="002E6E60">
            <w:pPr>
              <w:tabs>
                <w:tab w:val="left" w:pos="1422"/>
                <w:tab w:val="left" w:pos="10422"/>
              </w:tabs>
            </w:pPr>
            <w:r w:rsidRPr="008B1141">
              <w:t>Client</w:t>
            </w:r>
            <w:r>
              <w:t xml:space="preserve"> Name: </w:t>
            </w:r>
            <w:sdt>
              <w:sdtPr>
                <w:id w:val="-1008976225"/>
                <w:placeholder>
                  <w:docPart w:val="D25E34A638BC488AB959515EC2C2D1DB"/>
                </w:placeholder>
                <w:text/>
              </w:sdtPr>
              <w:sdtEndPr/>
              <w:sdtContent>
                <w:r>
                  <w:t xml:space="preserve">                     </w:t>
                </w:r>
              </w:sdtContent>
            </w:sdt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10E6C" w:rsidRPr="008B1141" w:rsidRDefault="00D10E6C" w:rsidP="00D10E6C">
            <w:pPr>
              <w:tabs>
                <w:tab w:val="left" w:pos="1422"/>
                <w:tab w:val="left" w:pos="10422"/>
              </w:tabs>
              <w:jc w:val="right"/>
            </w:pPr>
            <w:r>
              <w:t>Type of Services:</w:t>
            </w:r>
          </w:p>
        </w:tc>
        <w:tc>
          <w:tcPr>
            <w:tcW w:w="3330" w:type="dxa"/>
            <w:gridSpan w:val="3"/>
            <w:tcBorders>
              <w:left w:val="nil"/>
            </w:tcBorders>
            <w:shd w:val="clear" w:color="auto" w:fill="auto"/>
            <w:vAlign w:val="bottom"/>
          </w:tcPr>
          <w:p w:rsidR="00D10E6C" w:rsidRPr="008B1141" w:rsidRDefault="0051664A" w:rsidP="00CC16E3">
            <w:pPr>
              <w:tabs>
                <w:tab w:val="left" w:pos="1422"/>
                <w:tab w:val="left" w:pos="10422"/>
              </w:tabs>
            </w:pPr>
            <w:sdt>
              <w:sdtPr>
                <w:id w:val="1073078567"/>
                <w:placeholder>
                  <w:docPart w:val="AA8E3931B6344726B3539C9E0132C5C3"/>
                </w:placeholder>
                <w:text/>
              </w:sdtPr>
              <w:sdtEndPr/>
              <w:sdtContent>
                <w:r w:rsidR="00D10E6C">
                  <w:t xml:space="preserve">             </w:t>
                </w:r>
              </w:sdtContent>
            </w:sdt>
          </w:p>
        </w:tc>
      </w:tr>
      <w:tr w:rsidR="00D10E6C" w:rsidRPr="008B1141" w:rsidTr="00D10E6C">
        <w:trPr>
          <w:trHeight w:hRule="exact" w:val="418"/>
        </w:trPr>
        <w:tc>
          <w:tcPr>
            <w:tcW w:w="4405" w:type="dxa"/>
            <w:tcBorders>
              <w:right w:val="nil"/>
            </w:tcBorders>
            <w:shd w:val="clear" w:color="auto" w:fill="auto"/>
            <w:vAlign w:val="bottom"/>
          </w:tcPr>
          <w:p w:rsidR="00D10E6C" w:rsidRPr="008B1141" w:rsidRDefault="00D10E6C" w:rsidP="00CC16E3">
            <w:pPr>
              <w:tabs>
                <w:tab w:val="left" w:pos="1422"/>
                <w:tab w:val="left" w:pos="10422"/>
              </w:tabs>
            </w:pPr>
            <w:r>
              <w:t xml:space="preserve">Date of Next CQRT: </w:t>
            </w:r>
            <w:sdt>
              <w:sdtPr>
                <w:id w:val="-339931907"/>
                <w:placeholder>
                  <w:docPart w:val="2506DD7F4A6844E7A7AED0ED3D6C57D1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t xml:space="preserve">            </w:t>
                </w:r>
              </w:sdtContent>
            </w:sdt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10E6C" w:rsidRDefault="00D10E6C" w:rsidP="00D10E6C">
            <w:pPr>
              <w:tabs>
                <w:tab w:val="left" w:pos="1422"/>
                <w:tab w:val="left" w:pos="10422"/>
              </w:tabs>
            </w:pPr>
            <w:r>
              <w:t xml:space="preserve">InSyst/PSP#:  </w:t>
            </w:r>
          </w:p>
        </w:tc>
        <w:tc>
          <w:tcPr>
            <w:tcW w:w="2790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10E6C" w:rsidRDefault="0051664A" w:rsidP="002E6E60">
            <w:pPr>
              <w:tabs>
                <w:tab w:val="left" w:pos="1422"/>
                <w:tab w:val="left" w:pos="10422"/>
              </w:tabs>
            </w:pPr>
            <w:sdt>
              <w:sdtPr>
                <w:id w:val="-1114440137"/>
                <w:placeholder>
                  <w:docPart w:val="88B134D84F7848F297A476EF76894587"/>
                </w:placeholder>
                <w:text/>
              </w:sdtPr>
              <w:sdtEndPr/>
              <w:sdtContent>
                <w:r w:rsidR="00D10E6C">
                  <w:t xml:space="preserve">                       </w:t>
                </w:r>
              </w:sdtContent>
            </w:sdt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10E6C" w:rsidRDefault="00D10E6C" w:rsidP="00D10E6C">
            <w:pPr>
              <w:tabs>
                <w:tab w:val="left" w:pos="1422"/>
                <w:tab w:val="left" w:pos="10422"/>
              </w:tabs>
              <w:jc w:val="right"/>
            </w:pPr>
            <w:r>
              <w:t>RU: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  <w:vAlign w:val="bottom"/>
          </w:tcPr>
          <w:p w:rsidR="00D10E6C" w:rsidRDefault="0051664A" w:rsidP="002E6E60">
            <w:pPr>
              <w:tabs>
                <w:tab w:val="left" w:pos="1422"/>
                <w:tab w:val="left" w:pos="10422"/>
              </w:tabs>
            </w:pPr>
            <w:sdt>
              <w:sdtPr>
                <w:id w:val="91449248"/>
                <w:placeholder>
                  <w:docPart w:val="C06F6A548AD346B28075AE7C011160EB"/>
                </w:placeholder>
                <w:text/>
              </w:sdtPr>
              <w:sdtEndPr/>
              <w:sdtContent>
                <w:r w:rsidR="00D10E6C">
                  <w:t xml:space="preserve">             </w:t>
                </w:r>
              </w:sdtContent>
            </w:sdt>
          </w:p>
        </w:tc>
      </w:tr>
      <w:tr w:rsidR="00437371" w:rsidRPr="00FF66F3" w:rsidTr="00AF4A4A">
        <w:trPr>
          <w:trHeight w:val="142"/>
        </w:trPr>
        <w:tc>
          <w:tcPr>
            <w:tcW w:w="11515" w:type="dxa"/>
            <w:gridSpan w:val="7"/>
            <w:shd w:val="clear" w:color="auto" w:fill="DBE5F1" w:themeFill="accent1" w:themeFillTint="33"/>
          </w:tcPr>
          <w:p w:rsidR="00437371" w:rsidRPr="00FF66F3" w:rsidRDefault="00437371" w:rsidP="00641C4B">
            <w:pPr>
              <w:tabs>
                <w:tab w:val="left" w:pos="1422"/>
                <w:tab w:val="left" w:pos="10422"/>
              </w:tabs>
              <w:jc w:val="center"/>
              <w:rPr>
                <w:b/>
                <w:sz w:val="20"/>
              </w:rPr>
            </w:pPr>
            <w:r w:rsidRPr="00FF66F3">
              <w:rPr>
                <w:b/>
                <w:sz w:val="20"/>
              </w:rPr>
              <w:t>Clinician Review Components (Write Comments on opposite side)</w:t>
            </w:r>
          </w:p>
        </w:tc>
      </w:tr>
    </w:tbl>
    <w:p w:rsidR="00AF4A4A" w:rsidRPr="00AF4A4A" w:rsidRDefault="00AF4A4A" w:rsidP="000C240E">
      <w:pPr>
        <w:tabs>
          <w:tab w:val="left" w:pos="625"/>
        </w:tabs>
        <w:spacing w:after="0" w:line="240" w:lineRule="auto"/>
        <w:rPr>
          <w:b/>
          <w:sz w:val="2"/>
          <w:szCs w:val="16"/>
        </w:rPr>
        <w:sectPr w:rsidR="00AF4A4A" w:rsidRPr="00AF4A4A" w:rsidSect="002E3E81">
          <w:headerReference w:type="default" r:id="rId8"/>
          <w:footerReference w:type="default" r:id="rId9"/>
          <w:pgSz w:w="12240" w:h="15840" w:code="1"/>
          <w:pgMar w:top="360" w:right="360" w:bottom="360" w:left="360" w:header="357" w:footer="720" w:gutter="0"/>
          <w:cols w:space="90"/>
          <w:docGrid w:linePitch="360"/>
        </w:sectPr>
      </w:pPr>
    </w:p>
    <w:tbl>
      <w:tblPr>
        <w:tblStyle w:val="TableGrid"/>
        <w:tblW w:w="5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2"/>
        <w:gridCol w:w="352"/>
        <w:gridCol w:w="285"/>
        <w:gridCol w:w="361"/>
      </w:tblGrid>
      <w:tr w:rsidR="000F5CD3" w:rsidRPr="00FF66F3" w:rsidTr="00AF4A4A">
        <w:trPr>
          <w:trHeight w:val="259"/>
        </w:trPr>
        <w:tc>
          <w:tcPr>
            <w:tcW w:w="4752" w:type="dxa"/>
            <w:shd w:val="clear" w:color="auto" w:fill="DBE5F1" w:themeFill="accent1" w:themeFillTint="33"/>
            <w:vAlign w:val="center"/>
          </w:tcPr>
          <w:p w:rsidR="00DE114E" w:rsidRPr="00FF66F3" w:rsidRDefault="00215827" w:rsidP="00AF4A4A">
            <w:pPr>
              <w:tabs>
                <w:tab w:val="left" w:pos="625"/>
              </w:tabs>
              <w:spacing w:before="100" w:beforeAutospacing="1" w:after="100" w:afterAutospacing="1"/>
              <w:jc w:val="center"/>
              <w:rPr>
                <w:b/>
                <w:sz w:val="16"/>
                <w:szCs w:val="16"/>
              </w:rPr>
            </w:pPr>
            <w:r w:rsidRPr="00FF66F3">
              <w:rPr>
                <w:b/>
                <w:sz w:val="16"/>
                <w:szCs w:val="16"/>
              </w:rPr>
              <w:t>Informing Materials/Releases</w:t>
            </w:r>
          </w:p>
        </w:tc>
        <w:tc>
          <w:tcPr>
            <w:tcW w:w="352" w:type="dxa"/>
            <w:shd w:val="clear" w:color="auto" w:fill="DBE5F1" w:themeFill="accent1" w:themeFillTint="33"/>
            <w:vAlign w:val="center"/>
          </w:tcPr>
          <w:p w:rsidR="00DE114E" w:rsidRPr="00FF66F3" w:rsidRDefault="00D94012" w:rsidP="00287E4B">
            <w:pPr>
              <w:tabs>
                <w:tab w:val="left" w:pos="-5133"/>
              </w:tabs>
              <w:spacing w:before="100" w:beforeAutospacing="1" w:after="100" w:afterAutospacing="1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FF66F3"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285" w:type="dxa"/>
            <w:shd w:val="clear" w:color="auto" w:fill="DBE5F1" w:themeFill="accent1" w:themeFillTint="33"/>
            <w:vAlign w:val="center"/>
          </w:tcPr>
          <w:p w:rsidR="00DE114E" w:rsidRPr="00FF66F3" w:rsidRDefault="00D94012" w:rsidP="00287E4B">
            <w:pPr>
              <w:spacing w:before="100" w:beforeAutospacing="1" w:after="100" w:afterAutospacing="1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FF66F3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361" w:type="dxa"/>
            <w:shd w:val="clear" w:color="auto" w:fill="DBE5F1" w:themeFill="accent1" w:themeFillTint="33"/>
            <w:vAlign w:val="center"/>
          </w:tcPr>
          <w:p w:rsidR="00DE114E" w:rsidRPr="00FF66F3" w:rsidRDefault="00D94012" w:rsidP="00287E4B">
            <w:pPr>
              <w:spacing w:before="100" w:beforeAutospacing="1" w:after="100" w:afterAutospacing="1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FF66F3">
              <w:rPr>
                <w:b/>
                <w:sz w:val="16"/>
                <w:szCs w:val="16"/>
              </w:rPr>
              <w:t>N/A</w:t>
            </w:r>
          </w:p>
        </w:tc>
      </w:tr>
      <w:tr w:rsidR="002D7FC4" w:rsidRPr="00FF66F3" w:rsidTr="00AF4A4A">
        <w:trPr>
          <w:trHeight w:val="259"/>
        </w:trPr>
        <w:tc>
          <w:tcPr>
            <w:tcW w:w="4752" w:type="dxa"/>
            <w:vAlign w:val="center"/>
          </w:tcPr>
          <w:p w:rsidR="002D7FC4" w:rsidRPr="002E3E81" w:rsidRDefault="002E3E81" w:rsidP="00AF4A4A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 w:rsidRPr="002E3E81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 </w:t>
            </w:r>
            <w:r w:rsidR="008F070A" w:rsidRPr="002E3E81">
              <w:rPr>
                <w:sz w:val="16"/>
                <w:szCs w:val="16"/>
              </w:rPr>
              <w:t>Informing M</w:t>
            </w:r>
            <w:r w:rsidR="002D7FC4" w:rsidRPr="002E3E81">
              <w:rPr>
                <w:sz w:val="16"/>
                <w:szCs w:val="16"/>
              </w:rPr>
              <w:t>aterials</w:t>
            </w:r>
            <w:r w:rsidR="008F070A" w:rsidRPr="002E3E81">
              <w:rPr>
                <w:sz w:val="16"/>
                <w:szCs w:val="16"/>
              </w:rPr>
              <w:t>/Consent to treat</w:t>
            </w:r>
            <w:r w:rsidR="002D7FC4" w:rsidRPr="002E3E81">
              <w:rPr>
                <w:sz w:val="16"/>
                <w:szCs w:val="16"/>
              </w:rPr>
              <w:t xml:space="preserve"> </w:t>
            </w:r>
            <w:r w:rsidR="00066045" w:rsidRPr="002E3E81">
              <w:rPr>
                <w:sz w:val="16"/>
                <w:szCs w:val="16"/>
              </w:rPr>
              <w:t>complete and</w:t>
            </w:r>
            <w:r w:rsidR="002D7FC4" w:rsidRPr="002E3E81">
              <w:rPr>
                <w:sz w:val="16"/>
                <w:szCs w:val="16"/>
              </w:rPr>
              <w:t xml:space="preserve"> signed on time</w:t>
            </w:r>
          </w:p>
        </w:tc>
        <w:tc>
          <w:tcPr>
            <w:tcW w:w="352" w:type="dxa"/>
            <w:vAlign w:val="center"/>
          </w:tcPr>
          <w:p w:rsidR="002D7FC4" w:rsidRPr="00FF66F3" w:rsidRDefault="002D7FC4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2D7FC4" w:rsidRPr="00FF66F3" w:rsidRDefault="002D7FC4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2D7FC4" w:rsidRPr="00FF66F3" w:rsidRDefault="002D7FC4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E3E81" w:rsidRPr="00FF66F3" w:rsidTr="00AF4A4A">
        <w:trPr>
          <w:trHeight w:val="259"/>
        </w:trPr>
        <w:tc>
          <w:tcPr>
            <w:tcW w:w="4752" w:type="dxa"/>
            <w:vAlign w:val="center"/>
          </w:tcPr>
          <w:p w:rsidR="002E3E81" w:rsidRPr="008E3A70" w:rsidRDefault="008E3A70" w:rsidP="002E3E81">
            <w:pPr>
              <w:tabs>
                <w:tab w:val="left" w:pos="0"/>
              </w:tabs>
              <w:spacing w:before="100" w:beforeAutospacing="1" w:after="100" w:afterAutospacing="1"/>
              <w:rPr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  <w:highlight w:val="yellow"/>
              </w:rPr>
              <w:t>&gt;</w:t>
            </w:r>
            <w:r w:rsidR="002E3E81" w:rsidRPr="008E3A70">
              <w:rPr>
                <w:b/>
                <w:i/>
                <w:sz w:val="16"/>
                <w:szCs w:val="16"/>
                <w:highlight w:val="yellow"/>
              </w:rPr>
              <w:t xml:space="preserve">2. SUD Programs </w:t>
            </w:r>
            <w:r w:rsidR="002E3E81" w:rsidRPr="008E3A70">
              <w:rPr>
                <w:i/>
                <w:sz w:val="16"/>
                <w:szCs w:val="16"/>
                <w:highlight w:val="yellow"/>
              </w:rPr>
              <w:t>ROI</w:t>
            </w:r>
            <w:r w:rsidR="002E3E81" w:rsidRPr="008E3A70">
              <w:rPr>
                <w:sz w:val="16"/>
                <w:szCs w:val="16"/>
                <w:highlight w:val="yellow"/>
              </w:rPr>
              <w:t xml:space="preserve"> signed by opening date of services</w:t>
            </w:r>
          </w:p>
        </w:tc>
        <w:tc>
          <w:tcPr>
            <w:tcW w:w="352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E3E81" w:rsidRPr="00FF66F3" w:rsidTr="00AF4A4A">
        <w:trPr>
          <w:trHeight w:val="259"/>
        </w:trPr>
        <w:tc>
          <w:tcPr>
            <w:tcW w:w="4752" w:type="dxa"/>
            <w:vAlign w:val="center"/>
          </w:tcPr>
          <w:p w:rsidR="002E3E81" w:rsidRPr="00FF66F3" w:rsidRDefault="002E3E81" w:rsidP="002E3E81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Additional </w:t>
            </w:r>
            <w:r w:rsidRPr="00FF66F3">
              <w:rPr>
                <w:sz w:val="16"/>
                <w:szCs w:val="16"/>
              </w:rPr>
              <w:t>Releases of information</w:t>
            </w:r>
            <w:r>
              <w:rPr>
                <w:sz w:val="16"/>
                <w:szCs w:val="16"/>
              </w:rPr>
              <w:t xml:space="preserve"> (ROIs)</w:t>
            </w:r>
            <w:r w:rsidRPr="00FF66F3">
              <w:rPr>
                <w:sz w:val="16"/>
                <w:szCs w:val="16"/>
              </w:rPr>
              <w:t>, when applicable</w:t>
            </w:r>
          </w:p>
        </w:tc>
        <w:tc>
          <w:tcPr>
            <w:tcW w:w="352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E3E81" w:rsidRPr="00FF66F3" w:rsidTr="00AF4A4A">
        <w:trPr>
          <w:trHeight w:val="259"/>
        </w:trPr>
        <w:tc>
          <w:tcPr>
            <w:tcW w:w="4752" w:type="dxa"/>
            <w:shd w:val="clear" w:color="auto" w:fill="auto"/>
            <w:vAlign w:val="center"/>
          </w:tcPr>
          <w:p w:rsidR="002E3E81" w:rsidRPr="00FF66F3" w:rsidRDefault="008E3A70" w:rsidP="002E3E81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&gt;</w:t>
            </w:r>
            <w:r w:rsidR="002E3E81">
              <w:rPr>
                <w:sz w:val="16"/>
                <w:szCs w:val="16"/>
                <w:highlight w:val="yellow"/>
              </w:rPr>
              <w:t xml:space="preserve">4. </w:t>
            </w:r>
            <w:r w:rsidR="002E3E81" w:rsidRPr="00C70421">
              <w:rPr>
                <w:sz w:val="16"/>
                <w:szCs w:val="16"/>
                <w:highlight w:val="yellow"/>
              </w:rPr>
              <w:t>Informed consent for medication(s), when applicable</w:t>
            </w:r>
          </w:p>
        </w:tc>
        <w:tc>
          <w:tcPr>
            <w:tcW w:w="352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E3E81" w:rsidRPr="00FF66F3" w:rsidTr="00AF4A4A">
        <w:trPr>
          <w:trHeight w:val="259"/>
        </w:trPr>
        <w:tc>
          <w:tcPr>
            <w:tcW w:w="5750" w:type="dxa"/>
            <w:gridSpan w:val="4"/>
            <w:shd w:val="clear" w:color="auto" w:fill="DBE5F1" w:themeFill="accent1" w:themeFillTint="33"/>
            <w:vAlign w:val="center"/>
          </w:tcPr>
          <w:p w:rsidR="002E3E81" w:rsidRPr="00FF66F3" w:rsidRDefault="002E3E81" w:rsidP="002E3E8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FF66F3">
              <w:rPr>
                <w:b/>
                <w:sz w:val="16"/>
                <w:szCs w:val="16"/>
              </w:rPr>
              <w:t>Medical Necessity</w:t>
            </w:r>
            <w:r>
              <w:rPr>
                <w:b/>
                <w:sz w:val="16"/>
                <w:szCs w:val="16"/>
              </w:rPr>
              <w:t xml:space="preserve"> (for Authorization Period)</w:t>
            </w:r>
          </w:p>
        </w:tc>
      </w:tr>
      <w:tr w:rsidR="002E3E81" w:rsidRPr="00FF66F3" w:rsidTr="00AF4A4A">
        <w:trPr>
          <w:trHeight w:val="259"/>
        </w:trPr>
        <w:tc>
          <w:tcPr>
            <w:tcW w:w="4752" w:type="dxa"/>
            <w:vAlign w:val="center"/>
          </w:tcPr>
          <w:p w:rsidR="002E3E81" w:rsidRPr="00282A2F" w:rsidRDefault="008E3A70" w:rsidP="002E3E81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  <w:highlight w:val="yellow"/>
              </w:rPr>
            </w:pPr>
            <w:r w:rsidRPr="00282A2F">
              <w:rPr>
                <w:sz w:val="16"/>
                <w:szCs w:val="16"/>
                <w:highlight w:val="yellow"/>
              </w:rPr>
              <w:t>&gt;</w:t>
            </w:r>
            <w:r w:rsidR="002E3E81" w:rsidRPr="00282A2F">
              <w:rPr>
                <w:sz w:val="16"/>
                <w:szCs w:val="16"/>
                <w:highlight w:val="yellow"/>
              </w:rPr>
              <w:t>5. For RES UM preauthorization completed and documents filed in chart</w:t>
            </w:r>
          </w:p>
        </w:tc>
        <w:tc>
          <w:tcPr>
            <w:tcW w:w="352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E3E81" w:rsidRPr="00FF66F3" w:rsidTr="00AF4A4A">
        <w:trPr>
          <w:trHeight w:val="259"/>
        </w:trPr>
        <w:tc>
          <w:tcPr>
            <w:tcW w:w="4752" w:type="dxa"/>
            <w:vAlign w:val="center"/>
          </w:tcPr>
          <w:p w:rsidR="002E3E81" w:rsidRPr="00282A2F" w:rsidRDefault="008E3A70" w:rsidP="002E3E81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  <w:highlight w:val="yellow"/>
              </w:rPr>
            </w:pPr>
            <w:r w:rsidRPr="00282A2F">
              <w:rPr>
                <w:sz w:val="16"/>
                <w:szCs w:val="16"/>
                <w:highlight w:val="yellow"/>
              </w:rPr>
              <w:t>&gt;</w:t>
            </w:r>
            <w:r w:rsidR="002E3E81" w:rsidRPr="00282A2F">
              <w:rPr>
                <w:sz w:val="16"/>
                <w:szCs w:val="16"/>
                <w:highlight w:val="yellow"/>
              </w:rPr>
              <w:t>6. Primary diagnosis on BHCS SUD DMC Included diagnosis list</w:t>
            </w:r>
          </w:p>
        </w:tc>
        <w:tc>
          <w:tcPr>
            <w:tcW w:w="352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E3E81" w:rsidRPr="00FF66F3" w:rsidTr="00AF4A4A">
        <w:trPr>
          <w:trHeight w:val="259"/>
        </w:trPr>
        <w:tc>
          <w:tcPr>
            <w:tcW w:w="4752" w:type="dxa"/>
            <w:vAlign w:val="center"/>
          </w:tcPr>
          <w:p w:rsidR="002E3E81" w:rsidRPr="00282A2F" w:rsidRDefault="008E3A70" w:rsidP="002E3E81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  <w:highlight w:val="yellow"/>
              </w:rPr>
            </w:pPr>
            <w:r w:rsidRPr="00282A2F">
              <w:rPr>
                <w:sz w:val="16"/>
                <w:szCs w:val="16"/>
                <w:highlight w:val="yellow"/>
              </w:rPr>
              <w:t>&gt;</w:t>
            </w:r>
            <w:r w:rsidR="002E3E81" w:rsidRPr="00282A2F">
              <w:rPr>
                <w:sz w:val="16"/>
                <w:szCs w:val="16"/>
                <w:highlight w:val="yellow"/>
              </w:rPr>
              <w:t>7. Documentation supports primary diagnosis(es) for treatment</w:t>
            </w:r>
          </w:p>
        </w:tc>
        <w:tc>
          <w:tcPr>
            <w:tcW w:w="352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E3E81" w:rsidRPr="00FF66F3" w:rsidTr="00AF4A4A">
        <w:trPr>
          <w:trHeight w:val="259"/>
        </w:trPr>
        <w:tc>
          <w:tcPr>
            <w:tcW w:w="4752" w:type="dxa"/>
            <w:vAlign w:val="center"/>
          </w:tcPr>
          <w:p w:rsidR="002E3E81" w:rsidRPr="00282A2F" w:rsidRDefault="008E3A70" w:rsidP="002E3E81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  <w:highlight w:val="yellow"/>
              </w:rPr>
            </w:pPr>
            <w:r w:rsidRPr="00282A2F">
              <w:rPr>
                <w:sz w:val="16"/>
                <w:szCs w:val="16"/>
                <w:highlight w:val="yellow"/>
              </w:rPr>
              <w:t>&gt;</w:t>
            </w:r>
            <w:r w:rsidR="002E3E81" w:rsidRPr="00282A2F">
              <w:rPr>
                <w:sz w:val="16"/>
                <w:szCs w:val="16"/>
                <w:highlight w:val="yellow"/>
              </w:rPr>
              <w:t>8. Dx written basis established by LPHA. Unlicensed LPHA has co-signature.</w:t>
            </w:r>
          </w:p>
        </w:tc>
        <w:tc>
          <w:tcPr>
            <w:tcW w:w="352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E3E81" w:rsidRPr="00FF66F3" w:rsidTr="00AF4A4A">
        <w:trPr>
          <w:trHeight w:val="259"/>
        </w:trPr>
        <w:tc>
          <w:tcPr>
            <w:tcW w:w="4752" w:type="dxa"/>
            <w:vAlign w:val="center"/>
          </w:tcPr>
          <w:p w:rsidR="002E3E81" w:rsidRPr="00282A2F" w:rsidRDefault="008E3A70" w:rsidP="002E3E81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  <w:highlight w:val="yellow"/>
              </w:rPr>
            </w:pPr>
            <w:r w:rsidRPr="00282A2F">
              <w:rPr>
                <w:sz w:val="16"/>
                <w:szCs w:val="16"/>
                <w:highlight w:val="yellow"/>
              </w:rPr>
              <w:t>&gt;</w:t>
            </w:r>
            <w:r w:rsidR="002E3E81" w:rsidRPr="00282A2F">
              <w:rPr>
                <w:sz w:val="16"/>
                <w:szCs w:val="16"/>
                <w:highlight w:val="yellow"/>
              </w:rPr>
              <w:t>9. LPHA establishing the diagnosis met face-to-face or telehealth with beneficiary or SUD counselor who conducted the intake assessment (for initial) / the primary SUD Counselor (for CSJ)</w:t>
            </w:r>
          </w:p>
        </w:tc>
        <w:tc>
          <w:tcPr>
            <w:tcW w:w="352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E3E81" w:rsidRPr="00FF66F3" w:rsidTr="00AF4A4A">
        <w:trPr>
          <w:trHeight w:val="259"/>
        </w:trPr>
        <w:tc>
          <w:tcPr>
            <w:tcW w:w="4752" w:type="dxa"/>
            <w:vAlign w:val="center"/>
          </w:tcPr>
          <w:p w:rsidR="002E3E81" w:rsidRPr="00282A2F" w:rsidRDefault="008E3A70" w:rsidP="002E3E81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  <w:highlight w:val="yellow"/>
              </w:rPr>
            </w:pPr>
            <w:r w:rsidRPr="00282A2F">
              <w:rPr>
                <w:sz w:val="16"/>
                <w:szCs w:val="16"/>
                <w:highlight w:val="yellow"/>
              </w:rPr>
              <w:t>&gt;</w:t>
            </w:r>
            <w:r w:rsidR="002E3E81" w:rsidRPr="00282A2F">
              <w:rPr>
                <w:sz w:val="16"/>
                <w:szCs w:val="16"/>
                <w:highlight w:val="yellow"/>
              </w:rPr>
              <w:t>10. Initial diagnosis and medical necessity complete within required timeframes: 48 hrs for WM RES, 5 days for residential, and 30 days for all other SUD programs.</w:t>
            </w:r>
          </w:p>
        </w:tc>
        <w:tc>
          <w:tcPr>
            <w:tcW w:w="352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E3E81" w:rsidRPr="00FF66F3" w:rsidTr="00AF4A4A">
        <w:trPr>
          <w:trHeight w:val="259"/>
        </w:trPr>
        <w:tc>
          <w:tcPr>
            <w:tcW w:w="4752" w:type="dxa"/>
            <w:vAlign w:val="center"/>
          </w:tcPr>
          <w:p w:rsidR="002E3E81" w:rsidRPr="00282A2F" w:rsidRDefault="008E3A70" w:rsidP="002E3E81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  <w:highlight w:val="yellow"/>
              </w:rPr>
            </w:pPr>
            <w:r w:rsidRPr="00282A2F">
              <w:rPr>
                <w:sz w:val="16"/>
                <w:szCs w:val="16"/>
                <w:highlight w:val="yellow"/>
              </w:rPr>
              <w:t>&gt;</w:t>
            </w:r>
            <w:r w:rsidR="002E3E81" w:rsidRPr="00282A2F">
              <w:rPr>
                <w:sz w:val="16"/>
                <w:szCs w:val="16"/>
                <w:highlight w:val="yellow"/>
              </w:rPr>
              <w:t>11. ALOC indicates level of service provided (or clinical rationale)</w:t>
            </w:r>
          </w:p>
        </w:tc>
        <w:tc>
          <w:tcPr>
            <w:tcW w:w="352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E3E81" w:rsidRPr="00FF66F3" w:rsidTr="00AF4A4A">
        <w:trPr>
          <w:trHeight w:val="259"/>
        </w:trPr>
        <w:tc>
          <w:tcPr>
            <w:tcW w:w="4752" w:type="dxa"/>
            <w:vAlign w:val="center"/>
          </w:tcPr>
          <w:p w:rsidR="002E3E81" w:rsidRPr="00282A2F" w:rsidRDefault="008E3A70" w:rsidP="002E3E81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  <w:highlight w:val="yellow"/>
              </w:rPr>
            </w:pPr>
            <w:r w:rsidRPr="00282A2F">
              <w:rPr>
                <w:sz w:val="16"/>
                <w:szCs w:val="16"/>
                <w:highlight w:val="yellow"/>
              </w:rPr>
              <w:t>&gt;</w:t>
            </w:r>
            <w:r w:rsidR="002E3E81" w:rsidRPr="00282A2F">
              <w:rPr>
                <w:sz w:val="16"/>
                <w:szCs w:val="16"/>
                <w:highlight w:val="yellow"/>
              </w:rPr>
              <w:t>12. ALOC Initial Assessment c</w:t>
            </w:r>
            <w:r w:rsidR="00A76774" w:rsidRPr="00282A2F">
              <w:rPr>
                <w:sz w:val="16"/>
                <w:szCs w:val="16"/>
                <w:highlight w:val="yellow"/>
              </w:rPr>
              <w:t>ompleted as required: WM RES &gt;</w:t>
            </w:r>
            <w:r w:rsidR="002E3E81" w:rsidRPr="00282A2F">
              <w:rPr>
                <w:sz w:val="16"/>
                <w:szCs w:val="16"/>
                <w:highlight w:val="yellow"/>
              </w:rPr>
              <w:t>48 hrs, RES by day 5, All other SUD providers by day 30</w:t>
            </w:r>
          </w:p>
        </w:tc>
        <w:tc>
          <w:tcPr>
            <w:tcW w:w="352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E3E81" w:rsidRPr="00FF66F3" w:rsidTr="00AF4A4A">
        <w:trPr>
          <w:trHeight w:val="259"/>
        </w:trPr>
        <w:tc>
          <w:tcPr>
            <w:tcW w:w="4752" w:type="dxa"/>
            <w:vAlign w:val="center"/>
          </w:tcPr>
          <w:p w:rsidR="002E3E81" w:rsidRPr="00282A2F" w:rsidRDefault="008E3A70" w:rsidP="002E3E81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  <w:highlight w:val="yellow"/>
              </w:rPr>
            </w:pPr>
            <w:r w:rsidRPr="00282A2F">
              <w:rPr>
                <w:sz w:val="16"/>
                <w:szCs w:val="16"/>
                <w:highlight w:val="yellow"/>
              </w:rPr>
              <w:t>&gt;</w:t>
            </w:r>
            <w:r w:rsidR="002E3E81" w:rsidRPr="00282A2F">
              <w:rPr>
                <w:sz w:val="16"/>
                <w:szCs w:val="16"/>
                <w:highlight w:val="yellow"/>
              </w:rPr>
              <w:t>13. ALOC Re-assessment completed as required (from date of admission): RES every 30 days, IOS every 60 days, and OS/RS every 90 days</w:t>
            </w:r>
          </w:p>
        </w:tc>
        <w:tc>
          <w:tcPr>
            <w:tcW w:w="352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E3E81" w:rsidRPr="00FF66F3" w:rsidTr="00AF4A4A">
        <w:trPr>
          <w:trHeight w:val="259"/>
        </w:trPr>
        <w:tc>
          <w:tcPr>
            <w:tcW w:w="4752" w:type="dxa"/>
            <w:vAlign w:val="center"/>
          </w:tcPr>
          <w:p w:rsidR="002E3E81" w:rsidRPr="00282A2F" w:rsidRDefault="008E3A70" w:rsidP="002E3E81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  <w:highlight w:val="yellow"/>
              </w:rPr>
            </w:pPr>
            <w:r w:rsidRPr="00282A2F">
              <w:rPr>
                <w:sz w:val="16"/>
                <w:szCs w:val="16"/>
                <w:highlight w:val="yellow"/>
              </w:rPr>
              <w:t>&gt;</w:t>
            </w:r>
            <w:r w:rsidR="002E3E81" w:rsidRPr="00282A2F">
              <w:rPr>
                <w:sz w:val="16"/>
                <w:szCs w:val="16"/>
                <w:highlight w:val="yellow"/>
              </w:rPr>
              <w:t>14. For Cont. Just. of Services, Counselor recommendation is complete</w:t>
            </w:r>
          </w:p>
        </w:tc>
        <w:tc>
          <w:tcPr>
            <w:tcW w:w="352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E3E81" w:rsidRPr="00FF66F3" w:rsidTr="00AF4A4A">
        <w:trPr>
          <w:trHeight w:val="259"/>
        </w:trPr>
        <w:tc>
          <w:tcPr>
            <w:tcW w:w="4752" w:type="dxa"/>
            <w:vAlign w:val="center"/>
          </w:tcPr>
          <w:p w:rsidR="002E3E81" w:rsidRPr="00282A2F" w:rsidRDefault="008E3A70" w:rsidP="002E3E81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  <w:highlight w:val="yellow"/>
              </w:rPr>
            </w:pPr>
            <w:r w:rsidRPr="00282A2F">
              <w:rPr>
                <w:sz w:val="16"/>
                <w:szCs w:val="16"/>
                <w:highlight w:val="yellow"/>
              </w:rPr>
              <w:t>&gt;</w:t>
            </w:r>
            <w:r w:rsidR="002E3E81" w:rsidRPr="00282A2F">
              <w:rPr>
                <w:sz w:val="16"/>
                <w:szCs w:val="16"/>
                <w:highlight w:val="yellow"/>
              </w:rPr>
              <w:t xml:space="preserve">15. Medical Necessity, including diagnosis for Cont. Just. </w:t>
            </w:r>
            <w:proofErr w:type="gramStart"/>
            <w:r w:rsidR="002E3E81" w:rsidRPr="00282A2F">
              <w:rPr>
                <w:sz w:val="16"/>
                <w:szCs w:val="16"/>
                <w:highlight w:val="yellow"/>
              </w:rPr>
              <w:t>of</w:t>
            </w:r>
            <w:proofErr w:type="gramEnd"/>
            <w:r w:rsidR="002E3E81" w:rsidRPr="00282A2F">
              <w:rPr>
                <w:sz w:val="16"/>
                <w:szCs w:val="16"/>
                <w:highlight w:val="yellow"/>
              </w:rPr>
              <w:t xml:space="preserve"> Services complete within required timeframe: 5-6 months from EOD or date of last CSJ.</w:t>
            </w:r>
          </w:p>
        </w:tc>
        <w:tc>
          <w:tcPr>
            <w:tcW w:w="352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E3E81" w:rsidRPr="00FF66F3" w:rsidTr="00AF4A4A">
        <w:trPr>
          <w:trHeight w:val="259"/>
        </w:trPr>
        <w:tc>
          <w:tcPr>
            <w:tcW w:w="5750" w:type="dxa"/>
            <w:gridSpan w:val="4"/>
            <w:shd w:val="clear" w:color="auto" w:fill="DBE5F1" w:themeFill="accent1" w:themeFillTint="33"/>
            <w:vAlign w:val="center"/>
          </w:tcPr>
          <w:p w:rsidR="002E3E81" w:rsidRPr="00FF66F3" w:rsidRDefault="002E3E81" w:rsidP="002E3E81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b/>
                <w:sz w:val="16"/>
                <w:szCs w:val="16"/>
              </w:rPr>
            </w:pPr>
            <w:r w:rsidRPr="00FF66F3">
              <w:rPr>
                <w:b/>
                <w:sz w:val="16"/>
                <w:szCs w:val="16"/>
              </w:rPr>
              <w:t>Chart Maintenance</w:t>
            </w:r>
          </w:p>
        </w:tc>
      </w:tr>
      <w:tr w:rsidR="002E3E81" w:rsidRPr="00FF66F3" w:rsidTr="00AF4A4A">
        <w:trPr>
          <w:trHeight w:val="259"/>
        </w:trPr>
        <w:tc>
          <w:tcPr>
            <w:tcW w:w="4752" w:type="dxa"/>
            <w:vAlign w:val="center"/>
          </w:tcPr>
          <w:p w:rsidR="002E3E81" w:rsidRPr="00C70421" w:rsidRDefault="008E3A70" w:rsidP="002E3E81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&gt;</w:t>
            </w:r>
            <w:r w:rsidR="002E3E81">
              <w:rPr>
                <w:sz w:val="16"/>
                <w:szCs w:val="16"/>
                <w:highlight w:val="yellow"/>
              </w:rPr>
              <w:t xml:space="preserve">16. </w:t>
            </w:r>
            <w:r w:rsidR="002E3E81" w:rsidRPr="00C70421">
              <w:rPr>
                <w:sz w:val="16"/>
                <w:szCs w:val="16"/>
                <w:highlight w:val="yellow"/>
              </w:rPr>
              <w:t>Writing is legible</w:t>
            </w:r>
          </w:p>
        </w:tc>
        <w:tc>
          <w:tcPr>
            <w:tcW w:w="352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E3E81" w:rsidRPr="00FF66F3" w:rsidTr="00AF4A4A">
        <w:trPr>
          <w:trHeight w:val="259"/>
        </w:trPr>
        <w:tc>
          <w:tcPr>
            <w:tcW w:w="4752" w:type="dxa"/>
            <w:vAlign w:val="center"/>
          </w:tcPr>
          <w:p w:rsidR="002E3E81" w:rsidRPr="00C70421" w:rsidRDefault="008E3A70" w:rsidP="002E3E81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&gt;</w:t>
            </w:r>
            <w:r w:rsidR="002E3E81">
              <w:rPr>
                <w:sz w:val="16"/>
                <w:szCs w:val="16"/>
                <w:highlight w:val="yellow"/>
              </w:rPr>
              <w:t xml:space="preserve">17. </w:t>
            </w:r>
            <w:r w:rsidR="002E3E81" w:rsidRPr="00C70421">
              <w:rPr>
                <w:sz w:val="16"/>
                <w:szCs w:val="16"/>
                <w:highlight w:val="yellow"/>
              </w:rPr>
              <w:t>Required signatures present and include legibly printed name, signature, and date</w:t>
            </w:r>
          </w:p>
        </w:tc>
        <w:tc>
          <w:tcPr>
            <w:tcW w:w="352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E3E81" w:rsidRPr="00FF66F3" w:rsidTr="00AF4A4A">
        <w:trPr>
          <w:trHeight w:val="259"/>
        </w:trPr>
        <w:tc>
          <w:tcPr>
            <w:tcW w:w="4752" w:type="dxa"/>
            <w:vAlign w:val="center"/>
          </w:tcPr>
          <w:p w:rsidR="002E3E81" w:rsidRPr="00FF66F3" w:rsidRDefault="002E3E81" w:rsidP="002E3E81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18. </w:t>
            </w:r>
            <w:r w:rsidRPr="00FF66F3">
              <w:rPr>
                <w:sz w:val="16"/>
                <w:szCs w:val="16"/>
              </w:rPr>
              <w:t>Discharge/Termination date noted when applicable</w:t>
            </w:r>
          </w:p>
        </w:tc>
        <w:tc>
          <w:tcPr>
            <w:tcW w:w="352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E3E81" w:rsidRPr="00FF66F3" w:rsidTr="00AF4A4A">
        <w:trPr>
          <w:trHeight w:val="259"/>
        </w:trPr>
        <w:tc>
          <w:tcPr>
            <w:tcW w:w="4752" w:type="dxa"/>
            <w:vAlign w:val="center"/>
          </w:tcPr>
          <w:p w:rsidR="002E3E81" w:rsidRDefault="002E3E81" w:rsidP="002E3E81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 Emergency contact information up to date with ROIs</w:t>
            </w:r>
          </w:p>
        </w:tc>
        <w:tc>
          <w:tcPr>
            <w:tcW w:w="352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E3E81" w:rsidRPr="00FF66F3" w:rsidTr="00AF4A4A">
        <w:trPr>
          <w:trHeight w:val="259"/>
        </w:trPr>
        <w:tc>
          <w:tcPr>
            <w:tcW w:w="4752" w:type="dxa"/>
            <w:vAlign w:val="center"/>
          </w:tcPr>
          <w:p w:rsidR="002E3E81" w:rsidRPr="00FF66F3" w:rsidRDefault="002E3E81" w:rsidP="002E3E81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20. Emergency Info. Is in a </w:t>
            </w:r>
            <w:r w:rsidRPr="00FF66F3">
              <w:rPr>
                <w:sz w:val="16"/>
                <w:szCs w:val="16"/>
              </w:rPr>
              <w:t>designated location in file/EHR/InSyst</w:t>
            </w:r>
          </w:p>
        </w:tc>
        <w:tc>
          <w:tcPr>
            <w:tcW w:w="352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E3E81" w:rsidRPr="00FF66F3" w:rsidTr="00AF4A4A">
        <w:trPr>
          <w:trHeight w:val="259"/>
        </w:trPr>
        <w:tc>
          <w:tcPr>
            <w:tcW w:w="4752" w:type="dxa"/>
            <w:vAlign w:val="center"/>
          </w:tcPr>
          <w:p w:rsidR="002E3E81" w:rsidRPr="00BE39B1" w:rsidRDefault="002E3E81" w:rsidP="002E3E81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21. </w:t>
            </w:r>
            <w:r w:rsidRPr="00BE39B1">
              <w:rPr>
                <w:sz w:val="16"/>
                <w:szCs w:val="16"/>
              </w:rPr>
              <w:t>Progress note documents the language that the service is provided in, as needed</w:t>
            </w:r>
          </w:p>
        </w:tc>
        <w:tc>
          <w:tcPr>
            <w:tcW w:w="352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E3E81" w:rsidRPr="00FF66F3" w:rsidTr="00AF4A4A">
        <w:trPr>
          <w:trHeight w:val="259"/>
        </w:trPr>
        <w:tc>
          <w:tcPr>
            <w:tcW w:w="4752" w:type="dxa"/>
            <w:vAlign w:val="center"/>
          </w:tcPr>
          <w:p w:rsidR="002E3E81" w:rsidRPr="00A64664" w:rsidRDefault="002E3E81" w:rsidP="002E3E81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22. </w:t>
            </w:r>
            <w:r w:rsidRPr="00A64664">
              <w:rPr>
                <w:sz w:val="16"/>
                <w:szCs w:val="16"/>
              </w:rPr>
              <w:t>Progress note indicates interpreter services were used, and relationship to client is indicated, as needed</w:t>
            </w:r>
          </w:p>
        </w:tc>
        <w:tc>
          <w:tcPr>
            <w:tcW w:w="352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E3E81" w:rsidRPr="00FF66F3" w:rsidTr="00AF4A4A">
        <w:trPr>
          <w:trHeight w:val="242"/>
        </w:trPr>
        <w:tc>
          <w:tcPr>
            <w:tcW w:w="4752" w:type="dxa"/>
            <w:vAlign w:val="center"/>
          </w:tcPr>
          <w:p w:rsidR="002E3E81" w:rsidRDefault="008E3A70" w:rsidP="002E3E81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&gt;</w:t>
            </w:r>
            <w:r w:rsidR="002E3E81">
              <w:rPr>
                <w:sz w:val="16"/>
                <w:szCs w:val="16"/>
                <w:highlight w:val="yellow"/>
              </w:rPr>
              <w:t xml:space="preserve">23. </w:t>
            </w:r>
            <w:r w:rsidR="002E3E81" w:rsidRPr="00BB2831">
              <w:rPr>
                <w:sz w:val="16"/>
                <w:szCs w:val="16"/>
                <w:highlight w:val="yellow"/>
              </w:rPr>
              <w:t>Service provided while client was not i</w:t>
            </w:r>
            <w:r w:rsidR="002E3E81">
              <w:rPr>
                <w:sz w:val="16"/>
                <w:szCs w:val="16"/>
                <w:highlight w:val="yellow"/>
              </w:rPr>
              <w:t>n lock-out setting, IMD, jail, JH</w:t>
            </w:r>
          </w:p>
        </w:tc>
        <w:tc>
          <w:tcPr>
            <w:tcW w:w="352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E3E81" w:rsidRPr="00FF66F3" w:rsidTr="00AF4A4A">
        <w:trPr>
          <w:trHeight w:val="259"/>
        </w:trPr>
        <w:tc>
          <w:tcPr>
            <w:tcW w:w="5750" w:type="dxa"/>
            <w:gridSpan w:val="4"/>
            <w:shd w:val="clear" w:color="auto" w:fill="DBE5F1" w:themeFill="accent1" w:themeFillTint="33"/>
            <w:vAlign w:val="center"/>
          </w:tcPr>
          <w:p w:rsidR="002E3E81" w:rsidRPr="00FF66F3" w:rsidRDefault="002E3E81" w:rsidP="002E3E81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Medical</w:t>
            </w:r>
          </w:p>
        </w:tc>
      </w:tr>
      <w:tr w:rsidR="002E3E81" w:rsidRPr="00FF66F3" w:rsidTr="00AF4A4A">
        <w:trPr>
          <w:trHeight w:val="259"/>
        </w:trPr>
        <w:tc>
          <w:tcPr>
            <w:tcW w:w="4752" w:type="dxa"/>
            <w:tcBorders>
              <w:bottom w:val="single" w:sz="4" w:space="0" w:color="auto"/>
            </w:tcBorders>
            <w:vAlign w:val="center"/>
          </w:tcPr>
          <w:p w:rsidR="002E3E81" w:rsidRPr="00BE39B1" w:rsidRDefault="008E3A70" w:rsidP="002E3E81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&gt;</w:t>
            </w:r>
            <w:r w:rsidR="002E3E81">
              <w:rPr>
                <w:sz w:val="16"/>
                <w:szCs w:val="16"/>
                <w:highlight w:val="yellow"/>
              </w:rPr>
              <w:t xml:space="preserve">24. </w:t>
            </w:r>
            <w:r w:rsidR="002E3E81" w:rsidRPr="00C70421">
              <w:rPr>
                <w:sz w:val="16"/>
                <w:szCs w:val="16"/>
                <w:highlight w:val="yellow"/>
              </w:rPr>
              <w:t>Physical exam requirements are met (or goal in plan)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E3E81" w:rsidRPr="00FF66F3" w:rsidTr="00AF4A4A">
        <w:trPr>
          <w:trHeight w:val="259"/>
        </w:trPr>
        <w:tc>
          <w:tcPr>
            <w:tcW w:w="4752" w:type="dxa"/>
            <w:tcBorders>
              <w:bottom w:val="single" w:sz="4" w:space="0" w:color="auto"/>
            </w:tcBorders>
            <w:vAlign w:val="center"/>
          </w:tcPr>
          <w:p w:rsidR="002E3E81" w:rsidRDefault="002E3E81" w:rsidP="002E3E81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 Physical exam completed by an external physician meets agency exam requirements and was reviewed by agency MD, PA, or NP within 30 days of admission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E3E81" w:rsidRPr="00FF66F3" w:rsidTr="00AF4A4A">
        <w:trPr>
          <w:trHeight w:val="259"/>
        </w:trPr>
        <w:tc>
          <w:tcPr>
            <w:tcW w:w="4752" w:type="dxa"/>
            <w:vAlign w:val="center"/>
          </w:tcPr>
          <w:p w:rsidR="002E3E81" w:rsidRDefault="002E3E81" w:rsidP="002E3E81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26. </w:t>
            </w:r>
            <w:r w:rsidRPr="00A64664">
              <w:rPr>
                <w:sz w:val="16"/>
                <w:szCs w:val="16"/>
              </w:rPr>
              <w:t>Allergies/adverse reactions/sensitivities or lack thereof noted prominently on charts’ cover or in EHR</w:t>
            </w:r>
          </w:p>
        </w:tc>
        <w:tc>
          <w:tcPr>
            <w:tcW w:w="352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E3E81" w:rsidRPr="00FF66F3" w:rsidTr="00AF4A4A">
        <w:trPr>
          <w:trHeight w:val="259"/>
        </w:trPr>
        <w:tc>
          <w:tcPr>
            <w:tcW w:w="4752" w:type="dxa"/>
            <w:vAlign w:val="center"/>
          </w:tcPr>
          <w:p w:rsidR="002E3E81" w:rsidRPr="00A64664" w:rsidRDefault="00E76F3D" w:rsidP="002E3E81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27. </w:t>
            </w:r>
            <w:r w:rsidR="002E3E81">
              <w:rPr>
                <w:sz w:val="16"/>
                <w:szCs w:val="16"/>
              </w:rPr>
              <w:t>Physician consultation services are between agency physician and BHCS specified physician consultant</w:t>
            </w:r>
          </w:p>
        </w:tc>
        <w:tc>
          <w:tcPr>
            <w:tcW w:w="352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E3E81" w:rsidRPr="00FF66F3" w:rsidTr="00AF4A4A">
        <w:trPr>
          <w:trHeight w:val="259"/>
        </w:trPr>
        <w:tc>
          <w:tcPr>
            <w:tcW w:w="4752" w:type="dxa"/>
            <w:vAlign w:val="center"/>
          </w:tcPr>
          <w:p w:rsidR="002E3E81" w:rsidRDefault="008E3A70" w:rsidP="002E3E81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&gt;</w:t>
            </w:r>
            <w:r w:rsidR="00E76F3D">
              <w:rPr>
                <w:sz w:val="16"/>
                <w:szCs w:val="16"/>
                <w:highlight w:val="yellow"/>
              </w:rPr>
              <w:t xml:space="preserve">28. </w:t>
            </w:r>
            <w:r w:rsidR="002E3E81" w:rsidRPr="00C70421">
              <w:rPr>
                <w:sz w:val="16"/>
                <w:szCs w:val="16"/>
                <w:highlight w:val="yellow"/>
              </w:rPr>
              <w:t>For perinatal beneficiaries, record contains medical documentation of pregnancy or birth</w:t>
            </w:r>
          </w:p>
        </w:tc>
        <w:tc>
          <w:tcPr>
            <w:tcW w:w="352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2E3E81" w:rsidRPr="00FF66F3" w:rsidRDefault="002E3E81" w:rsidP="002E3E81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76774" w:rsidRPr="00FF66F3" w:rsidTr="00AF4A4A">
        <w:trPr>
          <w:trHeight w:val="259"/>
        </w:trPr>
        <w:tc>
          <w:tcPr>
            <w:tcW w:w="4752" w:type="dxa"/>
            <w:vAlign w:val="center"/>
          </w:tcPr>
          <w:p w:rsidR="00A76774" w:rsidRDefault="008E3A70" w:rsidP="00A76774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&gt;</w:t>
            </w:r>
            <w:r w:rsidR="00A76774">
              <w:rPr>
                <w:sz w:val="16"/>
                <w:szCs w:val="16"/>
                <w:highlight w:val="yellow"/>
              </w:rPr>
              <w:t>29. AOD programs have completed Health Questionnaire (DHCS 5103)</w:t>
            </w:r>
          </w:p>
        </w:tc>
        <w:tc>
          <w:tcPr>
            <w:tcW w:w="352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76774" w:rsidRPr="00FF66F3" w:rsidTr="00AF4A4A">
        <w:trPr>
          <w:trHeight w:val="259"/>
        </w:trPr>
        <w:tc>
          <w:tcPr>
            <w:tcW w:w="5750" w:type="dxa"/>
            <w:gridSpan w:val="4"/>
            <w:shd w:val="clear" w:color="auto" w:fill="DBE5F1" w:themeFill="accent1" w:themeFillTint="33"/>
            <w:vAlign w:val="center"/>
          </w:tcPr>
          <w:p w:rsidR="00A76774" w:rsidRPr="00FF66F3" w:rsidRDefault="00A76774" w:rsidP="00A76774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b/>
                <w:sz w:val="16"/>
                <w:szCs w:val="16"/>
              </w:rPr>
            </w:pPr>
            <w:r w:rsidRPr="00FF66F3">
              <w:rPr>
                <w:b/>
                <w:sz w:val="16"/>
                <w:szCs w:val="16"/>
              </w:rPr>
              <w:t>Assessment</w:t>
            </w:r>
          </w:p>
        </w:tc>
      </w:tr>
      <w:tr w:rsidR="00A76774" w:rsidRPr="00FF66F3" w:rsidTr="00AF4A4A">
        <w:trPr>
          <w:trHeight w:val="259"/>
        </w:trPr>
        <w:tc>
          <w:tcPr>
            <w:tcW w:w="4752" w:type="dxa"/>
            <w:tcBorders>
              <w:bottom w:val="single" w:sz="4" w:space="0" w:color="auto"/>
            </w:tcBorders>
            <w:vAlign w:val="center"/>
          </w:tcPr>
          <w:p w:rsidR="00A76774" w:rsidRPr="00C70421" w:rsidRDefault="008E3A70" w:rsidP="00A76774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&gt;</w:t>
            </w:r>
            <w:r w:rsidR="00A76774">
              <w:rPr>
                <w:sz w:val="16"/>
                <w:szCs w:val="16"/>
                <w:highlight w:val="yellow"/>
              </w:rPr>
              <w:t xml:space="preserve">30. </w:t>
            </w:r>
            <w:r w:rsidR="00A76774" w:rsidRPr="00C70421">
              <w:rPr>
                <w:sz w:val="16"/>
                <w:szCs w:val="16"/>
                <w:highlight w:val="yellow"/>
              </w:rPr>
              <w:t>Intake Assess. Is complet</w:t>
            </w:r>
            <w:r w:rsidR="00A76774">
              <w:rPr>
                <w:sz w:val="16"/>
                <w:szCs w:val="16"/>
                <w:highlight w:val="yellow"/>
              </w:rPr>
              <w:t>e within required timeframes: &gt;48</w:t>
            </w:r>
            <w:r w:rsidR="00A76774" w:rsidRPr="00C70421">
              <w:rPr>
                <w:sz w:val="16"/>
                <w:szCs w:val="16"/>
                <w:highlight w:val="yellow"/>
              </w:rPr>
              <w:t>hrs for WM RES, 10 days for residential, and 30 for all other programs.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76774" w:rsidRPr="00FF66F3" w:rsidTr="00AF4A4A">
        <w:trPr>
          <w:trHeight w:val="259"/>
        </w:trPr>
        <w:tc>
          <w:tcPr>
            <w:tcW w:w="4752" w:type="dxa"/>
            <w:tcBorders>
              <w:bottom w:val="single" w:sz="4" w:space="0" w:color="auto"/>
            </w:tcBorders>
            <w:vAlign w:val="center"/>
          </w:tcPr>
          <w:p w:rsidR="00A76774" w:rsidRPr="00C70421" w:rsidRDefault="008E3A70" w:rsidP="00A76774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&gt;</w:t>
            </w:r>
            <w:r w:rsidR="00A76774">
              <w:rPr>
                <w:sz w:val="16"/>
                <w:szCs w:val="16"/>
                <w:highlight w:val="yellow"/>
              </w:rPr>
              <w:t xml:space="preserve">31. </w:t>
            </w:r>
            <w:r w:rsidR="00A76774" w:rsidRPr="00C70421">
              <w:rPr>
                <w:sz w:val="16"/>
                <w:szCs w:val="16"/>
                <w:highlight w:val="yellow"/>
              </w:rPr>
              <w:t>All required elements of Intake Assessment are complete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76774" w:rsidRPr="00FF66F3" w:rsidTr="00AF4A4A">
        <w:trPr>
          <w:trHeight w:val="259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774" w:rsidRPr="00C70421" w:rsidRDefault="00A76774" w:rsidP="00A76774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32. </w:t>
            </w:r>
            <w:r w:rsidRPr="00C70421">
              <w:rPr>
                <w:sz w:val="16"/>
                <w:szCs w:val="16"/>
              </w:rPr>
              <w:t>Assessment updated when applicable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76774" w:rsidRPr="00FF66F3" w:rsidTr="00AF4A4A">
        <w:trPr>
          <w:trHeight w:val="259"/>
        </w:trPr>
        <w:tc>
          <w:tcPr>
            <w:tcW w:w="4752" w:type="dxa"/>
            <w:vAlign w:val="center"/>
          </w:tcPr>
          <w:p w:rsidR="00A76774" w:rsidRPr="00C70421" w:rsidRDefault="008E3A70" w:rsidP="00A76774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&gt;</w:t>
            </w:r>
            <w:r w:rsidR="00A76774">
              <w:rPr>
                <w:sz w:val="16"/>
                <w:szCs w:val="16"/>
                <w:highlight w:val="yellow"/>
              </w:rPr>
              <w:t xml:space="preserve">33. </w:t>
            </w:r>
            <w:r w:rsidR="00A76774" w:rsidRPr="00C70421">
              <w:rPr>
                <w:sz w:val="16"/>
                <w:szCs w:val="16"/>
                <w:highlight w:val="yellow"/>
              </w:rPr>
              <w:t>Drug/alcohol use, history assessed</w:t>
            </w:r>
          </w:p>
        </w:tc>
        <w:tc>
          <w:tcPr>
            <w:tcW w:w="352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76774" w:rsidRPr="00FF66F3" w:rsidTr="00AF4A4A">
        <w:trPr>
          <w:trHeight w:val="259"/>
        </w:trPr>
        <w:tc>
          <w:tcPr>
            <w:tcW w:w="4752" w:type="dxa"/>
            <w:vAlign w:val="center"/>
          </w:tcPr>
          <w:p w:rsidR="00A76774" w:rsidRPr="0033518E" w:rsidRDefault="00A76774" w:rsidP="00A76774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 Medical history assessed</w:t>
            </w:r>
          </w:p>
        </w:tc>
        <w:tc>
          <w:tcPr>
            <w:tcW w:w="352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76774" w:rsidRPr="00FF66F3" w:rsidTr="00AF4A4A">
        <w:trPr>
          <w:trHeight w:val="259"/>
        </w:trPr>
        <w:tc>
          <w:tcPr>
            <w:tcW w:w="4752" w:type="dxa"/>
            <w:vAlign w:val="center"/>
          </w:tcPr>
          <w:p w:rsidR="00A76774" w:rsidRPr="0033518E" w:rsidRDefault="00A76774" w:rsidP="00A76774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 Psychiatric/psychological history assessed</w:t>
            </w:r>
          </w:p>
        </w:tc>
        <w:tc>
          <w:tcPr>
            <w:tcW w:w="352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76774" w:rsidRPr="00FF66F3" w:rsidTr="00AF4A4A">
        <w:trPr>
          <w:trHeight w:val="259"/>
        </w:trPr>
        <w:tc>
          <w:tcPr>
            <w:tcW w:w="4752" w:type="dxa"/>
            <w:vAlign w:val="center"/>
          </w:tcPr>
          <w:p w:rsidR="00A76774" w:rsidRPr="0033518E" w:rsidRDefault="00A76774" w:rsidP="00A76774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 Social/recreational history assessed</w:t>
            </w:r>
          </w:p>
        </w:tc>
        <w:tc>
          <w:tcPr>
            <w:tcW w:w="352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76774" w:rsidRPr="00FF66F3" w:rsidTr="00AF4A4A">
        <w:trPr>
          <w:trHeight w:val="259"/>
        </w:trPr>
        <w:tc>
          <w:tcPr>
            <w:tcW w:w="4752" w:type="dxa"/>
            <w:vAlign w:val="center"/>
          </w:tcPr>
          <w:p w:rsidR="00A76774" w:rsidRPr="0033518E" w:rsidRDefault="00A76774" w:rsidP="00A76774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 Financial status/history assessed</w:t>
            </w:r>
          </w:p>
        </w:tc>
        <w:tc>
          <w:tcPr>
            <w:tcW w:w="352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76774" w:rsidRPr="00FF66F3" w:rsidTr="00AF4A4A">
        <w:trPr>
          <w:trHeight w:val="259"/>
        </w:trPr>
        <w:tc>
          <w:tcPr>
            <w:tcW w:w="4752" w:type="dxa"/>
            <w:vAlign w:val="center"/>
          </w:tcPr>
          <w:p w:rsidR="00A76774" w:rsidRPr="0033518E" w:rsidRDefault="00A76774" w:rsidP="00A76774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 Educational history assessed</w:t>
            </w:r>
          </w:p>
        </w:tc>
        <w:tc>
          <w:tcPr>
            <w:tcW w:w="352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76774" w:rsidRPr="00FF66F3" w:rsidTr="00AF4A4A">
        <w:trPr>
          <w:trHeight w:val="259"/>
        </w:trPr>
        <w:tc>
          <w:tcPr>
            <w:tcW w:w="4752" w:type="dxa"/>
            <w:vAlign w:val="center"/>
          </w:tcPr>
          <w:p w:rsidR="00A76774" w:rsidRPr="0033518E" w:rsidRDefault="00A76774" w:rsidP="00A76774">
            <w:pPr>
              <w:tabs>
                <w:tab w:val="left" w:pos="-7128"/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 Employment history assessed</w:t>
            </w:r>
          </w:p>
        </w:tc>
        <w:tc>
          <w:tcPr>
            <w:tcW w:w="352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76774" w:rsidRPr="00FF66F3" w:rsidTr="00AF4A4A">
        <w:trPr>
          <w:trHeight w:val="259"/>
        </w:trPr>
        <w:tc>
          <w:tcPr>
            <w:tcW w:w="4752" w:type="dxa"/>
            <w:vAlign w:val="center"/>
          </w:tcPr>
          <w:p w:rsidR="00A76774" w:rsidRPr="0033518E" w:rsidRDefault="00A76774" w:rsidP="00A76774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 Criminal history, legal status, treatment history assessed</w:t>
            </w:r>
          </w:p>
        </w:tc>
        <w:tc>
          <w:tcPr>
            <w:tcW w:w="352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76774" w:rsidRPr="00FF66F3" w:rsidTr="00AF4A4A">
        <w:trPr>
          <w:trHeight w:val="259"/>
        </w:trPr>
        <w:tc>
          <w:tcPr>
            <w:tcW w:w="4752" w:type="dxa"/>
            <w:vAlign w:val="center"/>
          </w:tcPr>
          <w:p w:rsidR="00A76774" w:rsidRDefault="008E3A70" w:rsidP="00A76774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&gt;</w:t>
            </w:r>
            <w:r w:rsidR="00A76774">
              <w:rPr>
                <w:sz w:val="16"/>
                <w:szCs w:val="16"/>
                <w:highlight w:val="yellow"/>
              </w:rPr>
              <w:t xml:space="preserve">41. </w:t>
            </w:r>
            <w:r w:rsidR="00A76774" w:rsidRPr="00C70421">
              <w:rPr>
                <w:sz w:val="16"/>
                <w:szCs w:val="16"/>
                <w:highlight w:val="yellow"/>
              </w:rPr>
              <w:t>For perinatal women, additional perinatal items were assessed</w:t>
            </w:r>
          </w:p>
        </w:tc>
        <w:tc>
          <w:tcPr>
            <w:tcW w:w="352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76774" w:rsidRPr="00FF66F3" w:rsidTr="00AF4A4A">
        <w:trPr>
          <w:trHeight w:val="259"/>
        </w:trPr>
        <w:tc>
          <w:tcPr>
            <w:tcW w:w="4752" w:type="dxa"/>
            <w:tcBorders>
              <w:bottom w:val="single" w:sz="4" w:space="0" w:color="auto"/>
            </w:tcBorders>
            <w:vAlign w:val="center"/>
          </w:tcPr>
          <w:p w:rsidR="00A76774" w:rsidRPr="0033518E" w:rsidRDefault="008E3A70" w:rsidP="00A76774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&gt;</w:t>
            </w:r>
            <w:r w:rsidR="00A76774">
              <w:rPr>
                <w:sz w:val="16"/>
                <w:szCs w:val="16"/>
                <w:highlight w:val="yellow"/>
              </w:rPr>
              <w:t xml:space="preserve">42. </w:t>
            </w:r>
            <w:r w:rsidR="00A76774" w:rsidRPr="00C70421">
              <w:rPr>
                <w:sz w:val="16"/>
                <w:szCs w:val="16"/>
                <w:highlight w:val="yellow"/>
              </w:rPr>
              <w:t>If SUD counselor completed Intake/Assessment, LPHA reviewed and co-signed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76774" w:rsidRPr="00FF66F3" w:rsidTr="00AF4A4A">
        <w:trPr>
          <w:trHeight w:val="259"/>
        </w:trPr>
        <w:tc>
          <w:tcPr>
            <w:tcW w:w="4752" w:type="dxa"/>
            <w:vAlign w:val="center"/>
          </w:tcPr>
          <w:p w:rsidR="00A76774" w:rsidRPr="0033518E" w:rsidRDefault="00A76774" w:rsidP="00A76774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 Assessment includes a case formulation</w:t>
            </w:r>
          </w:p>
        </w:tc>
        <w:tc>
          <w:tcPr>
            <w:tcW w:w="352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76774" w:rsidRPr="00FF66F3" w:rsidTr="00AF4A4A">
        <w:trPr>
          <w:trHeight w:val="259"/>
        </w:trPr>
        <w:tc>
          <w:tcPr>
            <w:tcW w:w="4752" w:type="dxa"/>
            <w:tcBorders>
              <w:top w:val="nil"/>
            </w:tcBorders>
            <w:shd w:val="clear" w:color="auto" w:fill="DBE5F1" w:themeFill="accent1" w:themeFillTint="33"/>
            <w:vAlign w:val="center"/>
          </w:tcPr>
          <w:p w:rsidR="00A76774" w:rsidRPr="0033518E" w:rsidRDefault="00A76774" w:rsidP="00A76774">
            <w:pPr>
              <w:tabs>
                <w:tab w:val="left" w:pos="-108"/>
              </w:tabs>
              <w:spacing w:before="100" w:beforeAutospacing="1" w:after="100" w:afterAutospacing="1"/>
              <w:jc w:val="center"/>
              <w:rPr>
                <w:b/>
                <w:sz w:val="16"/>
                <w:szCs w:val="16"/>
              </w:rPr>
            </w:pPr>
            <w:r w:rsidRPr="0033518E">
              <w:rPr>
                <w:b/>
                <w:sz w:val="16"/>
                <w:szCs w:val="16"/>
              </w:rPr>
              <w:t>Client Plan</w:t>
            </w:r>
          </w:p>
        </w:tc>
        <w:tc>
          <w:tcPr>
            <w:tcW w:w="352" w:type="dxa"/>
            <w:tcBorders>
              <w:top w:val="nil"/>
            </w:tcBorders>
            <w:shd w:val="clear" w:color="auto" w:fill="DBE5F1" w:themeFill="accent1" w:themeFillTint="33"/>
            <w:vAlign w:val="center"/>
          </w:tcPr>
          <w:p w:rsidR="00A76774" w:rsidRPr="00FF66F3" w:rsidRDefault="00A76774" w:rsidP="00A76774">
            <w:pPr>
              <w:spacing w:before="100" w:beforeAutospacing="1" w:after="100" w:afterAutospacing="1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FF66F3"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285" w:type="dxa"/>
            <w:tcBorders>
              <w:top w:val="nil"/>
            </w:tcBorders>
            <w:shd w:val="clear" w:color="auto" w:fill="DBE5F1" w:themeFill="accent1" w:themeFillTint="33"/>
            <w:vAlign w:val="center"/>
          </w:tcPr>
          <w:p w:rsidR="00A76774" w:rsidRPr="00FF66F3" w:rsidRDefault="00A76774" w:rsidP="00A76774">
            <w:pPr>
              <w:spacing w:before="100" w:beforeAutospacing="1" w:after="100" w:afterAutospacing="1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FF66F3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361" w:type="dxa"/>
            <w:tcBorders>
              <w:top w:val="nil"/>
            </w:tcBorders>
            <w:shd w:val="clear" w:color="auto" w:fill="DBE5F1" w:themeFill="accent1" w:themeFillTint="33"/>
            <w:vAlign w:val="center"/>
          </w:tcPr>
          <w:p w:rsidR="00A76774" w:rsidRPr="00FF66F3" w:rsidRDefault="00A76774" w:rsidP="00A76774">
            <w:pPr>
              <w:tabs>
                <w:tab w:val="left" w:pos="-108"/>
              </w:tabs>
              <w:spacing w:before="100" w:beforeAutospacing="1" w:after="100" w:afterAutospacing="1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FF66F3">
              <w:rPr>
                <w:b/>
                <w:sz w:val="16"/>
                <w:szCs w:val="16"/>
              </w:rPr>
              <w:t>N/A</w:t>
            </w:r>
          </w:p>
        </w:tc>
      </w:tr>
      <w:tr w:rsidR="00A76774" w:rsidRPr="00FF66F3" w:rsidTr="00AF4A4A">
        <w:trPr>
          <w:trHeight w:val="259"/>
        </w:trPr>
        <w:tc>
          <w:tcPr>
            <w:tcW w:w="4752" w:type="dxa"/>
            <w:vAlign w:val="center"/>
          </w:tcPr>
          <w:p w:rsidR="00A76774" w:rsidRPr="00C70421" w:rsidRDefault="008E3A70" w:rsidP="00A76774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&gt;</w:t>
            </w:r>
            <w:r w:rsidR="00A76774">
              <w:rPr>
                <w:sz w:val="16"/>
                <w:szCs w:val="16"/>
                <w:highlight w:val="yellow"/>
              </w:rPr>
              <w:t xml:space="preserve">44. </w:t>
            </w:r>
            <w:r w:rsidR="00A76774" w:rsidRPr="00C70421">
              <w:rPr>
                <w:sz w:val="16"/>
                <w:szCs w:val="16"/>
                <w:highlight w:val="yellow"/>
              </w:rPr>
              <w:t>Initial plan complete within required</w:t>
            </w:r>
            <w:r w:rsidR="00A76774">
              <w:rPr>
                <w:sz w:val="16"/>
                <w:szCs w:val="16"/>
                <w:highlight w:val="yellow"/>
              </w:rPr>
              <w:t xml:space="preserve"> timeframes (48hrs WM RES, 10 da</w:t>
            </w:r>
            <w:r w:rsidR="00A76774" w:rsidRPr="00C70421">
              <w:rPr>
                <w:sz w:val="16"/>
                <w:szCs w:val="16"/>
                <w:highlight w:val="yellow"/>
              </w:rPr>
              <w:t>ys RES, &amp; 30 days for other SUD (use sig. date of LPHA/Counselor)</w:t>
            </w:r>
          </w:p>
        </w:tc>
        <w:tc>
          <w:tcPr>
            <w:tcW w:w="352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76774" w:rsidRPr="00FF66F3" w:rsidTr="00AF4A4A">
        <w:trPr>
          <w:trHeight w:val="259"/>
        </w:trPr>
        <w:tc>
          <w:tcPr>
            <w:tcW w:w="4752" w:type="dxa"/>
            <w:vAlign w:val="center"/>
          </w:tcPr>
          <w:p w:rsidR="00A76774" w:rsidRPr="00C70421" w:rsidRDefault="008E3A70" w:rsidP="00A76774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&gt;</w:t>
            </w:r>
            <w:r w:rsidR="00A76774">
              <w:rPr>
                <w:sz w:val="16"/>
                <w:szCs w:val="16"/>
                <w:highlight w:val="yellow"/>
              </w:rPr>
              <w:t xml:space="preserve">45. </w:t>
            </w:r>
            <w:r w:rsidR="00A76774" w:rsidRPr="00C70421">
              <w:rPr>
                <w:sz w:val="16"/>
                <w:szCs w:val="16"/>
                <w:highlight w:val="yellow"/>
              </w:rPr>
              <w:t>Plan updated every 90 days from LPHA/Counselor signature date</w:t>
            </w:r>
          </w:p>
        </w:tc>
        <w:tc>
          <w:tcPr>
            <w:tcW w:w="352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76774" w:rsidRPr="00FF66F3" w:rsidTr="00AF4A4A">
        <w:trPr>
          <w:trHeight w:val="259"/>
        </w:trPr>
        <w:tc>
          <w:tcPr>
            <w:tcW w:w="4752" w:type="dxa"/>
            <w:vAlign w:val="center"/>
          </w:tcPr>
          <w:p w:rsidR="00A76774" w:rsidRPr="00C70421" w:rsidRDefault="008E3A70" w:rsidP="00A76774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&gt;</w:t>
            </w:r>
            <w:r w:rsidR="00A76774">
              <w:rPr>
                <w:sz w:val="16"/>
                <w:szCs w:val="16"/>
                <w:highlight w:val="yellow"/>
              </w:rPr>
              <w:t xml:space="preserve">46. </w:t>
            </w:r>
            <w:r w:rsidR="00A76774" w:rsidRPr="00C70421">
              <w:rPr>
                <w:sz w:val="16"/>
                <w:szCs w:val="16"/>
                <w:highlight w:val="yellow"/>
              </w:rPr>
              <w:t xml:space="preserve">Plan revised when significant change (e.g. </w:t>
            </w:r>
            <w:r w:rsidR="00A76774">
              <w:rPr>
                <w:sz w:val="16"/>
                <w:szCs w:val="16"/>
                <w:highlight w:val="yellow"/>
              </w:rPr>
              <w:t xml:space="preserve">in service, diagnosis, focus of </w:t>
            </w:r>
            <w:r w:rsidR="00A76774" w:rsidRPr="00C70421">
              <w:rPr>
                <w:sz w:val="16"/>
                <w:szCs w:val="16"/>
                <w:highlight w:val="yellow"/>
              </w:rPr>
              <w:t>treatment, inaccurate frequency, etc.).</w:t>
            </w:r>
          </w:p>
        </w:tc>
        <w:tc>
          <w:tcPr>
            <w:tcW w:w="352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76774" w:rsidRPr="00FF66F3" w:rsidTr="00AF4A4A">
        <w:trPr>
          <w:trHeight w:val="259"/>
        </w:trPr>
        <w:tc>
          <w:tcPr>
            <w:tcW w:w="4752" w:type="dxa"/>
            <w:vAlign w:val="center"/>
          </w:tcPr>
          <w:p w:rsidR="00A76774" w:rsidRPr="00C70421" w:rsidRDefault="008E3A70" w:rsidP="00A76774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&gt;</w:t>
            </w:r>
            <w:r w:rsidR="00A76774">
              <w:rPr>
                <w:sz w:val="16"/>
                <w:szCs w:val="16"/>
                <w:highlight w:val="yellow"/>
              </w:rPr>
              <w:t xml:space="preserve">47. </w:t>
            </w:r>
            <w:r w:rsidR="00A76774" w:rsidRPr="00C70421">
              <w:rPr>
                <w:sz w:val="16"/>
                <w:szCs w:val="16"/>
                <w:highlight w:val="yellow"/>
              </w:rPr>
              <w:t>Plan is consistent with diagnosis and medical necessity</w:t>
            </w:r>
          </w:p>
        </w:tc>
        <w:tc>
          <w:tcPr>
            <w:tcW w:w="352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76774" w:rsidRPr="00FF66F3" w:rsidTr="00AF4A4A">
        <w:trPr>
          <w:trHeight w:val="259"/>
        </w:trPr>
        <w:tc>
          <w:tcPr>
            <w:tcW w:w="4752" w:type="dxa"/>
            <w:vAlign w:val="center"/>
          </w:tcPr>
          <w:p w:rsidR="00A76774" w:rsidRPr="00C70421" w:rsidRDefault="008E3A70" w:rsidP="00A76774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&gt;</w:t>
            </w:r>
            <w:r w:rsidR="00A76774">
              <w:rPr>
                <w:sz w:val="16"/>
                <w:szCs w:val="16"/>
                <w:highlight w:val="yellow"/>
              </w:rPr>
              <w:t xml:space="preserve">48. </w:t>
            </w:r>
            <w:r w:rsidR="00A76774" w:rsidRPr="00C70421">
              <w:rPr>
                <w:sz w:val="16"/>
                <w:szCs w:val="16"/>
                <w:highlight w:val="yellow"/>
              </w:rPr>
              <w:t>All problems identified in the assessment are addressed in the plan or deferred (with justification for deferral)</w:t>
            </w:r>
          </w:p>
        </w:tc>
        <w:tc>
          <w:tcPr>
            <w:tcW w:w="352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76774" w:rsidRPr="00FF66F3" w:rsidTr="00AF4A4A">
        <w:trPr>
          <w:trHeight w:val="259"/>
        </w:trPr>
        <w:tc>
          <w:tcPr>
            <w:tcW w:w="4752" w:type="dxa"/>
            <w:vAlign w:val="center"/>
          </w:tcPr>
          <w:p w:rsidR="00A76774" w:rsidRPr="00C70421" w:rsidRDefault="008E3A70" w:rsidP="00A76774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&gt;</w:t>
            </w:r>
            <w:r w:rsidR="00A76774">
              <w:rPr>
                <w:sz w:val="16"/>
                <w:szCs w:val="16"/>
                <w:highlight w:val="yellow"/>
              </w:rPr>
              <w:t xml:space="preserve">49. </w:t>
            </w:r>
            <w:r w:rsidR="00A76774" w:rsidRPr="00C70421">
              <w:rPr>
                <w:sz w:val="16"/>
                <w:szCs w:val="16"/>
                <w:highlight w:val="yellow"/>
              </w:rPr>
              <w:t>Plan includes goals to be reached that addresses each problem</w:t>
            </w:r>
          </w:p>
        </w:tc>
        <w:tc>
          <w:tcPr>
            <w:tcW w:w="352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76774" w:rsidRPr="00FF66F3" w:rsidTr="00AF4A4A">
        <w:trPr>
          <w:trHeight w:val="259"/>
        </w:trPr>
        <w:tc>
          <w:tcPr>
            <w:tcW w:w="4752" w:type="dxa"/>
            <w:vAlign w:val="center"/>
          </w:tcPr>
          <w:p w:rsidR="00A76774" w:rsidRPr="0029416C" w:rsidRDefault="008E3A70" w:rsidP="00A76774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&gt;</w:t>
            </w:r>
            <w:r w:rsidR="00A76774">
              <w:rPr>
                <w:sz w:val="16"/>
                <w:szCs w:val="16"/>
                <w:highlight w:val="yellow"/>
              </w:rPr>
              <w:t xml:space="preserve">50. </w:t>
            </w:r>
            <w:r w:rsidR="00A76774" w:rsidRPr="0029416C">
              <w:rPr>
                <w:sz w:val="16"/>
                <w:szCs w:val="16"/>
                <w:highlight w:val="yellow"/>
              </w:rPr>
              <w:t>Goals/Action Steps in plan are consistent with impairment to functioning and need for SUD treatment</w:t>
            </w:r>
          </w:p>
        </w:tc>
        <w:tc>
          <w:tcPr>
            <w:tcW w:w="352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76774" w:rsidRPr="00FF66F3" w:rsidTr="00AF4A4A">
        <w:trPr>
          <w:trHeight w:val="259"/>
        </w:trPr>
        <w:tc>
          <w:tcPr>
            <w:tcW w:w="4752" w:type="dxa"/>
            <w:vAlign w:val="center"/>
          </w:tcPr>
          <w:p w:rsidR="00A76774" w:rsidRPr="0029416C" w:rsidRDefault="008E3A70" w:rsidP="00A76774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&gt;</w:t>
            </w:r>
            <w:r w:rsidR="00A76774">
              <w:rPr>
                <w:sz w:val="16"/>
                <w:szCs w:val="16"/>
                <w:highlight w:val="yellow"/>
              </w:rPr>
              <w:t xml:space="preserve">51. </w:t>
            </w:r>
            <w:r w:rsidR="00A76774" w:rsidRPr="0029416C">
              <w:rPr>
                <w:sz w:val="16"/>
                <w:szCs w:val="16"/>
                <w:highlight w:val="yellow"/>
              </w:rPr>
              <w:t>Goals/Action steps are specific, observable, and/or measurable with target dates</w:t>
            </w:r>
          </w:p>
        </w:tc>
        <w:tc>
          <w:tcPr>
            <w:tcW w:w="352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76774" w:rsidRPr="00FF66F3" w:rsidTr="00AF4A4A">
        <w:trPr>
          <w:trHeight w:val="259"/>
        </w:trPr>
        <w:tc>
          <w:tcPr>
            <w:tcW w:w="4752" w:type="dxa"/>
            <w:vAlign w:val="center"/>
          </w:tcPr>
          <w:p w:rsidR="00A76774" w:rsidRPr="0029416C" w:rsidRDefault="008E3A70" w:rsidP="00A76774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&gt;</w:t>
            </w:r>
            <w:r w:rsidR="00A76774">
              <w:rPr>
                <w:sz w:val="16"/>
                <w:szCs w:val="16"/>
                <w:highlight w:val="yellow"/>
              </w:rPr>
              <w:t xml:space="preserve">52. </w:t>
            </w:r>
            <w:r w:rsidR="00A76774" w:rsidRPr="0029416C">
              <w:rPr>
                <w:sz w:val="16"/>
                <w:szCs w:val="16"/>
                <w:highlight w:val="yellow"/>
              </w:rPr>
              <w:t>Plan includes service descriptions (type of counseling) and frequency</w:t>
            </w:r>
          </w:p>
        </w:tc>
        <w:tc>
          <w:tcPr>
            <w:tcW w:w="352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76774" w:rsidRPr="00FF66F3" w:rsidTr="00AF4A4A">
        <w:trPr>
          <w:trHeight w:val="259"/>
        </w:trPr>
        <w:tc>
          <w:tcPr>
            <w:tcW w:w="4752" w:type="dxa"/>
            <w:vAlign w:val="center"/>
          </w:tcPr>
          <w:p w:rsidR="00A76774" w:rsidRPr="0029416C" w:rsidRDefault="008E3A70" w:rsidP="00A76774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&gt;</w:t>
            </w:r>
            <w:r w:rsidR="00A76774">
              <w:rPr>
                <w:sz w:val="16"/>
                <w:szCs w:val="16"/>
                <w:highlight w:val="yellow"/>
              </w:rPr>
              <w:t>53. Plan includes</w:t>
            </w:r>
            <w:r w:rsidR="00A76774" w:rsidRPr="0029416C">
              <w:rPr>
                <w:sz w:val="16"/>
                <w:szCs w:val="16"/>
                <w:highlight w:val="yellow"/>
              </w:rPr>
              <w:t xml:space="preserve"> ICD-10 code </w:t>
            </w:r>
            <w:r w:rsidR="00A76774">
              <w:rPr>
                <w:sz w:val="16"/>
                <w:szCs w:val="16"/>
                <w:highlight w:val="yellow"/>
              </w:rPr>
              <w:t xml:space="preserve">and DSM-5 name of </w:t>
            </w:r>
            <w:r w:rsidR="00A76774" w:rsidRPr="0029416C">
              <w:rPr>
                <w:sz w:val="16"/>
                <w:szCs w:val="16"/>
                <w:highlight w:val="yellow"/>
              </w:rPr>
              <w:t>diagnosis</w:t>
            </w:r>
          </w:p>
        </w:tc>
        <w:tc>
          <w:tcPr>
            <w:tcW w:w="352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76774" w:rsidRPr="00FF66F3" w:rsidTr="00AF4A4A">
        <w:trPr>
          <w:trHeight w:val="259"/>
        </w:trPr>
        <w:tc>
          <w:tcPr>
            <w:tcW w:w="4752" w:type="dxa"/>
            <w:vAlign w:val="center"/>
          </w:tcPr>
          <w:p w:rsidR="00A76774" w:rsidRPr="0029416C" w:rsidRDefault="008E3A70" w:rsidP="00A76774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&gt;</w:t>
            </w:r>
            <w:r w:rsidR="00A76774">
              <w:rPr>
                <w:sz w:val="16"/>
                <w:szCs w:val="16"/>
                <w:highlight w:val="yellow"/>
              </w:rPr>
              <w:t xml:space="preserve">54. </w:t>
            </w:r>
            <w:r w:rsidR="00A76774" w:rsidRPr="0029416C">
              <w:rPr>
                <w:sz w:val="16"/>
                <w:szCs w:val="16"/>
                <w:highlight w:val="yellow"/>
              </w:rPr>
              <w:t>If physical exam indicates significant illness, plan includes goal for tx</w:t>
            </w:r>
          </w:p>
        </w:tc>
        <w:tc>
          <w:tcPr>
            <w:tcW w:w="352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76774" w:rsidRPr="00FF66F3" w:rsidTr="00AF4A4A">
        <w:trPr>
          <w:trHeight w:val="259"/>
        </w:trPr>
        <w:tc>
          <w:tcPr>
            <w:tcW w:w="4752" w:type="dxa"/>
            <w:vAlign w:val="center"/>
          </w:tcPr>
          <w:p w:rsidR="00A76774" w:rsidRPr="0029416C" w:rsidRDefault="008E3A70" w:rsidP="00A76774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&gt;</w:t>
            </w:r>
            <w:r w:rsidR="00A76774">
              <w:rPr>
                <w:sz w:val="16"/>
                <w:szCs w:val="16"/>
                <w:highlight w:val="yellow"/>
              </w:rPr>
              <w:t xml:space="preserve">55. </w:t>
            </w:r>
            <w:r w:rsidR="00A76774" w:rsidRPr="0029416C">
              <w:rPr>
                <w:sz w:val="16"/>
                <w:szCs w:val="16"/>
                <w:highlight w:val="yellow"/>
              </w:rPr>
              <w:t>If client has not had a physical exam in past 12 months, the plan includes a goal to get an exam</w:t>
            </w:r>
          </w:p>
        </w:tc>
        <w:tc>
          <w:tcPr>
            <w:tcW w:w="352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76774" w:rsidRPr="00FF66F3" w:rsidTr="00AF4A4A">
        <w:trPr>
          <w:trHeight w:val="259"/>
        </w:trPr>
        <w:tc>
          <w:tcPr>
            <w:tcW w:w="4752" w:type="dxa"/>
            <w:vAlign w:val="center"/>
          </w:tcPr>
          <w:p w:rsidR="00A76774" w:rsidRPr="0029416C" w:rsidRDefault="008E3A70" w:rsidP="00A76774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&gt;</w:t>
            </w:r>
            <w:r w:rsidR="00A76774">
              <w:rPr>
                <w:sz w:val="16"/>
                <w:szCs w:val="16"/>
                <w:highlight w:val="yellow"/>
              </w:rPr>
              <w:t xml:space="preserve">56. </w:t>
            </w:r>
            <w:r w:rsidR="00A76774" w:rsidRPr="0029416C">
              <w:rPr>
                <w:sz w:val="16"/>
                <w:szCs w:val="16"/>
                <w:highlight w:val="yellow"/>
              </w:rPr>
              <w:t>Client’s risk(s) have a safety plan (DTS/DTO), Harm to self, at risk for DV, Abuse, etc.)</w:t>
            </w:r>
          </w:p>
        </w:tc>
        <w:tc>
          <w:tcPr>
            <w:tcW w:w="352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76774" w:rsidRPr="00FF66F3" w:rsidTr="00AF4A4A">
        <w:trPr>
          <w:trHeight w:val="259"/>
        </w:trPr>
        <w:tc>
          <w:tcPr>
            <w:tcW w:w="4752" w:type="dxa"/>
            <w:vAlign w:val="center"/>
          </w:tcPr>
          <w:p w:rsidR="00A76774" w:rsidRPr="0029416C" w:rsidRDefault="008E3A70" w:rsidP="00A76774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&gt;</w:t>
            </w:r>
            <w:r w:rsidR="00A76774">
              <w:rPr>
                <w:sz w:val="16"/>
                <w:szCs w:val="16"/>
                <w:highlight w:val="yellow"/>
              </w:rPr>
              <w:t xml:space="preserve">57. </w:t>
            </w:r>
            <w:r w:rsidR="00A76774" w:rsidRPr="0029416C">
              <w:rPr>
                <w:sz w:val="16"/>
                <w:szCs w:val="16"/>
                <w:highlight w:val="yellow"/>
              </w:rPr>
              <w:t>Plan has primary SUD Counselor/LPHA printed name, signature, date</w:t>
            </w:r>
          </w:p>
        </w:tc>
        <w:tc>
          <w:tcPr>
            <w:tcW w:w="352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76774" w:rsidRPr="00FF66F3" w:rsidTr="00AF4A4A">
        <w:trPr>
          <w:trHeight w:val="259"/>
        </w:trPr>
        <w:tc>
          <w:tcPr>
            <w:tcW w:w="4752" w:type="dxa"/>
            <w:vAlign w:val="center"/>
          </w:tcPr>
          <w:p w:rsidR="00A76774" w:rsidRPr="0029416C" w:rsidRDefault="008E3A70" w:rsidP="00A76774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&gt;</w:t>
            </w:r>
            <w:r w:rsidR="00A76774">
              <w:rPr>
                <w:sz w:val="16"/>
                <w:szCs w:val="16"/>
                <w:highlight w:val="yellow"/>
              </w:rPr>
              <w:t xml:space="preserve">58. </w:t>
            </w:r>
            <w:r w:rsidR="00A76774" w:rsidRPr="0029416C">
              <w:rPr>
                <w:sz w:val="16"/>
                <w:szCs w:val="16"/>
                <w:highlight w:val="yellow"/>
              </w:rPr>
              <w:t>Plan completed by SUD Counselor has LPHA co-signature by due date</w:t>
            </w:r>
          </w:p>
        </w:tc>
        <w:tc>
          <w:tcPr>
            <w:tcW w:w="352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76774" w:rsidRPr="00FF66F3" w:rsidTr="00AF4A4A">
        <w:trPr>
          <w:trHeight w:val="259"/>
        </w:trPr>
        <w:tc>
          <w:tcPr>
            <w:tcW w:w="4752" w:type="dxa"/>
            <w:vAlign w:val="center"/>
          </w:tcPr>
          <w:p w:rsidR="00A76774" w:rsidRPr="00BE39B1" w:rsidRDefault="008E3A70" w:rsidP="00A76774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&gt;</w:t>
            </w:r>
            <w:r w:rsidR="00A76774">
              <w:rPr>
                <w:sz w:val="16"/>
                <w:szCs w:val="16"/>
                <w:highlight w:val="yellow"/>
              </w:rPr>
              <w:t xml:space="preserve">59. </w:t>
            </w:r>
            <w:r w:rsidR="00A76774" w:rsidRPr="0029416C">
              <w:rPr>
                <w:sz w:val="16"/>
                <w:szCs w:val="16"/>
                <w:highlight w:val="yellow"/>
              </w:rPr>
              <w:t>Plan indicates who is client’s “primary” counselor/LPHA</w:t>
            </w:r>
          </w:p>
        </w:tc>
        <w:tc>
          <w:tcPr>
            <w:tcW w:w="352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76774" w:rsidRPr="00FF66F3" w:rsidTr="00AF4A4A">
        <w:trPr>
          <w:trHeight w:val="259"/>
        </w:trPr>
        <w:tc>
          <w:tcPr>
            <w:tcW w:w="4752" w:type="dxa"/>
            <w:vAlign w:val="center"/>
          </w:tcPr>
          <w:p w:rsidR="00A76774" w:rsidRPr="00BE39B1" w:rsidRDefault="00A76774" w:rsidP="00A76774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60. </w:t>
            </w:r>
            <w:r w:rsidRPr="00BE39B1">
              <w:rPr>
                <w:sz w:val="16"/>
                <w:szCs w:val="16"/>
              </w:rPr>
              <w:t>Coordination of care is evident, when applicable</w:t>
            </w:r>
          </w:p>
        </w:tc>
        <w:tc>
          <w:tcPr>
            <w:tcW w:w="352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76774" w:rsidRPr="00FF66F3" w:rsidTr="00AF4A4A">
        <w:trPr>
          <w:trHeight w:val="259"/>
        </w:trPr>
        <w:tc>
          <w:tcPr>
            <w:tcW w:w="4752" w:type="dxa"/>
            <w:vAlign w:val="center"/>
          </w:tcPr>
          <w:p w:rsidR="00A76774" w:rsidRPr="0029416C" w:rsidRDefault="008E3A70" w:rsidP="00A76774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&gt;</w:t>
            </w:r>
            <w:r w:rsidR="00A76774">
              <w:rPr>
                <w:sz w:val="16"/>
                <w:szCs w:val="16"/>
                <w:highlight w:val="yellow"/>
              </w:rPr>
              <w:t xml:space="preserve">61. </w:t>
            </w:r>
            <w:r w:rsidR="00A76774" w:rsidRPr="0029416C">
              <w:rPr>
                <w:sz w:val="16"/>
                <w:szCs w:val="16"/>
                <w:highlight w:val="yellow"/>
              </w:rPr>
              <w:t>Plans signed/dated by client (or legal representative when appropriate) or documentation of client refusal or unavailability within plan due dates</w:t>
            </w:r>
          </w:p>
        </w:tc>
        <w:tc>
          <w:tcPr>
            <w:tcW w:w="352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76774" w:rsidRPr="00FF66F3" w:rsidTr="00AF4A4A">
        <w:trPr>
          <w:trHeight w:val="259"/>
        </w:trPr>
        <w:tc>
          <w:tcPr>
            <w:tcW w:w="4752" w:type="dxa"/>
            <w:vAlign w:val="center"/>
          </w:tcPr>
          <w:p w:rsidR="00A76774" w:rsidRPr="00BE39B1" w:rsidRDefault="00A76774" w:rsidP="00A76774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62. </w:t>
            </w:r>
            <w:r w:rsidRPr="00BE39B1">
              <w:rPr>
                <w:sz w:val="16"/>
                <w:szCs w:val="16"/>
              </w:rPr>
              <w:t>Plan contains Tentative Discharge Plan</w:t>
            </w:r>
          </w:p>
        </w:tc>
        <w:tc>
          <w:tcPr>
            <w:tcW w:w="352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76774" w:rsidRPr="00FF66F3" w:rsidTr="00AF4A4A">
        <w:trPr>
          <w:trHeight w:val="259"/>
        </w:trPr>
        <w:tc>
          <w:tcPr>
            <w:tcW w:w="5750" w:type="dxa"/>
            <w:gridSpan w:val="4"/>
            <w:shd w:val="clear" w:color="auto" w:fill="DBE5F1" w:themeFill="accent1" w:themeFillTint="33"/>
            <w:vAlign w:val="center"/>
          </w:tcPr>
          <w:p w:rsidR="00A76774" w:rsidRDefault="00A76774" w:rsidP="00A76774">
            <w:pPr>
              <w:tabs>
                <w:tab w:val="left" w:pos="162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Required # of Progress Notes to Review:</w:t>
            </w:r>
          </w:p>
          <w:p w:rsidR="00A76774" w:rsidRDefault="00A76774" w:rsidP="00A76774">
            <w:pPr>
              <w:tabs>
                <w:tab w:val="left" w:pos="162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 Clinical Review: 14 day or minimum  of 3 notes</w:t>
            </w:r>
          </w:p>
          <w:p w:rsidR="00A76774" w:rsidRDefault="00A76774" w:rsidP="00A76774">
            <w:pPr>
              <w:tabs>
                <w:tab w:val="left" w:pos="162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 Quality Review: 30 days or minimum of 6 notes</w:t>
            </w:r>
          </w:p>
        </w:tc>
      </w:tr>
      <w:tr w:rsidR="00A76774" w:rsidRPr="00FF66F3" w:rsidTr="00AF4A4A">
        <w:trPr>
          <w:trHeight w:val="259"/>
        </w:trPr>
        <w:tc>
          <w:tcPr>
            <w:tcW w:w="5750" w:type="dxa"/>
            <w:gridSpan w:val="4"/>
            <w:shd w:val="clear" w:color="auto" w:fill="DBE5F1" w:themeFill="accent1" w:themeFillTint="33"/>
            <w:vAlign w:val="center"/>
          </w:tcPr>
          <w:p w:rsidR="00A76774" w:rsidRDefault="00A76774" w:rsidP="00A76774">
            <w:pPr>
              <w:tabs>
                <w:tab w:val="left" w:pos="162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Progress Notes (ALL Programs)</w:t>
            </w:r>
          </w:p>
        </w:tc>
      </w:tr>
      <w:tr w:rsidR="00A76774" w:rsidRPr="00FF66F3" w:rsidTr="00AF4A4A">
        <w:trPr>
          <w:trHeight w:val="259"/>
        </w:trPr>
        <w:tc>
          <w:tcPr>
            <w:tcW w:w="4752" w:type="dxa"/>
            <w:vAlign w:val="center"/>
          </w:tcPr>
          <w:p w:rsidR="00A76774" w:rsidRPr="0029416C" w:rsidRDefault="00926F96" w:rsidP="00A76774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&gt;</w:t>
            </w:r>
            <w:r w:rsidR="00A76774">
              <w:rPr>
                <w:sz w:val="16"/>
                <w:szCs w:val="16"/>
                <w:highlight w:val="yellow"/>
              </w:rPr>
              <w:t xml:space="preserve">63. </w:t>
            </w:r>
            <w:r w:rsidR="00A76774" w:rsidRPr="0029416C">
              <w:rPr>
                <w:sz w:val="16"/>
                <w:szCs w:val="16"/>
                <w:highlight w:val="yellow"/>
              </w:rPr>
              <w:t>Daily note includes date of service</w:t>
            </w:r>
          </w:p>
        </w:tc>
        <w:tc>
          <w:tcPr>
            <w:tcW w:w="352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76774" w:rsidRPr="00FF66F3" w:rsidTr="00AF4A4A">
        <w:trPr>
          <w:trHeight w:val="259"/>
        </w:trPr>
        <w:tc>
          <w:tcPr>
            <w:tcW w:w="4752" w:type="dxa"/>
            <w:vAlign w:val="center"/>
          </w:tcPr>
          <w:p w:rsidR="00A76774" w:rsidRPr="0029416C" w:rsidRDefault="00282A2F" w:rsidP="00A76774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lastRenderedPageBreak/>
              <w:t>&gt;</w:t>
            </w:r>
            <w:r w:rsidR="00A76774">
              <w:rPr>
                <w:sz w:val="16"/>
                <w:szCs w:val="16"/>
                <w:highlight w:val="yellow"/>
              </w:rPr>
              <w:t xml:space="preserve">64. </w:t>
            </w:r>
            <w:r w:rsidR="00A76774" w:rsidRPr="0029416C">
              <w:rPr>
                <w:sz w:val="16"/>
                <w:szCs w:val="16"/>
                <w:highlight w:val="yellow"/>
              </w:rPr>
              <w:t>Planned service modalities with corresponding service codes are in applicable plan</w:t>
            </w:r>
          </w:p>
        </w:tc>
        <w:tc>
          <w:tcPr>
            <w:tcW w:w="352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76774" w:rsidRPr="00FF66F3" w:rsidTr="00AF4A4A">
        <w:trPr>
          <w:trHeight w:val="259"/>
        </w:trPr>
        <w:tc>
          <w:tcPr>
            <w:tcW w:w="4752" w:type="dxa"/>
            <w:vAlign w:val="center"/>
          </w:tcPr>
          <w:p w:rsidR="00A76774" w:rsidRPr="0029416C" w:rsidRDefault="00282A2F" w:rsidP="00A76774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&gt;</w:t>
            </w:r>
            <w:r w:rsidR="00A76774">
              <w:rPr>
                <w:sz w:val="16"/>
                <w:szCs w:val="16"/>
                <w:highlight w:val="yellow"/>
              </w:rPr>
              <w:t xml:space="preserve">65. </w:t>
            </w:r>
            <w:r w:rsidR="00A76774" w:rsidRPr="0029416C">
              <w:rPr>
                <w:sz w:val="16"/>
                <w:szCs w:val="16"/>
                <w:highlight w:val="yellow"/>
              </w:rPr>
              <w:t>Correct procedure code or service type indicated</w:t>
            </w:r>
          </w:p>
        </w:tc>
        <w:tc>
          <w:tcPr>
            <w:tcW w:w="352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76774" w:rsidRPr="00FF66F3" w:rsidTr="00AF4A4A">
        <w:trPr>
          <w:trHeight w:val="259"/>
        </w:trPr>
        <w:tc>
          <w:tcPr>
            <w:tcW w:w="4752" w:type="dxa"/>
            <w:vAlign w:val="center"/>
          </w:tcPr>
          <w:p w:rsidR="00A76774" w:rsidRPr="0029416C" w:rsidRDefault="00282A2F" w:rsidP="00A76774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&gt;</w:t>
            </w:r>
            <w:r w:rsidR="00A76774">
              <w:rPr>
                <w:sz w:val="16"/>
                <w:szCs w:val="16"/>
                <w:highlight w:val="yellow"/>
              </w:rPr>
              <w:t xml:space="preserve">66. </w:t>
            </w:r>
            <w:r w:rsidR="00A76774" w:rsidRPr="0029416C">
              <w:rPr>
                <w:sz w:val="16"/>
                <w:szCs w:val="16"/>
                <w:highlight w:val="yellow"/>
              </w:rPr>
              <w:t>Notes indicate location of service: in-person, telephone, telehealth</w:t>
            </w:r>
          </w:p>
        </w:tc>
        <w:tc>
          <w:tcPr>
            <w:tcW w:w="352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76774" w:rsidRPr="00FF66F3" w:rsidTr="00AF4A4A">
        <w:trPr>
          <w:trHeight w:val="259"/>
        </w:trPr>
        <w:tc>
          <w:tcPr>
            <w:tcW w:w="4752" w:type="dxa"/>
            <w:vAlign w:val="center"/>
          </w:tcPr>
          <w:p w:rsidR="00A76774" w:rsidRPr="0029416C" w:rsidRDefault="00282A2F" w:rsidP="00A76774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&gt;</w:t>
            </w:r>
            <w:r w:rsidR="00A76774">
              <w:rPr>
                <w:sz w:val="16"/>
                <w:szCs w:val="16"/>
                <w:highlight w:val="yellow"/>
              </w:rPr>
              <w:t xml:space="preserve">67. </w:t>
            </w:r>
            <w:r w:rsidR="00A76774" w:rsidRPr="0029416C">
              <w:rPr>
                <w:sz w:val="16"/>
                <w:szCs w:val="16"/>
                <w:highlight w:val="yellow"/>
              </w:rPr>
              <w:t>All include the topic or purpose of the session</w:t>
            </w:r>
          </w:p>
        </w:tc>
        <w:tc>
          <w:tcPr>
            <w:tcW w:w="352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76774" w:rsidRPr="00FF66F3" w:rsidTr="00AF4A4A">
        <w:trPr>
          <w:trHeight w:val="259"/>
        </w:trPr>
        <w:tc>
          <w:tcPr>
            <w:tcW w:w="4752" w:type="dxa"/>
            <w:vAlign w:val="center"/>
          </w:tcPr>
          <w:p w:rsidR="00A76774" w:rsidRPr="0029416C" w:rsidRDefault="00282A2F" w:rsidP="00A76774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&gt;</w:t>
            </w:r>
            <w:r w:rsidR="00A76774">
              <w:rPr>
                <w:sz w:val="16"/>
                <w:szCs w:val="16"/>
                <w:highlight w:val="yellow"/>
              </w:rPr>
              <w:t xml:space="preserve">68. </w:t>
            </w:r>
            <w:r w:rsidR="00A76774" w:rsidRPr="0029416C">
              <w:rPr>
                <w:sz w:val="16"/>
                <w:szCs w:val="16"/>
                <w:highlight w:val="yellow"/>
              </w:rPr>
              <w:t>All include legibly printed name, signature, and date</w:t>
            </w:r>
          </w:p>
        </w:tc>
        <w:tc>
          <w:tcPr>
            <w:tcW w:w="352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76774" w:rsidRPr="00FF66F3" w:rsidTr="00AF4A4A">
        <w:trPr>
          <w:trHeight w:val="259"/>
        </w:trPr>
        <w:tc>
          <w:tcPr>
            <w:tcW w:w="4752" w:type="dxa"/>
            <w:vAlign w:val="center"/>
          </w:tcPr>
          <w:p w:rsidR="00A76774" w:rsidRPr="0029416C" w:rsidRDefault="00282A2F" w:rsidP="00A76774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&gt;</w:t>
            </w:r>
            <w:r w:rsidR="00A76774">
              <w:rPr>
                <w:sz w:val="16"/>
                <w:szCs w:val="16"/>
                <w:highlight w:val="yellow"/>
              </w:rPr>
              <w:t xml:space="preserve">69. </w:t>
            </w:r>
            <w:r w:rsidR="00A76774" w:rsidRPr="0029416C">
              <w:rPr>
                <w:sz w:val="16"/>
                <w:szCs w:val="16"/>
                <w:highlight w:val="yellow"/>
              </w:rPr>
              <w:t>All community services indicate how provider ensured confidentiality</w:t>
            </w:r>
          </w:p>
        </w:tc>
        <w:tc>
          <w:tcPr>
            <w:tcW w:w="352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76774" w:rsidRPr="00FF66F3" w:rsidTr="00AF4A4A">
        <w:trPr>
          <w:trHeight w:val="259"/>
        </w:trPr>
        <w:tc>
          <w:tcPr>
            <w:tcW w:w="4752" w:type="dxa"/>
            <w:vAlign w:val="center"/>
          </w:tcPr>
          <w:p w:rsidR="00A76774" w:rsidRPr="0029416C" w:rsidRDefault="00282A2F" w:rsidP="00A76774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&gt;</w:t>
            </w:r>
            <w:r w:rsidR="00A76774">
              <w:rPr>
                <w:sz w:val="16"/>
                <w:szCs w:val="16"/>
                <w:highlight w:val="yellow"/>
              </w:rPr>
              <w:t xml:space="preserve">70. </w:t>
            </w:r>
            <w:r w:rsidR="00A76774" w:rsidRPr="0029416C">
              <w:rPr>
                <w:sz w:val="16"/>
                <w:szCs w:val="16"/>
                <w:highlight w:val="yellow"/>
              </w:rPr>
              <w:t>All notes are completed within 7 days of the service date</w:t>
            </w:r>
          </w:p>
        </w:tc>
        <w:tc>
          <w:tcPr>
            <w:tcW w:w="352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76774" w:rsidRPr="00FF66F3" w:rsidTr="00AF4A4A">
        <w:trPr>
          <w:trHeight w:val="259"/>
        </w:trPr>
        <w:tc>
          <w:tcPr>
            <w:tcW w:w="4752" w:type="dxa"/>
            <w:vAlign w:val="center"/>
          </w:tcPr>
          <w:p w:rsidR="00A76774" w:rsidRPr="0029416C" w:rsidRDefault="00282A2F" w:rsidP="008C5DE8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&gt;</w:t>
            </w:r>
            <w:r w:rsidR="008C5DE8">
              <w:rPr>
                <w:sz w:val="16"/>
                <w:szCs w:val="16"/>
                <w:highlight w:val="yellow"/>
              </w:rPr>
              <w:t>71.</w:t>
            </w:r>
            <w:r w:rsidR="00A76774">
              <w:rPr>
                <w:sz w:val="16"/>
                <w:szCs w:val="16"/>
                <w:highlight w:val="yellow"/>
              </w:rPr>
              <w:t xml:space="preserve"> </w:t>
            </w:r>
            <w:r w:rsidR="00A76774" w:rsidRPr="0029416C">
              <w:rPr>
                <w:sz w:val="16"/>
                <w:szCs w:val="16"/>
                <w:highlight w:val="yellow"/>
              </w:rPr>
              <w:t>Services are related to the current treatment plan goals</w:t>
            </w:r>
          </w:p>
        </w:tc>
        <w:tc>
          <w:tcPr>
            <w:tcW w:w="352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76774" w:rsidRPr="00FF66F3" w:rsidTr="00AF4A4A">
        <w:trPr>
          <w:trHeight w:val="259"/>
        </w:trPr>
        <w:tc>
          <w:tcPr>
            <w:tcW w:w="4752" w:type="dxa"/>
            <w:vAlign w:val="center"/>
          </w:tcPr>
          <w:p w:rsidR="00A76774" w:rsidRPr="0029416C" w:rsidRDefault="00282A2F" w:rsidP="00A76774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&gt;</w:t>
            </w:r>
            <w:r w:rsidR="008C5DE8">
              <w:rPr>
                <w:sz w:val="16"/>
                <w:szCs w:val="16"/>
                <w:highlight w:val="yellow"/>
              </w:rPr>
              <w:t>72</w:t>
            </w:r>
            <w:r w:rsidR="00A76774">
              <w:rPr>
                <w:sz w:val="16"/>
                <w:szCs w:val="16"/>
                <w:highlight w:val="yellow"/>
              </w:rPr>
              <w:t xml:space="preserve">. </w:t>
            </w:r>
            <w:r w:rsidR="00A76774" w:rsidRPr="0029416C">
              <w:rPr>
                <w:sz w:val="16"/>
                <w:szCs w:val="16"/>
                <w:highlight w:val="yellow"/>
              </w:rPr>
              <w:t>Services provided do not include time claimed for clerical/ administrative/ voicemails/ no-shows</w:t>
            </w:r>
          </w:p>
        </w:tc>
        <w:tc>
          <w:tcPr>
            <w:tcW w:w="352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76774" w:rsidRPr="00FF66F3" w:rsidTr="00AF4A4A">
        <w:trPr>
          <w:trHeight w:val="259"/>
        </w:trPr>
        <w:tc>
          <w:tcPr>
            <w:tcW w:w="4752" w:type="dxa"/>
            <w:vAlign w:val="center"/>
          </w:tcPr>
          <w:p w:rsidR="00A76774" w:rsidRPr="0029416C" w:rsidRDefault="00282A2F" w:rsidP="00A76774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&gt;</w:t>
            </w:r>
            <w:r w:rsidR="008C5DE8">
              <w:rPr>
                <w:sz w:val="16"/>
                <w:szCs w:val="16"/>
                <w:highlight w:val="yellow"/>
              </w:rPr>
              <w:t>73</w:t>
            </w:r>
            <w:r w:rsidR="00A76774">
              <w:rPr>
                <w:sz w:val="16"/>
                <w:szCs w:val="16"/>
                <w:highlight w:val="yellow"/>
              </w:rPr>
              <w:t xml:space="preserve">. </w:t>
            </w:r>
            <w:r w:rsidR="00A76774" w:rsidRPr="0029416C">
              <w:rPr>
                <w:sz w:val="16"/>
                <w:szCs w:val="16"/>
                <w:highlight w:val="yellow"/>
              </w:rPr>
              <w:t>Services provided do not include claiming for supervision, academic, educational services, vocational services, recreation, UA lab fees, and/or socialization, Discharge Summary, etc.</w:t>
            </w:r>
          </w:p>
        </w:tc>
        <w:tc>
          <w:tcPr>
            <w:tcW w:w="352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76774" w:rsidRPr="00FF66F3" w:rsidTr="00AF4A4A">
        <w:trPr>
          <w:trHeight w:val="259"/>
        </w:trPr>
        <w:tc>
          <w:tcPr>
            <w:tcW w:w="4752" w:type="dxa"/>
            <w:vAlign w:val="center"/>
          </w:tcPr>
          <w:p w:rsidR="00A76774" w:rsidRPr="0029416C" w:rsidRDefault="00282A2F" w:rsidP="00A76774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&gt;</w:t>
            </w:r>
            <w:r w:rsidR="008C5DE8">
              <w:rPr>
                <w:sz w:val="16"/>
                <w:szCs w:val="16"/>
                <w:highlight w:val="yellow"/>
              </w:rPr>
              <w:t>74</w:t>
            </w:r>
            <w:r w:rsidR="00A76774">
              <w:rPr>
                <w:sz w:val="16"/>
                <w:szCs w:val="16"/>
                <w:highlight w:val="yellow"/>
              </w:rPr>
              <w:t xml:space="preserve">. </w:t>
            </w:r>
            <w:r w:rsidR="00A76774" w:rsidRPr="0029416C">
              <w:rPr>
                <w:sz w:val="16"/>
                <w:szCs w:val="16"/>
                <w:highlight w:val="yellow"/>
              </w:rPr>
              <w:t>Documentation time is reasonable, substantiated by content, &amp; w/date</w:t>
            </w:r>
          </w:p>
        </w:tc>
        <w:tc>
          <w:tcPr>
            <w:tcW w:w="352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76774" w:rsidRPr="00FF66F3" w:rsidTr="00AF4A4A">
        <w:trPr>
          <w:trHeight w:val="259"/>
        </w:trPr>
        <w:tc>
          <w:tcPr>
            <w:tcW w:w="4752" w:type="dxa"/>
            <w:vAlign w:val="center"/>
          </w:tcPr>
          <w:p w:rsidR="00A76774" w:rsidRPr="0029416C" w:rsidRDefault="00282A2F" w:rsidP="00A76774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&gt;</w:t>
            </w:r>
            <w:r w:rsidR="008C5DE8">
              <w:rPr>
                <w:sz w:val="16"/>
                <w:szCs w:val="16"/>
                <w:highlight w:val="yellow"/>
              </w:rPr>
              <w:t>75</w:t>
            </w:r>
            <w:r w:rsidR="00A76774">
              <w:rPr>
                <w:sz w:val="16"/>
                <w:szCs w:val="16"/>
                <w:highlight w:val="yellow"/>
              </w:rPr>
              <w:t xml:space="preserve">. </w:t>
            </w:r>
            <w:r w:rsidR="00A76774" w:rsidRPr="0029416C">
              <w:rPr>
                <w:sz w:val="16"/>
                <w:szCs w:val="16"/>
                <w:highlight w:val="yellow"/>
              </w:rPr>
              <w:t>All include a description of progress on treatment plan problems, goals, action steps, objectives, and/or referrals</w:t>
            </w:r>
          </w:p>
        </w:tc>
        <w:tc>
          <w:tcPr>
            <w:tcW w:w="352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76774" w:rsidRPr="00FF66F3" w:rsidTr="00AF4A4A">
        <w:trPr>
          <w:trHeight w:val="259"/>
        </w:trPr>
        <w:tc>
          <w:tcPr>
            <w:tcW w:w="4752" w:type="dxa"/>
            <w:vAlign w:val="center"/>
          </w:tcPr>
          <w:p w:rsidR="00A76774" w:rsidRPr="0029416C" w:rsidRDefault="00282A2F" w:rsidP="00A76774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&gt;</w:t>
            </w:r>
            <w:r w:rsidR="008C5DE8">
              <w:rPr>
                <w:sz w:val="16"/>
                <w:szCs w:val="16"/>
                <w:highlight w:val="yellow"/>
              </w:rPr>
              <w:t>76</w:t>
            </w:r>
            <w:r w:rsidR="00A76774">
              <w:rPr>
                <w:sz w:val="16"/>
                <w:szCs w:val="16"/>
                <w:highlight w:val="yellow"/>
              </w:rPr>
              <w:t xml:space="preserve">. </w:t>
            </w:r>
            <w:r w:rsidR="00A76774" w:rsidRPr="0029416C">
              <w:rPr>
                <w:sz w:val="16"/>
                <w:szCs w:val="16"/>
                <w:highlight w:val="yellow"/>
              </w:rPr>
              <w:t>All include info on the beneficiary's attendance, including the date, start and end times of each service</w:t>
            </w:r>
          </w:p>
        </w:tc>
        <w:tc>
          <w:tcPr>
            <w:tcW w:w="352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76774" w:rsidRPr="00FF66F3" w:rsidTr="00AF4A4A">
        <w:trPr>
          <w:trHeight w:val="259"/>
        </w:trPr>
        <w:tc>
          <w:tcPr>
            <w:tcW w:w="4752" w:type="dxa"/>
            <w:vAlign w:val="center"/>
          </w:tcPr>
          <w:p w:rsidR="00A76774" w:rsidRPr="0029416C" w:rsidRDefault="00282A2F" w:rsidP="00A76774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&gt;</w:t>
            </w:r>
            <w:r w:rsidR="008C5DE8">
              <w:rPr>
                <w:sz w:val="16"/>
                <w:szCs w:val="16"/>
                <w:highlight w:val="yellow"/>
              </w:rPr>
              <w:t>77</w:t>
            </w:r>
            <w:r w:rsidR="00A76774">
              <w:rPr>
                <w:sz w:val="16"/>
                <w:szCs w:val="16"/>
                <w:highlight w:val="yellow"/>
              </w:rPr>
              <w:t xml:space="preserve">. </w:t>
            </w:r>
            <w:r w:rsidR="00A76774" w:rsidRPr="0029416C">
              <w:rPr>
                <w:sz w:val="16"/>
                <w:szCs w:val="16"/>
                <w:highlight w:val="yellow"/>
              </w:rPr>
              <w:t>Face-to-face, travel, and total times are documented</w:t>
            </w:r>
          </w:p>
        </w:tc>
        <w:tc>
          <w:tcPr>
            <w:tcW w:w="352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76774" w:rsidRPr="00FF66F3" w:rsidTr="00AF4A4A">
        <w:trPr>
          <w:trHeight w:val="259"/>
        </w:trPr>
        <w:tc>
          <w:tcPr>
            <w:tcW w:w="4752" w:type="dxa"/>
            <w:vAlign w:val="center"/>
          </w:tcPr>
          <w:p w:rsidR="00A76774" w:rsidRPr="0029416C" w:rsidRDefault="00282A2F" w:rsidP="00A76774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&gt;</w:t>
            </w:r>
            <w:r w:rsidR="008C5DE8">
              <w:rPr>
                <w:sz w:val="16"/>
                <w:szCs w:val="16"/>
                <w:highlight w:val="yellow"/>
              </w:rPr>
              <w:t>78</w:t>
            </w:r>
            <w:r w:rsidR="00A76774">
              <w:rPr>
                <w:sz w:val="16"/>
                <w:szCs w:val="16"/>
                <w:highlight w:val="yellow"/>
              </w:rPr>
              <w:t xml:space="preserve">. </w:t>
            </w:r>
            <w:r w:rsidR="00A76774" w:rsidRPr="0029416C">
              <w:rPr>
                <w:sz w:val="16"/>
                <w:szCs w:val="16"/>
                <w:highlight w:val="yellow"/>
              </w:rPr>
              <w:t>Services provided by allowable staff within their scope of practice</w:t>
            </w:r>
          </w:p>
        </w:tc>
        <w:tc>
          <w:tcPr>
            <w:tcW w:w="352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76774" w:rsidRPr="00FF66F3" w:rsidTr="00AF4A4A">
        <w:trPr>
          <w:trHeight w:val="259"/>
        </w:trPr>
        <w:tc>
          <w:tcPr>
            <w:tcW w:w="4752" w:type="dxa"/>
            <w:vAlign w:val="center"/>
          </w:tcPr>
          <w:p w:rsidR="00A76774" w:rsidRPr="0029416C" w:rsidRDefault="00282A2F" w:rsidP="00A76774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&gt;</w:t>
            </w:r>
            <w:r w:rsidR="008C5DE8">
              <w:rPr>
                <w:sz w:val="16"/>
                <w:szCs w:val="16"/>
                <w:highlight w:val="yellow"/>
              </w:rPr>
              <w:t>79</w:t>
            </w:r>
            <w:r w:rsidR="00A76774">
              <w:rPr>
                <w:sz w:val="16"/>
                <w:szCs w:val="16"/>
                <w:highlight w:val="yellow"/>
              </w:rPr>
              <w:t xml:space="preserve">. </w:t>
            </w:r>
            <w:r w:rsidR="00A76774" w:rsidRPr="0029416C">
              <w:rPr>
                <w:sz w:val="16"/>
                <w:szCs w:val="16"/>
                <w:highlight w:val="yellow"/>
              </w:rPr>
              <w:t>Medication services provided are within established requirements</w:t>
            </w:r>
          </w:p>
        </w:tc>
        <w:tc>
          <w:tcPr>
            <w:tcW w:w="352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76774" w:rsidRPr="00FF66F3" w:rsidTr="00AF4A4A">
        <w:trPr>
          <w:trHeight w:val="259"/>
        </w:trPr>
        <w:tc>
          <w:tcPr>
            <w:tcW w:w="4752" w:type="dxa"/>
            <w:vAlign w:val="center"/>
          </w:tcPr>
          <w:p w:rsidR="00A76774" w:rsidRPr="0029416C" w:rsidRDefault="00282A2F" w:rsidP="00A76774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&gt;</w:t>
            </w:r>
            <w:r w:rsidR="008C5DE8">
              <w:rPr>
                <w:sz w:val="16"/>
                <w:szCs w:val="16"/>
                <w:highlight w:val="yellow"/>
              </w:rPr>
              <w:t>80</w:t>
            </w:r>
            <w:r w:rsidR="00A76774">
              <w:rPr>
                <w:sz w:val="16"/>
                <w:szCs w:val="16"/>
                <w:highlight w:val="yellow"/>
              </w:rPr>
              <w:t xml:space="preserve">. </w:t>
            </w:r>
            <w:r w:rsidR="00A76774" w:rsidRPr="0029416C">
              <w:rPr>
                <w:sz w:val="16"/>
                <w:szCs w:val="16"/>
                <w:highlight w:val="yellow"/>
              </w:rPr>
              <w:t>Notes for client encounters include client and/or staff f/u plan</w:t>
            </w:r>
          </w:p>
        </w:tc>
        <w:tc>
          <w:tcPr>
            <w:tcW w:w="352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76774" w:rsidRPr="00FF66F3" w:rsidTr="00AF4A4A">
        <w:trPr>
          <w:trHeight w:val="259"/>
        </w:trPr>
        <w:tc>
          <w:tcPr>
            <w:tcW w:w="5750" w:type="dxa"/>
            <w:gridSpan w:val="4"/>
            <w:shd w:val="clear" w:color="auto" w:fill="DBE5F1" w:themeFill="accent1" w:themeFillTint="33"/>
            <w:vAlign w:val="center"/>
          </w:tcPr>
          <w:p w:rsidR="00A76774" w:rsidRPr="00BE39B1" w:rsidRDefault="00A76774" w:rsidP="00A76774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b/>
                <w:sz w:val="16"/>
                <w:szCs w:val="16"/>
              </w:rPr>
            </w:pPr>
            <w:r w:rsidRPr="00BE39B1">
              <w:rPr>
                <w:b/>
                <w:sz w:val="16"/>
                <w:szCs w:val="16"/>
              </w:rPr>
              <w:t>Progress Notes (</w:t>
            </w:r>
            <w:r>
              <w:rPr>
                <w:b/>
                <w:sz w:val="16"/>
                <w:szCs w:val="16"/>
              </w:rPr>
              <w:t>RES ONLY)</w:t>
            </w:r>
          </w:p>
        </w:tc>
      </w:tr>
      <w:tr w:rsidR="00A76774" w:rsidRPr="00FF66F3" w:rsidTr="00AF4A4A">
        <w:trPr>
          <w:trHeight w:val="259"/>
        </w:trPr>
        <w:tc>
          <w:tcPr>
            <w:tcW w:w="4752" w:type="dxa"/>
            <w:vAlign w:val="center"/>
          </w:tcPr>
          <w:p w:rsidR="00A76774" w:rsidRPr="0029416C" w:rsidRDefault="00282A2F" w:rsidP="00A76774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&gt;</w:t>
            </w:r>
            <w:r w:rsidR="008C5DE8">
              <w:rPr>
                <w:sz w:val="16"/>
                <w:szCs w:val="16"/>
                <w:highlight w:val="yellow"/>
              </w:rPr>
              <w:t>81</w:t>
            </w:r>
            <w:r w:rsidR="00A76774">
              <w:rPr>
                <w:sz w:val="16"/>
                <w:szCs w:val="16"/>
                <w:highlight w:val="yellow"/>
              </w:rPr>
              <w:t xml:space="preserve">. </w:t>
            </w:r>
            <w:r w:rsidR="00A76774" w:rsidRPr="0029416C">
              <w:rPr>
                <w:sz w:val="16"/>
                <w:szCs w:val="16"/>
                <w:highlight w:val="yellow"/>
              </w:rPr>
              <w:t>A daily note is completed for each day at the program</w:t>
            </w:r>
          </w:p>
        </w:tc>
        <w:tc>
          <w:tcPr>
            <w:tcW w:w="352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76774" w:rsidRPr="00FF66F3" w:rsidTr="00AF4A4A">
        <w:trPr>
          <w:trHeight w:val="259"/>
        </w:trPr>
        <w:tc>
          <w:tcPr>
            <w:tcW w:w="4752" w:type="dxa"/>
            <w:vAlign w:val="center"/>
          </w:tcPr>
          <w:p w:rsidR="00A76774" w:rsidRPr="0029416C" w:rsidRDefault="00282A2F" w:rsidP="008C5DE8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&gt;</w:t>
            </w:r>
            <w:r w:rsidR="00A76774">
              <w:rPr>
                <w:sz w:val="16"/>
                <w:szCs w:val="16"/>
                <w:highlight w:val="yellow"/>
              </w:rPr>
              <w:t>8</w:t>
            </w:r>
            <w:r w:rsidR="008C5DE8">
              <w:rPr>
                <w:sz w:val="16"/>
                <w:szCs w:val="16"/>
                <w:highlight w:val="yellow"/>
              </w:rPr>
              <w:t>2</w:t>
            </w:r>
            <w:r w:rsidR="00A76774">
              <w:rPr>
                <w:sz w:val="16"/>
                <w:szCs w:val="16"/>
                <w:highlight w:val="yellow"/>
              </w:rPr>
              <w:t>. At least one hour of clinical services documented daily</w:t>
            </w:r>
          </w:p>
        </w:tc>
        <w:tc>
          <w:tcPr>
            <w:tcW w:w="352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76774" w:rsidRPr="00FF66F3" w:rsidTr="00AF4A4A">
        <w:trPr>
          <w:trHeight w:val="259"/>
        </w:trPr>
        <w:tc>
          <w:tcPr>
            <w:tcW w:w="4752" w:type="dxa"/>
            <w:vAlign w:val="center"/>
          </w:tcPr>
          <w:p w:rsidR="00A76774" w:rsidRPr="0029416C" w:rsidRDefault="00282A2F" w:rsidP="00A76774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&gt;</w:t>
            </w:r>
            <w:r w:rsidR="008C5DE8">
              <w:rPr>
                <w:sz w:val="16"/>
                <w:szCs w:val="16"/>
                <w:highlight w:val="yellow"/>
              </w:rPr>
              <w:t>83</w:t>
            </w:r>
            <w:r w:rsidR="00A76774">
              <w:rPr>
                <w:sz w:val="16"/>
                <w:szCs w:val="16"/>
                <w:highlight w:val="yellow"/>
              </w:rPr>
              <w:t xml:space="preserve">. </w:t>
            </w:r>
            <w:r w:rsidR="00A76774" w:rsidRPr="0029416C">
              <w:rPr>
                <w:sz w:val="16"/>
                <w:szCs w:val="16"/>
                <w:highlight w:val="yellow"/>
              </w:rPr>
              <w:t>20 hours of structured therapeutic activities documented per week</w:t>
            </w:r>
          </w:p>
        </w:tc>
        <w:tc>
          <w:tcPr>
            <w:tcW w:w="352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76774" w:rsidRPr="00FF66F3" w:rsidTr="00AF4A4A">
        <w:trPr>
          <w:trHeight w:val="259"/>
        </w:trPr>
        <w:tc>
          <w:tcPr>
            <w:tcW w:w="4752" w:type="dxa"/>
            <w:vAlign w:val="center"/>
          </w:tcPr>
          <w:p w:rsidR="00A76774" w:rsidRDefault="00282A2F" w:rsidP="00A76774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&gt;</w:t>
            </w:r>
            <w:r w:rsidR="008C5DE8">
              <w:rPr>
                <w:sz w:val="16"/>
                <w:szCs w:val="16"/>
                <w:highlight w:val="yellow"/>
              </w:rPr>
              <w:t>84</w:t>
            </w:r>
            <w:r w:rsidR="00A76774">
              <w:rPr>
                <w:sz w:val="16"/>
                <w:szCs w:val="16"/>
                <w:highlight w:val="yellow"/>
              </w:rPr>
              <w:t>. ASAM 3.1 = 7+ or ASAM 3.5 = 12+ of documented f2f clinical hours documented per week</w:t>
            </w:r>
          </w:p>
        </w:tc>
        <w:tc>
          <w:tcPr>
            <w:tcW w:w="352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76774" w:rsidRPr="00FF66F3" w:rsidTr="00AF4A4A">
        <w:trPr>
          <w:trHeight w:val="259"/>
        </w:trPr>
        <w:tc>
          <w:tcPr>
            <w:tcW w:w="4752" w:type="dxa"/>
            <w:vAlign w:val="center"/>
          </w:tcPr>
          <w:p w:rsidR="00A76774" w:rsidRPr="0029416C" w:rsidRDefault="00282A2F" w:rsidP="00A76774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&gt;</w:t>
            </w:r>
            <w:r w:rsidR="008C5DE8">
              <w:rPr>
                <w:sz w:val="16"/>
                <w:szCs w:val="16"/>
                <w:highlight w:val="yellow"/>
              </w:rPr>
              <w:t>85</w:t>
            </w:r>
            <w:r w:rsidR="00A76774">
              <w:rPr>
                <w:sz w:val="16"/>
                <w:szCs w:val="16"/>
                <w:highlight w:val="yellow"/>
              </w:rPr>
              <w:t xml:space="preserve">. </w:t>
            </w:r>
            <w:r w:rsidR="00A76774" w:rsidRPr="0029416C">
              <w:rPr>
                <w:sz w:val="16"/>
                <w:szCs w:val="16"/>
                <w:highlight w:val="yellow"/>
              </w:rPr>
              <w:t>Only reimbursable acti</w:t>
            </w:r>
            <w:r w:rsidR="00A76774">
              <w:rPr>
                <w:sz w:val="16"/>
                <w:szCs w:val="16"/>
                <w:highlight w:val="yellow"/>
              </w:rPr>
              <w:t>vities are claimed in the note</w:t>
            </w:r>
          </w:p>
        </w:tc>
        <w:tc>
          <w:tcPr>
            <w:tcW w:w="352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76774" w:rsidRPr="008B1141" w:rsidTr="00AF4A4A">
        <w:trPr>
          <w:trHeight w:val="259"/>
        </w:trPr>
        <w:tc>
          <w:tcPr>
            <w:tcW w:w="4752" w:type="dxa"/>
            <w:tcBorders>
              <w:bottom w:val="single" w:sz="4" w:space="0" w:color="auto"/>
            </w:tcBorders>
            <w:vAlign w:val="center"/>
          </w:tcPr>
          <w:p w:rsidR="00A76774" w:rsidRPr="0029416C" w:rsidRDefault="00282A2F" w:rsidP="00A76774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  <w:highlight w:val="yellow"/>
              </w:rPr>
            </w:pPr>
            <w:bookmarkStart w:id="0" w:name="OLE_LINK1"/>
            <w:r>
              <w:rPr>
                <w:sz w:val="16"/>
                <w:szCs w:val="16"/>
                <w:highlight w:val="yellow"/>
              </w:rPr>
              <w:t>&gt;</w:t>
            </w:r>
            <w:r w:rsidR="008C5DE8">
              <w:rPr>
                <w:sz w:val="16"/>
                <w:szCs w:val="16"/>
                <w:highlight w:val="yellow"/>
              </w:rPr>
              <w:t>86</w:t>
            </w:r>
            <w:r w:rsidR="00A76774">
              <w:rPr>
                <w:sz w:val="16"/>
                <w:szCs w:val="16"/>
                <w:highlight w:val="yellow"/>
              </w:rPr>
              <w:t xml:space="preserve">. </w:t>
            </w:r>
            <w:r w:rsidR="00A76774" w:rsidRPr="0029416C">
              <w:rPr>
                <w:sz w:val="16"/>
                <w:szCs w:val="16"/>
                <w:highlight w:val="yellow"/>
              </w:rPr>
              <w:t>Daily notes include a narrative summary of progress on treatment plan, problems, goals, action steps, objectives, and/or referrals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bookmarkEnd w:id="0"/>
      <w:tr w:rsidR="00A76774" w:rsidRPr="00FF66F3" w:rsidTr="00AF4A4A">
        <w:trPr>
          <w:trHeight w:val="259"/>
        </w:trPr>
        <w:tc>
          <w:tcPr>
            <w:tcW w:w="4752" w:type="dxa"/>
            <w:vAlign w:val="center"/>
          </w:tcPr>
          <w:p w:rsidR="00A76774" w:rsidRPr="0029416C" w:rsidRDefault="00282A2F" w:rsidP="00A76774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&gt;</w:t>
            </w:r>
            <w:r w:rsidR="008C5DE8">
              <w:rPr>
                <w:sz w:val="16"/>
                <w:szCs w:val="16"/>
                <w:highlight w:val="yellow"/>
              </w:rPr>
              <w:t>87</w:t>
            </w:r>
            <w:r w:rsidR="00A76774">
              <w:rPr>
                <w:sz w:val="16"/>
                <w:szCs w:val="16"/>
                <w:highlight w:val="yellow"/>
              </w:rPr>
              <w:t xml:space="preserve">. </w:t>
            </w:r>
            <w:r w:rsidR="00A76774" w:rsidRPr="0029416C">
              <w:rPr>
                <w:sz w:val="16"/>
                <w:szCs w:val="16"/>
                <w:highlight w:val="yellow"/>
              </w:rPr>
              <w:t>Daily notes include a record of attendance at each counseling session including date, start/end times, and topic of the session</w:t>
            </w:r>
          </w:p>
        </w:tc>
        <w:tc>
          <w:tcPr>
            <w:tcW w:w="352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76774" w:rsidRPr="00FF66F3" w:rsidTr="00AF4A4A">
        <w:trPr>
          <w:trHeight w:val="259"/>
        </w:trPr>
        <w:tc>
          <w:tcPr>
            <w:tcW w:w="5750" w:type="dxa"/>
            <w:gridSpan w:val="4"/>
            <w:shd w:val="clear" w:color="auto" w:fill="DBE5F1" w:themeFill="accent1" w:themeFillTint="33"/>
            <w:vAlign w:val="center"/>
          </w:tcPr>
          <w:p w:rsidR="00A76774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Group Notes/Sign-In Sheets</w:t>
            </w:r>
          </w:p>
        </w:tc>
      </w:tr>
      <w:tr w:rsidR="00A76774" w:rsidRPr="00FF66F3" w:rsidTr="00AF4A4A">
        <w:trPr>
          <w:trHeight w:val="259"/>
        </w:trPr>
        <w:tc>
          <w:tcPr>
            <w:tcW w:w="4752" w:type="dxa"/>
            <w:vAlign w:val="center"/>
          </w:tcPr>
          <w:p w:rsidR="00A76774" w:rsidRPr="007853C9" w:rsidRDefault="00282A2F" w:rsidP="00A76774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&gt;</w:t>
            </w:r>
            <w:r w:rsidR="008C5DE8">
              <w:rPr>
                <w:sz w:val="16"/>
                <w:szCs w:val="16"/>
                <w:highlight w:val="yellow"/>
              </w:rPr>
              <w:t>88</w:t>
            </w:r>
            <w:r w:rsidR="00A76774">
              <w:rPr>
                <w:sz w:val="16"/>
                <w:szCs w:val="16"/>
                <w:highlight w:val="yellow"/>
              </w:rPr>
              <w:t>. Group notes include the number of participants</w:t>
            </w:r>
          </w:p>
        </w:tc>
        <w:tc>
          <w:tcPr>
            <w:tcW w:w="352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76774" w:rsidRPr="00FF66F3" w:rsidTr="00AF4A4A">
        <w:trPr>
          <w:trHeight w:val="259"/>
        </w:trPr>
        <w:tc>
          <w:tcPr>
            <w:tcW w:w="4752" w:type="dxa"/>
            <w:vAlign w:val="center"/>
          </w:tcPr>
          <w:p w:rsidR="00A76774" w:rsidRDefault="00282A2F" w:rsidP="00A76774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&gt;</w:t>
            </w:r>
            <w:r w:rsidR="008C5DE8">
              <w:rPr>
                <w:sz w:val="16"/>
                <w:szCs w:val="16"/>
                <w:highlight w:val="yellow"/>
              </w:rPr>
              <w:t>89</w:t>
            </w:r>
            <w:r w:rsidR="00A76774">
              <w:rPr>
                <w:sz w:val="16"/>
                <w:szCs w:val="16"/>
                <w:highlight w:val="yellow"/>
              </w:rPr>
              <w:t>. Group notes include co-facilitator’s name and signature</w:t>
            </w:r>
          </w:p>
        </w:tc>
        <w:tc>
          <w:tcPr>
            <w:tcW w:w="352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76774" w:rsidRPr="00FF66F3" w:rsidTr="00AF4A4A">
        <w:trPr>
          <w:trHeight w:val="259"/>
        </w:trPr>
        <w:tc>
          <w:tcPr>
            <w:tcW w:w="4752" w:type="dxa"/>
            <w:vAlign w:val="center"/>
          </w:tcPr>
          <w:p w:rsidR="00A76774" w:rsidRPr="007853C9" w:rsidRDefault="00282A2F" w:rsidP="00A76774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&gt;</w:t>
            </w:r>
            <w:r w:rsidR="008C5DE8">
              <w:rPr>
                <w:sz w:val="16"/>
                <w:szCs w:val="16"/>
                <w:highlight w:val="yellow"/>
              </w:rPr>
              <w:t>90</w:t>
            </w:r>
            <w:r w:rsidR="00A76774">
              <w:rPr>
                <w:sz w:val="16"/>
                <w:szCs w:val="16"/>
                <w:highlight w:val="yellow"/>
              </w:rPr>
              <w:t>. Group claims with co-facilitators are documented correctly</w:t>
            </w:r>
          </w:p>
        </w:tc>
        <w:tc>
          <w:tcPr>
            <w:tcW w:w="352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76774" w:rsidRPr="00FF66F3" w:rsidTr="00AF4A4A">
        <w:trPr>
          <w:trHeight w:val="259"/>
        </w:trPr>
        <w:tc>
          <w:tcPr>
            <w:tcW w:w="4752" w:type="dxa"/>
            <w:vAlign w:val="center"/>
          </w:tcPr>
          <w:p w:rsidR="00A76774" w:rsidRPr="0029416C" w:rsidRDefault="00282A2F" w:rsidP="00A76774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&gt;</w:t>
            </w:r>
            <w:r w:rsidR="008C5DE8">
              <w:rPr>
                <w:sz w:val="16"/>
                <w:szCs w:val="16"/>
                <w:highlight w:val="yellow"/>
              </w:rPr>
              <w:t>91</w:t>
            </w:r>
            <w:r w:rsidR="00A76774">
              <w:rPr>
                <w:sz w:val="16"/>
                <w:szCs w:val="16"/>
                <w:highlight w:val="yellow"/>
              </w:rPr>
              <w:t xml:space="preserve">. </w:t>
            </w:r>
            <w:r w:rsidR="00A76774" w:rsidRPr="0029416C">
              <w:rPr>
                <w:sz w:val="16"/>
                <w:szCs w:val="16"/>
                <w:highlight w:val="yellow"/>
              </w:rPr>
              <w:t>There is a group sign-in sheet for every group counseling session</w:t>
            </w:r>
          </w:p>
        </w:tc>
        <w:tc>
          <w:tcPr>
            <w:tcW w:w="352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76774" w:rsidRPr="00FF66F3" w:rsidTr="00AF4A4A">
        <w:trPr>
          <w:trHeight w:val="259"/>
        </w:trPr>
        <w:tc>
          <w:tcPr>
            <w:tcW w:w="4752" w:type="dxa"/>
            <w:vAlign w:val="center"/>
          </w:tcPr>
          <w:p w:rsidR="00A76774" w:rsidRPr="0029416C" w:rsidRDefault="00282A2F" w:rsidP="00A76774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&gt;</w:t>
            </w:r>
            <w:r w:rsidR="008C5DE8">
              <w:rPr>
                <w:sz w:val="16"/>
                <w:szCs w:val="16"/>
                <w:highlight w:val="yellow"/>
              </w:rPr>
              <w:t>92</w:t>
            </w:r>
            <w:r w:rsidR="00A76774">
              <w:rPr>
                <w:sz w:val="16"/>
                <w:szCs w:val="16"/>
                <w:highlight w:val="yellow"/>
              </w:rPr>
              <w:t xml:space="preserve">. </w:t>
            </w:r>
            <w:r w:rsidR="00A76774" w:rsidRPr="0029416C">
              <w:rPr>
                <w:sz w:val="16"/>
                <w:szCs w:val="16"/>
                <w:highlight w:val="yellow"/>
              </w:rPr>
              <w:t>Group sign-in sheet includes the topic of the session</w:t>
            </w:r>
          </w:p>
        </w:tc>
        <w:tc>
          <w:tcPr>
            <w:tcW w:w="352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76774" w:rsidRPr="00FF66F3" w:rsidTr="00AF4A4A">
        <w:trPr>
          <w:trHeight w:val="259"/>
        </w:trPr>
        <w:tc>
          <w:tcPr>
            <w:tcW w:w="4752" w:type="dxa"/>
            <w:vAlign w:val="center"/>
          </w:tcPr>
          <w:p w:rsidR="00A76774" w:rsidRPr="0029416C" w:rsidRDefault="00282A2F" w:rsidP="00A76774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&gt;</w:t>
            </w:r>
            <w:r w:rsidR="008C5DE8">
              <w:rPr>
                <w:sz w:val="16"/>
                <w:szCs w:val="16"/>
                <w:highlight w:val="yellow"/>
              </w:rPr>
              <w:t>93</w:t>
            </w:r>
            <w:r w:rsidR="00A76774">
              <w:rPr>
                <w:sz w:val="16"/>
                <w:szCs w:val="16"/>
                <w:highlight w:val="yellow"/>
              </w:rPr>
              <w:t xml:space="preserve">. </w:t>
            </w:r>
            <w:r w:rsidR="00A76774" w:rsidRPr="0029416C">
              <w:rPr>
                <w:sz w:val="16"/>
                <w:szCs w:val="16"/>
                <w:highlight w:val="yellow"/>
              </w:rPr>
              <w:t>Group sign-in sheet includes the date and start/end time</w:t>
            </w:r>
          </w:p>
        </w:tc>
        <w:tc>
          <w:tcPr>
            <w:tcW w:w="352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76774" w:rsidRPr="00FF66F3" w:rsidTr="00AF4A4A">
        <w:trPr>
          <w:trHeight w:val="259"/>
        </w:trPr>
        <w:tc>
          <w:tcPr>
            <w:tcW w:w="4752" w:type="dxa"/>
            <w:vAlign w:val="center"/>
          </w:tcPr>
          <w:p w:rsidR="00A76774" w:rsidRPr="0029416C" w:rsidRDefault="00282A2F" w:rsidP="00A76774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&gt;</w:t>
            </w:r>
            <w:r w:rsidR="008C5DE8">
              <w:rPr>
                <w:sz w:val="16"/>
                <w:szCs w:val="16"/>
                <w:highlight w:val="yellow"/>
              </w:rPr>
              <w:t>94</w:t>
            </w:r>
            <w:r w:rsidR="00A76774">
              <w:rPr>
                <w:sz w:val="16"/>
                <w:szCs w:val="16"/>
                <w:highlight w:val="yellow"/>
              </w:rPr>
              <w:t xml:space="preserve">. </w:t>
            </w:r>
            <w:r w:rsidR="00A76774" w:rsidRPr="0029416C">
              <w:rPr>
                <w:sz w:val="16"/>
                <w:szCs w:val="16"/>
                <w:highlight w:val="yellow"/>
              </w:rPr>
              <w:t>Each participant that attended has legibly printed name, signature</w:t>
            </w:r>
          </w:p>
        </w:tc>
        <w:tc>
          <w:tcPr>
            <w:tcW w:w="352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76774" w:rsidRPr="00FF66F3" w:rsidTr="00C41A04">
        <w:trPr>
          <w:trHeight w:val="259"/>
        </w:trPr>
        <w:tc>
          <w:tcPr>
            <w:tcW w:w="4752" w:type="dxa"/>
            <w:tcBorders>
              <w:bottom w:val="single" w:sz="4" w:space="0" w:color="auto"/>
            </w:tcBorders>
            <w:vAlign w:val="center"/>
          </w:tcPr>
          <w:p w:rsidR="00A76774" w:rsidRPr="0029416C" w:rsidRDefault="00282A2F" w:rsidP="00A76774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&gt;</w:t>
            </w:r>
            <w:r w:rsidR="008C5DE8">
              <w:rPr>
                <w:sz w:val="16"/>
                <w:szCs w:val="16"/>
                <w:highlight w:val="yellow"/>
              </w:rPr>
              <w:t>95</w:t>
            </w:r>
            <w:r w:rsidR="00A76774">
              <w:rPr>
                <w:sz w:val="16"/>
                <w:szCs w:val="16"/>
                <w:highlight w:val="yellow"/>
              </w:rPr>
              <w:t xml:space="preserve">. </w:t>
            </w:r>
            <w:r w:rsidR="00A76774" w:rsidRPr="0029416C">
              <w:rPr>
                <w:sz w:val="16"/>
                <w:szCs w:val="16"/>
                <w:highlight w:val="yellow"/>
              </w:rPr>
              <w:t>SUD Counselor/LPHA who conducted group has legibly printed their name and signed the sign-in sheet</w:t>
            </w:r>
          </w:p>
        </w:tc>
        <w:tc>
          <w:tcPr>
            <w:tcW w:w="352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76774" w:rsidRPr="00FF66F3" w:rsidTr="00C41A04">
        <w:trPr>
          <w:trHeight w:val="259"/>
        </w:trPr>
        <w:tc>
          <w:tcPr>
            <w:tcW w:w="4752" w:type="dxa"/>
            <w:tcBorders>
              <w:left w:val="single" w:sz="4" w:space="0" w:color="auto"/>
            </w:tcBorders>
            <w:vAlign w:val="center"/>
          </w:tcPr>
          <w:p w:rsidR="00A76774" w:rsidRPr="0029416C" w:rsidRDefault="00282A2F" w:rsidP="00A76774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&gt;</w:t>
            </w:r>
            <w:r w:rsidR="008C5DE8">
              <w:rPr>
                <w:sz w:val="16"/>
                <w:szCs w:val="16"/>
                <w:highlight w:val="yellow"/>
              </w:rPr>
              <w:t>96</w:t>
            </w:r>
            <w:r w:rsidR="00A76774">
              <w:rPr>
                <w:sz w:val="16"/>
                <w:szCs w:val="16"/>
                <w:highlight w:val="yellow"/>
              </w:rPr>
              <w:t xml:space="preserve">. </w:t>
            </w:r>
            <w:r w:rsidR="00A76774" w:rsidRPr="0029416C">
              <w:rPr>
                <w:sz w:val="16"/>
                <w:szCs w:val="16"/>
                <w:highlight w:val="yellow"/>
              </w:rPr>
              <w:t>Adults are not in groups with beneficiaries 17 or younger unless at a certified school site</w:t>
            </w:r>
          </w:p>
        </w:tc>
        <w:tc>
          <w:tcPr>
            <w:tcW w:w="352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A76774" w:rsidRPr="00FF66F3" w:rsidRDefault="00A76774" w:rsidP="00A76774">
            <w:pPr>
              <w:tabs>
                <w:tab w:val="left" w:pos="16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1664A">
              <w:rPr>
                <w:sz w:val="16"/>
                <w:szCs w:val="16"/>
              </w:rPr>
            </w:r>
            <w:r w:rsidR="0051664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:rsidR="00AF4A4A" w:rsidRPr="00170CF5" w:rsidRDefault="00AF4A4A" w:rsidP="000C240E">
      <w:pPr>
        <w:spacing w:after="0"/>
        <w:rPr>
          <w:sz w:val="16"/>
        </w:rPr>
        <w:sectPr w:rsidR="00AF4A4A" w:rsidRPr="00170CF5" w:rsidSect="00AF4A4A">
          <w:type w:val="continuous"/>
          <w:pgSz w:w="12240" w:h="15840" w:code="1"/>
          <w:pgMar w:top="360" w:right="360" w:bottom="360" w:left="360" w:header="357" w:footer="720" w:gutter="0"/>
          <w:cols w:num="2" w:space="0"/>
          <w:docGrid w:linePitch="360"/>
        </w:sectPr>
      </w:pPr>
    </w:p>
    <w:tbl>
      <w:tblPr>
        <w:tblStyle w:val="TableGrid"/>
        <w:tblW w:w="11584" w:type="dxa"/>
        <w:tblLook w:val="04A0" w:firstRow="1" w:lastRow="0" w:firstColumn="1" w:lastColumn="0" w:noHBand="0" w:noVBand="1"/>
      </w:tblPr>
      <w:tblGrid>
        <w:gridCol w:w="2970"/>
        <w:gridCol w:w="90"/>
        <w:gridCol w:w="4045"/>
        <w:gridCol w:w="1818"/>
        <w:gridCol w:w="2661"/>
      </w:tblGrid>
      <w:tr w:rsidR="00CC16E3" w:rsidTr="00892EA5">
        <w:trPr>
          <w:trHeight w:hRule="exact" w:val="6444"/>
        </w:trPr>
        <w:tc>
          <w:tcPr>
            <w:tcW w:w="115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16E3" w:rsidRDefault="00CC16E3" w:rsidP="00282A2F">
            <w:pPr>
              <w:tabs>
                <w:tab w:val="left" w:pos="0"/>
              </w:tabs>
              <w:spacing w:before="60"/>
              <w:ind w:right="14"/>
              <w:rPr>
                <w:i/>
                <w:szCs w:val="18"/>
              </w:rPr>
            </w:pPr>
            <w:r w:rsidRPr="00170CF5">
              <w:rPr>
                <w:b/>
                <w:szCs w:val="18"/>
              </w:rPr>
              <w:t>Reviewer Comments</w:t>
            </w:r>
            <w:r>
              <w:rPr>
                <w:szCs w:val="18"/>
              </w:rPr>
              <w:t xml:space="preserve"> </w:t>
            </w:r>
            <w:r w:rsidRPr="000C240E">
              <w:rPr>
                <w:i/>
                <w:szCs w:val="18"/>
              </w:rPr>
              <w:t>(remember to include the referenced item numbers</w:t>
            </w:r>
            <w:r>
              <w:rPr>
                <w:i/>
                <w:szCs w:val="18"/>
              </w:rPr>
              <w:t xml:space="preserve"> and use additional comments sheets if necessary</w:t>
            </w:r>
            <w:r w:rsidRPr="000C240E">
              <w:rPr>
                <w:i/>
                <w:szCs w:val="18"/>
              </w:rPr>
              <w:t>):</w:t>
            </w:r>
          </w:p>
          <w:sdt>
            <w:sdtPr>
              <w:rPr>
                <w:szCs w:val="18"/>
              </w:rPr>
              <w:id w:val="-354814826"/>
              <w:placeholder>
                <w:docPart w:val="4672BB5CAFFC40F8A26675A2A53F23A6"/>
              </w:placeholder>
            </w:sdtPr>
            <w:sdtEndPr/>
            <w:sdtContent>
              <w:p w:rsidR="00CC16E3" w:rsidRPr="00080008" w:rsidRDefault="00080008" w:rsidP="00080008">
                <w:pPr>
                  <w:tabs>
                    <w:tab w:val="left" w:pos="0"/>
                  </w:tabs>
                  <w:spacing w:before="60"/>
                  <w:ind w:right="14"/>
                  <w:rPr>
                    <w:szCs w:val="18"/>
                  </w:rPr>
                </w:pPr>
                <w:r>
                  <w:rPr>
                    <w:szCs w:val="18"/>
                  </w:rPr>
                  <w:t xml:space="preserve">         </w:t>
                </w:r>
              </w:p>
            </w:sdtContent>
          </w:sdt>
        </w:tc>
      </w:tr>
      <w:tr w:rsidR="00CC16E3" w:rsidTr="004C79A4">
        <w:trPr>
          <w:trHeight w:hRule="exact" w:val="533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16E3" w:rsidRDefault="00CC16E3" w:rsidP="00CC16E3">
            <w:pPr>
              <w:tabs>
                <w:tab w:val="left" w:pos="0"/>
              </w:tabs>
              <w:spacing w:before="60"/>
              <w:ind w:right="14"/>
              <w:jc w:val="right"/>
              <w:rPr>
                <w:szCs w:val="18"/>
              </w:rPr>
            </w:pPr>
            <w:r>
              <w:rPr>
                <w:szCs w:val="18"/>
              </w:rPr>
              <w:t>Supervisor/</w:t>
            </w:r>
            <w:r w:rsidRPr="00254BED">
              <w:rPr>
                <w:szCs w:val="18"/>
              </w:rPr>
              <w:t>Reviewer</w:t>
            </w:r>
            <w:r w:rsidR="004C79A4">
              <w:rPr>
                <w:szCs w:val="18"/>
              </w:rPr>
              <w:t xml:space="preserve"> Signature</w:t>
            </w:r>
            <w:r w:rsidRPr="00254BED">
              <w:rPr>
                <w:szCs w:val="18"/>
              </w:rPr>
              <w:t>: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6E3" w:rsidRDefault="00CC16E3" w:rsidP="00282A2F">
            <w:pPr>
              <w:tabs>
                <w:tab w:val="left" w:pos="0"/>
              </w:tabs>
              <w:spacing w:before="60"/>
              <w:ind w:right="14"/>
              <w:rPr>
                <w:szCs w:val="1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16E3" w:rsidRDefault="00CC16E3" w:rsidP="00CC16E3">
            <w:pPr>
              <w:tabs>
                <w:tab w:val="left" w:pos="0"/>
              </w:tabs>
              <w:spacing w:before="60"/>
              <w:ind w:right="14"/>
              <w:jc w:val="right"/>
              <w:rPr>
                <w:szCs w:val="18"/>
              </w:rPr>
            </w:pPr>
            <w:r w:rsidRPr="00254BED">
              <w:rPr>
                <w:szCs w:val="18"/>
              </w:rPr>
              <w:t>Date</w:t>
            </w:r>
            <w:r>
              <w:rPr>
                <w:szCs w:val="18"/>
              </w:rPr>
              <w:t>: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6E3" w:rsidRDefault="0051664A" w:rsidP="00282A2F">
            <w:pPr>
              <w:tabs>
                <w:tab w:val="left" w:pos="0"/>
              </w:tabs>
              <w:spacing w:before="60"/>
              <w:ind w:right="14"/>
              <w:rPr>
                <w:szCs w:val="18"/>
              </w:rPr>
            </w:pPr>
            <w:sdt>
              <w:sdtPr>
                <w:rPr>
                  <w:szCs w:val="18"/>
                </w:rPr>
                <w:id w:val="-1851708654"/>
                <w:placeholder>
                  <w:docPart w:val="005E4FB024A046F9ABBF9429B9D702D2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C16E3">
                  <w:rPr>
                    <w:szCs w:val="18"/>
                  </w:rPr>
                  <w:t xml:space="preserve">                       </w:t>
                </w:r>
              </w:sdtContent>
            </w:sdt>
          </w:p>
        </w:tc>
      </w:tr>
      <w:tr w:rsidR="00CC16E3" w:rsidTr="004C79A4">
        <w:trPr>
          <w:trHeight w:hRule="exact" w:val="533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16E3" w:rsidRDefault="00CC16E3" w:rsidP="00CC16E3">
            <w:pPr>
              <w:tabs>
                <w:tab w:val="left" w:pos="0"/>
              </w:tabs>
              <w:spacing w:before="60"/>
              <w:ind w:right="14"/>
              <w:jc w:val="right"/>
              <w:rPr>
                <w:szCs w:val="18"/>
              </w:rPr>
            </w:pPr>
            <w:r w:rsidRPr="00254BED">
              <w:rPr>
                <w:szCs w:val="18"/>
              </w:rPr>
              <w:t>CQRT Reviewer</w:t>
            </w:r>
            <w:r w:rsidR="004C79A4">
              <w:rPr>
                <w:szCs w:val="18"/>
              </w:rPr>
              <w:t xml:space="preserve"> Signature</w:t>
            </w:r>
            <w:r w:rsidRPr="00254BED">
              <w:rPr>
                <w:szCs w:val="18"/>
              </w:rPr>
              <w:t>:</w:t>
            </w: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C16E3" w:rsidRDefault="00CC16E3" w:rsidP="00282A2F">
            <w:pPr>
              <w:tabs>
                <w:tab w:val="left" w:pos="0"/>
              </w:tabs>
              <w:spacing w:before="60"/>
              <w:ind w:right="14"/>
              <w:rPr>
                <w:szCs w:val="1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16E3" w:rsidRPr="00254BED" w:rsidRDefault="00CC16E3" w:rsidP="00CC16E3">
            <w:pPr>
              <w:tabs>
                <w:tab w:val="left" w:pos="0"/>
              </w:tabs>
              <w:spacing w:before="60"/>
              <w:ind w:right="14"/>
              <w:jc w:val="right"/>
              <w:rPr>
                <w:szCs w:val="18"/>
              </w:rPr>
            </w:pPr>
            <w:r w:rsidRPr="00254BED">
              <w:rPr>
                <w:szCs w:val="18"/>
              </w:rPr>
              <w:t>Date</w:t>
            </w:r>
            <w:r>
              <w:rPr>
                <w:szCs w:val="18"/>
              </w:rPr>
              <w:t xml:space="preserve"> of review</w:t>
            </w:r>
            <w:r w:rsidRPr="00254BED">
              <w:rPr>
                <w:szCs w:val="18"/>
              </w:rPr>
              <w:t>: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C16E3" w:rsidRDefault="0051664A" w:rsidP="00282A2F">
            <w:pPr>
              <w:tabs>
                <w:tab w:val="left" w:pos="0"/>
              </w:tabs>
              <w:spacing w:before="60"/>
              <w:ind w:right="14"/>
              <w:rPr>
                <w:szCs w:val="18"/>
              </w:rPr>
            </w:pPr>
            <w:sdt>
              <w:sdtPr>
                <w:rPr>
                  <w:szCs w:val="18"/>
                </w:rPr>
                <w:id w:val="1603835385"/>
                <w:placeholder>
                  <w:docPart w:val="A567A6A44EAC401BB9895E638AFCD0C5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C16E3">
                  <w:rPr>
                    <w:szCs w:val="18"/>
                  </w:rPr>
                  <w:t xml:space="preserve">                       </w:t>
                </w:r>
              </w:sdtContent>
            </w:sdt>
          </w:p>
        </w:tc>
      </w:tr>
    </w:tbl>
    <w:p w:rsidR="00AF4A4A" w:rsidRPr="00C41A04" w:rsidRDefault="00AF4A4A" w:rsidP="00CC16E3">
      <w:pPr>
        <w:tabs>
          <w:tab w:val="left" w:pos="0"/>
        </w:tabs>
        <w:spacing w:after="0" w:line="240" w:lineRule="auto"/>
        <w:rPr>
          <w:sz w:val="2"/>
          <w:szCs w:val="18"/>
        </w:rPr>
      </w:pPr>
    </w:p>
    <w:sectPr w:rsidR="00AF4A4A" w:rsidRPr="00C41A04" w:rsidSect="00AF4A4A">
      <w:type w:val="continuous"/>
      <w:pgSz w:w="12240" w:h="15840" w:code="1"/>
      <w:pgMar w:top="360" w:right="360" w:bottom="360" w:left="360" w:header="357" w:footer="720" w:gutter="0"/>
      <w:cols w:space="9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64A" w:rsidRDefault="0051664A" w:rsidP="004917AB">
      <w:pPr>
        <w:spacing w:after="0" w:line="240" w:lineRule="auto"/>
      </w:pPr>
      <w:r>
        <w:separator/>
      </w:r>
    </w:p>
  </w:endnote>
  <w:endnote w:type="continuationSeparator" w:id="0">
    <w:p w:rsidR="0051664A" w:rsidRDefault="0051664A" w:rsidP="00491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E6D" w:rsidRPr="003E5404" w:rsidRDefault="00590E6D">
    <w:pPr>
      <w:pStyle w:val="Foo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>v.7.23.18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64A" w:rsidRDefault="0051664A" w:rsidP="004917AB">
      <w:pPr>
        <w:spacing w:after="0" w:line="240" w:lineRule="auto"/>
      </w:pPr>
      <w:r>
        <w:separator/>
      </w:r>
    </w:p>
  </w:footnote>
  <w:footnote w:type="continuationSeparator" w:id="0">
    <w:p w:rsidR="0051664A" w:rsidRDefault="0051664A" w:rsidP="00491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E6D" w:rsidRDefault="00590E6D" w:rsidP="004917AB">
    <w:pPr>
      <w:pStyle w:val="Header"/>
      <w:jc w:val="center"/>
    </w:pPr>
    <w:r>
      <w:rPr>
        <w:noProof/>
      </w:rPr>
      <w:drawing>
        <wp:inline distT="0" distB="0" distL="0" distR="0">
          <wp:extent cx="2041451" cy="55732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BH_New Logo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8079" cy="564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14BA8"/>
    <w:multiLevelType w:val="hybridMultilevel"/>
    <w:tmpl w:val="5450F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E1253"/>
    <w:multiLevelType w:val="hybridMultilevel"/>
    <w:tmpl w:val="58C26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F4240"/>
    <w:multiLevelType w:val="hybridMultilevel"/>
    <w:tmpl w:val="F46EA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452CD"/>
    <w:multiLevelType w:val="hybridMultilevel"/>
    <w:tmpl w:val="923C789A"/>
    <w:lvl w:ilvl="0" w:tplc="0409000F"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54517F12"/>
    <w:multiLevelType w:val="hybridMultilevel"/>
    <w:tmpl w:val="AB28D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218F8"/>
    <w:multiLevelType w:val="hybridMultilevel"/>
    <w:tmpl w:val="60087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433E3"/>
    <w:multiLevelType w:val="hybridMultilevel"/>
    <w:tmpl w:val="7FA0BCF6"/>
    <w:lvl w:ilvl="0" w:tplc="65C229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43D03"/>
    <w:multiLevelType w:val="hybridMultilevel"/>
    <w:tmpl w:val="D794E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91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vWn2HKniDQLqaLWqYUgVGNjaYi98NVPcv4fYYXQaAj9EJcmFL9fisHY9BxUlHKYDy28cvBX1Qq5LaxCwJRZDzA==" w:salt="SHR3p6I8RJzm6z0hQhcg7Q=="/>
  <w:defaultTabStop w:val="11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4A"/>
    <w:rsid w:val="000219B5"/>
    <w:rsid w:val="00034CE2"/>
    <w:rsid w:val="00045F90"/>
    <w:rsid w:val="0004710D"/>
    <w:rsid w:val="00052C73"/>
    <w:rsid w:val="00066045"/>
    <w:rsid w:val="00070821"/>
    <w:rsid w:val="00080008"/>
    <w:rsid w:val="00081B13"/>
    <w:rsid w:val="000A0092"/>
    <w:rsid w:val="000A417E"/>
    <w:rsid w:val="000C240E"/>
    <w:rsid w:val="000C7DF2"/>
    <w:rsid w:val="000D301C"/>
    <w:rsid w:val="000E5DD9"/>
    <w:rsid w:val="000F5CD3"/>
    <w:rsid w:val="00123F36"/>
    <w:rsid w:val="00151628"/>
    <w:rsid w:val="00154127"/>
    <w:rsid w:val="0016165A"/>
    <w:rsid w:val="00163707"/>
    <w:rsid w:val="00165739"/>
    <w:rsid w:val="00167443"/>
    <w:rsid w:val="00170CF5"/>
    <w:rsid w:val="00186DBE"/>
    <w:rsid w:val="001912A1"/>
    <w:rsid w:val="001A49DC"/>
    <w:rsid w:val="001B1EDA"/>
    <w:rsid w:val="001C5189"/>
    <w:rsid w:val="001D4F05"/>
    <w:rsid w:val="001E6A0C"/>
    <w:rsid w:val="00204164"/>
    <w:rsid w:val="00205F68"/>
    <w:rsid w:val="00210A50"/>
    <w:rsid w:val="00215827"/>
    <w:rsid w:val="002209F4"/>
    <w:rsid w:val="00253488"/>
    <w:rsid w:val="00254BED"/>
    <w:rsid w:val="00266137"/>
    <w:rsid w:val="00275DC6"/>
    <w:rsid w:val="00277BAC"/>
    <w:rsid w:val="00282A2F"/>
    <w:rsid w:val="00287E4B"/>
    <w:rsid w:val="0029416C"/>
    <w:rsid w:val="002A474E"/>
    <w:rsid w:val="002A5E76"/>
    <w:rsid w:val="002C0100"/>
    <w:rsid w:val="002D0082"/>
    <w:rsid w:val="002D7FC4"/>
    <w:rsid w:val="002E2833"/>
    <w:rsid w:val="002E3E81"/>
    <w:rsid w:val="002E6E60"/>
    <w:rsid w:val="002F2E82"/>
    <w:rsid w:val="0030239B"/>
    <w:rsid w:val="00320885"/>
    <w:rsid w:val="0032310F"/>
    <w:rsid w:val="003268E1"/>
    <w:rsid w:val="0033518E"/>
    <w:rsid w:val="00341D97"/>
    <w:rsid w:val="00343B68"/>
    <w:rsid w:val="003450B1"/>
    <w:rsid w:val="00352304"/>
    <w:rsid w:val="00354354"/>
    <w:rsid w:val="003559A3"/>
    <w:rsid w:val="003766E8"/>
    <w:rsid w:val="003773C3"/>
    <w:rsid w:val="003777AC"/>
    <w:rsid w:val="00394A90"/>
    <w:rsid w:val="00397AC8"/>
    <w:rsid w:val="003A5D0F"/>
    <w:rsid w:val="003B30E6"/>
    <w:rsid w:val="003E5404"/>
    <w:rsid w:val="003F6B64"/>
    <w:rsid w:val="00412919"/>
    <w:rsid w:val="00430AE6"/>
    <w:rsid w:val="00437371"/>
    <w:rsid w:val="00446A0D"/>
    <w:rsid w:val="00462B70"/>
    <w:rsid w:val="00483032"/>
    <w:rsid w:val="00483806"/>
    <w:rsid w:val="004917AB"/>
    <w:rsid w:val="004C43F2"/>
    <w:rsid w:val="004C79A4"/>
    <w:rsid w:val="004F08C0"/>
    <w:rsid w:val="004F3EDB"/>
    <w:rsid w:val="00511D3A"/>
    <w:rsid w:val="0051664A"/>
    <w:rsid w:val="00530C34"/>
    <w:rsid w:val="005353E1"/>
    <w:rsid w:val="00535ACA"/>
    <w:rsid w:val="00562DA8"/>
    <w:rsid w:val="00566E97"/>
    <w:rsid w:val="00576C73"/>
    <w:rsid w:val="00590E6D"/>
    <w:rsid w:val="005A69DC"/>
    <w:rsid w:val="005C7831"/>
    <w:rsid w:val="005C7873"/>
    <w:rsid w:val="005D4AC1"/>
    <w:rsid w:val="005F4DB1"/>
    <w:rsid w:val="005F6E14"/>
    <w:rsid w:val="00641C4B"/>
    <w:rsid w:val="00650A40"/>
    <w:rsid w:val="006631E9"/>
    <w:rsid w:val="0068275D"/>
    <w:rsid w:val="006974AC"/>
    <w:rsid w:val="006978A4"/>
    <w:rsid w:val="006E7072"/>
    <w:rsid w:val="006E70E7"/>
    <w:rsid w:val="00700191"/>
    <w:rsid w:val="00704124"/>
    <w:rsid w:val="00713FDA"/>
    <w:rsid w:val="007216B1"/>
    <w:rsid w:val="00722BCD"/>
    <w:rsid w:val="0073062A"/>
    <w:rsid w:val="007662F7"/>
    <w:rsid w:val="0077017B"/>
    <w:rsid w:val="00771A4C"/>
    <w:rsid w:val="00771DE6"/>
    <w:rsid w:val="00781F41"/>
    <w:rsid w:val="007853C9"/>
    <w:rsid w:val="007C6BD1"/>
    <w:rsid w:val="007D2123"/>
    <w:rsid w:val="007E1373"/>
    <w:rsid w:val="007E69C5"/>
    <w:rsid w:val="0080341F"/>
    <w:rsid w:val="00803E5E"/>
    <w:rsid w:val="00826FEF"/>
    <w:rsid w:val="00834CA3"/>
    <w:rsid w:val="00842F3E"/>
    <w:rsid w:val="0086515F"/>
    <w:rsid w:val="00867F24"/>
    <w:rsid w:val="00892818"/>
    <w:rsid w:val="00892EA5"/>
    <w:rsid w:val="008937DF"/>
    <w:rsid w:val="008A2625"/>
    <w:rsid w:val="008A6ADC"/>
    <w:rsid w:val="008B1141"/>
    <w:rsid w:val="008C5DE8"/>
    <w:rsid w:val="008E3A70"/>
    <w:rsid w:val="008E4712"/>
    <w:rsid w:val="008E5C50"/>
    <w:rsid w:val="008F070A"/>
    <w:rsid w:val="008F7249"/>
    <w:rsid w:val="00901767"/>
    <w:rsid w:val="0091372C"/>
    <w:rsid w:val="00920218"/>
    <w:rsid w:val="0092378D"/>
    <w:rsid w:val="009253E9"/>
    <w:rsid w:val="009266FD"/>
    <w:rsid w:val="00926F96"/>
    <w:rsid w:val="009301C4"/>
    <w:rsid w:val="00932898"/>
    <w:rsid w:val="00950C6E"/>
    <w:rsid w:val="00977008"/>
    <w:rsid w:val="00981904"/>
    <w:rsid w:val="009A0286"/>
    <w:rsid w:val="009A7FD5"/>
    <w:rsid w:val="009B3FDF"/>
    <w:rsid w:val="009B4BDE"/>
    <w:rsid w:val="009C469C"/>
    <w:rsid w:val="009D13E4"/>
    <w:rsid w:val="009E7399"/>
    <w:rsid w:val="00A043BE"/>
    <w:rsid w:val="00A11400"/>
    <w:rsid w:val="00A23320"/>
    <w:rsid w:val="00A27988"/>
    <w:rsid w:val="00A3189C"/>
    <w:rsid w:val="00A47FCA"/>
    <w:rsid w:val="00A57CD4"/>
    <w:rsid w:val="00A64664"/>
    <w:rsid w:val="00A67F84"/>
    <w:rsid w:val="00A708FE"/>
    <w:rsid w:val="00A76774"/>
    <w:rsid w:val="00A8558F"/>
    <w:rsid w:val="00AA22DF"/>
    <w:rsid w:val="00AC561D"/>
    <w:rsid w:val="00AD06E6"/>
    <w:rsid w:val="00AE620D"/>
    <w:rsid w:val="00AF4A4A"/>
    <w:rsid w:val="00AF7C6A"/>
    <w:rsid w:val="00B026CF"/>
    <w:rsid w:val="00B10D27"/>
    <w:rsid w:val="00B126CB"/>
    <w:rsid w:val="00B35CA4"/>
    <w:rsid w:val="00B4650E"/>
    <w:rsid w:val="00B50D95"/>
    <w:rsid w:val="00B76470"/>
    <w:rsid w:val="00BA356A"/>
    <w:rsid w:val="00BA3875"/>
    <w:rsid w:val="00BB2831"/>
    <w:rsid w:val="00BB71D2"/>
    <w:rsid w:val="00BB7229"/>
    <w:rsid w:val="00BC21F1"/>
    <w:rsid w:val="00BE1F7E"/>
    <w:rsid w:val="00BE39B1"/>
    <w:rsid w:val="00BF4203"/>
    <w:rsid w:val="00BF5D80"/>
    <w:rsid w:val="00BF692F"/>
    <w:rsid w:val="00BF7636"/>
    <w:rsid w:val="00C10E02"/>
    <w:rsid w:val="00C131DF"/>
    <w:rsid w:val="00C22A73"/>
    <w:rsid w:val="00C23F4A"/>
    <w:rsid w:val="00C3579C"/>
    <w:rsid w:val="00C37BE2"/>
    <w:rsid w:val="00C41A04"/>
    <w:rsid w:val="00C4406F"/>
    <w:rsid w:val="00C542F2"/>
    <w:rsid w:val="00C5636F"/>
    <w:rsid w:val="00C66CE8"/>
    <w:rsid w:val="00C70421"/>
    <w:rsid w:val="00C76B92"/>
    <w:rsid w:val="00C841C8"/>
    <w:rsid w:val="00CC16E3"/>
    <w:rsid w:val="00CC5611"/>
    <w:rsid w:val="00CC5FE2"/>
    <w:rsid w:val="00CD17EC"/>
    <w:rsid w:val="00CD27CC"/>
    <w:rsid w:val="00CD5866"/>
    <w:rsid w:val="00CD6006"/>
    <w:rsid w:val="00CE1DE2"/>
    <w:rsid w:val="00D10E6C"/>
    <w:rsid w:val="00D13745"/>
    <w:rsid w:val="00D5567A"/>
    <w:rsid w:val="00D5688A"/>
    <w:rsid w:val="00D60F1A"/>
    <w:rsid w:val="00D94012"/>
    <w:rsid w:val="00D9621E"/>
    <w:rsid w:val="00DC03BF"/>
    <w:rsid w:val="00DD1C00"/>
    <w:rsid w:val="00DD773D"/>
    <w:rsid w:val="00DE114E"/>
    <w:rsid w:val="00DF3FC1"/>
    <w:rsid w:val="00E04CEE"/>
    <w:rsid w:val="00E052C3"/>
    <w:rsid w:val="00E07B34"/>
    <w:rsid w:val="00E249C4"/>
    <w:rsid w:val="00E2723A"/>
    <w:rsid w:val="00E30DB6"/>
    <w:rsid w:val="00E35CA2"/>
    <w:rsid w:val="00E445E5"/>
    <w:rsid w:val="00E60903"/>
    <w:rsid w:val="00E76F3D"/>
    <w:rsid w:val="00E813B5"/>
    <w:rsid w:val="00E90E4D"/>
    <w:rsid w:val="00E91A4B"/>
    <w:rsid w:val="00EB08C0"/>
    <w:rsid w:val="00EB27C7"/>
    <w:rsid w:val="00EB293A"/>
    <w:rsid w:val="00EC47F5"/>
    <w:rsid w:val="00ED00BB"/>
    <w:rsid w:val="00ED208A"/>
    <w:rsid w:val="00EE5C53"/>
    <w:rsid w:val="00EF6B63"/>
    <w:rsid w:val="00F06386"/>
    <w:rsid w:val="00F13754"/>
    <w:rsid w:val="00F30941"/>
    <w:rsid w:val="00F3135A"/>
    <w:rsid w:val="00F37943"/>
    <w:rsid w:val="00F70B96"/>
    <w:rsid w:val="00F752A6"/>
    <w:rsid w:val="00F877F1"/>
    <w:rsid w:val="00F97EB9"/>
    <w:rsid w:val="00FA0D67"/>
    <w:rsid w:val="00FC2705"/>
    <w:rsid w:val="00FF2F0E"/>
    <w:rsid w:val="00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A2B846-18EB-41DC-9A5B-BD3F627D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1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7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1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7AB"/>
  </w:style>
  <w:style w:type="paragraph" w:styleId="Footer">
    <w:name w:val="footer"/>
    <w:basedOn w:val="Normal"/>
    <w:link w:val="FooterChar"/>
    <w:uiPriority w:val="99"/>
    <w:unhideWhenUsed/>
    <w:rsid w:val="00491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7AB"/>
  </w:style>
  <w:style w:type="table" w:styleId="TableGrid">
    <w:name w:val="Table Grid"/>
    <w:basedOn w:val="TableNormal"/>
    <w:uiPriority w:val="59"/>
    <w:rsid w:val="002E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283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E283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855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55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55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5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558F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D4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3737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3737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3737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37371"/>
    <w:rPr>
      <w:rFonts w:ascii="Arial" w:hAnsi="Arial" w:cs="Arial"/>
      <w:vanish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62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7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OD_SUDS\DMC-ODS%20Waiver\CQRT%20-%20SUD\Docs%20and%20Forms\SUD%20CQRT%20Combined%20BHCS%20Reg%20Compliance%20Tool%20and%20Comment%20Sheet%20v.7.23.18%20-%20Fillab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25E34A638BC488AB959515EC2C2D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E7822-9150-4BAF-9671-E60B32FB546D}"/>
      </w:docPartPr>
      <w:docPartBody>
        <w:p w:rsidR="00000000" w:rsidRDefault="005852E6">
          <w:pPr>
            <w:pStyle w:val="D25E34A638BC488AB959515EC2C2D1DB"/>
          </w:pPr>
          <w:r w:rsidRPr="00D35BC5">
            <w:rPr>
              <w:rStyle w:val="PlaceholderText"/>
            </w:rPr>
            <w:t>Click here to enter text.</w:t>
          </w:r>
        </w:p>
      </w:docPartBody>
    </w:docPart>
    <w:docPart>
      <w:docPartPr>
        <w:name w:val="AA8E3931B6344726B3539C9E0132C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B952C-61E4-4860-9883-52C7D72F64A9}"/>
      </w:docPartPr>
      <w:docPartBody>
        <w:p w:rsidR="00000000" w:rsidRDefault="005852E6">
          <w:pPr>
            <w:pStyle w:val="AA8E3931B6344726B3539C9E0132C5C3"/>
          </w:pPr>
          <w:r w:rsidRPr="00D35BC5">
            <w:rPr>
              <w:rStyle w:val="PlaceholderText"/>
            </w:rPr>
            <w:t>Click here to enter text.</w:t>
          </w:r>
        </w:p>
      </w:docPartBody>
    </w:docPart>
    <w:docPart>
      <w:docPartPr>
        <w:name w:val="2506DD7F4A6844E7A7AED0ED3D6C5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1CF98-1BC6-4CA0-9184-41F7110E7872}"/>
      </w:docPartPr>
      <w:docPartBody>
        <w:p w:rsidR="00000000" w:rsidRDefault="005852E6">
          <w:pPr>
            <w:pStyle w:val="2506DD7F4A6844E7A7AED0ED3D6C57D1"/>
          </w:pPr>
          <w:r w:rsidRPr="00B759F4">
            <w:rPr>
              <w:rStyle w:val="PlaceholderText"/>
            </w:rPr>
            <w:t>Click here to enter a date.</w:t>
          </w:r>
        </w:p>
      </w:docPartBody>
    </w:docPart>
    <w:docPart>
      <w:docPartPr>
        <w:name w:val="88B134D84F7848F297A476EF76894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F081-F4E2-485A-BD6C-4DAC17C2D42C}"/>
      </w:docPartPr>
      <w:docPartBody>
        <w:p w:rsidR="00000000" w:rsidRDefault="005852E6">
          <w:pPr>
            <w:pStyle w:val="88B134D84F7848F297A476EF76894587"/>
          </w:pPr>
          <w:r w:rsidRPr="00D35BC5">
            <w:rPr>
              <w:rStyle w:val="PlaceholderText"/>
            </w:rPr>
            <w:t>Click here to enter text.</w:t>
          </w:r>
        </w:p>
      </w:docPartBody>
    </w:docPart>
    <w:docPart>
      <w:docPartPr>
        <w:name w:val="C06F6A548AD346B28075AE7C01116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6952A-AA75-4F4B-B239-CF19DB5E3105}"/>
      </w:docPartPr>
      <w:docPartBody>
        <w:p w:rsidR="00000000" w:rsidRDefault="005852E6">
          <w:pPr>
            <w:pStyle w:val="C06F6A548AD346B28075AE7C011160EB"/>
          </w:pPr>
          <w:r w:rsidRPr="00D35BC5">
            <w:rPr>
              <w:rStyle w:val="PlaceholderText"/>
            </w:rPr>
            <w:t>Click here to enter text.</w:t>
          </w:r>
        </w:p>
      </w:docPartBody>
    </w:docPart>
    <w:docPart>
      <w:docPartPr>
        <w:name w:val="4672BB5CAFFC40F8A26675A2A53F2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1825A-290F-49A5-A512-2B19F6B96809}"/>
      </w:docPartPr>
      <w:docPartBody>
        <w:p w:rsidR="00000000" w:rsidRDefault="00FB45DF">
          <w:pPr>
            <w:pStyle w:val="4672BB5CAFFC40F8A26675A2A53F23A6"/>
          </w:pPr>
          <w:r w:rsidRPr="00D35BC5">
            <w:rPr>
              <w:rStyle w:val="PlaceholderText"/>
            </w:rPr>
            <w:t>Click here to enter text.</w:t>
          </w:r>
        </w:p>
      </w:docPartBody>
    </w:docPart>
    <w:docPart>
      <w:docPartPr>
        <w:name w:val="005E4FB024A046F9ABBF9429B9D70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20BFB-02B2-44C6-A79B-9A8F5F42D0E3}"/>
      </w:docPartPr>
      <w:docPartBody>
        <w:p w:rsidR="00000000" w:rsidRDefault="0007169E">
          <w:pPr>
            <w:pStyle w:val="005E4FB024A046F9ABBF9429B9D702D2"/>
          </w:pPr>
          <w:r w:rsidRPr="00D35BC5">
            <w:rPr>
              <w:rStyle w:val="PlaceholderText"/>
            </w:rPr>
            <w:t>Click here to enter a date.</w:t>
          </w:r>
        </w:p>
      </w:docPartBody>
    </w:docPart>
    <w:docPart>
      <w:docPartPr>
        <w:name w:val="A567A6A44EAC401BB9895E638AFCD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FCF8E-B0A1-43EA-A433-F346A75A6EB4}"/>
      </w:docPartPr>
      <w:docPartBody>
        <w:p w:rsidR="00000000" w:rsidRDefault="0007169E">
          <w:pPr>
            <w:pStyle w:val="A567A6A44EAC401BB9895E638AFCD0C5"/>
          </w:pPr>
          <w:r w:rsidRPr="00D35BC5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5E34A638BC488AB959515EC2C2D1DB">
    <w:name w:val="D25E34A638BC488AB959515EC2C2D1DB"/>
  </w:style>
  <w:style w:type="paragraph" w:customStyle="1" w:styleId="AA8E3931B6344726B3539C9E0132C5C3">
    <w:name w:val="AA8E3931B6344726B3539C9E0132C5C3"/>
  </w:style>
  <w:style w:type="paragraph" w:customStyle="1" w:styleId="2506DD7F4A6844E7A7AED0ED3D6C57D1">
    <w:name w:val="2506DD7F4A6844E7A7AED0ED3D6C57D1"/>
  </w:style>
  <w:style w:type="paragraph" w:customStyle="1" w:styleId="88B134D84F7848F297A476EF76894587">
    <w:name w:val="88B134D84F7848F297A476EF76894587"/>
  </w:style>
  <w:style w:type="paragraph" w:customStyle="1" w:styleId="C06F6A548AD346B28075AE7C011160EB">
    <w:name w:val="C06F6A548AD346B28075AE7C011160EB"/>
  </w:style>
  <w:style w:type="paragraph" w:customStyle="1" w:styleId="4672BB5CAFFC40F8A26675A2A53F23A6">
    <w:name w:val="4672BB5CAFFC40F8A26675A2A53F23A6"/>
  </w:style>
  <w:style w:type="paragraph" w:customStyle="1" w:styleId="005E4FB024A046F9ABBF9429B9D702D2">
    <w:name w:val="005E4FB024A046F9ABBF9429B9D702D2"/>
  </w:style>
  <w:style w:type="paragraph" w:customStyle="1" w:styleId="A567A6A44EAC401BB9895E638AFCD0C5">
    <w:name w:val="A567A6A44EAC401BB9895E638AFCD0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C2F8D-A3B6-4E2E-9271-48B907F06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SUD CQRT Combined BHCS Reg Compliance Tool and Comment Sheet v.7.23.18 - Fillable</Template>
  <TotalTime>1</TotalTime>
  <Pages>2</Pages>
  <Words>2110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Ziza Repp</dc:creator>
  <cp:keywords/>
  <dc:description/>
  <cp:lastModifiedBy>Ziza Repp</cp:lastModifiedBy>
  <cp:revision>1</cp:revision>
  <cp:lastPrinted>2019-02-05T23:53:00Z</cp:lastPrinted>
  <dcterms:created xsi:type="dcterms:W3CDTF">2019-02-19T20:50:00Z</dcterms:created>
  <dcterms:modified xsi:type="dcterms:W3CDTF">2019-02-19T20:51:00Z</dcterms:modified>
</cp:coreProperties>
</file>