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17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1786"/>
        <w:gridCol w:w="1271"/>
        <w:gridCol w:w="2054"/>
        <w:gridCol w:w="1348"/>
        <w:gridCol w:w="272"/>
        <w:gridCol w:w="177"/>
        <w:gridCol w:w="458"/>
        <w:gridCol w:w="440"/>
        <w:gridCol w:w="365"/>
        <w:gridCol w:w="95"/>
        <w:gridCol w:w="351"/>
        <w:gridCol w:w="1154"/>
      </w:tblGrid>
      <w:tr w:rsidR="00695E60" w:rsidTr="00306E35">
        <w:trPr>
          <w:gridAfter w:val="1"/>
          <w:wAfter w:w="522" w:type="pct"/>
          <w:trHeight w:val="323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:rsidR="00695E60" w:rsidRPr="00DB71E0" w:rsidRDefault="00695E60" w:rsidP="00DB71E0">
            <w:pPr>
              <w:jc w:val="center"/>
              <w:rPr>
                <w:i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89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95E60" w:rsidRPr="00DB71E0" w:rsidRDefault="00695E60" w:rsidP="00DB71E0">
            <w:pPr>
              <w:jc w:val="center"/>
              <w:rPr>
                <w:i/>
              </w:rPr>
            </w:pPr>
            <w:r w:rsidRPr="00DB71E0">
              <w:rPr>
                <w:i/>
                <w:sz w:val="24"/>
                <w:szCs w:val="24"/>
              </w:rPr>
              <w:t>Confidential Administrative Records</w:t>
            </w:r>
          </w:p>
        </w:tc>
      </w:tr>
      <w:tr w:rsidR="00695E60" w:rsidTr="00306E35">
        <w:trPr>
          <w:gridAfter w:val="1"/>
          <w:wAfter w:w="522" w:type="pct"/>
        </w:trPr>
        <w:tc>
          <w:tcPr>
            <w:tcW w:w="580" w:type="pct"/>
            <w:tcBorders>
              <w:top w:val="nil"/>
              <w:left w:val="nil"/>
              <w:right w:val="nil"/>
            </w:tcBorders>
          </w:tcPr>
          <w:p w:rsidR="00695E60" w:rsidRPr="00B72406" w:rsidRDefault="00695E60" w:rsidP="004579E4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898" w:type="pct"/>
            <w:gridSpan w:val="11"/>
            <w:tcBorders>
              <w:top w:val="nil"/>
              <w:left w:val="nil"/>
              <w:right w:val="nil"/>
            </w:tcBorders>
          </w:tcPr>
          <w:p w:rsidR="00695E60" w:rsidRDefault="00695E60" w:rsidP="004579E4">
            <w:pPr>
              <w:spacing w:after="120"/>
              <w:jc w:val="center"/>
            </w:pPr>
            <w:r w:rsidRPr="00B72406">
              <w:rPr>
                <w:sz w:val="24"/>
                <w:szCs w:val="24"/>
              </w:rPr>
              <w:t xml:space="preserve">Clinical Quality Review Team </w:t>
            </w:r>
            <w:r>
              <w:rPr>
                <w:sz w:val="24"/>
                <w:szCs w:val="24"/>
              </w:rPr>
              <w:t>Authorization/Return Log</w:t>
            </w:r>
          </w:p>
        </w:tc>
      </w:tr>
      <w:tr w:rsidR="00D20B49" w:rsidTr="00306E35">
        <w:trPr>
          <w:trHeight w:val="432"/>
        </w:trPr>
        <w:tc>
          <w:tcPr>
            <w:tcW w:w="3625" w:type="pct"/>
            <w:gridSpan w:val="6"/>
            <w:vAlign w:val="bottom"/>
          </w:tcPr>
          <w:p w:rsidR="00695E60" w:rsidRDefault="00695E60" w:rsidP="00F41BF2">
            <w:r>
              <w:t xml:space="preserve">Date of CQRT: </w:t>
            </w:r>
            <w:sdt>
              <w:sdtPr>
                <w:id w:val="1416053751"/>
                <w:placeholder>
                  <w:docPart w:val="053518EB69FF42CD9A7BC1F7203009F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651" w:type="pct"/>
            <w:gridSpan w:val="4"/>
            <w:tcBorders>
              <w:right w:val="nil"/>
            </w:tcBorders>
            <w:vAlign w:val="bottom"/>
          </w:tcPr>
          <w:p w:rsidR="00695E60" w:rsidRDefault="00695E60">
            <w:r>
              <w:t>Page</w:t>
            </w:r>
            <w:r w:rsidR="00EA219B">
              <w:t xml:space="preserve"> </w:t>
            </w:r>
            <w:r>
              <w:t xml:space="preserve"> </w:t>
            </w:r>
            <w:sdt>
              <w:sdtPr>
                <w:id w:val="342834250"/>
                <w:placeholder>
                  <w:docPart w:val="43D9F54304F642A0BADAC89FA5C1852A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202" w:type="pct"/>
            <w:gridSpan w:val="2"/>
            <w:tcBorders>
              <w:left w:val="nil"/>
              <w:right w:val="nil"/>
            </w:tcBorders>
            <w:vAlign w:val="bottom"/>
          </w:tcPr>
          <w:p w:rsidR="00695E60" w:rsidRDefault="00695E60" w:rsidP="00F41BF2">
            <w:pPr>
              <w:jc w:val="right"/>
            </w:pPr>
            <w:r>
              <w:t xml:space="preserve">of </w:t>
            </w:r>
          </w:p>
        </w:tc>
        <w:tc>
          <w:tcPr>
            <w:tcW w:w="522" w:type="pct"/>
            <w:tcBorders>
              <w:left w:val="nil"/>
            </w:tcBorders>
            <w:vAlign w:val="bottom"/>
          </w:tcPr>
          <w:p w:rsidR="00695E60" w:rsidRDefault="007A1FDA">
            <w:sdt>
              <w:sdtPr>
                <w:id w:val="85892767"/>
                <w:placeholder>
                  <w:docPart w:val="82B21E2F3CF149E0B8415FA5C66F9EBB"/>
                </w:placeholder>
                <w:text/>
              </w:sdtPr>
              <w:sdtEndPr/>
              <w:sdtContent>
                <w:r w:rsidR="00695E60">
                  <w:t xml:space="preserve">            </w:t>
                </w:r>
              </w:sdtContent>
            </w:sdt>
          </w:p>
        </w:tc>
      </w:tr>
      <w:tr w:rsidR="00695E60" w:rsidTr="00D20B49">
        <w:trPr>
          <w:trHeight w:val="432"/>
        </w:trPr>
        <w:tc>
          <w:tcPr>
            <w:tcW w:w="3625" w:type="pct"/>
            <w:gridSpan w:val="6"/>
            <w:vAlign w:val="bottom"/>
          </w:tcPr>
          <w:p w:rsidR="00695E60" w:rsidRDefault="00695E60">
            <w:r>
              <w:t xml:space="preserve">Provider Agency:  </w:t>
            </w:r>
            <w:sdt>
              <w:sdtPr>
                <w:id w:val="1179700666"/>
                <w:placeholder>
                  <w:docPart w:val="A655E90ED737404689BA58ABE55A7662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1375" w:type="pct"/>
            <w:gridSpan w:val="7"/>
            <w:vAlign w:val="bottom"/>
          </w:tcPr>
          <w:p w:rsidR="00695E60" w:rsidRDefault="00695E60">
            <w:r>
              <w:t xml:space="preserve">Cases Reviewed: </w:t>
            </w:r>
            <w:sdt>
              <w:sdtPr>
                <w:id w:val="2046941213"/>
                <w:placeholder>
                  <w:docPart w:val="D417EBFE34FE408193E91AD867ECF5CF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</w:tr>
      <w:tr w:rsidR="00EA219B" w:rsidTr="00D20B49">
        <w:tc>
          <w:tcPr>
            <w:tcW w:w="1388" w:type="pct"/>
            <w:gridSpan w:val="2"/>
            <w:shd w:val="clear" w:color="auto" w:fill="D9D9D9" w:themeFill="background1" w:themeFillShade="D9"/>
            <w:vAlign w:val="center"/>
          </w:tcPr>
          <w:p w:rsidR="00695E60" w:rsidRDefault="00695E60" w:rsidP="00695E60">
            <w:pPr>
              <w:jc w:val="center"/>
            </w:pPr>
            <w:r>
              <w:t>Name</w:t>
            </w: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:rsidR="00695E60" w:rsidRDefault="00695E60" w:rsidP="00695E60">
            <w:pPr>
              <w:jc w:val="center"/>
            </w:pPr>
            <w:r>
              <w:t>Type of SUD Services</w:t>
            </w:r>
            <w:r w:rsidR="00D20B49">
              <w:t>?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:rsidR="00695E60" w:rsidRDefault="00695E60" w:rsidP="00695E60">
            <w:pPr>
              <w:jc w:val="center"/>
            </w:pPr>
            <w:r>
              <w:t>InSyst # / PSP</w:t>
            </w:r>
          </w:p>
        </w:tc>
        <w:tc>
          <w:tcPr>
            <w:tcW w:w="610" w:type="pct"/>
            <w:shd w:val="clear" w:color="auto" w:fill="D9D9D9" w:themeFill="background1" w:themeFillShade="D9"/>
            <w:vAlign w:val="center"/>
          </w:tcPr>
          <w:p w:rsidR="00695E60" w:rsidRDefault="00695E60" w:rsidP="00D20B49">
            <w:pPr>
              <w:jc w:val="center"/>
            </w:pPr>
            <w:r>
              <w:t xml:space="preserve">Return from </w:t>
            </w:r>
            <w:r w:rsidR="00C250BD">
              <w:t>prior</w:t>
            </w:r>
            <w:r w:rsidR="00D20B49">
              <w:t xml:space="preserve"> </w:t>
            </w:r>
            <w:r>
              <w:t>CQRT</w:t>
            </w:r>
            <w:r w:rsidR="00EA219B">
              <w:t>?</w:t>
            </w:r>
          </w:p>
        </w:tc>
        <w:tc>
          <w:tcPr>
            <w:tcW w:w="410" w:type="pct"/>
            <w:gridSpan w:val="3"/>
            <w:shd w:val="clear" w:color="auto" w:fill="D9D9D9" w:themeFill="background1" w:themeFillShade="D9"/>
            <w:vAlign w:val="center"/>
          </w:tcPr>
          <w:p w:rsidR="00695E60" w:rsidRDefault="00695E60" w:rsidP="00695E60">
            <w:pPr>
              <w:jc w:val="center"/>
            </w:pPr>
            <w:r>
              <w:t>Clinical Review</w:t>
            </w:r>
          </w:p>
        </w:tc>
        <w:tc>
          <w:tcPr>
            <w:tcW w:w="407" w:type="pct"/>
            <w:gridSpan w:val="3"/>
            <w:shd w:val="clear" w:color="auto" w:fill="D9D9D9" w:themeFill="background1" w:themeFillShade="D9"/>
            <w:vAlign w:val="center"/>
          </w:tcPr>
          <w:p w:rsidR="00695E60" w:rsidRDefault="00695E60" w:rsidP="00695E60">
            <w:pPr>
              <w:jc w:val="center"/>
            </w:pPr>
            <w:r>
              <w:t>Quality Review</w:t>
            </w:r>
          </w:p>
        </w:tc>
        <w:tc>
          <w:tcPr>
            <w:tcW w:w="681" w:type="pct"/>
            <w:gridSpan w:val="2"/>
            <w:shd w:val="clear" w:color="auto" w:fill="D9D9D9" w:themeFill="background1" w:themeFillShade="D9"/>
            <w:vAlign w:val="center"/>
          </w:tcPr>
          <w:p w:rsidR="00695E60" w:rsidRPr="0095435A" w:rsidRDefault="00695E60" w:rsidP="00695E60">
            <w:pPr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Initials of Authorizing Staff</w:t>
            </w:r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1. </w:t>
            </w:r>
            <w:sdt>
              <w:sdtPr>
                <w:id w:val="-493035492"/>
                <w:placeholder>
                  <w:docPart w:val="165F6E4FA53D44148C647AC0F9F4FB98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469905578"/>
                <w:placeholder>
                  <w:docPart w:val="807AF63F79B640BEAEA52DC5CA29D9F4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1180966862"/>
                <w:placeholder>
                  <w:docPart w:val="806F74F9283C44238C01601EC057B8AD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A836ED8" wp14:editId="2F403175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635</wp:posOffset>
                      </wp:positionV>
                      <wp:extent cx="171450" cy="152400"/>
                      <wp:effectExtent l="0" t="0" r="19050" b="1905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CFA3F" id="Rectangle 91" o:spid="_x0000_s1026" style="position:absolute;margin-left:22.8pt;margin-top:.05pt;width:13.5pt;height:12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2WlQIAAIUFAAAOAAAAZHJzL2Uyb0RvYy54bWysVE1v2zAMvQ/YfxB0X20HyboGdYqgRYcB&#10;RVu0HXpWZSkWIImapMTJfv0o+SNBN+wwLAdHFMlH8onk5dXeaLITPiiwNa3OSkqE5dAou6np95fb&#10;T18oCZHZhmmwoqYHEejV6uOHy84txQxa0I3wBEFsWHaupm2MblkUgbfCsHAGTlhUSvCGRRT9pmg8&#10;6xDd6GJWlp+LDnzjPHARAt7e9Eq6yvhSCh4fpAwiEl1TzC3mr8/ft/QtVpdsufHMtYoPabB/yMIw&#10;ZTHoBHXDIiNbr36DMop7CCDjGQdTgJSKi1wDVlOV76p5bpkTuRYkJ7iJpvD/YPn97tET1dT0oqLE&#10;MoNv9ISsMbvRguAdEtS5sES7Z/foByngMVW7l96kf6yD7DOph4lUsY+E42V1Xs0XSD1HVbWYzctM&#10;enF0dj7ErwIMSYeaeoyeqWS7uxAxIJqOJimWhVuldX43bdNFAK2adJeF1DjiWnuyY/jkcZ8rQIgT&#10;K5SSZ5Hq6ivJp3jQIkFo+yQkUoK5z3IiuRmPmIxzYWPVq1rWiD7UosRfoisFG7PIUgZMyBKTnLAH&#10;gNGyBxmxe5jBPrmK3MuTc/m3xHrnySNHBhsnZ6Ms+D8BaKxqiNzbjyT11CSW3qA5YMN46CcpOH6r&#10;8NnuWIiPzOPo4EvjOogP+JEauprCcKKkBf/zT/fJHjsatZR0OIo1DT+2zAtK9DeLvX5RzedpdrMw&#10;X5zPUPCnmrdTjd2aa8Cnx3bG7PIx2Uc9HqUH84pbY52ioopZjrFryqMfhevYrwjcO1ys19kM59Wx&#10;eGefHU/gidXUli/7V+bd0LsRm/4exrFly3ct3NsmTwvrbQSpcn8feR34xlnPjTPspbRMTuVsddye&#10;q18AAAD//wMAUEsDBBQABgAIAAAAIQBzgTVv2wAAAAUBAAAPAAAAZHJzL2Rvd25yZXYueG1sTI5P&#10;S8NAEMXvgt9hGcFLsZuEWiVmU0RRepCCVQ/eJtkxic3Ohuy2jd/e6UmP7w/v/YrV5Hp1oDF0ng2k&#10;8wQUce1tx42B97enq1tQISJb7D2TgR8KsCrPzwrMrT/yKx22sVEywiFHA22MQ651qFtyGOZ+IJbs&#10;y48Oo8ix0XbEo4y7XmdJstQOO5aHFgd6aKnebffOwOd6is13+hxfdjj7mK3bqt48VsZcXkz3d6Ai&#10;TfGvDCd8QYdSmCq/ZxtUb2BxvZTmyVeS3mSiKgPZIgVdFvo/ffkLAAD//wMAUEsBAi0AFAAGAAgA&#10;AAAhALaDOJL+AAAA4QEAABMAAAAAAAAAAAAAAAAAAAAAAFtDb250ZW50X1R5cGVzXS54bWxQSwEC&#10;LQAUAAYACAAAACEAOP0h/9YAAACUAQAACwAAAAAAAAAAAAAAAAAvAQAAX3JlbHMvLnJlbHNQSwEC&#10;LQAUAAYACAAAACEADZt9lpUCAACFBQAADgAAAAAAAAAAAAAAAAAuAgAAZHJzL2Uyb0RvYy54bWxQ&#10;SwECLQAUAAYACAAAACEAc4E1b9sAAAAFAQAADwAAAAAAAAAAAAAAAADv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-373000433"/>
                <w:placeholder>
                  <w:docPart w:val="C4985E36A1E644F6A062D53A6580DA8F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2. </w:t>
            </w:r>
            <w:sdt>
              <w:sdtPr>
                <w:id w:val="-646669811"/>
                <w:placeholder>
                  <w:docPart w:val="A5BFA293D6584E4588978A60DAFA78C4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802102079"/>
                <w:placeholder>
                  <w:docPart w:val="7050D72D0325403AB3A3963D619DD566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969167103"/>
                <w:placeholder>
                  <w:docPart w:val="96600E2D8E06471CBEB42174B4F408C3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03E03A9" wp14:editId="761F3BB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19685</wp:posOffset>
                      </wp:positionV>
                      <wp:extent cx="171450" cy="152400"/>
                      <wp:effectExtent l="0" t="0" r="19050" b="1905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D120F" id="Rectangle 93" o:spid="_x0000_s1026" style="position:absolute;margin-left:22.6pt;margin-top:1.55pt;width:13.5pt;height:1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NhalQIAAIUFAAAOAAAAZHJzL2Uyb0RvYy54bWysVE1v2zAMvQ/YfxB0X21nyboGdYogRYcB&#10;RRu0HXpWZCk2IImapMTJfv0o+SNBV+wwLAdHFMlH8onk9c1BK7IXzjdgSlpc5JQIw6FqzLakP17u&#10;Pn2lxAdmKqbAiJIehac3i48frls7FxOoQVXCEQQxft7aktYh2HmWeV4LzfwFWGFQKcFpFlB026xy&#10;rEV0rbJJnn/JWnCVdcCF93h72ynpIuFLKXh4lNKLQFRJMbeQvi59N/GbLa7ZfOuYrRvep8H+IQvN&#10;GoNBR6hbFhjZueYPKN1wBx5kuOCgM5Cy4SLVgNUU+ZtqnmtmRaoFyfF2pMn/P1j+sF870lQlvfpM&#10;iWEa3+gJWWNmqwTBOySotX6Ods927XrJ4zFWe5BOx3+sgxwSqceRVHEIhONlcVlMZ0g9R1Uxm0zz&#10;RHp2crbOh28CNImHkjqMnqhk+3sfMCCaDiYxloG7Rqn0bsrECw+qqeJdEmLjiJVyZM/wycOhiBUg&#10;xJkVStEzi3V1laRTOCoRIZR5EhIpwdwnKZHUjCdMxrkwoehUNatEF2qW428INmSRQifAiCwxyRG7&#10;BxgsO5ABu8u5t4+uIvXy6Jz/LbHOefRIkcGE0Vk3Btx7AAqr6iN39gNJHTWRpQ1UR2wYB90kecvv&#10;Gny2e+bDmjkcHXxpXAfhET9SQVtS6E+U1OB+vXcf7bGjUUtJi6NYUv9zx5ygRH032OtXxXQaZzcJ&#10;09nlBAV3rtmca8xOrwCfvsDFY3k6RvughqN0oF9xayxjVFQxwzF2SXlwg7AK3YrAvcPFcpnMcF4t&#10;C/fm2fIIHlmNbflyeGXO9r0bsOkfYBhbNn/Twp1t9DSw3AWQTervE6893zjrqXH6vRSXybmcrE7b&#10;c/EbAAD//wMAUEsDBBQABgAIAAAAIQDFpRmQ3gAAAAYBAAAPAAAAZHJzL2Rvd25yZXYueG1sTI5N&#10;T8MwEETvSPwHa5G4VNRJ+CgKcSoEAvWAkGjLgdsmXpLQeB3Fbhv+PcsJjqMZvXnFcnK9OtAYOs8G&#10;0nkCirj2tuPGwHbzdHELKkRki71nMvBNAZbl6UmBufVHfqPDOjZKIBxyNNDGOORah7olh2HuB2Lp&#10;Pv3oMEocG21HPArc9TpLkhvtsGN5aHGgh5bq3XrvDHyspth8pc/xZYez99mqrerXx8qY87Pp/g5U&#10;pCn+jeFXX9ShFKfK79kG1Ru4us5kaeAyBSX1IpNYGcgWKeiy0P/1yx8AAAD//wMAUEsBAi0AFAAG&#10;AAgAAAAhALaDOJL+AAAA4QEAABMAAAAAAAAAAAAAAAAAAAAAAFtDb250ZW50X1R5cGVzXS54bWxQ&#10;SwECLQAUAAYACAAAACEAOP0h/9YAAACUAQAACwAAAAAAAAAAAAAAAAAvAQAAX3JlbHMvLnJlbHNQ&#10;SwECLQAUAAYACAAAACEAufDYWpUCAACFBQAADgAAAAAAAAAAAAAAAAAuAgAAZHJzL2Uyb0RvYy54&#10;bWxQSwECLQAUAAYACAAAACEAxaUZkN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-513988749"/>
                <w:placeholder>
                  <w:docPart w:val="998764D999D14E1D9924765430E542B6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3. </w:t>
            </w:r>
            <w:sdt>
              <w:sdtPr>
                <w:id w:val="-432436645"/>
                <w:placeholder>
                  <w:docPart w:val="79AEAF5B48874BD892CBFD22EE0AD2D9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1609502520"/>
                <w:placeholder>
                  <w:docPart w:val="E047BDA7CE0D42D2AD3766D8A58AC54E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674072908"/>
                <w:placeholder>
                  <w:docPart w:val="9DB9F6ECE2424F42A096269C518721AC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741DDAD" wp14:editId="24E210BD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3810</wp:posOffset>
                      </wp:positionV>
                      <wp:extent cx="171450" cy="152400"/>
                      <wp:effectExtent l="0" t="0" r="19050" b="1905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CA900" id="Rectangle 94" o:spid="_x0000_s1026" style="position:absolute;margin-left:22.15pt;margin-top:.3pt;width:13.5pt;height:1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xSylQIAAIUFAAAOAAAAZHJzL2Uyb0RvYy54bWysVE1v2zAMvQ/YfxB0X20HyboGdYqgRYcB&#10;RVu0HXpWZSkWIImapMTJfv0o+SNBN+wwLAdHFMlH8onk5dXeaLITPiiwNa3OSkqE5dAou6np95fb&#10;T18oCZHZhmmwoqYHEejV6uOHy84txQxa0I3wBEFsWHaupm2MblkUgbfCsHAGTlhUSvCGRRT9pmg8&#10;6xDd6GJWlp+LDnzjPHARAt7e9Eq6yvhSCh4fpAwiEl1TzC3mr8/ft/QtVpdsufHMtYoPabB/yMIw&#10;ZTHoBHXDIiNbr36DMop7CCDjGQdTgJSKi1wDVlOV76p5bpkTuRYkJ7iJpvD/YPn97tET1dT0Yk6J&#10;ZQbf6AlZY3ajBcE7JKhzYYl2z+7RD1LAY6p2L71J/1gH2WdSDxOpYh8Jx8vqvJovkHqOqmoxm5eZ&#10;9OLo7HyIXwUYkg419Rg9U8l2dyFiQDQdTVIsC7dK6/xu2qaLAFo16S4LqXHEtfZkx/DJ475KFSDE&#10;iRVKybNIdfWV5FM8aJEgtH0SEinB3Gc5kdyMR0zGubCx6lUta0QfalHibww2ZpFDZ8CELDHJCXsA&#10;GC17kBG7z3mwT64i9/LkXP4tsd558siRwcbJ2SgL/k8AGqsaIvf2I0k9NYmlN2gO2DAe+kkKjt8q&#10;fLY7FuIj8zg6+NK4DuIDfqSGrqYwnChpwf/8032yx45GLSUdjmJNw48t84IS/c1ir19U83ma3SzM&#10;F+czFPyp5u1UY7fmGvDpK1w8judjso96PEoP5hW3xjpFRRWzHGPXlEc/CtexXxG4d7hYr7MZzqtj&#10;8c4+O57AE6upLV/2r8y7oXcjNv09jGPLlu9auLdNnhbW2whS5f4+8jrwjbOeG2fYS2mZnMrZ6rg9&#10;V78AAAD//wMAUEsDBBQABgAIAAAAIQDpSsN03AAAAAUBAAAPAAAAZHJzL2Rvd25yZXYueG1sTI5B&#10;S8NAEIXvgv9hGcFLsZvUECVmUkRRehDBqgdvk+yYxGZ3Q3bbxn/veNLj4z2+95Xr2Q7qwFPovUNI&#10;lwkodo03vWsR3l4fLq5BhUjO0OAdI3xzgHV1elJSYfzRvfBhG1slEBcKQuhiHAutQ9OxpbD0Izvp&#10;Pv1kKUqcWm0mOgrcDnqVJLm21Dt56Gjku46b3XZvET42c2y/0sf4tKPF+2LT1c3zfY14fjbf3oCK&#10;PMe/MfzqizpU4lT7vTNBDQhZdilLhByUtFeppBphleWgq1L/t69+AAAA//8DAFBLAQItABQABgAI&#10;AAAAIQC2gziS/gAAAOEBAAATAAAAAAAAAAAAAAAAAAAAAABbQ29udGVudF9UeXBlc10ueG1sUEsB&#10;Ai0AFAAGAAgAAAAhADj9If/WAAAAlAEAAAsAAAAAAAAAAAAAAAAALwEAAF9yZWxzLy5yZWxzUEsB&#10;Ai0AFAAGAAgAAAAhAP7/FLKVAgAAhQUAAA4AAAAAAAAAAAAAAAAALgIAAGRycy9lMm9Eb2MueG1s&#10;UEsBAi0AFAAGAAgAAAAhAOlKw3T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3FF250EA" wp14:editId="4E1704F6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2059305</wp:posOffset>
                      </wp:positionV>
                      <wp:extent cx="171450" cy="152400"/>
                      <wp:effectExtent l="0" t="0" r="19050" b="1905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85338" id="Rectangle 104" o:spid="_x0000_s1026" style="position:absolute;margin-left:22.05pt;margin-top:162.15pt;width:13.5pt;height:12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pU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lXNK&#10;LDP4SI9IG7MbLUi6RIo6F5Zo+eQe/CAFPKZ699Kb9I+VkH2m9TDRKvaRcLyszqv5AsnnqKoWs3mZ&#10;aS+Ozs6H+E2AIelQU4/hM5lsdxsiBkTT0STFsnCjtM4vp226CKBVk+6ykFpHXGlPdgwfPe6rVAFC&#10;nFihlDyLVFdfST7FgxYJQttHIZEUzH2WE8nteMRknAsbq17Vskb0oRYl/sZgYxY5dAZMyBKTnLAH&#10;gNGyBxmx+5wH++QqcjdPzuXfEuudJ48cGWycnI2y4N8D0FjVELm3H0nqqUksvUJzwJbx0M9ScPxG&#10;4bPdshAfmMfhwZfGhRDv8SM1dDWF4URJC/7Xe/fJHnsatZR0OIw1DT+3zAtK9HeL3f61ms/T9GZh&#10;vjifoeBPNa+nGrs1V4BPX+HqcTwfk33U41F6MC+4N9YpKqqY5Ri7pjz6UbiK/ZLAzcPFep3NcGId&#10;i7f2yfEEnlhNbfm8f2HeDb0bsenvYBxctnzTwr1t8rSw3kaQKvf3kdeBb5z23DjDZkrr5FTOVsf9&#10;ufoNAAD//wMAUEsDBBQABgAIAAAAIQAPuXJh4AAAAAkBAAAPAAAAZHJzL2Rvd25yZXYueG1sTI/B&#10;TsMwDIbvSLxDZCQu05Z2rWAqTScEAu2AJjHGgVvamKascaom28rbY05w9O9Pvz+X68n14oRj6Dwp&#10;SBcJCKTGm45aBfu3p/kKRIiajO49oYJvDLCuLi9KXRh/plc87WIruIRCoRXYGIdCytBYdDos/IDE&#10;u08/Oh15HFtpRn3mctfLZZLcSKc74gtWD/hgsTnsjk7Bx2aK7Vf6HF8OevY+29i62T7WSl1fTfd3&#10;ICJO8Q+GX31Wh4qdan8kE0SvIM9TJhVkyzwDwcBtykHNQb7KQFal/P9B9QMAAP//AwBQSwECLQAU&#10;AAYACAAAACEAtoM4kv4AAADhAQAAEwAAAAAAAAAAAAAAAAAAAAAAW0NvbnRlbnRfVHlwZXNdLnht&#10;bFBLAQItABQABgAIAAAAIQA4/SH/1gAAAJQBAAALAAAAAAAAAAAAAAAAAC8BAABfcmVscy8ucmVs&#10;c1BLAQItABQABgAIAAAAIQCQiVpUlQIAAIcFAAAOAAAAAAAAAAAAAAAAAC4CAABkcnMvZTJvRG9j&#10;LnhtbFBLAQItABQABgAIAAAAIQAPuXJh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426370B" wp14:editId="291A8D7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2289810</wp:posOffset>
                      </wp:positionV>
                      <wp:extent cx="171450" cy="152400"/>
                      <wp:effectExtent l="0" t="0" r="19050" b="1905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0830E" id="Rectangle 105" o:spid="_x0000_s1026" style="position:absolute;margin-left:21.95pt;margin-top:180.3pt;width:13.5pt;height:12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wB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lQtK&#10;LDP4SI9IG7MbLUi6RIo6F5Zo+eQe/CAFPKZ699Kb9I+VkH2m9TDRKvaRcLyszqv5AsnnqKoWs3mZ&#10;aS+Ozs6H+E2AIelQU4/hM5lsdxsiBkTT0STFsnCjtM4vp226CKBVk+6ykFpHXGlPdgwfPe6rVAFC&#10;nFihlDyLVFdfST7FgxYJQttHIZEUzH2WE8nteMRknAsbq17Vskb0oRYl/sZgYxY5dAZMyBKTnLAH&#10;gNGyBxmx+5wH++QqcjdPzuXfEuudJ48cGWycnI2y4N8D0FjVELm3H0nqqUksvUJzwJbx0M9ScPxG&#10;4bPdshAfmMfhwZfGhRDv8SM1dDWF4URJC/7Xe/fJHnsatZR0OIw1DT+3zAtK9HeL3f61ms/T9GZh&#10;vjifoeBPNa+nGrs1V4BPX+HqcTwfk33U41F6MC+4N9YpKqqY5Ri7pjz6UbiK/ZLAzcPFep3NcGId&#10;i7f2yfEEnlhNbfm8f2HeDb0bsenvYBxctnzTwr1t8rSw3kaQKvf3kdeBb5z23DjDZkrr5FTOVsf9&#10;ufoNAAD//wMAUEsDBBQABgAIAAAAIQC2h0X14AAAAAkBAAAPAAAAZHJzL2Rvd25yZXYueG1sTI/B&#10;TsMwDIbvSLxDZCQuE0vGpjJK0wmBQDsgJLZx4OY2pilrkqrJtvL2mBMc/fvT78/FanSdONIQ2+A1&#10;zKYKBPk6mNY3Gnbbp6sliJjQG+yCJw3fFGFVnp8VmJtw8m903KRGcImPOWqwKfW5lLG25DBOQ0+e&#10;d59hcJh4HBppBjxxuevktVKZdNh6vmCxpwdL9X5zcBo+1mNqvmbP6WWPk/fJ2lb162Ol9eXFeH8H&#10;ItGY/mD41Wd1KNmpCgdvoug0LOa3TGqYZyoDwcCN4qDiYLnIQJaF/P9B+QMAAP//AwBQSwECLQAU&#10;AAYACAAAACEAtoM4kv4AAADhAQAAEwAAAAAAAAAAAAAAAAAAAAAAW0NvbnRlbnRfVHlwZXNdLnht&#10;bFBLAQItABQABgAIAAAAIQA4/SH/1gAAAJQBAAALAAAAAAAAAAAAAAAAAC8BAABfcmVscy8ucmVs&#10;c1BLAQItABQABgAIAAAAIQBq6UwBlQIAAIcFAAAOAAAAAAAAAAAAAAAAAC4CAABkcnMvZTJvRG9j&#10;LnhtbFBLAQItABQABgAIAAAAIQC2h0X1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AB2F535" wp14:editId="3E75FBAC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2513330</wp:posOffset>
                      </wp:positionV>
                      <wp:extent cx="171450" cy="152400"/>
                      <wp:effectExtent l="0" t="0" r="19050" b="1905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77237" id="Rectangle 106" o:spid="_x0000_s1026" style="position:absolute;margin-left:22.05pt;margin-top:197.9pt;width:13.5pt;height:12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b+lgIAAIcFAAAOAAAAZHJzL2Uyb0RvYy54bWysVE1v2zAMvQ/YfxB0X20HSbsFdYqgRYcB&#10;RVe0HXpWZSkWIImapMTJfv0o+SNBV+wwLAdHFMlH8onk5dXeaLITPiiwNa3OSkqE5dAou6npj+fb&#10;T58pCZHZhmmwoqYHEejV6uOHy84txQxa0I3wBEFsWHaupm2MblkUgbfCsHAGTlhUSvCGRRT9pmg8&#10;6xDd6GJWludFB75xHrgIAW9veiVdZXwpBY/fpQwiEl1TzC3mr8/f1/QtVpdsufHMtYoPabB/yMIw&#10;ZTHoBHXDIiNbr/6AMop7CCDjGQdTgJSKi1wDVlOVb6p5apkTuRYkJ7iJpvD/YPn97sET1eDbleeU&#10;WGbwkR6RNmY3WpB0iRR1LizR8sk9+EEKeEz17qU36R8rIftM62GiVewj4XhZXVTzBZLPUVUtZvMy&#10;014cnZ0P8asAQ9Khph7DZzLZ7i5EDIimo0mKZeFWaZ1fTtt0EUCrJt1lIbWOuNae7Bg+etxXqQKE&#10;OLFCKXkWqa6+knyKBy0ShLaPQiIpmPssJ5Lb8YjJOBc2Vr2qZY3oQy1K/I3Bxixy6AyYkCUmOWEP&#10;AKNlDzJi9zkP9slV5G6enMu/JdY7Tx45Mtg4ORtlwb8HoLGqIXJvP5LUU5NYeoXmgC3joZ+l4Pit&#10;wme7YyE+MI/Dgy+NCyF+x4/U0NUUhhMlLfhf790ne+xp1FLS4TDWNPzcMi8o0d8sdvuXaj5P05uF&#10;+eJihoI/1byeauzWXAM+fYWrx/F8TPZRj0fpwbzg3linqKhilmPsmvLoR+E69ksCNw8X63U2w4l1&#10;LN7ZJ8cTeGI1teXz/oV5N/RuxKa/h3Fw2fJNC/e2ydPCehtBqtzfR14HvnHac+MMmymtk1M5Wx33&#10;5+o3AAAA//8DAFBLAwQUAAYACAAAACEAPochKOAAAAAJAQAADwAAAGRycy9kb3ducmV2LnhtbEyP&#10;wU7DMBBE70j8g7VIXKrWMRRoQ5wKgUA9ICRaOHBz4iUOjddR7Lbh71lOcNyZp9mZYjX6ThxwiG0g&#10;DWqWgUCqg22p0fC2fZwuQMRkyJouEGr4xgir8vSkMLkNR3rFwyY1gkMo5kaDS6nPpYy1Q2/iLPRI&#10;7H2GwZvE59BIO5gjh/tOXmTZtfSmJf7gTI/3DuvdZu81fKzH1Hypp/S8M5P3ydpV9ctDpfX52Xh3&#10;CyLhmP5g+K3P1aHkTlXYk42i0zCfKyY1XC6veAIDN4qFig21XIAsC/l/QfkDAAD//wMAUEsBAi0A&#10;FAAGAAgAAAAhALaDOJL+AAAA4QEAABMAAAAAAAAAAAAAAAAAAAAAAFtDb250ZW50X1R5cGVzXS54&#10;bWxQSwECLQAUAAYACAAAACEAOP0h/9YAAACUAQAACwAAAAAAAAAAAAAAAAAvAQAAX3JlbHMvLnJl&#10;bHNQSwECLQAUAAYACAAAACEAZEh2/pYCAACHBQAADgAAAAAAAAAAAAAAAAAuAgAAZHJzL2Uyb0Rv&#10;Yy54bWxQSwECLQAUAAYACAAAACEAPochKOAAAAAJAQAADwAAAAAAAAAAAAAAAADw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-386269321"/>
                <w:placeholder>
                  <w:docPart w:val="C2FF9061052341408E461461E79818DC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4. </w:t>
            </w:r>
            <w:sdt>
              <w:sdtPr>
                <w:id w:val="789477230"/>
                <w:placeholder>
                  <w:docPart w:val="630DAECFEAF74248BB2E0BA67DF4EBB7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645945324"/>
                <w:placeholder>
                  <w:docPart w:val="E8E1668268E74DD890792927CF4988BB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556747407"/>
                <w:placeholder>
                  <w:docPart w:val="BAE5131100AC4D83BFBF2F7BBCF1BA7B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FA8E2CD" wp14:editId="5D119887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3175</wp:posOffset>
                      </wp:positionV>
                      <wp:extent cx="171450" cy="152400"/>
                      <wp:effectExtent l="0" t="0" r="19050" b="1905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D97EE" id="Rectangle 95" o:spid="_x0000_s1026" style="position:absolute;margin-left:22.25pt;margin-top:.25pt;width:13.5pt;height:12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bUlQIAAIUFAAAOAAAAZHJzL2Uyb0RvYy54bWysVE1v2zAMvQ/YfxB0X20HyboGdYqgRYcB&#10;RVu0HXpWZSkWIImapMTJfv0o+SNBN+wwLAdHFMlH8onk5dXeaLITPiiwNa3OSkqE5dAou6np95fb&#10;T18oCZHZhmmwoqYHEejV6uOHy84txQxa0I3wBEFsWHaupm2MblkUgbfCsHAGTlhUSvCGRRT9pmg8&#10;6xDd6GJWlp+LDnzjPHARAt7e9Eq6yvhSCh4fpAwiEl1TzC3mr8/ft/QtVpdsufHMtYoPabB/yMIw&#10;ZTHoBHXDIiNbr36DMop7CCDjGQdTgJSKi1wDVlOV76p5bpkTuRYkJ7iJpvD/YPn97tET1dT0YkGJ&#10;ZQbf6AlZY3ajBcE7JKhzYYl2z+7RD1LAY6p2L71J/1gH2WdSDxOpYh8Jx8vqvJovkHqOqmoxm5eZ&#10;9OLo7HyIXwUYkg419Rg9U8l2dyFiQDQdTVIsC7dK6/xu2qaLAFo16S4LqXHEtfZkx/DJ475KFSDE&#10;iRVKybNIdfWV5FM8aJEgtH0SEinB3Gc5kdyMR0zGubCx6lUta0QfalHibww2ZpFDZ8CELDHJCXsA&#10;GC17kBG7z3mwT64i9/LkXP4tsd558siRwcbJ2SgL/k8AGqsaIvf2I0k9NYmlN2gO2DAe+kkKjt8q&#10;fLY7FuIj8zg6+NK4DuIDfqSGrqYwnChpwf/8032yx45GLSUdjmJNw48t84IS/c1ir19U83ma3SzM&#10;F+czFPyp5u1UY7fmGvDpK1w8judjso96PEoP5hW3xjpFRRWzHGPXlEc/CtexXxG4d7hYr7MZzqtj&#10;8c4+O57AE6upLV/2r8y7oXcjNv09jGPLlu9auLdNnhbW2whS5f4+8jrwjbOeG2fYS2mZnMrZ6rg9&#10;V78AAAD//wMAUEsDBBQABgAIAAAAIQCbxv393QAAAAUBAAAPAAAAZHJzL2Rvd25yZXYueG1sTI5P&#10;T8MwDMXvSHyHyEhcJpZ2Gn9U6k4IBNoBTWLAgVvamKascaom28q3x5zgYst+T+/9ytXke3WgMXaB&#10;EfJ5Boq4CbbjFuHt9fHiBlRMhq3pAxPCN0VYVacnpSlsOPILHbapVRLCsTAILqWh0Do2jryJ8zAQ&#10;i/YZRm+SnGOr7WiOEu57vciyK+1Nx9LgzED3jprddu8RPtZTar/yp/S8M7P32drVzeahRjw/m+5u&#10;QSWa0p8ZfvEFHSphqsOebVQ9wnJ5KU4EmaJe57JrhIV8dVXq//TVDwAAAP//AwBQSwECLQAUAAYA&#10;CAAAACEAtoM4kv4AAADhAQAAEwAAAAAAAAAAAAAAAAAAAAAAW0NvbnRlbnRfVHlwZXNdLnhtbFBL&#10;AQItABQABgAIAAAAIQA4/SH/1gAAAJQBAAALAAAAAAAAAAAAAAAAAC8BAABfcmVscy8ucmVsc1BL&#10;AQItABQABgAIAAAAIQAkSkbUlQIAAIUFAAAOAAAAAAAAAAAAAAAAAC4CAABkcnMvZTJvRG9jLnht&#10;bFBLAQItABQABgAIAAAAIQCbxv393QAAAAUBAAAPAAAAAAAAAAAAAAAAAO8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-34509531"/>
                <w:placeholder>
                  <w:docPart w:val="ADC79AEEB69542DF9C1D49DD8C8D48CB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5. </w:t>
            </w:r>
            <w:sdt>
              <w:sdtPr>
                <w:id w:val="-4369782"/>
                <w:placeholder>
                  <w:docPart w:val="F1A52C2AF2B94038A0F42772EC1C541F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79451329"/>
                <w:placeholder>
                  <w:docPart w:val="96B85AB86664425B92C93AC57C16280B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249551172"/>
                <w:placeholder>
                  <w:docPart w:val="7325C96D468343FD912737C46F205974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7156CE1" wp14:editId="5BFEB48D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E32AB" id="Rectangle 96" o:spid="_x0000_s1026" style="position:absolute;margin-left:22.15pt;margin-top:.15pt;width:13.5pt;height:1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F+lQIAAIUFAAAOAAAAZHJzL2Uyb0RvYy54bWysVE1v2zAMvQ/YfxB0X20HSbsGdYogRYYB&#10;RVs0HXpWZSk2IImapMTJfv0o+SNBV+wwLAdHFMlH8onkze1BK7IXzjdgSlpc5JQIw6FqzLakP17W&#10;X75S4gMzFVNgREmPwtPbxedPN62diwnUoCrhCIIYP29tSesQ7DzLPK+FZv4CrDColOA0Cyi6bVY5&#10;1iK6Vtkkzy+zFlxlHXDhPd7edUq6SPhSCh4epfQiEFVSzC2kr0vft/jNFjdsvnXM1g3v02D/kIVm&#10;jcGgI9QdC4zsXPMHlG64Aw8yXHDQGUjZcJFqwGqK/F01m5pZkWpBcrwdafL/D5Y/7J8caaqSXl9S&#10;YpjGN3pG1pjZKkHwDglqrZ+j3cY+uV7yeIzVHqTT8R/rIIdE6nEkVRwC4XhZXBXTGVLPUVXMJtM8&#10;kZ6dnK3z4ZsATeKhpA6jJyrZ/t4HDIimg0mMZWDdKJXeTZl44UE1VbxLQmwcsVKO7Bk+eTgUsQKE&#10;OLNCKXpmsa6uknQKRyUihDLPQiIlmPskJZKa8YTJOBcmFJ2qZpXoQs1y/A3BhixS6AQYkSUmOWL3&#10;AINlBzJgdzn39tFVpF4enfO/JdY5jx4pMpgwOuvGgPsIQGFVfeTOfiCpoyay9AbVERvGQTdJ3vJ1&#10;g892z3x4Yg5HB18a10F4xI9U0JYU+hMlNbhfH91He+xo1FLS4iiW1P/cMScoUd8N9vp1MZ3G2U3C&#10;dHY1QcGda97ONWanV4BPX+DisTwdo31Qw1E60K+4NZYxKqqY4Ri7pDy4QViFbkXg3uFiuUxmOK+W&#10;hXuzsTyCR1ZjW74cXpmzfe8GbPoHGMaWzd+1cGcbPQ0sdwFkk/r7xGvPN856apx+L8Vlci4nq9P2&#10;XPwGAAD//wMAUEsDBBQABgAIAAAAIQA5g00N3AAAAAUBAAAPAAAAZHJzL2Rvd25yZXYueG1sTI5B&#10;T8MwDIXvSPyHyEhcJpZ2TIBK3QmBQDugSQw4cEsb05Q1TtVkW/n3mBNcbNnv6b2vXE2+VwcaYxcY&#10;IZ9noIibYDtuEd5eHy9uQMVk2Jo+MCF8U4RVdXpSmsKGI7/QYZtaJSEcC4PgUhoKrWPjyJs4DwOx&#10;aJ9h9CbJObbajuYo4b7Xiyy70t50LA3ODHTvqNlt9x7hYz2l9it/Ss87M3ufrV3dbB5qxPOz6e4W&#10;VKIp/ZnhF1/QoRKmOuzZRtUjLJeX4kSQKep1LrtGWMhXV6X+T1/9AAAA//8DAFBLAQItABQABgAI&#10;AAAAIQC2gziS/gAAAOEBAAATAAAAAAAAAAAAAAAAAAAAAABbQ29udGVudF9UeXBlc10ueG1sUEsB&#10;Ai0AFAAGAAgAAAAhADj9If/WAAAAlAEAAAsAAAAAAAAAAAAAAAAALwEAAF9yZWxzLy5yZWxzUEsB&#10;Ai0AFAAGAAgAAAAhAEqUsX6VAgAAhQUAAA4AAAAAAAAAAAAAAAAALgIAAGRycy9lMm9Eb2MueG1s&#10;UEsBAi0AFAAGAAgAAAAhADmDTQ3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1921985812"/>
                <w:placeholder>
                  <w:docPart w:val="168B5911D85749BFBAC8231897C7FA82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6. </w:t>
            </w:r>
            <w:sdt>
              <w:sdtPr>
                <w:id w:val="-48687830"/>
                <w:placeholder>
                  <w:docPart w:val="A93502B48D2B4E7F97DE14D8EB8C32B9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1203635072"/>
                <w:placeholder>
                  <w:docPart w:val="5FB9D1BC0CC44B02A00307A3CA450732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984508177"/>
                <w:placeholder>
                  <w:docPart w:val="738AC0ECC34E4481A303AFABDC9BFE0E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56163A2" wp14:editId="14381299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1270</wp:posOffset>
                      </wp:positionV>
                      <wp:extent cx="171450" cy="152400"/>
                      <wp:effectExtent l="0" t="0" r="19050" b="1905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C9604" id="Rectangle 97" o:spid="_x0000_s1026" style="position:absolute;margin-left:22.25pt;margin-top:.1pt;width:13.5pt;height:12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MYlQIAAIUFAAAOAAAAZHJzL2Uyb0RvYy54bWysVE1v2zAMvQ/YfxB0X20HyboGdYqgRYcB&#10;RVu0HXpWZSkWIImapMTJfv0o+SNBN+wwLAdHFMlH8onk5dXeaLITPiiwNa3OSkqE5dAou6np95fb&#10;T18oCZHZhmmwoqYHEejV6uOHy84txQxa0I3wBEFsWHaupm2MblkUgbfCsHAGTlhUSvCGRRT9pmg8&#10;6xDd6GJWlp+LDnzjPHARAt7e9Eq6yvhSCh4fpAwiEl1TzC3mr8/ft/QtVpdsufHMtYoPabB/yMIw&#10;ZTHoBHXDIiNbr36DMop7CCDjGQdTgJSKi1wDVlOV76p5bpkTuRYkJ7iJpvD/YPn97tET1dT04pwS&#10;ywy+0ROyxuxGC4J3SFDnwhLtnt2jH6SAx1TtXnqT/rEOss+kHiZSxT4SjpfVeTVfIPUcVdViNi8z&#10;6cXR2fkQvwowJB1q6jF6ppLt7kLEgGg6mqRYFm6V1vndtE0XAbRq0l0WUuOIa+3JjuGTx32VKkCI&#10;EyuUkmeR6uoryad40CJBaPskJFKCuc9yIrkZj5iMc2Fj1ata1og+1KLE3xhszCKHzoAJWWKSE/YA&#10;MFr2ICN2n/Ngn1xF7uXJufxbYr3z5JEjg42Ts1EW/J8ANFY1RO7tR5J6ahJLb9AcsGE89JMUHL9V&#10;+Gx3LMRH5nF08KVxHcQH/EgNXU1hOFHSgv/5p/tkjx2NWko6HMWahh9b5gUl+pvFXr+o5vM0u1mY&#10;L85nKPhTzdupxm7NNeDTV7h4HM/HZB/1eJQezCtujXWKiipmOcauKY9+FK5jvyJw73CxXmcznFfH&#10;4p19djyBJ1ZTW77sX5l3Q+9GbPp7GMeWLd+1cG+bPC2stxGkyv195HXgG2c9N86wl9IyOZWz1XF7&#10;rn4BAAD//wMAUEsDBBQABgAIAAAAIQBrIIq03AAAAAUBAAAPAAAAZHJzL2Rvd25yZXYueG1sTI5N&#10;S8NAFEX3gv9heIKbYicJ8YOYSRFF6UIKVl24e8k8k9jMm5CZtvHf+1zp8nAv955yNbtBHWgKvWcD&#10;6TIBRdx423Nr4O318eIGVIjIFgfPZOCbAqyq05MSC+uP/EKHbWyVjHAo0EAX41hoHZqOHIalH4kl&#10;+/STwyg4tdpOeJRxN+gsSa60w57locOR7jtqdtu9M/CxnmP7lT7F5x0u3hfrrm42D7Ux52fz3S2o&#10;SHP8K8OvvqhDJU6137MNajCQ55fSNJCBkvQ6FaqF8gx0Ver/9tUPAAAA//8DAFBLAQItABQABgAI&#10;AAAAIQC2gziS/gAAAOEBAAATAAAAAAAAAAAAAAAAAAAAAABbQ29udGVudF9UeXBlc10ueG1sUEsB&#10;Ai0AFAAGAAgAAAAhADj9If/WAAAAlAEAAAsAAAAAAAAAAAAAAAAALwEAAF9yZWxzLy5yZWxzUEsB&#10;Ai0AFAAGAAgAAAAhAJAh4xiVAgAAhQUAAA4AAAAAAAAAAAAAAAAALgIAAGRycy9lMm9Eb2MueG1s&#10;UEsBAi0AFAAGAAgAAAAhAGsgirT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536094774"/>
                <w:placeholder>
                  <w:docPart w:val="FB4FE6CE01104484AD9D4C74C37E35EA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7. </w:t>
            </w:r>
            <w:sdt>
              <w:sdtPr>
                <w:id w:val="-1530708684"/>
                <w:placeholder>
                  <w:docPart w:val="9B03D0589BE94BAA85EA1702F1EAAB7D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491913115"/>
                <w:placeholder>
                  <w:docPart w:val="C5C0D50C541240D98F23C9E7D8EF85BE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795551777"/>
                <w:placeholder>
                  <w:docPart w:val="D55D84EC25B8461DB9D48E2199C06512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462E3BC4" wp14:editId="76B7B347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4BCB6" id="Rectangle 98" o:spid="_x0000_s1026" style="position:absolute;margin-left:22.15pt;margin-top:.15pt;width:13.5pt;height:12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h0lQIAAIUFAAAOAAAAZHJzL2Uyb0RvYy54bWysVE1v2zAMvQ/YfxB0X20HyboGdYqgRYcB&#10;RVu0HXpWZSkWIImapMTJfv0o+SNBN+wwLAdHFMlH8onk5dXeaLITPiiwNa3OSkqE5dAou6np95fb&#10;T18oCZHZhmmwoqYHEejV6uOHy84txQxa0I3wBEFsWHaupm2MblkUgbfCsHAGTlhUSvCGRRT9pmg8&#10;6xDd6GJWlp+LDnzjPHARAt7e9Eq6yvhSCh4fpAwiEl1TzC3mr8/ft/QtVpdsufHMtYoPabB/yMIw&#10;ZTHoBHXDIiNbr36DMop7CCDjGQdTgJSKi1wDVlOV76p5bpkTuRYkJ7iJpvD/YPn97tET1dT0Al/K&#10;MoNv9ISsMbvRguAdEtS5sES7Z/foByngMVW7l96kf6yD7DOph4lUsY+E42V1Xs0XSD1HVbWYzctM&#10;enF0dj7ErwIMSYeaeoyeqWS7uxAxIJqOJimWhVuldX43bdNFAK2adJeF1DjiWnuyY/jkcV+lChDi&#10;xAql5FmkuvpK8iketEgQ2j4JiZRg7rOcSG7GIybjXNhY9aqWNaIPtSjxNwYbs8ihM2BClpjkhD0A&#10;jJY9yIjd5zzYJ1eRe3lyLv+WWO88eeTIYOPkbJQF/ycAjVUNkXv7kaSemsTSGzQHbBgP/SQFx28V&#10;PtsdC/GReRwdfGlcB/EBP1JDV1MYTpS04H/+6T7ZY0ejlpIOR7Gm4ceWeUGJ/max1y+q+TzNbhbm&#10;i/MZCv5U83aqsVtzDfj0FS4ex/Mx2Uc9HqUH84pbY52ioopZjrFryqMfhevYrwjcO1ys19kM59Wx&#10;eGefHU/gidXUli/7V+bd0LsRm/4exrFly3ct3NsmTwvrbQSpcn8feR34xlnPjTPspbRMTuVsddye&#10;q18AAAD//wMAUEsDBBQABgAIAAAAIQA5g00N3AAAAAUBAAAPAAAAZHJzL2Rvd25yZXYueG1sTI5B&#10;T8MwDIXvSPyHyEhcJpZ2TIBK3QmBQDugSQw4cEsb05Q1TtVkW/n3mBNcbNnv6b2vXE2+VwcaYxcY&#10;IZ9noIibYDtuEd5eHy9uQMVk2Jo+MCF8U4RVdXpSmsKGI7/QYZtaJSEcC4PgUhoKrWPjyJs4DwOx&#10;aJ9h9CbJObbajuYo4b7Xiyy70t50LA3ODHTvqNlt9x7hYz2l9it/Ss87M3ufrV3dbB5qxPOz6e4W&#10;VKIp/ZnhF1/QoRKmOuzZRtUjLJeX4kSQKep1LrtGWMhXV6X+T1/9AAAA//8DAFBLAQItABQABgAI&#10;AAAAIQC2gziS/gAAAOEBAAATAAAAAAAAAAAAAAAAAAAAAABbQ29udGVudF9UeXBlc10ueG1sUEsB&#10;Ai0AFAAGAAgAAAAhADj9If/WAAAAlAEAAAsAAAAAAAAAAAAAAAAALwEAAF9yZWxzLy5yZWxzUEsB&#10;Ai0AFAAGAAgAAAAhAIWMWHSVAgAAhQUAAA4AAAAAAAAAAAAAAAAALgIAAGRycy9lMm9Eb2MueG1s&#10;UEsBAi0AFAAGAAgAAAAhADmDTQ3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1643005958"/>
                <w:placeholder>
                  <w:docPart w:val="51A09E526F244BE2B37B84497B802272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8. </w:t>
            </w:r>
            <w:sdt>
              <w:sdtPr>
                <w:id w:val="-1722821499"/>
                <w:placeholder>
                  <w:docPart w:val="C67C75D6EC614F5BAAE843FED85F2F9E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2045943557"/>
                <w:placeholder>
                  <w:docPart w:val="CEC339B60F4B48D8A7C1D10C360D49F6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461123500"/>
                <w:placeholder>
                  <w:docPart w:val="77EF6F215D28431AB4EE77E5643BAB99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0065AC46" wp14:editId="578EA81C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3810</wp:posOffset>
                      </wp:positionV>
                      <wp:extent cx="171450" cy="152400"/>
                      <wp:effectExtent l="0" t="0" r="19050" b="1905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09DCC" id="Rectangle 99" o:spid="_x0000_s1026" style="position:absolute;margin-left:22.25pt;margin-top:.3pt;width:13.5pt;height:1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oSlQIAAIUFAAAOAAAAZHJzL2Uyb0RvYy54bWysVE1v2zAMvQ/YfxB0X20HyboGdYqgRYcB&#10;RVu0HXpWZSkWIImapMTJfv0o+SNBN+wwLAdHFMlH8onk5dXeaLITPiiwNa3OSkqE5dAou6np95fb&#10;T18oCZHZhmmwoqYHEejV6uOHy84txQxa0I3wBEFsWHaupm2MblkUgbfCsHAGTlhUSvCGRRT9pmg8&#10;6xDd6GJWlp+LDnzjPHARAt7e9Eq6yvhSCh4fpAwiEl1TzC3mr8/ft/QtVpdsufHMtYoPabB/yMIw&#10;ZTHoBHXDIiNbr36DMop7CCDjGQdTgJSKi1wDVlOV76p5bpkTuRYkJ7iJpvD/YPn97tET1dT04oIS&#10;ywy+0ROyxuxGC4J3SFDnwhLtnt2jH6SAx1TtXnqT/rEOss+kHiZSxT4SjpfVeTVfIPUcVdViNi8z&#10;6cXR2fkQvwowJB1q6jF6ppLt7kLEgGg6mqRYFm6V1vndtE0XAbRq0l0WUuOIa+3JjuGTx32VKkCI&#10;EyuUkmeR6uoryad40CJBaPskJFKCuc9yIrkZj5iMc2Fj1ata1og+1KLE3xhszCKHzoAJWWKSE/YA&#10;MFr2ICN2n/Ngn1xF7uXJufxbYr3z5JEjg42Ts1EW/J8ANFY1RO7tR5J6ahJLb9AcsGE89JMUHL9V&#10;+Gx3LMRH5nF08KVxHcQH/EgNXU1hOFHSgv/5p/tkjx2NWko6HMWahh9b5gUl+pvFXr+o5vM0u1mY&#10;L85nKPhTzdupxm7NNeDTV7h4HM/HZB/1eJQezCtujXWKiipmOcauKY9+FK5jvyJw73CxXmcznFfH&#10;4p19djyBJ1ZTW77sX5l3Q+9GbPp7GMeWLd+1cG+bPC2stxGkyv195HXgG2c9N86wl9IyOZWz1XF7&#10;rn4BAAD//wMAUEsDBBQABgAIAAAAIQArfnjV3AAAAAUBAAAPAAAAZHJzL2Rvd25yZXYueG1sTI5B&#10;S8NAEIXvgv9hGcFLsZuUGCVmU0RRehDBqgdvk+yYxGZnQ3bbxn/veNLj4z2+95Xr2Q3qQFPoPRtI&#10;lwko4sbbnlsDb68PF9egQkS2OHgmA98UYF2dnpRYWH/kFzpsY6sEwqFAA12MY6F1aDpyGJZ+JJbu&#10;008Oo8Sp1XbCo8DdoFdJkmuHPctDhyPdddTstntn4GMzx/YrfYxPO1y8LzZd3Tzf18acn823N6Ai&#10;zfFvDL/6og6VONV+zzaowUCWXcrSQA5K2qtUUm1gleWgq1L/t69+AAAA//8DAFBLAQItABQABgAI&#10;AAAAIQC2gziS/gAAAOEBAAATAAAAAAAAAAAAAAAAAAAAAABbQ29udGVudF9UeXBlc10ueG1sUEsB&#10;Ai0AFAAGAAgAAAAhADj9If/WAAAAlAEAAAsAAAAAAAAAAAAAAAAALwEAAF9yZWxzLy5yZWxzUEsB&#10;Ai0AFAAGAAgAAAAhAF85ChKVAgAAhQUAAA4AAAAAAAAAAAAAAAAALgIAAGRycy9lMm9Eb2MueG1s&#10;UEsBAi0AFAAGAAgAAAAhACt+eNX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-609665439"/>
                <w:placeholder>
                  <w:docPart w:val="67461A2182DE456B8B1925432CDFECF1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9. </w:t>
            </w:r>
            <w:sdt>
              <w:sdtPr>
                <w:id w:val="402030143"/>
                <w:placeholder>
                  <w:docPart w:val="0857FD807F4E4E47BF2E6856ABC1067A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908845168"/>
                <w:placeholder>
                  <w:docPart w:val="D01FF6B9AD0047A6800E8716F10C76CA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547379513"/>
                <w:placeholder>
                  <w:docPart w:val="0C96F073E83B4346BE9302D9C407B9CD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6D41A3C" wp14:editId="61FF2C6A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5956E" id="Rectangle 100" o:spid="_x0000_s1026" style="position:absolute;margin-left:22.15pt;margin-top:.15pt;width:13.5pt;height:1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HLblAIAAIcFAAAOAAAAZHJzL2Uyb0RvYy54bWysVMFu2zAMvQ/YPwi6r7aDZN2COkXQosOA&#10;oi3aDj2rshQbkERNUuJkXz9Ksp2gK3YYloMjiuQj+UTy4nKvFdkJ5zswNa3OSkqE4dB0ZlPTH883&#10;n75Q4gMzDVNgRE0PwtPL1ccPF71dihm0oBrhCIIYv+xtTdsQ7LIoPG+FZv4MrDColOA0Cyi6TdE4&#10;1iO6VsWsLD8XPbjGOuDCe7y9zkq6SvhSCh7upfQiEFVTzC2kr0vf1/gtVhdsuXHMth0f0mD/kIVm&#10;ncGgE9Q1C4xsXfcHlO64Aw8ynHHQBUjZcZFqwGqq8k01Ty2zItWC5Hg70eT/Hyy/2z040jX4diXy&#10;Y5jGR3pE2pjZKEHiJVLUW79Eyyf74AbJ4zHWu5dOx3+shOwTrYeJVrEPhONldV7NFwjOUVUtZvOM&#10;WRydrfPhmwBN4qGmDsMnMtnu1gcMiKajSYxl4KZTKr2cMvHCg+qaeJeE2DriSjmyY/joYV/FChDi&#10;xAql6FnEunIl6RQOSkQIZR6FRFIw91lKJLXjEZNxLkyosqpljcihFiX+xmBjFil0AozIEpOcsAeA&#10;0TKDjNg558E+uorUzZNz+bfEsvPkkSKDCZOz7gy49wAUVjVEzvYjSZmayNIrNAdsGQd5lrzlNx0+&#10;2y3z4YE5HB58aVwI4R4/UkFfUxhOlLTgfr13H+2xp1FLSY/DWFP/c8ucoER9N9jtX6v5PE5vEuaL&#10;8xkK7lTzeqoxW30F+PQVrh7L0zHaBzUepQP9gntjHaOiihmOsWvKgxuFq5CXBG4eLtbrZIYTa1m4&#10;NU+WR/DIamzL5/0Lc3bo3YBNfwfj4LLlmxbOttHTwHobQHapv4+8DnzjtKfGGTZTXCencrI67s/V&#10;bwAAAP//AwBQSwMEFAAGAAgAAAAhADmDTQ3cAAAABQEAAA8AAABkcnMvZG93bnJldi54bWxMjkFP&#10;wzAMhe9I/IfISFwmlnZMgErdCYFAO6BJDDhwSxvTlDVO1WRb+feYE1xs2e/pva9cTb5XBxpjFxgh&#10;n2egiJtgO24R3l4fL25AxWTYmj4wIXxThFV1elKawoYjv9Bhm1olIRwLg+BSGgqtY+PImzgPA7Fo&#10;n2H0Jsk5ttqO5ijhvteLLLvS3nQsDc4MdO+o2W33HuFjPaX2K39Kzzsze5+tXd1sHmrE87Pp7hZU&#10;oin9meEXX9ChEqY67NlG1SMsl5fiRJAp6nUuu0ZYyFdXpf5PX/0AAAD//wMAUEsBAi0AFAAGAAgA&#10;AAAhALaDOJL+AAAA4QEAABMAAAAAAAAAAAAAAAAAAAAAAFtDb250ZW50X1R5cGVzXS54bWxQSwEC&#10;LQAUAAYACAAAACEAOP0h/9YAAACUAQAACwAAAAAAAAAAAAAAAAAvAQAAX3JlbHMvLnJlbHNQSwEC&#10;LQAUAAYACAAAACEAOQxy25QCAACHBQAADgAAAAAAAAAAAAAAAAAuAgAAZHJzL2Uyb0RvYy54bWxQ&#10;SwECLQAUAAYACAAAACEAOYNNDdwAAAAFAQAADwAAAAAAAAAAAAAAAADu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-433599765"/>
                <w:placeholder>
                  <w:docPart w:val="61069DEBA79145CB98D392DFE43FF7F9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10. </w:t>
            </w:r>
            <w:sdt>
              <w:sdtPr>
                <w:id w:val="-228304420"/>
                <w:placeholder>
                  <w:docPart w:val="A3029D5244A14F9C84A57D54D97C13C5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231242385"/>
                <w:placeholder>
                  <w:docPart w:val="197AE383F91049D5B388A0682D083107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961301312"/>
                <w:placeholder>
                  <w:docPart w:val="57F65711C0A34233AC13A17A65E260E5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1557B654" wp14:editId="60FA637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3810</wp:posOffset>
                      </wp:positionV>
                      <wp:extent cx="171450" cy="152400"/>
                      <wp:effectExtent l="0" t="0" r="19050" b="1905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D2A85" id="Rectangle 101" o:spid="_x0000_s1026" style="position:absolute;margin-left:22.15pt;margin-top:.3pt;width:13.5pt;height:12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SO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lRUl&#10;lhl8pEekjdmNFiRdIkWdC0u0fHIPfpACHlO9e+lN+sdKyD7TephoFftIOF5W59V8geRzVFWL2bzM&#10;tBdHZ+dD/CbAkHSoqcfwmUy2uw0RA6LpaJJiWbhRWueX0zZdBNCqSXdZSK0jrrQnO4aPHve5AoQ4&#10;sUIpeRaprr6SfIoHLRKEto9CIimY+ywnktvxiMk4FzZWvapljehDLUr8JbpSsDGLLGXAhCwxyQl7&#10;ABgte5ARu4cZ7JOryN08OZd/S6x3njxyZLBxcjbKgn8PQGNVQ+TefiSppyax9ArNAVvGQz9LwfEb&#10;hc92y0J8YB6HB18aF0K8x4/U0NUUhhMlLfhf790ne+xp1FLS4TDWNPzcMi8o0d8tdvvXaj5P05uF&#10;+eJ8hoI/1byeauzWXAE+PfYzZpePyT7q8Sg9mBfcG+sUFVXMcoxdUx79KFzFfkng5uFivc5mOLGO&#10;xVv75HgCT6ymtnzevzDvht6N2PR3MA4uW75p4d42eVpYbyNIlfv7yOvAN057bpxhM6V1cipnq+P+&#10;XP0GAAD//wMAUEsDBBQABgAIAAAAIQDpSsN03AAAAAUBAAAPAAAAZHJzL2Rvd25yZXYueG1sTI5B&#10;S8NAEIXvgv9hGcFLsZvUECVmUkRRehDBqgdvk+yYxGZ3Q3bbxn/veNLj4z2+95Xr2Q7qwFPovUNI&#10;lwkodo03vWsR3l4fLq5BhUjO0OAdI3xzgHV1elJSYfzRvfBhG1slEBcKQuhiHAutQ9OxpbD0Izvp&#10;Pv1kKUqcWm0mOgrcDnqVJLm21Dt56Gjku46b3XZvET42c2y/0sf4tKPF+2LT1c3zfY14fjbf3oCK&#10;PMe/MfzqizpU4lT7vTNBDQhZdilLhByUtFeppBphleWgq1L/t69+AAAA//8DAFBLAQItABQABgAI&#10;AAAAIQC2gziS/gAAAOEBAAATAAAAAAAAAAAAAAAAAAAAAABbQ29udGVudF9UeXBlc10ueG1sUEsB&#10;Ai0AFAAGAAgAAAAhADj9If/WAAAAlAEAAAsAAAAAAAAAAAAAAAAALwEAAF9yZWxzLy5yZWxzUEsB&#10;Ai0AFAAGAAgAAAAhAMNsZI6VAgAAhwUAAA4AAAAAAAAAAAAAAAAALgIAAGRycy9lMm9Eb2MueG1s&#10;UEsBAi0AFAAGAAgAAAAhAOlKw3T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-440230592"/>
                <w:placeholder>
                  <w:docPart w:val="A5C6C3BBFCA54348846E0C5BFC482BB2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11. </w:t>
            </w:r>
            <w:sdt>
              <w:sdtPr>
                <w:id w:val="-482468182"/>
                <w:placeholder>
                  <w:docPart w:val="1364FCDE76394D6B82A232D8984A856E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630751378"/>
                <w:placeholder>
                  <w:docPart w:val="20F0FA4F271C41E58337C2F7BE1A283F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1060326570"/>
                <w:placeholder>
                  <w:docPart w:val="172EF94A5721446FA8326786C6D4423B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4C6E766" wp14:editId="4DA7F86D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FAA91" id="Rectangle 103" o:spid="_x0000_s1026" style="position:absolute;margin-left:22.15pt;margin-top:.15pt;width:13.5pt;height:12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gklgIAAIcFAAAOAAAAZHJzL2Uyb0RvYy54bWysVEtv2zAMvg/YfxB0X21nyR5BnSJo0WFA&#10;0RZth55VWYoFSKImKXGyXz9KfiToih2G5eCIIvmR/ETy/GJvNNkJHxTYmlZnJSXCcmiU3dT0x9P1&#10;hy+UhMhswzRYUdODCPRi9f7deeeWYgYt6EZ4giA2LDtX0zZGtyyKwFthWDgDJywqJXjDIop+UzSe&#10;dYhudDEry09FB75xHrgIAW+veiVdZXwpBY93UgYRia4p5hbz1+fvS/oWq3O23HjmWsWHNNg/ZGGY&#10;shh0grpikZGtV39AGcU9BJDxjIMpQErFRa4Bq6nKV9U8tsyJXAuSE9xEU/h/sPx2d++JavDtyo+U&#10;WGbwkR6QNmY3WpB0iRR1LizR8tHd+0EKeEz17qU36R8rIftM62GiVewj4XhZfa7mCySfo6pazOZl&#10;pr04Ojsf4jcBhqRDTT2Gz2Sy3U2IGBBNR5MUy8K10jq/nLbpIoBWTbrLQmodcak92TF89LivUgUI&#10;cWKFUvIsUl19JfkUD1okCG0fhERSMPdZTiS34xGTcS5srHpVyxrRh1qU+BuDjVnk0BkwIUtMcsIe&#10;AEbLHmTE7nMe7JOryN08OZd/S6x3njxyZLBxcjbKgn8LQGNVQ+TefiSppyax9ALNAVvGQz9LwfFr&#10;hc92w0K8Zx6HB18aF0K8w4/U0NUUhhMlLfhfb90ne+xp1FLS4TDWNPzcMi8o0d8tdvvXaj5P05uF&#10;+eLzDAV/qnk51dituQR8+gpXj+P5mOyjHo/Sg3nGvbFOUVHFLMfYNeXRj8Jl7JcEbh4u1utshhPr&#10;WLyxj44n8MRqasun/TPzbujdiE1/C+PgsuWrFu5tk6eF9TaCVLm/j7wOfOO058YZNlNaJ6dytjru&#10;z9VvAAAA//8DAFBLAwQUAAYACAAAACEAOYNNDdwAAAAFAQAADwAAAGRycy9kb3ducmV2LnhtbEyO&#10;QU/DMAyF70j8h8hIXCaWdkyASt0JgUA7oEkMOHBLG9OUNU7VZFv595gTXGzZ7+m9r1xNvlcHGmMX&#10;GCGfZ6CIm2A7bhHeXh8vbkDFZNiaPjAhfFOEVXV6UprChiO/0GGbWiUhHAuD4FIaCq1j48ibOA8D&#10;sWifYfQmyTm22o7mKOG+14ssu9LedCwNzgx076jZbfce4WM9pfYrf0rPOzN7n61d3WweasTzs+nu&#10;FlSiKf2Z4Rdf0KESpjrs2UbVIyyXl+JEkCnqdS67RljIV1el/k9f/QAAAP//AwBQSwECLQAUAAYA&#10;CAAAACEAtoM4kv4AAADhAQAAEwAAAAAAAAAAAAAAAAAAAAAAW0NvbnRlbnRfVHlwZXNdLnhtbFBL&#10;AQItABQABgAIAAAAIQA4/SH/1gAAAJQBAAALAAAAAAAAAAAAAAAAAC8BAABfcmVscy8ucmVsc1BL&#10;AQItABQABgAIAAAAIQA3rUgklgIAAIcFAAAOAAAAAAAAAAAAAAAAAC4CAABkcnMvZTJvRG9jLnht&#10;bFBLAQItABQABgAIAAAAIQA5g00N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834502965"/>
                <w:placeholder>
                  <w:docPart w:val="572BA85B2DBC41F499575779EB636235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12. </w:t>
            </w:r>
            <w:sdt>
              <w:sdtPr>
                <w:id w:val="-123162547"/>
                <w:placeholder>
                  <w:docPart w:val="2EBAD40840954355B753EFD98283FECF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953858064"/>
                <w:placeholder>
                  <w:docPart w:val="CB4F48D73C364342B933D71BA768DAE0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532920395"/>
                <w:placeholder>
                  <w:docPart w:val="719BC2D99D50431E934736692E77B3A4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/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281241066"/>
                <w:placeholder>
                  <w:docPart w:val="AF426724806A44D481E05F77D525DDB1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13. </w:t>
            </w:r>
            <w:sdt>
              <w:sdtPr>
                <w:id w:val="-258594532"/>
                <w:placeholder>
                  <w:docPart w:val="D4092321CDC54FF0A5683438CEAC5392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443698513"/>
                <w:placeholder>
                  <w:docPart w:val="31364EC0DA6B418492C8870ED1E737A2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1045837454"/>
                <w:placeholder>
                  <w:docPart w:val="585B38C5703B493A91326BAF453A506F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00C7D4B6" wp14:editId="0D37E7DE">
                      <wp:simplePos x="0" y="0"/>
                      <wp:positionH relativeFrom="column">
                        <wp:posOffset>5906770</wp:posOffset>
                      </wp:positionH>
                      <wp:positionV relativeFrom="paragraph">
                        <wp:posOffset>5585460</wp:posOffset>
                      </wp:positionV>
                      <wp:extent cx="171450" cy="152400"/>
                      <wp:effectExtent l="0" t="0" r="19050" b="1905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C1CF4" id="Rectangle 102" o:spid="_x0000_s1026" style="position:absolute;margin-left:465.1pt;margin-top:439.8pt;width:13.5pt;height:12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5x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lTNK&#10;LDP4SI9IG7MbLUi6RIo6F5Zo+eQe/CAFPKZ699Kb9I+VkH2m9TDRKvaRcLyszqv5AsnnqKoWs3mZ&#10;aS+Ozs6H+E2AIelQU4/hM5lsdxsiBkTT0STFsnCjtM4vp226CKBVk+6ykFpHXGlPdgwfPe6rVAFC&#10;nFihlDyLVFdfST7FgxYJQttHIZEUzH2WE8nteMRknAsbq17Vskb0oRYl/sZgYxY5dAZMyBKTnLAH&#10;gNGyBxmx+5wH++QqcjdPzuXfEuudJ48cGWycnI2y4N8D0FjVELm3H0nqqUksvUJzwJbx0M9ScPxG&#10;4bPdshAfmMfhwZfGhRDv8SM1dDWF4URJC/7Xe/fJHnsatZR0OIw1DT+3zAtK9HeL3f61ms/T9GZh&#10;vjifoeBPNa+nGrs1V4BPX+HqcTwfk33U41F6MC+4N9YpKqqY5Ri7pjz6UbiK/ZLAzcPFep3NcGId&#10;i7f2yfEEnlhNbfm8f2HeDb0bsenvYBxctnzTwr1t8rSw3kaQKvf3kdeBb5z23DjDZkrr5FTOVsf9&#10;ufoNAAD//wMAUEsDBBQABgAIAAAAIQCSiZln4wAAAAsBAAAPAAAAZHJzL2Rvd25yZXYueG1sTI9N&#10;T8MwDIbvSPyHyEhcJpZsE91amk4IBNoBIbGNAze3MW1Zk1RNtpV/jznBzR+PXj/O16PtxImG0Hqn&#10;YTZVIMhV3rSu1rDfPd2sQISIzmDnHWn4pgDr4vIix8z4s3uj0zbWgkNcyFBDE2OfSRmqhiyGqe/J&#10;8e7TDxYjt0MtzYBnDrednCuVSIut4wsN9vTQUHXYHq2Gj80Y66/Zc3w54OR9smnK6vWx1Pr6ary/&#10;AxFpjH8w/OqzOhTsVPqjM0F0GtKFmjOqYbVMExBMpLdLnpRcqEUCssjl/x+KHwAAAP//AwBQSwEC&#10;LQAUAAYACAAAACEAtoM4kv4AAADhAQAAEwAAAAAAAAAAAAAAAAAAAAAAW0NvbnRlbnRfVHlwZXNd&#10;LnhtbFBLAQItABQABgAIAAAAIQA4/SH/1gAAAJQBAAALAAAAAAAAAAAAAAAAAC8BAABfcmVscy8u&#10;cmVsc1BLAQItABQABgAIAAAAIQDNzV5xlQIAAIcFAAAOAAAAAAAAAAAAAAAAAC4CAABkcnMvZTJv&#10;RG9jLnhtbFBLAQItABQABgAIAAAAIQCSiZln4wAAAAsBAAAPAAAAAAAAAAAAAAAAAO8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-1676566679"/>
                <w:placeholder>
                  <w:docPart w:val="1307F0AD961F4AB886B2BAA56ECDF019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14. </w:t>
            </w:r>
            <w:sdt>
              <w:sdtPr>
                <w:id w:val="-1593692495"/>
                <w:placeholder>
                  <w:docPart w:val="90F77E746E864A89B90ABCBA833237CA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382281965"/>
                <w:placeholder>
                  <w:docPart w:val="D04AF507574A4DE99A47931945FF9655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416521767"/>
                <w:placeholder>
                  <w:docPart w:val="868B23482D074F66950157164E6BEA1F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/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1705824971"/>
                <w:placeholder>
                  <w:docPart w:val="4E64EC6C5F7D4536B66F9345B65B0074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15. </w:t>
            </w:r>
            <w:sdt>
              <w:sdtPr>
                <w:id w:val="469328652"/>
                <w:placeholder>
                  <w:docPart w:val="A0B83AA7B9904CBA839F55BA9BCC2E3D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270215327"/>
                <w:placeholder>
                  <w:docPart w:val="3689A3CF03124C7DA9371DB2F82A2B83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796803463"/>
                <w:placeholder>
                  <w:docPart w:val="A03EC9E0437B402091A5FFE6D8C9E319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F44D46B" wp14:editId="1E95EC08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A673B" id="Rectangle 107" o:spid="_x0000_s1026" style="position:absolute;margin-left:22.15pt;margin-top:.15pt;width:13.5pt;height:12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Cr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leeU&#10;WGbwkR6RNmY3WpB0iRR1LizR8sk9+EEKeEz17qU36R8rIftM62GiVewj4XhZnVfzBZLPUVUtZvMy&#10;014cnZ0P8ZsAQ9Khph7DZzLZ7jZEDIimo0mKZeFGaZ1fTtt0EUCrJt1lIbWOuNKe7Bg+etxXqQKE&#10;OLFCKXkWqa6+knyKBy0ShLaPQiIpmPssJ5Lb8YjJOBc2Vr2qZY3oQy1K/I3Bxixy6AyYkCUmOWEP&#10;AKNlDzJi9zkP9slV5G6enMu/JdY7Tx45Mtg4ORtlwb8HoLGqIXJvP5LUU5NYeoXmgC3joZ+l4PiN&#10;wme7ZSE+MI/Dgy+NCyHe40dq6GoKw4mSFvyv9+6TPfY0ainpcBhrGn5umReU6O8Wu/1rNZ+n6c3C&#10;fHE+Q8Gfal5PNXZrrgCfvsLV43g+Jvuox6P0YF5wb6xTVFQxyzF2TXn0o3AV+yWBm4eL9Tqb4cQ6&#10;Fm/tk+MJPLGa2vJ5/8K8G3o3YtPfwTi4bPmmhXvb5GlhvY0gVe7vI68D3zjtuXGGzZTWyamcrY77&#10;c/UbAAD//wMAUEsDBBQABgAIAAAAIQA5g00N3AAAAAUBAAAPAAAAZHJzL2Rvd25yZXYueG1sTI5B&#10;T8MwDIXvSPyHyEhcJpZ2TIBK3QmBQDugSQw4cEsb05Q1TtVkW/n3mBNcbNnv6b2vXE2+VwcaYxcY&#10;IZ9noIibYDtuEd5eHy9uQMVk2Jo+MCF8U4RVdXpSmsKGI7/QYZtaJSEcC4PgUhoKrWPjyJs4DwOx&#10;aJ9h9CbJObbajuYo4b7Xiyy70t50LA3ODHTvqNlt9x7hYz2l9it/Ss87M3ufrV3dbB5qxPOz6e4W&#10;VKIp/ZnhF1/QoRKmOuzZRtUjLJeX4kSQKep1LrtGWMhXV6X+T1/9AAAA//8DAFBLAQItABQABgAI&#10;AAAAIQC2gziS/gAAAOEBAAATAAAAAAAAAAAAAAAAAAAAAABbQ29udGVudF9UeXBlc10ueG1sUEsB&#10;Ai0AFAAGAAgAAAAhADj9If/WAAAAlAEAAAsAAAAAAAAAAAAAAAAALwEAAF9yZWxzLy5yZWxzUEsB&#10;Ai0AFAAGAAgAAAAhAJ4oYKuVAgAAhwUAAA4AAAAAAAAAAAAAAAAALgIAAGRycy9lMm9Eb2MueG1s&#10;UEsBAi0AFAAGAAgAAAAhADmDTQ3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-45302508"/>
                <w:placeholder>
                  <w:docPart w:val="872CE96EFA974A5AB45A01223A7A4D14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16. </w:t>
            </w:r>
            <w:sdt>
              <w:sdtPr>
                <w:id w:val="963616559"/>
                <w:placeholder>
                  <w:docPart w:val="82701B1671D6477CAE95CF66CC4072C6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1535800325"/>
                <w:placeholder>
                  <w:docPart w:val="457D2A1F48554922BB2D9BBBF3C52D32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682852398"/>
                <w:placeholder>
                  <w:docPart w:val="35B9BFE462F64946B0466EB424255583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788CBC9B" wp14:editId="4A2C6E02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5080</wp:posOffset>
                      </wp:positionV>
                      <wp:extent cx="171450" cy="152400"/>
                      <wp:effectExtent l="0" t="0" r="19050" b="1905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CE375" id="Rectangle 108" o:spid="_x0000_s1026" style="position:absolute;margin-left:22.25pt;margin-top:.4pt;width:13.5pt;height:1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IelQIAAIcFAAAOAAAAZHJzL2Uyb0RvYy54bWysVE1v2zAMvQ/YfxB0X20HyboFdYqgRYcB&#10;RVu0HXpWZSkWIImapMTJfv0o+SNBV+wwLAdHFMlH8pHixeXeaLITPiiwNa3OSkqE5dAou6npj+eb&#10;T18oCZHZhmmwoqYHEejl6uOHi84txQxa0I3wBEFsWHaupm2MblkUgbfCsHAGTlhUSvCGRRT9pmg8&#10;6xDd6GJWlp+LDnzjPHARAt5e90q6yvhSCh7vpQwiEl1TzC3mr8/f1/QtVhdsufHMtYoPabB/yMIw&#10;ZTHoBHXNIiNbr/6AMop7CCDjGQdTgJSKi1wDVlOVb6p5apkTuRYkJ7iJpvD/YPnd7sET1WDvSmyV&#10;ZQab9Ii0MbvRgqRLpKhzYYmWT+7BD1LAY6p3L71J/1gJ2WdaDxOtYh8Jx8vqvJovkHyOqmoxm5eZ&#10;9uLo7HyI3wQYkg419Rg+k8l2tyFiQDQdTVIsCzdK69w5bdNFAK2adJeFNDriSnuyY9j0uK9SBQhx&#10;YoVS8ixSXX0l+RQPWiQIbR+FRFIw91lOJI/jEZNxLmyselXLGtGHWpT4G4ONWeTQGTAhS0xywh4A&#10;RsseZMTucx7sk6vI0zw5l39LrHeePHJksHFyNsqCfw9AY1VD5N5+JKmnJrH0Cs0BR8ZD/5aC4zcK&#10;23bLQnxgHh8PdhoXQrzHj9TQ1RSGEyUt+F/v3Sd7nGnUUtLhY6xp+LllXlCiv1uc9q/VfJ5ebxbm&#10;i/MZCv5U83qqsVtzBdj6CleP4/mY7KMej9KDecG9sU5RUcUsx9g15dGPwlXslwRuHi7W62yGL9ax&#10;eGufHE/gidU0ls/7F+bdMLsRh/4OxofLlm9GuLdNnhbW2whS5fk+8jrwja89D86wmdI6OZWz1XF/&#10;rn4DAAD//wMAUEsDBBQABgAIAAAAIQDLs5dH3AAAAAUBAAAPAAAAZHJzL2Rvd25yZXYueG1sTI5B&#10;S8NAEIXvgv9hGcFLsZuUqCVmUkRRehDB2h68TbJjEpvdDdltG/+940mPj/f43lesJturI4+h8w4h&#10;nSeg2NXedK5B2L4/XS1BhUjOUO8dI3xzgFV5flZQbvzJvfFxExslEBdyQmhjHHKtQ92ypTD3Azvp&#10;Pv1oKUocG21GOgnc9nqRJDfaUufkoaWBH1qu95uDRfhYT7H5Sp/jy55mu9m6rerXxwrx8mK6vwMV&#10;eYp/Y/jVF3UoxanyB2eC6hGy7FqWCOIv7W0qqUJYZEvQZaH/25c/AAAA//8DAFBLAQItABQABgAI&#10;AAAAIQC2gziS/gAAAOEBAAATAAAAAAAAAAAAAAAAAAAAAABbQ29udGVudF9UeXBlc10ueG1sUEsB&#10;Ai0AFAAGAAgAAAAhADj9If/WAAAAlAEAAAsAAAAAAAAAAAAAAAAALwEAAF9yZWxzLy5yZWxzUEsB&#10;Ai0AFAAGAAgAAAAhACoBUh6VAgAAhwUAAA4AAAAAAAAAAAAAAAAALgIAAGRycy9lMm9Eb2MueG1s&#10;UEsBAi0AFAAGAAgAAAAhAMuzl0f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768358540"/>
                <w:placeholder>
                  <w:docPart w:val="D3ADD6C9F2754953B7875666E3A82E48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17. </w:t>
            </w:r>
            <w:sdt>
              <w:sdtPr>
                <w:id w:val="2120252957"/>
                <w:placeholder>
                  <w:docPart w:val="02826AD5F8794BC5857323DB58138403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868838527"/>
                <w:placeholder>
                  <w:docPart w:val="FC4C13D6C8B7474B8CD3319F3D485D10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333760662"/>
                <w:placeholder>
                  <w:docPart w:val="1C3EDBE320EA4F4A852C74CF890B0CB6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5852B8E" wp14:editId="00E49E7D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0E03F" id="Rectangle 109" o:spid="_x0000_s1026" style="position:absolute;margin-left:22.15pt;margin-top:.15pt;width:13.5pt;height:1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RLlgIAAIcFAAAOAAAAZHJzL2Uyb0RvYy54bWysVE1v2zAMvQ/YfxB0X20HyboGdYqgRYcB&#10;RVu0HXpWZSkWIImapMTJfv0o+SNBN+wwLAdHFMlH8onk5dXeaLITPiiwNa3OSkqE5dAou6np95fb&#10;T18oCZHZhmmwoqYHEejV6uOHy84txQxa0I3wBEFsWHaupm2MblkUgbfCsHAGTlhUSvCGRRT9pmg8&#10;6xDd6GJWlp+LDnzjPHARAt7e9Eq6yvhSCh4fpAwiEl1TzC3mr8/ft/QtVpdsufHMtYoPabB/yMIw&#10;ZTHoBHXDIiNbr36DMop7CCDjGQdTgJSKi1wDVlOV76p5bpkTuRYkJ7iJpvD/YPn97tET1eDblReU&#10;WGbwkZ6QNmY3WpB0iRR1LizR8tk9+kEKeEz17qU36R8rIftM62GiVewj4XhZnVfzBZLPUVUtZvMy&#10;014cnZ0P8asAQ9Khph7DZzLZ7i5EDIimo0mKZeFWaZ1fTtt0EUCrJt1lIbWOuNae7Bg+etxXqQKE&#10;OLFCKXkWqa6+knyKBy0ShLZPQiIpmPssJ5Lb8YjJOBc2Vr2qZY3oQy1K/I3Bxixy6AyYkCUmOWEP&#10;AKNlDzJi9zkP9slV5G6enMu/JdY7Tx45Mtg4ORtlwf8JQGNVQ+TefiSppyax9AbNAVvGQz9LwfFb&#10;hc92x0J8ZB6HB18aF0J8wI/U0NUUhhMlLfiff7pP9tjTqKWkw2GsafixZV5Qor9Z7PaLaj5P05uF&#10;+eJ8hoI/1bydauzWXAM+fYWrx/F8TPZRj0fpwbzi3linqKhilmPsmvLoR+E69ksCNw8X63U2w4l1&#10;LN7ZZ8cTeGI1teXL/pV5N/RuxKa/h3Fw2fJdC/e2ydPCehtBqtzfR14HvnHac+MMmymtk1M5Wx33&#10;5+oXAAAA//8DAFBLAwQUAAYACAAAACEAOYNNDdwAAAAFAQAADwAAAGRycy9kb3ducmV2LnhtbEyO&#10;QU/DMAyF70j8h8hIXCaWdkyASt0JgUA7oEkMOHBLG9OUNU7VZFv595gTXGzZ7+m9r1xNvlcHGmMX&#10;GCGfZ6CIm2A7bhHeXh8vbkDFZNiaPjAhfFOEVXV6UprChiO/0GGbWiUhHAuD4FIaCq1j48ibOA8D&#10;sWifYfQmyTm22o7mKOG+14ssu9LedCwNzgx076jZbfce4WM9pfYrf0rPOzN7n61d3WweasTzs+nu&#10;FlSiKf2Z4Rdf0KESpjrs2UbVIyyXl+JEkCnqdS67RljIV1el/k9f/QAAAP//AwBQSwECLQAUAAYA&#10;CAAAACEAtoM4kv4AAADhAQAAEwAAAAAAAAAAAAAAAAAAAAAAW0NvbnRlbnRfVHlwZXNdLnhtbFBL&#10;AQItABQABgAIAAAAIQA4/SH/1gAAAJQBAAALAAAAAAAAAAAAAAAAAC8BAABfcmVscy8ucmVsc1BL&#10;AQItABQABgAIAAAAIQDQYURLlgIAAIcFAAAOAAAAAAAAAAAAAAAAAC4CAABkcnMvZTJvRG9jLnht&#10;bFBLAQItABQABgAIAAAAIQA5g00N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1846904705"/>
                <w:placeholder>
                  <w:docPart w:val="1DD3800B7AE94867997965A8CC76101B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18. </w:t>
            </w:r>
            <w:sdt>
              <w:sdtPr>
                <w:id w:val="1608381710"/>
                <w:placeholder>
                  <w:docPart w:val="65409E2D9DC344A3AD79B17C9A451963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404575342"/>
                <w:placeholder>
                  <w:docPart w:val="B94D338241424AC799C1FACE05F90826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796032138"/>
                <w:placeholder>
                  <w:docPart w:val="1D78CBF2619246FCA29984C733280EE4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DA0C1DA" wp14:editId="7B39BAFC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5080</wp:posOffset>
                      </wp:positionV>
                      <wp:extent cx="171450" cy="152400"/>
                      <wp:effectExtent l="0" t="0" r="19050" b="1905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4AC66" id="Rectangle 110" o:spid="_x0000_s1026" style="position:absolute;margin-left:22.25pt;margin-top:.4pt;width:13.5pt;height:12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+GlA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VciP&#10;ZQYf6RFpY3ajBUmXSFHnwhItn9yDH6SAx1TvXnqT/rESss+0HiZaxT4SjpfVeTVfIDhHVbWYzcuM&#10;WRydnQ/xmwBD0qGmHsNnMtnuNkQMiKajSYpl4UZpnV9O23QRQKsm3WUhtY640p7sGD563FepAoQ4&#10;sUIpeRaprr6SfIoHLRKEto9CIimY+ywnktvxiMk4FzZWvapljehDLUr8jcHGLHLoDJiQJSY5YQ8A&#10;o2UPMmL3OQ/2yVXkbp6cy78l1jtPHjky2Dg5G2XBvwegsaohcm8/ktRTk1h6heaALeOhn6Xg+I3C&#10;Z7tlIT4wj8ODL40LId7jR2roagrDiZIW/K/37pM99jRqKelwGGsafm6ZF5To7xa7/Ws1n6fpzcJ8&#10;cT5DwZ9qXk81dmuuAJ++wtXjeD4m+6jHo/RgXnBvrFNUVDHLMXZNefSjcBX7JYGbh4v1OpvhxDoW&#10;b+2T4wk8sZra8nn/wrwbejdi09/BOLhs+aaFe9vkaWG9jSBV7u8jrwPfOO25cYbNlNbJqZytjvtz&#10;9RsAAP//AwBQSwMEFAAGAAgAAAAhAMuzl0fcAAAABQEAAA8AAABkcnMvZG93bnJldi54bWxMjkFL&#10;w0AQhe+C/2EZwUuxm5SoJWZSRFF6EMHaHrxNsmMSm90N2W0b/73jSY+P9/jeV6wm26sjj6HzDiGd&#10;J6DY1d50rkHYvj9dLUGFSM5Q7x0jfHOAVXl+VlBu/Mm98XETGyUQF3JCaGMccq1D3bKlMPcDO+k+&#10;/WgpShwbbUY6Cdz2epEkN9pS5+ShpYEfWq73m4NF+FhPsflKn+PLnma72bqt6tfHCvHyYrq/AxV5&#10;in9j+NUXdSjFqfIHZ4LqEbLsWpYI4i/tbSqpQlhkS9Blof/blz8AAAD//wMAUEsBAi0AFAAGAAgA&#10;AAAhALaDOJL+AAAA4QEAABMAAAAAAAAAAAAAAAAAAAAAAFtDb250ZW50X1R5cGVzXS54bWxQSwEC&#10;LQAUAAYACAAAACEAOP0h/9YAAACUAQAACwAAAAAAAAAAAAAAAAAvAQAAX3JlbHMvLnJlbHNQSwEC&#10;LQAUAAYACAAAACEAWwFPhpQCAACHBQAADgAAAAAAAAAAAAAAAAAuAgAAZHJzL2Uyb0RvYy54bWxQ&#10;SwECLQAUAAYACAAAACEAy7OXR9wAAAAFAQAADwAAAAAAAAAAAAAAAADu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1545877532"/>
                <w:placeholder>
                  <w:docPart w:val="36213DC846B7449C9EA636CCE4AB4828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19. </w:t>
            </w:r>
            <w:sdt>
              <w:sdtPr>
                <w:id w:val="516124264"/>
                <w:placeholder>
                  <w:docPart w:val="0F8F7CA68EA24F1280E990E6C81FD075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472099397"/>
                <w:placeholder>
                  <w:docPart w:val="20A16A25F77D4AC38A050C08017FEDBE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36850510"/>
                <w:placeholder>
                  <w:docPart w:val="CB19CA1A28FF47B2B2C0D5A88A35ED45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0C74556" wp14:editId="27BBF4B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B51CB" id="Rectangle 111" o:spid="_x0000_s1026" style="position:absolute;margin-left:22.15pt;margin-top:.15pt;width:13.5pt;height:12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nT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VRUl&#10;lhl8pEekjdmNFiRdIkWdC0u0fHIPfpACHlO9e+lN+sdKyD7TephoFftIOF5W59V8geRzVFWL2bzM&#10;tBdHZ+dD/CbAkHSoqcfwmUy2uw0RA6LpaJJiWbhRWueX0zZdBNCqSXdZSK0jrrQnO4aPHve5AoQ4&#10;sUIpeRaprr6SfIoHLRKEto9CIimY+ywnktvxiMk4FzZWvapljehDLUr8JbpSsDGLLGXAhCwxyQl7&#10;ABgte5ARu4cZ7JOryN08OZd/S6x3njxyZLBxcjbKgn8PQGNVQ+TefiSppyax9ArNAVvGQz9LwfEb&#10;hc92y0J8YB6HB18aF0K8x4/U0NUUhhMlLfhf790ne+xp1FLS4TDWNPzcMi8o0d8tdvvXaj5P05uF&#10;+eJ8hoI/1byeauzWXAE+PfYzZpePyT7q8Sg9mBfcG+sUFVXMcoxdUx79KFzFfkng5uFivc5mOLGO&#10;xVv75HgCT6ymtnzevzDvht6N2PR3MA4uW75p4d42eVpYbyNIlfv7yOvAN057bpxhM6V1cipnq+P+&#10;XP0GAAD//wMAUEsDBBQABgAIAAAAIQA5g00N3AAAAAUBAAAPAAAAZHJzL2Rvd25yZXYueG1sTI5B&#10;T8MwDIXvSPyHyEhcJpZ2TIBK3QmBQDugSQw4cEsb05Q1TtVkW/n3mBNcbNnv6b2vXE2+VwcaYxcY&#10;IZ9noIibYDtuEd5eHy9uQMVk2Jo+MCF8U4RVdXpSmsKGI7/QYZtaJSEcC4PgUhoKrWPjyJs4DwOx&#10;aJ9h9CbJObbajuYo4b7Xiyy70t50LA3ODHTvqNlt9x7hYz2l9it/Ss87M3ufrV3dbB5qxPOz6e4W&#10;VKIp/ZnhF1/QoRKmOuzZRtUjLJeX4kSQKep1LrtGWMhXV6X+T1/9AAAA//8DAFBLAQItABQABgAI&#10;AAAAIQC2gziS/gAAAOEBAAATAAAAAAAAAAAAAAAAAAAAAABbQ29udGVudF9UeXBlc10ueG1sUEsB&#10;Ai0AFAAGAAgAAAAhADj9If/WAAAAlAEAAAsAAAAAAAAAAAAAAAAALwEAAF9yZWxzLy5yZWxzUEsB&#10;Ai0AFAAGAAgAAAAhAKFhWdOVAgAAhwUAAA4AAAAAAAAAAAAAAAAALgIAAGRycy9lMm9Eb2MueG1s&#10;UEsBAi0AFAAGAAgAAAAhADmDTQ3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1583331285"/>
                <w:placeholder>
                  <w:docPart w:val="988F683995624455936022FF0A67E571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20. </w:t>
            </w:r>
            <w:sdt>
              <w:sdtPr>
                <w:id w:val="-126391800"/>
                <w:placeholder>
                  <w:docPart w:val="AD9769F25E174465A053F9470A1F093F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958564674"/>
                <w:placeholder>
                  <w:docPart w:val="06980AB4B9874046AA402D620BBFA134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606074466"/>
                <w:placeholder>
                  <w:docPart w:val="C7C934ADD48F45BF9E24F8EE2920DCF9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70A90AA4" wp14:editId="200A2BD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DCECB" id="Rectangle 112" o:spid="_x0000_s1026" style="position:absolute;margin-left:22.15pt;margin-top:.15pt;width:13.5pt;height:1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Ms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VTNK&#10;LDP4SI9IG7MbLUi6RIo6F5Zo+eQe/CAFPKZ699Kb9I+VkH2m9TDRKvaRcLyszqv5AsnnqKoWs3mZ&#10;aS+Ozs6H+E2AIelQU4/hM5lsdxsiBkTT0STFsnCjtM4vp226CKBVk+6ykFpHXGlPdgwfPe6rVAFC&#10;nFihlDyLVFdfST7FgxYJQttHIZEUzH2WE8nteMRknAsbq17Vskb0oRYl/sZgYxY5dAZMyBKTnLAH&#10;gNGyBxmx+5wH++QqcjdPzuXfEuudJ48cGWycnI2y4N8D0FjVELm3H0nqqUksvUJzwJbx0M9ScPxG&#10;4bPdshAfmMfhwZfGhRDv8SM1dDWF4URJC/7Xe/fJHnsatZR0OIw1DT+3zAtK9HeL3f61ms/T9GZh&#10;vjifoeBPNa+nGrs1V4BPX+HqcTwfk33U41F6MC+4N9YpKqqY5Ri7pjz6UbiK/ZLAzcPFep3NcGId&#10;i7f2yfEEnlhNbfm8f2HeDb0bsenvYBxctnzTwr1t8rSw3kaQKvf3kdeBb5z23DjDZkrr5FTOVsf9&#10;ufoNAAD//wMAUEsDBBQABgAIAAAAIQA5g00N3AAAAAUBAAAPAAAAZHJzL2Rvd25yZXYueG1sTI5B&#10;T8MwDIXvSPyHyEhcJpZ2TIBK3QmBQDugSQw4cEsb05Q1TtVkW/n3mBNcbNnv6b2vXE2+VwcaYxcY&#10;IZ9noIibYDtuEd5eHy9uQMVk2Jo+MCF8U4RVdXpSmsKGI7/QYZtaJSEcC4PgUhoKrWPjyJs4DwOx&#10;aJ9h9CbJObbajuYo4b7Xiyy70t50LA3ODHTvqNlt9x7hYz2l9it/Ss87M3ufrV3dbB5qxPOz6e4W&#10;VKIp/ZnhF1/QoRKmOuzZRtUjLJeX4kSQKep1LrtGWMhXV6X+T1/9AAAA//8DAFBLAQItABQABgAI&#10;AAAAIQC2gziS/gAAAOEBAAATAAAAAAAAAAAAAAAAAAAAAABbQ29udGVudF9UeXBlc10ueG1sUEsB&#10;Ai0AFAAGAAgAAAAhADj9If/WAAAAlAEAAAsAAAAAAAAAAAAAAAAALwEAAF9yZWxzLy5yZWxzUEsB&#10;Ai0AFAAGAAgAAAAhAK/AYyyVAgAAhwUAAA4AAAAAAAAAAAAAAAAALgIAAGRycy9lMm9Eb2MueG1s&#10;UEsBAi0AFAAGAAgAAAAhADmDTQ3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2085957213"/>
                <w:placeholder>
                  <w:docPart w:val="CE972C5B26CB47BF888000BD1B92294B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21. </w:t>
            </w:r>
            <w:sdt>
              <w:sdtPr>
                <w:id w:val="890998989"/>
                <w:placeholder>
                  <w:docPart w:val="EF283270A0974AD59CF530E91A9533A4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1032110466"/>
                <w:placeholder>
                  <w:docPart w:val="4ADE107A70004918BE4077DB870752ED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76058737"/>
                <w:placeholder>
                  <w:docPart w:val="CB1F35C280B44997AFD9A19B0D76C3E4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413FBCAE" wp14:editId="45362B3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1270</wp:posOffset>
                      </wp:positionV>
                      <wp:extent cx="171450" cy="152400"/>
                      <wp:effectExtent l="0" t="0" r="19050" b="1905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AACD8" id="Rectangle 113" o:spid="_x0000_s1026" style="position:absolute;margin-left:22.15pt;margin-top:.1pt;width:13.5pt;height:12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V5lgIAAIcFAAAOAAAAZHJzL2Uyb0RvYy54bWysVEtv2zAMvg/YfxB0X21nyR5BnSJo0WFA&#10;0RZth55VWYoFSKImKXGyXz9KfiToih2G5eCIIvmR/ETy/GJvNNkJHxTYmlZnJSXCcmiU3dT0x9P1&#10;hy+UhMhswzRYUdODCPRi9f7deeeWYgYt6EZ4giA2LDtX0zZGtyyKwFthWDgDJywqJXjDIop+UzSe&#10;dYhudDEry09FB75xHrgIAW+veiVdZXwpBY93UgYRia4p5hbz1+fvS/oWq3O23HjmWsWHNNg/ZGGY&#10;shh0grpikZGtV39AGcU9BJDxjIMpQErFRa4Bq6nKV9U8tsyJXAuSE9xEU/h/sPx2d++JavDtqo+U&#10;WGbwkR6QNmY3WpB0iRR1LizR8tHd+0EKeEz17qU36R8rIftM62GiVewj4XhZfa7mCySfo6pazOZl&#10;pr04Ojsf4jcBhqRDTT2Gz2Sy3U2IGBBNR5MUy8K10jq/nLbpIoBWTbrLQmodcak92TF89LivUgUI&#10;cWKFUvIsUl19JfkUD1okCG0fhERSMPdZTiS34xGTcS5srHpVyxrRh1qU+BuDjVnk0BkwIUtMcsIe&#10;AEbLHmTE7nMe7JOryN08OZd/S6x3njxyZLBxcjbKgn8LQGNVQ+TefiSppyax9ALNAVvGQz9LwfFr&#10;hc92w0K8Zx6HB18aF0K8w4/U0NUUhhMlLfhfb90ne+xp1FLS4TDWNPzcMi8o0d8tdvvXaj5P05uF&#10;+eLzDAV/qnk51dituQR8+gpXj+P5mOyjHo/Sg3nGvbFOUVHFLMfYNeXRj8Jl7JcEbh4u1utshhPr&#10;WLyxj44n8MRqasun/TPzbujdiE1/C+PgsuWrFu5tk6eF9TaCVLm/j7wOfOO058YZNlNaJ6dytjru&#10;z9VvAAAA//8DAFBLAwQUAAYACAAAACEAqRQxFdsAAAAFAQAADwAAAGRycy9kb3ducmV2LnhtbEyO&#10;QUvDQBCF74L/YRnBS7GbxKASsymiKD1IwaoHb5NkzMZmZ0N228Z/73jS48d7vPeVq9kN6kBT6D0b&#10;SJcJKOLGtz13Bt5eHy9uQIWI3OLgmQx8U4BVdXpSYtH6I7/QYRs7JSMcCjRgYxwLrUNjyWFY+pFY&#10;sk8/OYyCU6fbCY8y7gadJcmVdtizPFgc6d5Ss9vunYGP9Ry7r/QpPu9w8b5Y27rZPNTGnJ/Nd7eg&#10;Is3xrwy/+qIOlTjVfs9tUIOBPL+UpoEMlKTXqVAtlGegq1L/t69+AAAA//8DAFBLAQItABQABgAI&#10;AAAAIQC2gziS/gAAAOEBAAATAAAAAAAAAAAAAAAAAAAAAABbQ29udGVudF9UeXBlc10ueG1sUEsB&#10;Ai0AFAAGAAgAAAAhADj9If/WAAAAlAEAAAsAAAAAAAAAAAAAAAAALwEAAF9yZWxzLy5yZWxzUEsB&#10;Ai0AFAAGAAgAAAAhAFWgdXmWAgAAhwUAAA4AAAAAAAAAAAAAAAAALgIAAGRycy9lMm9Eb2MueG1s&#10;UEsBAi0AFAAGAAgAAAAhAKkUMRXbAAAABQEAAA8AAAAAAAAAAAAAAAAA8A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</w:pPr>
            <w:sdt>
              <w:sdtPr>
                <w:id w:val="-1940986984"/>
                <w:placeholder>
                  <w:docPart w:val="1DA65F9B929042DF831DD224CA1D790C"/>
                </w:placeholder>
                <w:text/>
              </w:sdtPr>
              <w:sdtEndPr/>
              <w:sdtContent>
                <w:r w:rsidR="00C250BD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22. </w:t>
            </w:r>
            <w:sdt>
              <w:sdtPr>
                <w:id w:val="1278528073"/>
                <w:placeholder>
                  <w:docPart w:val="512E2A881E864BE99BDB64E904C86556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1485234432"/>
                <w:placeholder>
                  <w:docPart w:val="2D24C4F9AC8F4ADC8FF00EDA9B380AE1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354540669"/>
                <w:placeholder>
                  <w:docPart w:val="9EF2AEABF40C4A86ADF1F323B9409C9B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4A23B152" wp14:editId="56566B4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4445</wp:posOffset>
                      </wp:positionV>
                      <wp:extent cx="171450" cy="152400"/>
                      <wp:effectExtent l="0" t="0" r="19050" b="19050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A8E04" id="Rectangle 114" o:spid="_x0000_s1026" style="position:absolute;margin-left:22.15pt;margin-top:.35pt;width:13.5pt;height:12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cJ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VXNK&#10;LDP4SI9IG7MbLUi6RIo6F5Zo+eQe/CAFPKZ699Kb9I+VkH2m9TDRKvaRcLyszqv5AsnnqKoWs3mZ&#10;aS+Ozs6H+E2AIelQU4/hM5lsdxsiBkTT0STFsnCjtM4vp226CKBVk+6ykFpHXGlPdgwfPe6rVAFC&#10;nFihlDyLVFdfST7FgxYJQttHIZEUzH2WE8nteMRknAsbq17Vskb0oRYl/sZgYxY5dAZMyBKTnLAH&#10;gNGyBxmx+5wH++QqcjdPzuXfEuudJ48cGWycnI2y4N8D0FjVELm3H0nqqUksvUJzwJbx0M9ScPxG&#10;4bPdshAfmMfhwZfGhRDv8SM1dDWF4URJC/7Xe/fJHnsatZR0OIw1DT+3zAtK9HeL3f61ms/T9GZh&#10;vjifoeBPNa+nGrs1V4BPX+HqcTwfk33U41F6MC+4N9YpKqqY5Ri7pjz6UbiK/ZLAzcPFep3NcGId&#10;i7f2yfEEnlhNbfm8f2HeDb0bsenvYBxctnzTwr1t8rSw3kaQKvf3kdeBb5z23DjDZkrr5FTOVsf9&#10;ufoNAAD//wMAUEsDBBQABgAIAAAAIQB53b9s3AAAAAUBAAAPAAAAZHJzL2Rvd25yZXYueG1sTI5B&#10;S8NAEIXvgv9hGcFLsZvUYCRmUkRRehDBqgdvk+yYxGZnQ3bbxn/vetLj4z2+95Xr2Q7qwJPvnSCk&#10;ywQUS+NMLy3C2+vDxTUoH0gMDU4Y4Zs9rKvTk5IK447ywodtaFWEiC8IoQthLLT2TceW/NKNLLH7&#10;dJOlEOPUajPRMcLtoFdJcqUt9RIfOhr5ruNmt91bhI/NHNqv9DE87Wjxvth0dfN8XyOen823N6AC&#10;z+FvDL/6UR2q6FS7vRivBoQsu4xLhBxUbPM0phphleWgq1L/t69+AAAA//8DAFBLAQItABQABgAI&#10;AAAAIQC2gziS/gAAAOEBAAATAAAAAAAAAAAAAAAAAAAAAABbQ29udGVudF9UeXBlc10ueG1sUEsB&#10;Ai0AFAAGAAgAAAAhADj9If/WAAAAlAEAAAsAAAAAAAAAAAAAAAAALwEAAF9yZWxzLy5yZWxzUEsB&#10;Ai0AFAAGAAgAAAAhAPKEZwmVAgAAhwUAAA4AAAAAAAAAAAAAAAAALgIAAGRycy9lMm9Eb2MueG1s&#10;UEsBAi0AFAAGAAgAAAAhAHndv2z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C250BD">
            <w:pPr>
              <w:jc w:val="center"/>
            </w:pPr>
            <w:sdt>
              <w:sdtPr>
                <w:id w:val="475652719"/>
                <w:placeholder>
                  <w:docPart w:val="D202244FBF6A49E7942559CE9365F56A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23. </w:t>
            </w:r>
            <w:sdt>
              <w:sdtPr>
                <w:id w:val="1631593564"/>
                <w:placeholder>
                  <w:docPart w:val="90906B365DE34298A65662831C7C3092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274670714"/>
                <w:placeholder>
                  <w:docPart w:val="5150C64D197E46699EC90384CDEBEDE5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234659251"/>
                <w:placeholder>
                  <w:docPart w:val="D95DA4A842CE4F3A81F951D2C536761E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EA219B" w:rsidP="00EA219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4C5F8B58" wp14:editId="08717A0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3810</wp:posOffset>
                      </wp:positionV>
                      <wp:extent cx="171450" cy="152400"/>
                      <wp:effectExtent l="0" t="0" r="19050" b="1905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4F471" id="Rectangle 115" o:spid="_x0000_s1026" style="position:absolute;margin-left:21.95pt;margin-top:.3pt;width:13.5pt;height:12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Fc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VQtK&#10;LDP4SI9IG7MbLUi6RIo6F5Zo+eQe/CAFPKZ699Kb9I+VkH2m9TDRKvaRcLyszqv5AsnnqKoWs3mZ&#10;aS+Ozs6H+E2AIelQU4/hM5lsdxsiBkTT0STFsnCjtM4vp226CKBVk+6ykFpHXGlPdgwfPe6rVAFC&#10;nFihlDyLVFdfST7FgxYJQttHIZEUzH2WE8nteMRknAsbq17Vskb0oRYl/sZgYxY5dAZMyBKTnLAH&#10;gNGyBxmx+5wH++QqcjdPzuXfEuudJ48cGWycnI2y4N8D0FjVELm3H0nqqUksvUJzwJbx0M9ScPxG&#10;4bPdshAfmMfhwZfGhRDv8SM1dDWF4URJC/7Xe/fJHnsatZR0OIw1DT+3zAtK9HeL3f61ms/T9GZh&#10;vjifoeBPNa+nGrs1V4BPX+HqcTwfk33U41F6MC+4N9YpKqqY5Ri7pjz6UbiK/ZLAzcPFep3NcGId&#10;i7f2yfEEnlhNbfm8f2HeDb0bsenvYBxctnzTwr1t8rSw3kaQKvf3kdeBb5z23DjDZkrr5FTOVsf9&#10;ufoNAAD//wMAUEsDBBQABgAIAAAAIQD7foSd3QAAAAUBAAAPAAAAZHJzL2Rvd25yZXYueG1sTI5B&#10;S8NAEIXvgv9hGcFLaTetJWrMpIii9FAEWz14m2THJDY7G7LbNv5715MeH+/xvS9fjbZTRx586wRh&#10;PktAsVTOtFIjvO2epjegfCAx1DlhhG/2sCrOz3LKjDvJKx+3oVYRIj4jhCaEPtPaVw1b8jPXs8Tu&#10;0w2WQoxDrc1Apwi3nV4kSaottRIfGur5oeFqvz1YhI/1GOqv+XPY7GnyPlk3ZfXyWCJeXoz3d6AC&#10;j+FvDL/6UR2K6FS6gxivOoTl1W1cIqSgYnudxFQiLJYp6CLX/+2LHwAAAP//AwBQSwECLQAUAAYA&#10;CAAAACEAtoM4kv4AAADhAQAAEwAAAAAAAAAAAAAAAAAAAAAAW0NvbnRlbnRfVHlwZXNdLnhtbFBL&#10;AQItABQABgAIAAAAIQA4/SH/1gAAAJQBAAALAAAAAAAAAAAAAAAAAC8BAABfcmVscy8ucmVsc1BL&#10;AQItABQABgAIAAAAIQAI5HFclQIAAIcFAAAOAAAAAAAAAAAAAAAAAC4CAABkcnMvZTJvRG9jLnht&#10;bFBLAQItABQABgAIAAAAIQD7foSd3QAAAAUBAAAPAAAAAAAAAAAAAAAAAO8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  <w:rPr>
                <w:noProof/>
              </w:rPr>
            </w:pPr>
            <w:sdt>
              <w:sdtPr>
                <w:id w:val="-1123149554"/>
                <w:placeholder>
                  <w:docPart w:val="0F7550EFBBCA41E599DCB4A7472C4C1A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24. </w:t>
            </w:r>
            <w:sdt>
              <w:sdtPr>
                <w:id w:val="110712335"/>
                <w:placeholder>
                  <w:docPart w:val="1240CF7C0C07410C8A1A9625DEAAD78C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565370808"/>
                <w:placeholder>
                  <w:docPart w:val="CBABB5D52C4D40A6A3EA6E7125DBD288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2143917785"/>
                <w:placeholder>
                  <w:docPart w:val="E5BE7C0E4F0C43D5A1144EC63176E6B5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C250BD" w:rsidP="00EA219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C4E6C" id="Rectangle 158" o:spid="_x0000_s1026" style="position:absolute;margin-left:22.25pt;margin-top:1.75pt;width:13.5pt;height:12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rslQIAAIcFAAAOAAAAZHJzL2Uyb0RvYy54bWysVE1v2zAMvQ/YfxB0X20HyboFdYqgRYcB&#10;RVu0HXpWZSkWIImapMTJfv0o+SNBV+wwLAdHFMlH8pHixeXeaLITPiiwNa3OSkqE5dAou6npj+eb&#10;T18oCZHZhmmwoqYHEejl6uOHi84txQxa0I3wBEFsWHaupm2MblkUgbfCsHAGTlhUSvCGRRT9pmg8&#10;6xDd6GJWlp+LDnzjPHARAt5e90q6yvhSCh7vpQwiEl1TzC3mr8/f1/QtVhdsufHMtYoPabB/yMIw&#10;ZTHoBHXNIiNbr/6AMop7CCDjGQdTgJSKi1wDVlOVb6p5apkTuRYkJ7iJpvD/YPnd7sET1WDvFtgq&#10;yww26RFpY3ajBUmXSFHnwhItn9yDH6SAx1TvXnqT/rESss+0HiZaxT4SjpfVeTVfIPkcVdViNi8z&#10;7cXR2fkQvwkwJB1q6jF8JpPtbkPEgGg6mqRYFm6U1rlz2qaLAFo16S4LaXTElfZkx7DpcV+lChDi&#10;xAql5FmkuvpK8iketEgQ2j4KiaRg7rOcSB7HIybjXNhY9aqWNaIPtSjxNwYbs8ihM2BClpjkhD0A&#10;jJY9yIjd5zzYJ1eRp3lyLv+WWO88eeTIYOPkbJQF/x6AxqqGyL39SFJPTWLpFZoDjoyH/i0Fx28U&#10;tu2WhfjAPD4e7DQuhHiPH6mhqykMJ0pa8L/eu0/2ONOopaTDx1jT8HPLvKBEf7c47V+r+Ty93izM&#10;F+czFPyp5vVUY7fmCrD1Fa4ex/Mx2Uc9HqUH84J7Y52ioopZjrFryqMfhavYLwncPFys19kMX6xj&#10;8dY+OZ7AE6tpLJ/3L8y7YXYjDv0djA+XLd+McG+bPC2stxGkyvN95HXgG197HpxhM6V1cipnq+P+&#10;XP0GAAD//wMAUEsDBBQABgAIAAAAIQDX3r233QAAAAYBAAAPAAAAZHJzL2Rvd25yZXYueG1sTI5B&#10;S8NAFITvgv9heYKXYjeprZWYlyKK0oMItvXg7SVZs7HZtyG7beO/93nS0zDMMPPlq9F16miG0HpG&#10;SKcJKMOVr1tuEHbbp6tbUCES19R5NgjfJsCqOD/LKav9id/McRMbJSMcMkKwMfaZ1qGyxlGY+t6w&#10;ZJ9+cBTFDo2uBzrJuOv0LElutKOW5cFSbx6sqfabg0P4WI+x+Uqf48ueJu+TtS2r18cS8fJivL8D&#10;Fc0Y/8rwiy/oUAhT6Q9cB9UhzOcLaSJci0i8TEVLhNlyAbrI9X/84gcAAP//AwBQSwECLQAUAAYA&#10;CAAAACEAtoM4kv4AAADhAQAAEwAAAAAAAAAAAAAAAAAAAAAAW0NvbnRlbnRfVHlwZXNdLnhtbFBL&#10;AQItABQABgAIAAAAIQA4/SH/1gAAAJQBAAALAAAAAAAAAAAAAAAAAC8BAABfcmVscy8ucmVsc1BL&#10;AQItABQABgAIAAAAIQCBP+rslQIAAIcFAAAOAAAAAAAAAAAAAAAAAC4CAABkcnMvZTJvRG9jLnht&#10;bFBLAQItABQABgAIAAAAIQDX3r233QAAAAYBAAAPAAAAAAAAAAAAAAAAAO8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  <w:rPr>
                <w:noProof/>
              </w:rPr>
            </w:pPr>
            <w:sdt>
              <w:sdtPr>
                <w:id w:val="-749035744"/>
                <w:placeholder>
                  <w:docPart w:val="AB76690B29F140C9A59C8C7FF0E927E2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25. </w:t>
            </w:r>
            <w:sdt>
              <w:sdtPr>
                <w:id w:val="1350758594"/>
                <w:placeholder>
                  <w:docPart w:val="5DE073324AA646AFBAB14A2B148B0974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626239149"/>
                <w:placeholder>
                  <w:docPart w:val="ADFE581B56B4466FB8D0BEE2BA839968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695001132"/>
                <w:placeholder>
                  <w:docPart w:val="24D456E4C3404CA3B8482A7D3CFB9757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D20B49" w:rsidP="00EA219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B1EDA45" wp14:editId="19A874F7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744A9" id="Rectangle 117" o:spid="_x0000_s1026" style="position:absolute;margin-left:22.75pt;margin-top:.15pt;width:13.5pt;height:12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32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VeeU&#10;WGbwkR6RNmY3WpB0iRR1LizR8sk9+EEKeEz17qU36R8rIftM62GiVewj4XhZnVfzBZLPUVUtZvMy&#10;014cnZ0P8ZsAQ9Khph7DZzLZ7jZEDIimo0mKZeFGaZ1fTtt0EUCrJt1lIbWOuNKe7Bg+etxXqQKE&#10;OLFCKXkWqa6+knyKBy0ShLaPQiIpmPssJ5Lb8YjJOBc2Vr2qZY3oQy1K/I3Bxixy6AyYkCUmOWEP&#10;AKNlDzJi9zkP9slV5G6enMu/JdY7Tx45Mtg4ORtlwb8HoLGqIXJvP5LUU5NYeoXmgC3joZ+l4PiN&#10;wme7ZSE+MI/Dgy+NCyHe40dq6GoKw4mSFvyv9+6TPfY0ainpcBhrGn5umReU6O8Wu/1rNZ+n6c3C&#10;fHE+Q8Gfal5PNXZrrgCfvsLV43g+Jvuox6P0YF5wb6xTVFQxyzF2TXn0o3AV+yWBm4eL9Tqb4cQ6&#10;Fm/tk+MJPLGa2vJ5/8K8G3o3YtPfwTi4bPmmhXvb5GlhvY0gVe7vI68D3zjtuXGGzZTWyamcrY77&#10;c/UbAAD//wMAUEsDBBQABgAIAAAAIQAyNBEP3QAAAAUBAAAPAAAAZHJzL2Rvd25yZXYueG1sTI5B&#10;S8NAEIXvgv9hGcFLsZumrUrMpIii9CCCbT14m2TXJDY7G7LbNv57x5MeH+/xvS9fja5TRzuE1jPC&#10;bJqAslx503KNsNs+Xd2CCpHYUOfZInzbAKvi/CynzPgTv9njJtZKIBwyQmhi7DOtQ9VYR2Hqe8vS&#10;ffrBUZQ41NoMdBK463SaJNfaUcvy0FBvHxpb7TcHh/CxHmP9NXuOL3uavE/WTVm9PpaIlxfj/R2o&#10;aMf4N4ZffVGHQpxKf2ATVIewWC5liTAHJe1NKqlESBdz0EWu/9sXPwAAAP//AwBQSwECLQAUAAYA&#10;CAAAACEAtoM4kv4AAADhAQAAEwAAAAAAAAAAAAAAAAAAAAAAW0NvbnRlbnRfVHlwZXNdLnhtbFBL&#10;AQItABQABgAIAAAAIQA4/SH/1gAAAJQBAAALAAAAAAAAAAAAAAAAAC8BAABfcmVscy8ucmVsc1BL&#10;AQItABQABgAIAAAAIQD8JV32lQIAAIcFAAAOAAAAAAAAAAAAAAAAAC4CAABkcnMvZTJvRG9jLnht&#10;bFBLAQItABQABgAIAAAAIQAyNBEP3QAAAAUBAAAPAAAAAAAAAAAAAAAAAO8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  <w:rPr>
                <w:noProof/>
              </w:rPr>
            </w:pPr>
            <w:sdt>
              <w:sdtPr>
                <w:id w:val="454994857"/>
                <w:placeholder>
                  <w:docPart w:val="7506062ADE8744DD9044087AA8226CC2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26. </w:t>
            </w:r>
            <w:sdt>
              <w:sdtPr>
                <w:id w:val="60683693"/>
                <w:placeholder>
                  <w:docPart w:val="01C6B8DD4E614A8986E77476BBD43E48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1175801940"/>
                <w:placeholder>
                  <w:docPart w:val="0FD3952EF87D48F0885C5A24DD0CCA12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53470054"/>
                <w:placeholder>
                  <w:docPart w:val="A808EDCC8E1F4616B70A7074045D7DA9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D20B49" w:rsidP="00EA219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B1EDA45" wp14:editId="19A874F7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13335</wp:posOffset>
                      </wp:positionV>
                      <wp:extent cx="171450" cy="152400"/>
                      <wp:effectExtent l="0" t="0" r="19050" b="19050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C6B52" id="Rectangle 120" o:spid="_x0000_s1026" style="position:absolute;margin-left:23.1pt;margin-top:1.05pt;width:13.5pt;height:12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hh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zZAf&#10;yww+0iPSxuxGC5IukaLOhSVaPrkHP0gBj6nevfQm/WMlZJ9pPUy0in0kHC+r82q+QHCOqmoxm5cZ&#10;szg6Ox/iNwGGpENNPYbPZLLdbYgYEE1HkxTLwo3SOr+ctukigFZNustCah1xpT3ZMXz0uK9SBQhx&#10;YoVS8ixSXX0l+RQPWiQIbR+FRFIw91lOJLfjEZNxLmyselXLGtGHWpT4G4ONWeTQGTAhS0xywh4A&#10;RsseZMTucx7sk6vI3Tw5l39LrHeePHJksHFyNsqCfw9AY1VD5N5+JKmnJrH0Cs0BW8ZDP0vB8RuF&#10;z3bLQnxgHocHXxoXQrzHj9TQ1RSGEyUt+F/v3Sd77GnUUtLhMNY0/NwyLyjR3y12+9dqPk/Tm4X5&#10;4jy1qj/VvJ5q7NZcAT59havH8XxM9lGPR+nBvODeWKeoqGKWY+ya8uhH4Sr2SwI3DxfrdTbDiXUs&#10;3tonxxN4YjW15fP+hXk39G7Epr+DcXDZ8k0L97bJ08J6G0Gq3N9HXge+cdpz4wybKa2TUzlbHffn&#10;6jcAAAD//wMAUEsDBBQABgAIAAAAIQAGrI+o3AAAAAYBAAAPAAAAZHJzL2Rvd25yZXYueG1sTI5B&#10;S8NAEIXvgv9hGcFLsZtEiRKzKaIoPUjBqgdvk2TMxmZnQ3bbxn/veNLjx3u895Wr2Q3qQFPoPRtI&#10;lwko4sa3PXcG3l4fL25AhYjc4uCZDHxTgFV1elJi0fojv9BhGzslIxwKNGBjHAutQ2PJYVj6kViy&#10;Tz85jIJTp9sJjzLuBp0lSa4d9iwPFke6t9Tstntn4GM9x+4rfYrPO1y8L9a2bjYPtTHnZ/PdLahI&#10;c/wrw6++qEMlTrXfcxvUYOAqz6RpIEtBSXx9KVgL5inoqtT/9asfAAAA//8DAFBLAQItABQABgAI&#10;AAAAIQC2gziS/gAAAOEBAAATAAAAAAAAAAAAAAAAAAAAAABbQ29udGVudF9UeXBlc10ueG1sUEsB&#10;Ai0AFAAGAAgAAAAhADj9If/WAAAAlAEAAAsAAAAAAAAAAAAAAAAALwEAAF9yZWxzLy5yZWxzUEsB&#10;Ai0AFAAGAAgAAAAhAP0WCGGVAgAAhwUAAA4AAAAAAAAAAAAAAAAALgIAAGRycy9lMm9Eb2MueG1s&#10;UEsBAi0AFAAGAAgAAAAhAAasj6jcAAAABg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  <w:rPr>
                <w:noProof/>
              </w:rPr>
            </w:pPr>
            <w:sdt>
              <w:sdtPr>
                <w:id w:val="-1450776291"/>
                <w:placeholder>
                  <w:docPart w:val="0ABE19ECEAB9433FBAFC190F7E590A06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EA219B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27. </w:t>
            </w:r>
            <w:sdt>
              <w:sdtPr>
                <w:id w:val="-2062389024"/>
                <w:placeholder>
                  <w:docPart w:val="CD6A44DC090B4F1E9B21113ADFAB9D9C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313208179"/>
                <w:placeholder>
                  <w:docPart w:val="3D0ECA70186B4E6DBA1FB6081175F2CA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1969851233"/>
                <w:placeholder>
                  <w:docPart w:val="16B1421D860A498681C27290BB5520DF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D20B49" w:rsidP="00EA219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B1EDA45" wp14:editId="19A874F7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5BD69" id="Rectangle 121" o:spid="_x0000_s1026" style="position:absolute;margin-left:23.1pt;margin-top:.15pt;width:13.5pt;height:12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40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zSpK&#10;LDP4SI9IG7MbLUi6RIo6F5Zo+eQe/CAFPKZ699Kb9I+VkH2m9TDRKvaRcLyszqv5AsnnqKoWs3mZ&#10;aS+Ozs6H+E2AIelQU4/hM5lsdxsiBkTT0STFsnCjtM4vp226CKBVk+6ykFpHXGlPdgwfPe5zBQhx&#10;YoVS8ixSXX0l+RQPWiQIbR+FRFIw91lOJLfjEZNxLmyselXLGtGHWpT4S3SlYGMWWcqACVlikhP2&#10;ADBa9iAjdg8z2CdXkbt5ci7/lljvPHnkyGDj5GyUBf8egMaqhsi9/UhST01i6RWaA7aMh36WguM3&#10;Cp/tloX4wDwOD740LoR4jx+poaspDCdKWvC/3rtP9tjTqKWkw2Gsafi5ZV5Qor9b7Pav1XyepjcL&#10;88X5DAV/qnk91dituQJ8euxnzC4fk33U41F6MC+4N9YpKqqY5Ri7pjz6UbiK/ZLAzcPFep3NcGId&#10;i7f2yfEEnlhNbfm8f2HeDb0bsenvYBxctnzTwr1t8rSw3kaQKvf3kdeBb5z23DjDZkrr5FTOVsf9&#10;ufoNAAD//wMAUEsDBBQABgAIAAAAIQB+/b8R3AAAAAUBAAAPAAAAZHJzL2Rvd25yZXYueG1sTI5B&#10;S8NAEIXvgv9hGcFLsZsmpUrMpIii9CAFqx68bbJjEpudDdltG/+940mPj/f43lesJ9erI42h84yw&#10;mCegiGtvO24Q3l4fr25AhWjYmt4zIXxTgHV5flaY3PoTv9BxFxslEA65QWhjHHKtQ92SM2HuB2Lp&#10;Pv3oTJQ4NtqO5iRw1+s0SVbamY7loTUD3bdU73cHh/CxmWLztXiKz3sze59t2qrePlSIlxfT3S2o&#10;SFP8G8OvvqhDKU6VP7ANqkdYrlJZImSgpL3OJFUI6TIDXRb6v335AwAA//8DAFBLAQItABQABgAI&#10;AAAAIQC2gziS/gAAAOEBAAATAAAAAAAAAAAAAAAAAAAAAABbQ29udGVudF9UeXBlc10ueG1sUEsB&#10;Ai0AFAAGAAgAAAAhADj9If/WAAAAlAEAAAsAAAAAAAAAAAAAAAAALwEAAF9yZWxzLy5yZWxzUEsB&#10;Ai0AFAAGAAgAAAAhAAd2HjSVAgAAhwUAAA4AAAAAAAAAAAAAAAAALgIAAGRycy9lMm9Eb2MueG1s&#10;UEsBAi0AFAAGAAgAAAAhAH79vxH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  <w:rPr>
                <w:noProof/>
              </w:rPr>
            </w:pPr>
            <w:sdt>
              <w:sdtPr>
                <w:id w:val="105771969"/>
                <w:placeholder>
                  <w:docPart w:val="F616893600B0458A8FD4E18F55945047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gridSpan w:val="2"/>
            <w:vAlign w:val="bottom"/>
          </w:tcPr>
          <w:p w:rsidR="00EA219B" w:rsidRDefault="00EA219B" w:rsidP="00EA219B">
            <w:r>
              <w:t xml:space="preserve">28. </w:t>
            </w:r>
            <w:sdt>
              <w:sdtPr>
                <w:id w:val="1033303112"/>
                <w:placeholder>
                  <w:docPart w:val="7CB58972A90347209A527D5D0F3E790D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-1315176139"/>
                <w:placeholder>
                  <w:docPart w:val="67697F18677442F9B3000651C172078C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EA219B" w:rsidRDefault="007A1FDA" w:rsidP="00EA219B">
            <w:pPr>
              <w:jc w:val="center"/>
            </w:pPr>
            <w:sdt>
              <w:sdtPr>
                <w:id w:val="45426700"/>
                <w:placeholder>
                  <w:docPart w:val="85FB6D2AFDFA411BB7E147A9555B718F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EA219B" w:rsidRDefault="00D20B49" w:rsidP="00EA219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B1EDA45" wp14:editId="19A874F7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2E418" id="Rectangle 122" o:spid="_x0000_s1026" style="position:absolute;margin-left:23.1pt;margin-top:.15pt;width:13.5pt;height:12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TLlQIAAIcFAAAOAAAAZHJzL2Uyb0RvYy54bWysVEtv2zAMvg/YfxB0X/1Asm5BnSJI0WFA&#10;0RZth54VWYoFyKImKXGyXz9KfiToih2G5eCIIvmR/ETy6vrQarIXziswFS0uckqE4VArs63oj5fb&#10;T18o8YGZmmkwoqJH4en18uOHq84uRAkN6Fo4giDGLzpb0SYEu8gyzxvRMn8BVhhUSnAtCyi6bVY7&#10;1iF6q7Myzz9nHbjaOuDCe7y96ZV0mfClFDw8SOlFILqimFtIX5e+m/jNlldssXXMNooPabB/yKJl&#10;ymDQCeqGBUZ2Tv0B1SruwIMMFxzaDKRUXKQasJoif1PNc8OsSLUgOd5ONPn/B8vv94+OqBrfriwp&#10;MazFR3pC2pjZakHiJVLUWb9Ay2f76AbJ4zHWe5Cujf9YCTkkWo8TreIQCMfL4rKYzZF8jqpiXs7y&#10;RHt2crbOh28CWhIPFXUYPpHJ9nc+YEA0HU1iLAO3Suv0ctrECw9a1fEuCbF1xFo7smf46OFQxAoQ&#10;4swKpeiZxbr6StIpHLWIENo8CYmkYO5lSiS14wmTcS5MKHpVw2rRh5rn+BuDjVmk0AkwIktMcsIe&#10;AEbLHmTE7nMe7KOrSN08Oed/S6x3njxSZDBhcm6VAfcegMaqhsi9/UhST01kaQP1EVvGQT9L3vJb&#10;hc92x3x4ZA6HB18aF0J4wI/U0FUUhhMlDbhf791He+xp1FLS4TBW1P/cMSco0d8NdvvXYjaL05uE&#10;2fyyRMGdazbnGrNr14BPX+DqsTwdo33Q41E6aF9xb6xiVFQxwzF2RXlwo7AO/ZLAzcPFapXMcGIt&#10;C3fm2fIIHlmNbflyeGXODr0bsOnvYRxctnjTwr1t9DSw2gWQKvX3ideBb5z21DjDZorr5FxOVqf9&#10;ufwNAAD//wMAUEsDBBQABgAIAAAAIQB+/b8R3AAAAAUBAAAPAAAAZHJzL2Rvd25yZXYueG1sTI5B&#10;S8NAEIXvgv9hGcFLsZsmpUrMpIii9CAFqx68bbJjEpudDdltG/+940mPj/f43lesJ9erI42h84yw&#10;mCegiGtvO24Q3l4fr25AhWjYmt4zIXxTgHV5flaY3PoTv9BxFxslEA65QWhjHHKtQ92SM2HuB2Lp&#10;Pv3oTJQ4NtqO5iRw1+s0SVbamY7loTUD3bdU73cHh/CxmWLztXiKz3sze59t2qrePlSIlxfT3S2o&#10;SFP8G8OvvqhDKU6VP7ANqkdYrlJZImSgpL3OJFUI6TIDXRb6v335AwAA//8DAFBLAQItABQABgAI&#10;AAAAIQC2gziS/gAAAOEBAAATAAAAAAAAAAAAAAAAAAAAAABbQ29udGVudF9UeXBlc10ueG1sUEsB&#10;Ai0AFAAGAAgAAAAhADj9If/WAAAAlAEAAAsAAAAAAAAAAAAAAAAALwEAAF9yZWxzLy5yZWxzUEsB&#10;Ai0AFAAGAAgAAAAhAAnXJMuVAgAAhwUAAA4AAAAAAAAAAAAAAAAALgIAAGRycy9lMm9Eb2MueG1s&#10;UEsBAi0AFAAGAAgAAAAhAH79vxH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8" w:type="pct"/>
            <w:gridSpan w:val="2"/>
            <w:vAlign w:val="center"/>
          </w:tcPr>
          <w:p w:rsidR="00EA219B" w:rsidRPr="00B72406" w:rsidRDefault="00EA219B" w:rsidP="00EA219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EA219B" w:rsidRDefault="007A1FDA" w:rsidP="00EA219B">
            <w:pPr>
              <w:jc w:val="center"/>
              <w:rPr>
                <w:noProof/>
              </w:rPr>
            </w:pPr>
            <w:sdt>
              <w:sdtPr>
                <w:id w:val="2011565265"/>
                <w:placeholder>
                  <w:docPart w:val="8A0DDB8FFA4E4D26A2332A7F4F632C25"/>
                </w:placeholder>
                <w:text/>
              </w:sdtPr>
              <w:sdtEndPr/>
              <w:sdtContent>
                <w:r w:rsidR="00EA219B">
                  <w:t xml:space="preserve">            </w:t>
                </w:r>
              </w:sdtContent>
            </w:sdt>
          </w:p>
        </w:tc>
      </w:tr>
      <w:bookmarkEnd w:id="0"/>
    </w:tbl>
    <w:p w:rsidR="00EC7DFB" w:rsidRDefault="00EC7DFB" w:rsidP="00EC7DFB">
      <w:pPr>
        <w:tabs>
          <w:tab w:val="left" w:pos="6945"/>
        </w:tabs>
      </w:pPr>
    </w:p>
    <w:tbl>
      <w:tblPr>
        <w:tblStyle w:val="TableGrid"/>
        <w:tblW w:w="5117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8"/>
        <w:gridCol w:w="1271"/>
        <w:gridCol w:w="2054"/>
        <w:gridCol w:w="1348"/>
        <w:gridCol w:w="449"/>
        <w:gridCol w:w="458"/>
        <w:gridCol w:w="440"/>
        <w:gridCol w:w="460"/>
        <w:gridCol w:w="1253"/>
        <w:gridCol w:w="252"/>
      </w:tblGrid>
      <w:tr w:rsidR="00884704" w:rsidTr="00306E35">
        <w:trPr>
          <w:gridAfter w:val="1"/>
          <w:wAfter w:w="114" w:type="pct"/>
          <w:trHeight w:val="323"/>
        </w:trPr>
        <w:tc>
          <w:tcPr>
            <w:tcW w:w="488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4704" w:rsidRPr="00DB71E0" w:rsidRDefault="00884704" w:rsidP="00EC7DFB">
            <w:pPr>
              <w:jc w:val="center"/>
              <w:rPr>
                <w:i/>
              </w:rPr>
            </w:pPr>
            <w:r w:rsidRPr="00EC7DFB">
              <w:lastRenderedPageBreak/>
              <w:br w:type="page"/>
            </w:r>
            <w:r w:rsidR="00EC7DFB" w:rsidRPr="00EC7DFB">
              <w:rPr>
                <w:i/>
              </w:rPr>
              <w:t>Co</w:t>
            </w:r>
            <w:r w:rsidRPr="00EC7DFB">
              <w:rPr>
                <w:i/>
                <w:sz w:val="24"/>
                <w:szCs w:val="24"/>
              </w:rPr>
              <w:t>nfide</w:t>
            </w:r>
            <w:r w:rsidRPr="00DB71E0">
              <w:rPr>
                <w:i/>
                <w:sz w:val="24"/>
                <w:szCs w:val="24"/>
              </w:rPr>
              <w:t>ntial Administrative Records</w:t>
            </w:r>
          </w:p>
        </w:tc>
      </w:tr>
      <w:tr w:rsidR="00884704" w:rsidTr="00306E35">
        <w:trPr>
          <w:gridAfter w:val="1"/>
          <w:wAfter w:w="114" w:type="pct"/>
        </w:trPr>
        <w:tc>
          <w:tcPr>
            <w:tcW w:w="4886" w:type="pct"/>
            <w:gridSpan w:val="9"/>
            <w:tcBorders>
              <w:top w:val="nil"/>
              <w:left w:val="nil"/>
              <w:right w:val="nil"/>
            </w:tcBorders>
          </w:tcPr>
          <w:p w:rsidR="00884704" w:rsidRDefault="00884704" w:rsidP="00695E60">
            <w:pPr>
              <w:spacing w:after="120"/>
              <w:jc w:val="center"/>
            </w:pPr>
            <w:r w:rsidRPr="00B72406">
              <w:rPr>
                <w:sz w:val="24"/>
                <w:szCs w:val="24"/>
              </w:rPr>
              <w:t xml:space="preserve">Clinical Quality Review Team </w:t>
            </w:r>
            <w:r>
              <w:rPr>
                <w:sz w:val="24"/>
                <w:szCs w:val="24"/>
              </w:rPr>
              <w:t>Authorization/Return Log</w:t>
            </w:r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29. </w:t>
            </w:r>
            <w:sdt>
              <w:sdtPr>
                <w:id w:val="-1371147092"/>
                <w:placeholder>
                  <w:docPart w:val="1894B1BBA5FC400095A5CC0C451A1D49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947695572"/>
                <w:placeholder>
                  <w:docPart w:val="474A5C8D91F449B38D10565579BDC43B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162529643"/>
                <w:placeholder>
                  <w:docPart w:val="EFEF1BFC5A1149929206C95639876CE2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18885FE4" wp14:editId="42D36427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635</wp:posOffset>
                      </wp:positionV>
                      <wp:extent cx="171450" cy="152400"/>
                      <wp:effectExtent l="0" t="0" r="19050" b="19050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D991C" id="Rectangle 123" o:spid="_x0000_s1026" style="position:absolute;margin-left:22.8pt;margin-top:.05pt;width:13.5pt;height:12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KelgIAAIcFAAAOAAAAZHJzL2Uyb0RvYy54bWysVEtv2zAMvg/YfxB0X21nyR5BnSJo0WFA&#10;0RZth55VWYoFSKImKXGyXz9KfiToih2G5eCIIvmR/ETy/GJvNNkJHxTYmlZnJSXCcmiU3dT0x9P1&#10;hy+UhMhswzRYUdODCPRi9f7deeeWYgYt6EZ4giA2LDtX0zZGtyyKwFthWDgDJywqJXjDIop+UzSe&#10;dYhudDEry09FB75xHrgIAW+veiVdZXwpBY93UgYRia4p5hbz1+fvS/oWq3O23HjmWsWHNNg/ZGGY&#10;shh0grpikZGtV39AGcU9BJDxjIMpQErFRa4Bq6nKV9U8tsyJXAuSE9xEU/h/sPx2d++JavDtZh8p&#10;sczgIz0gbcxutCDpEinqXFii5aO794MU8Jjq3Utv0j9WQvaZ1sNEq9hHwvGy+lzNF0g+R1W1mM3L&#10;THtxdHY+xG8CDEmHmnoMn8lku5sQMSCajiYploVrpXV+OW3TRQCtmnSXhdQ64lJ7smP46HFfpQoQ&#10;4sQKpeRZpLr6SvIpHrRIENo+CImkYO6znEhuxyMm41zYWPWqljWiD7Uo8TcGG7PIoTNgQpaY5IQ9&#10;AIyWPciI3ec82CdXkbt5ci7/lljvPHnkyGDj5GyUBf8WgMaqhsi9/UhST01i6QWaA7aMh36WguPX&#10;Cp/thoV4zzwOD740LoR4hx+poaspDCdKWvC/3rpP9tjTqKWkw2Gsafi5ZV5Qor9b7Pav1XyepjcL&#10;88XnGQr+VPNyqrFbcwn49BWuHsfzMdlHPR6lB/OMe2OdoqKKWY6xa8qjH4XL2C8J3DxcrNfZDCfW&#10;sXhjHx1P4InV1JZP+2fm3dC7EZv+FsbBZctXLdzbJk8L620EqXJ/H3kd+MZpz40zbKa0Tk7lbHXc&#10;n6vfAAAA//8DAFBLAwQUAAYACAAAACEAc4E1b9sAAAAFAQAADwAAAGRycy9kb3ducmV2LnhtbEyO&#10;T0vDQBDF74LfYRnBS7GbhFolZlNEUXqQglUP3ibZMYnNzobsto3f3ulJj+8P7/2K1eR6daAxdJ4N&#10;pPMEFHHtbceNgfe3p6tbUCEiW+w9k4EfCrAqz88KzK0/8isdtrFRMsIhRwNtjEOudahbchjmfiCW&#10;7MuPDqPIsdF2xKOMu15nSbLUDjuWhxYHemip3m33zsDneorNd/ocX3Y4+5it26rePFbGXF5M93eg&#10;Ik3xrwwnfEGHUpgqv2cbVG9gcb2U5slXkt5koioD2SIFXRb6P335CwAA//8DAFBLAQItABQABgAI&#10;AAAAIQC2gziS/gAAAOEBAAATAAAAAAAAAAAAAAAAAAAAAABbQ29udGVudF9UeXBlc10ueG1sUEsB&#10;Ai0AFAAGAAgAAAAhADj9If/WAAAAlAEAAAsAAAAAAAAAAAAAAAAALwEAAF9yZWxzLy5yZWxzUEsB&#10;Ai0AFAAGAAgAAAAhAPO3Mp6WAgAAhwUAAA4AAAAAAAAAAAAAAAAALgIAAGRycy9lMm9Eb2MueG1s&#10;UEsBAi0AFAAGAAgAAAAhAHOBNW/bAAAABQEAAA8AAAAAAAAAAAAAAAAA8A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-1234617427"/>
                <w:placeholder>
                  <w:docPart w:val="33680A723DE24CE3A815F98F55239B74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30. </w:t>
            </w:r>
            <w:sdt>
              <w:sdtPr>
                <w:id w:val="-1212184070"/>
                <w:placeholder>
                  <w:docPart w:val="9995FF8ED3C244B4B8CBB1B8802614A8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477217154"/>
                <w:placeholder>
                  <w:docPart w:val="73E8855841D540A0A21D7AB103631BC6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1734811777"/>
                <w:placeholder>
                  <w:docPart w:val="738C533AA3384629BA4154363781A6D6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40B3FA4" wp14:editId="6E957C9F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19685</wp:posOffset>
                      </wp:positionV>
                      <wp:extent cx="171450" cy="152400"/>
                      <wp:effectExtent l="0" t="0" r="19050" b="19050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05508" id="Rectangle 124" o:spid="_x0000_s1026" style="position:absolute;margin-left:22.6pt;margin-top:1.55pt;width:13.5pt;height:12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Du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zeaU&#10;WGbwkR6RNmY3WpB0iRR1LizR8sk9+EEKeEz17qU36R8rIftM62GiVewj4XhZnVfzBZLPUVUtZvMy&#10;014cnZ0P8ZsAQ9Khph7DZzLZ7jZEDIimo0mKZeFGaZ1fTtt0EUCrJt1lIbWOuNKe7Bg+etxXqQKE&#10;OLFCKXkWqa6+knyKBy0ShLaPQiIpmPssJ5Lb8YjJOBc2Vr2qZY3oQy1K/I3Bxixy6AyYkCUmOWEP&#10;AKNlDzJi9zkP9slV5G6enMu/JdY7Tx45Mtg4ORtlwb8HoLGqIXJvP5LUU5NYeoXmgC3joZ+l4PiN&#10;wme7ZSE+MI/Dgy+NCyHe40dq6GoKw4mSFvyv9+6TPfY0ainpcBhrGn5umReU6O8Wu/1rNZ+n6c3C&#10;fHE+Q8Gfal5PNXZrrgCfvsLV43g+Jvuox6P0YF5wb6xTVFQxyzF2TXn0o3AV+yWBm4eL9Tqb4cQ6&#10;Fm/tk+MJPLGa2vJ5/8K8G3o3YtPfwTi4bPmmhXvb5GlhvY0gVe7vI68D3zjtuXGGzZTWyamcrY77&#10;c/UbAAD//wMAUEsDBBQABgAIAAAAIQDFpRmQ3gAAAAYBAAAPAAAAZHJzL2Rvd25yZXYueG1sTI5N&#10;T8MwEETvSPwHa5G4VNRJ+CgKcSoEAvWAkGjLgdsmXpLQeB3Fbhv+PcsJjqMZvXnFcnK9OtAYOs8G&#10;0nkCirj2tuPGwHbzdHELKkRki71nMvBNAZbl6UmBufVHfqPDOjZKIBxyNNDGOORah7olh2HuB2Lp&#10;Pv3oMEocG21HPArc9TpLkhvtsGN5aHGgh5bq3XrvDHyspth8pc/xZYez99mqrerXx8qY87Pp/g5U&#10;pCn+jeFXX9ShFKfK79kG1Ru4us5kaeAyBSX1IpNYGcgWKeiy0P/1yx8AAAD//wMAUEsBAi0AFAAG&#10;AAgAAAAhALaDOJL+AAAA4QEAABMAAAAAAAAAAAAAAAAAAAAAAFtDb250ZW50X1R5cGVzXS54bWxQ&#10;SwECLQAUAAYACAAAACEAOP0h/9YAAACUAQAACwAAAAAAAAAAAAAAAAAvAQAAX3JlbHMvLnJlbHNQ&#10;SwECLQAUAAYACAAAACEAVJMg7pUCAACHBQAADgAAAAAAAAAAAAAAAAAuAgAAZHJzL2Uyb0RvYy54&#10;bWxQSwECLQAUAAYACAAAACEAxaUZkN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875814100"/>
                <w:placeholder>
                  <w:docPart w:val="B5E6E4F7ADEF4201955ED5DA32413934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31. </w:t>
            </w:r>
            <w:sdt>
              <w:sdtPr>
                <w:id w:val="621271753"/>
                <w:placeholder>
                  <w:docPart w:val="A298966920424F4D8800FFF7C4A2F00E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956179370"/>
                <w:placeholder>
                  <w:docPart w:val="6C8F66CD915548B6BE93CF58D6F9E24F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1164057851"/>
                <w:placeholder>
                  <w:docPart w:val="48D45AA7CBE04BF3A1D4B4D4EE036BA6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C757410" wp14:editId="20F266CD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3810</wp:posOffset>
                      </wp:positionV>
                      <wp:extent cx="171450" cy="152400"/>
                      <wp:effectExtent l="0" t="0" r="19050" b="19050"/>
                      <wp:wrapNone/>
                      <wp:docPr id="125" name="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A1740" id="Rectangle 125" o:spid="_x0000_s1026" style="position:absolute;margin-left:22.15pt;margin-top:.3pt;width:13.5pt;height:12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a7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zRaU&#10;WGbwkR6RNmY3WpB0iRR1LizR8sk9+EEKeEz17qU36R8rIftM62GiVewj4XhZnVfzBZLPUVUtZvMy&#10;014cnZ0P8ZsAQ9Khph7DZzLZ7jZEDIimo0mKZeFGaZ1fTtt0EUCrJt1lIbWOuNKe7Bg+etxXqQKE&#10;OLFCKXkWqa6+knyKBy0ShLaPQiIpmPssJ5Lb8YjJOBc2Vr2qZY3oQy1K/I3Bxixy6AyYkCUmOWEP&#10;AKNlDzJi9zkP9slV5G6enMu/JdY7Tx45Mtg4ORtlwb8HoLGqIXJvP5LUU5NYeoXmgC3joZ+l4PiN&#10;wme7ZSE+MI/Dgy+NCyHe40dq6GoKw4mSFvyv9+6TPfY0ainpcBhrGn5umReU6O8Wu/1rNZ+n6c3C&#10;fHE+Q8Gfal5PNXZrrgCfvsLV43g+Jvuox6P0YF5wb6xTVFQxyzF2TXn0o3AV+yWBm4eL9Tqb4cQ6&#10;Fm/tk+MJPLGa2vJ5/8K8G3o3YtPfwTi4bPmmhXvb5GlhvY0gVe7vI68D3zjtuXGGzZTWyamcrY77&#10;c/UbAAD//wMAUEsDBBQABgAIAAAAIQDpSsN03AAAAAUBAAAPAAAAZHJzL2Rvd25yZXYueG1sTI5B&#10;S8NAEIXvgv9hGcFLsZvUECVmUkRRehDBqgdvk+yYxGZ3Q3bbxn/veNLj4z2+95Xr2Q7qwFPovUNI&#10;lwkodo03vWsR3l4fLq5BhUjO0OAdI3xzgHV1elJSYfzRvfBhG1slEBcKQuhiHAutQ9OxpbD0Izvp&#10;Pv1kKUqcWm0mOgrcDnqVJLm21Dt56Gjku46b3XZvET42c2y/0sf4tKPF+2LT1c3zfY14fjbf3oCK&#10;PMe/MfzqizpU4lT7vTNBDQhZdilLhByUtFeppBphleWgq1L/t69+AAAA//8DAFBLAQItABQABgAI&#10;AAAAIQC2gziS/gAAAOEBAAATAAAAAAAAAAAAAAAAAAAAAABbQ29udGVudF9UeXBlc10ueG1sUEsB&#10;Ai0AFAAGAAgAAAAhADj9If/WAAAAlAEAAAsAAAAAAAAAAAAAAAAALwEAAF9yZWxzLy5yZWxzUEsB&#10;Ai0AFAAGAAgAAAAhAK7zNruVAgAAhwUAAA4AAAAAAAAAAAAAAAAALgIAAGRycy9lMm9Eb2MueG1s&#10;UEsBAi0AFAAGAAgAAAAhAOlKw3T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0E5E89E9" wp14:editId="5BDD7567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2059305</wp:posOffset>
                      </wp:positionV>
                      <wp:extent cx="171450" cy="152400"/>
                      <wp:effectExtent l="0" t="0" r="19050" b="19050"/>
                      <wp:wrapNone/>
                      <wp:docPr id="126" name="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32D6C" id="Rectangle 126" o:spid="_x0000_s1026" style="position:absolute;margin-left:22.05pt;margin-top:162.15pt;width:13.5pt;height:12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xElgIAAIcFAAAOAAAAZHJzL2Uyb0RvYy54bWysVE1v2zAMvQ/YfxB0X20HSbsFdYqgRYcB&#10;RVe0HXpWZSkWIImapMTJfv0o+SNBV+wwLAdHFMlH8onk5dXeaLITPiiwNa3OSkqE5dAou6npj+fb&#10;T58pCZHZhmmwoqYHEejV6uOHy84txQxa0I3wBEFsWHaupm2MblkUgbfCsHAGTlhUSvCGRRT9pmg8&#10;6xDd6GJWludFB75xHrgIAW9veiVdZXwpBY/fpQwiEl1TzC3mr8/f1/QtVpdsufHMtYoPabB/yMIw&#10;ZTHoBHXDIiNbr/6AMop7CCDjGQdTgJSKi1wDVlOVb6p5apkTuRYkJ7iJpvD/YPn97sET1eDbzc4p&#10;sczgIz0ibcxutCDpEinqXFii5ZN78IMU8Jjq3Utv0j9WQvaZ1sNEq9hHwvGyuqjmCySfo6pazOZl&#10;pr04Ojsf4lcBhqRDTT2Gz2Sy3V2IGBBNR5MUy8Kt0jq/nLbpIoBWTbrLQmodca092TF89LivUgUI&#10;cWKFUvIsUl19JfkUD1okCG0fhURSMPdZTiS34xGTcS5srHpVyxrRh1qU+BuDjVnk0BkwIUtMcsIe&#10;AEbLHmTE7nMe7JOryN08OZd/S6x3njxyZLBxcjbKgn8PQGNVQ+TefiSppyax9ArNAVvGQz9LwfFb&#10;hc92x0J8YB6HB18aF0L8jh+poaspDCdKWvC/3rtP9tjTqKWkw2Gsafi5ZV5Qor9Z7PYv1XyepjcL&#10;88XFDAV/qnk91dituQZ8+gpXj+P5mOyjHo/Sg3nBvbFOUVHFLMfYNeXRj8J17JcEbh4u1utshhPr&#10;WLyzT44n8MRqasvn/QvzbujdiE1/D+PgsuWbFu5tk6eF9TaCVLm/j7wOfOO058YZNlNaJ6dytjru&#10;z9VvAAAA//8DAFBLAwQUAAYACAAAACEAD7lyYeAAAAAJAQAADwAAAGRycy9kb3ducmV2LnhtbEyP&#10;wU7DMAyG70i8Q2QkLtOWdq1gKk0nBALtgCYxxoFb2pimrHGqJtvK22NOcPTvT78/l+vJ9eKEY+g8&#10;KUgXCQikxpuOWgX7t6f5CkSImozuPaGCbwywri4vSl0Yf6ZXPO1iK7iEQqEV2BiHQsrQWHQ6LPyA&#10;xLtPPzodeRxbaUZ95nLXy2WS3EinO+ILVg/4YLE57I5Owcdmiu1X+hxfDnr2PtvYutk+1kpdX033&#10;dyAiTvEPhl99VoeKnWp/JBNEryDPUyYVZMs8A8HAbcpBzUG+ykBWpfz/QfUDAAD//wMAUEsBAi0A&#10;FAAGAAgAAAAhALaDOJL+AAAA4QEAABMAAAAAAAAAAAAAAAAAAAAAAFtDb250ZW50X1R5cGVzXS54&#10;bWxQSwECLQAUAAYACAAAACEAOP0h/9YAAACUAQAACwAAAAAAAAAAAAAAAAAvAQAAX3JlbHMvLnJl&#10;bHNQSwECLQAUAAYACAAAACEAoFIMRJYCAACHBQAADgAAAAAAAAAAAAAAAAAuAgAAZHJzL2Uyb0Rv&#10;Yy54bWxQSwECLQAUAAYACAAAACEAD7lyYeAAAAAJ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59EDCE60" wp14:editId="1313308A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2289810</wp:posOffset>
                      </wp:positionV>
                      <wp:extent cx="171450" cy="152400"/>
                      <wp:effectExtent l="0" t="0" r="19050" b="19050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CCB03" id="Rectangle 127" o:spid="_x0000_s1026" style="position:absolute;margin-left:21.95pt;margin-top:180.3pt;width:13.5pt;height:12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oRlg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zc4p&#10;sczgIz0ibcxutCDpEinqXFii5ZN78IMU8Jjq3Utv0j9WQvaZ1sNEq9hHwvGyOq/mCySfo6pazOZl&#10;pr04Ojsf4jcBhqRDTT2Gz2Sy3W2IGBBNR5MUy8KN0jq/nLbpIoBWTbrLQmodcaU92TF89LivUgUI&#10;cWKFUvIsUl19JfkUD1okCG0fhURSMPdZTiS34xGTcS5srHpVyxrRh1qU+BuDjVnk0BkwIUtMcsIe&#10;AEbLHmTE7nMe7JOryN08OZd/S6x3njxyZLBxcjbKgn8PQGNVQ+TefiSppyax9ArNAVvGQz9LwfEb&#10;hc92y0J8YB6HB18aF0K8x4/U0NUUhhMlLfhf790ne+xp1FLS4TDWNPzcMi8o0d8tdvvXaj5P05uF&#10;+eJ8hoI/1byeauzWXAE+fYWrx/F8TPZRj0fpwbzg3linqKhilmPsmvLoR+Eq9ksCNw8X63U2w4l1&#10;LN7aJ8cTeGI1teXz/oV5N/RuxKa/g3Fw2fJNC/e2ydPCehtBqtzfR14HvnHac+MMmymtk1M5Wx33&#10;5+o3AAAA//8DAFBLAwQUAAYACAAAACEAtodF9eAAAAAJAQAADwAAAGRycy9kb3ducmV2LnhtbEyP&#10;wU7DMAyG70i8Q2QkLhNLxqYyStMJgUA7ICS2ceDmNqYpa5Kqybby9pgTHP370+/PxWp0nTjSENvg&#10;NcymCgT5OpjWNxp226erJYiY0BvsgicN3xRhVZ6fFZibcPJvdNykRnCJjzlqsCn1uZSxtuQwTkNP&#10;nnefYXCYeBwaaQY8cbnr5LVSmXTYer5gsacHS/V+c3AaPtZjar5mz+llj5P3ydpW9etjpfXlxXh/&#10;ByLRmP5g+NVndSjZqQoHb6LoNCzmt0xqmGcqA8HAjeKg4mC5yECWhfz/QfkDAAD//wMAUEsBAi0A&#10;FAAGAAgAAAAhALaDOJL+AAAA4QEAABMAAAAAAAAAAAAAAAAAAAAAAFtDb250ZW50X1R5cGVzXS54&#10;bWxQSwECLQAUAAYACAAAACEAOP0h/9YAAACUAQAACwAAAAAAAAAAAAAAAAAvAQAAX3JlbHMvLnJl&#10;bHNQSwECLQAUAAYACAAAACEAWjIaEZYCAACHBQAADgAAAAAAAAAAAAAAAAAuAgAAZHJzL2Uyb0Rv&#10;Yy54bWxQSwECLQAUAAYACAAAACEAtodF9eAAAAAJ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239D4AE" wp14:editId="5FA0FA0A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2513330</wp:posOffset>
                      </wp:positionV>
                      <wp:extent cx="171450" cy="152400"/>
                      <wp:effectExtent l="0" t="0" r="19050" b="19050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E9437" id="Rectangle 128" o:spid="_x0000_s1026" style="position:absolute;margin-left:22.05pt;margin-top:197.9pt;width:13.5pt;height:12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iklQIAAIcFAAAOAAAAZHJzL2Uyb0RvYy54bWysVE1v2zAMvQ/YfxB0X20HyboFdYqgRYcB&#10;RVu0HXpWZSkWIImapMTJfv0o+SNBV+wwLAdHFMlH8pHixeXeaLITPiiwNa3OSkqE5dAou6npj+eb&#10;T18oCZHZhmmwoqYHEejl6uOHi84txQxa0I3wBEFsWHaupm2MblkUgbfCsHAGTlhUSvCGRRT9pmg8&#10;6xDd6GJWlp+LDnzjPHARAt5e90q6yvhSCh7vpQwiEl1TzC3mr8/f1/QtVhdsufHMtYoPabB/yMIw&#10;ZTHoBHXNIiNbr/6AMop7CCDjGQdTgJSKi1wDVlOVb6p5apkTuRYkJ7iJpvD/YPnd7sET1WDvZtgq&#10;yww26RFpY3ajBUmXSFHnwhItn9yDH6SAx1TvXnqT/rESss+0HiZaxT4SjpfVeTVfIPkcVdViNi8z&#10;7cXR2fkQvwkwJB1q6jF8JpPtbkPEgGg6mqRYFm6U1rlz2qaLAFo16S4LaXTElfZkx7DpcV+lChDi&#10;xAql5FmkuvpK8iketEgQ2j4KiaRg7rOcSB7HIybjXNhY9aqWNaIPtSjxNwYbs8ihM2BClpjkhD0A&#10;jJY9yIjd5zzYJ1eRp3lyLv+WWO88eeTIYOPkbJQF/x6AxqqGyL39SFJPTWLpFZoDjoyH/i0Fx28U&#10;tu2WhfjAPD4e7DQuhHiPH6mhqykMJ0pa8L/eu0/2ONOopaTDx1jT8HPLvKBEf7c47V+r+Ty93izM&#10;F+czFPyp5vVUY7fmCrD1Fa4ex/Mx2Uc9HqUH84J7Y52ioopZjrFryqMfhavYLwncPFys19kMX6xj&#10;8dY+OZ7AE6tpLJ/3L8y7YXYjDv0djA+XLd+McG+bPC2stxGkyvN95HXgG197HpxhM6V1cipnq+P+&#10;XP0GAAD//wMAUEsDBBQABgAIAAAAIQA+hyEo4AAAAAkBAAAPAAAAZHJzL2Rvd25yZXYueG1sTI/B&#10;TsMwEETvSPyDtUhcqtYxFGhDnAqBQD0gJFo4cHPiJQ6N11HstuHvWU5w3Jmn2ZliNfpOHHCIbSAN&#10;apaBQKqDbanR8LZ9nC5AxGTImi4QavjGCKvy9KQwuQ1HesXDJjWCQyjmRoNLqc+ljLVDb+Is9Ejs&#10;fYbBm8Tn0Eg7mCOH+05eZNm19KYl/uBMj/cO691m7zV8rMfUfKmn9Lwzk/fJ2lX1y0Ol9fnZeHcL&#10;IuGY/mD4rc/VoeROVdiTjaLTMJ8rJjVcLq94AgM3ioWKDbVcgCwL+X9B+QMAAP//AwBQSwECLQAU&#10;AAYACAAAACEAtoM4kv4AAADhAQAAEwAAAAAAAAAAAAAAAAAAAAAAW0NvbnRlbnRfVHlwZXNdLnht&#10;bFBLAQItABQABgAIAAAAIQA4/SH/1gAAAJQBAAALAAAAAAAAAAAAAAAAAC8BAABfcmVscy8ucmVs&#10;c1BLAQItABQABgAIAAAAIQDuGyiklQIAAIcFAAAOAAAAAAAAAAAAAAAAAC4CAABkcnMvZTJvRG9j&#10;LnhtbFBLAQItABQABgAIAAAAIQA+hyEo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494846218"/>
                <w:placeholder>
                  <w:docPart w:val="A0952820E9E94A62B6A0E9DF6B064EB8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32. </w:t>
            </w:r>
            <w:sdt>
              <w:sdtPr>
                <w:id w:val="-175885949"/>
                <w:placeholder>
                  <w:docPart w:val="226F8D341165407B8DF1AE110E90569E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246576212"/>
                <w:placeholder>
                  <w:docPart w:val="89A9DAC9A58145F7915486B7FD9E7943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1473478969"/>
                <w:placeholder>
                  <w:docPart w:val="36988051A1CE4B92BA1F77F31D62E65E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A2797B9" wp14:editId="4BF45F0F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3175</wp:posOffset>
                      </wp:positionV>
                      <wp:extent cx="171450" cy="152400"/>
                      <wp:effectExtent l="0" t="0" r="19050" b="19050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1247D" id="Rectangle 129" o:spid="_x0000_s1026" style="position:absolute;margin-left:22.25pt;margin-top:.25pt;width:13.5pt;height:12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7xlgIAAIcFAAAOAAAAZHJzL2Uyb0RvYy54bWysVE1v2zAMvQ/YfxB0X20HyboGdYqgRYcB&#10;RVu0HXpWZSkWIImapMTJfv0o+SNBN+wwLAdHFMlH8onk5dXeaLITPiiwNa3OSkqE5dAou6np95fb&#10;T18oCZHZhmmwoqYHEejV6uOHy84txQxa0I3wBEFsWHaupm2MblkUgbfCsHAGTlhUSvCGRRT9pmg8&#10;6xDd6GJWlp+LDnzjPHARAt7e9Eq6yvhSCh4fpAwiEl1TzC3mr8/ft/QtVpdsufHMtYoPabB/yMIw&#10;ZTHoBHXDIiNbr36DMop7CCDjGQdTgJSKi1wDVlOV76p5bpkTuRYkJ7iJpvD/YPn97tET1eDbzS4o&#10;sczgIz0hbcxutCDpEinqXFii5bN79IMU8Jjq3Utv0j9WQvaZ1sNEq9hHwvGyOq/mCySfo6pazOZl&#10;pr04Ojsf4lcBhqRDTT2Gz2Sy3V2IGBBNR5MUy8Kt0jq/nLbpIoBWTbrLQmodca092TF89LivUgUI&#10;cWKFUvIsUl19JfkUD1okCG2fhERSMPdZTiS34xGTcS5srHpVyxrRh1qU+BuDjVnk0BkwIUtMcsIe&#10;AEbLHmTE7nMe7JOryN08OZd/S6x3njxyZLBxcjbKgv8TgMaqhsi9/UhST01i6Q2aA7aMh36WguO3&#10;Cp/tjoX4yDwOD740LoT4gB+poaspDCdKWvA//3Sf7LGnUUtJh8NY0/Bjy7ygRH+z2O0X1XyepjcL&#10;88X5DAV/qnk71dituQZ8+gpXj+P5mOyjHo/Sg3nFvbFOUVHFLMfYNeXRj8J17JcEbh4u1utshhPr&#10;WLyzz44n8MRqasuX/SvzbujdiE1/D+PgsuW7Fu5tk6eF9TaCVLm/j7wOfOO058YZNlNaJ6dytjru&#10;z9UvAAAA//8DAFBLAwQUAAYACAAAACEAm8b9/d0AAAAFAQAADwAAAGRycy9kb3ducmV2LnhtbEyO&#10;T0/DMAzF70h8h8hIXCaWdhp/VOpOCATaAU1iwIFb2pimrHGqJtvKt8ec4GLLfk/v/crV5Ht1oDF2&#10;gRHyeQaKuAm24xbh7fXx4gZUTIat6QMTwjdFWFWnJ6UpbDjyCx22qVUSwrEwCC6lodA6No68ifMw&#10;EIv2GUZvkpxjq+1ojhLue73IsivtTcfS4MxA946a3XbvET7WU2q/8qf0vDOz99na1c3moUY8P5vu&#10;bkElmtKfGX7xBR0qYarDnm1UPcJyeSlOBJmiXueya4SFfHVV6v/01Q8AAAD//wMAUEsBAi0AFAAG&#10;AAgAAAAhALaDOJL+AAAA4QEAABMAAAAAAAAAAAAAAAAAAAAAAFtDb250ZW50X1R5cGVzXS54bWxQ&#10;SwECLQAUAAYACAAAACEAOP0h/9YAAACUAQAACwAAAAAAAAAAAAAAAAAvAQAAX3JlbHMvLnJlbHNQ&#10;SwECLQAUAAYACAAAACEAFHs+8ZYCAACHBQAADgAAAAAAAAAAAAAAAAAuAgAAZHJzL2Uyb0RvYy54&#10;bWxQSwECLQAUAAYACAAAACEAm8b9/d0AAAAFAQAADwAAAAAAAAAAAAAAAADw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-1224981154"/>
                <w:placeholder>
                  <w:docPart w:val="3017B6C40EA142AAA07F997AC04765FF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33. </w:t>
            </w:r>
            <w:sdt>
              <w:sdtPr>
                <w:id w:val="-2003961849"/>
                <w:placeholder>
                  <w:docPart w:val="AF8C16EFEAD644189D6ECB90B8C6DB95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798290238"/>
                <w:placeholder>
                  <w:docPart w:val="6403858CD78641E7BBCD18F28B3BEB24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606162988"/>
                <w:placeholder>
                  <w:docPart w:val="747F2F72862B4A2B82C3802E48A18F2C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FDDDC02" wp14:editId="1D4DFF76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465E4" id="Rectangle 130" o:spid="_x0000_s1026" style="position:absolute;margin-left:22.15pt;margin-top:.15pt;width:13.5pt;height:12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U8lQIAAIcFAAAOAAAAZHJzL2Uyb0RvYy54bWysVEtv2zAMvg/YfxB0X21nyR5BnSJo0WFA&#10;0RZth55VWYoFSKImKXGyXz9KfiToih2G5eCIIvmR/ETy/GJvNNkJHxTYmlZnJSXCcmiU3dT0x9P1&#10;hy+UhMhswzRYUdODCPRi9f7deeeWYgYt6EZ4giA2LDtX0zZGtyyKwFthWDgDJywqJXjDIop+UzSe&#10;dYhudDEry09FB75xHrgIAW+veiVdZXwpBY93UgYRia4p5hbz1+fvS/oWq3O23HjmWsWHNNg/ZGGY&#10;shh0grpikZGtV39AGcU9BJDxjIMpQErFRa4Bq6nKV9U8tsyJXAuSE9xEU/h/sPx2d++JavDtPiI/&#10;lhl8pAekjdmNFiRdIkWdC0u0fHT3fpACHlO9e+lN+sdKyD7TephoFftIOF5Wn6v5AsE5qqrFbF5m&#10;zOLo7HyI3wQYkg419Rg+k8l2NyFiQDQdTVIsC9dK6/xy2qaLAFo16S4LqXXEpfZkx/DR475KFSDE&#10;iRVKybNIdfWV5FM8aJEgtH0QEknB3Gc5kdyOR0zGubCx6lUta0QfalHibww2ZpFDZ8CELDHJCXsA&#10;GC17kBG7z3mwT64id/PkXP4tsd558siRwcbJ2SgL/i0AjVUNkXv7kaSemsTSCzQHbBkP/SwFx68V&#10;PtsNC/GeeRwefGlcCPEOP1JDV1MYTpS04H+9dZ/ssadRS0mHw1jT8HPLvKBEf7fY7V+r+TxNbxbm&#10;i88zFPyp5uVUY7fmEvDpK1w9judjso96PEoP5hn3xjpFRRWzHGPXlEc/CpexXxK4ebhYr7MZTqxj&#10;8cY+Op7AE6upLZ/2z8y7oXcjNv0tjIPLlq9auLdNnhbW2whS5f4+8jrwjdOeG2fYTGmdnMrZ6rg/&#10;V78BAAD//wMAUEsDBBQABgAIAAAAIQA5g00N3AAAAAUBAAAPAAAAZHJzL2Rvd25yZXYueG1sTI5B&#10;T8MwDIXvSPyHyEhcJpZ2TIBK3QmBQDugSQw4cEsb05Q1TtVkW/n3mBNcbNnv6b2vXE2+VwcaYxcY&#10;IZ9noIibYDtuEd5eHy9uQMVk2Jo+MCF8U4RVdXpSmsKGI7/QYZtaJSEcC4PgUhoKrWPjyJs4DwOx&#10;aJ9h9CbJObbajuYo4b7Xiyy70t50LA3ODHTvqNlt9x7hYz2l9it/Ss87M3ufrV3dbB5qxPOz6e4W&#10;VKIp/ZnhF1/QoRKmOuzZRtUjLJeX4kSQKep1LrtGWMhXV6X+T1/9AAAA//8DAFBLAQItABQABgAI&#10;AAAAIQC2gziS/gAAAOEBAAATAAAAAAAAAAAAAAAAAAAAAABbQ29udGVudF9UeXBlc10ueG1sUEsB&#10;Ai0AFAAGAAgAAAAhADj9If/WAAAAlAEAAAsAAAAAAAAAAAAAAAAALwEAAF9yZWxzLy5yZWxzUEsB&#10;Ai0AFAAGAAgAAAAhAJ8bNTyVAgAAhwUAAA4AAAAAAAAAAAAAAAAALgIAAGRycy9lMm9Eb2MueG1s&#10;UEsBAi0AFAAGAAgAAAAhADmDTQ3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-9377274"/>
                <w:placeholder>
                  <w:docPart w:val="D4EC2085F0DE48B4AFEE5322928A4E0F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34. </w:t>
            </w:r>
            <w:sdt>
              <w:sdtPr>
                <w:id w:val="1265968987"/>
                <w:placeholder>
                  <w:docPart w:val="E8EC9241107D49B3A8D6E7BB8D129D1D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206308835"/>
                <w:placeholder>
                  <w:docPart w:val="0F2F76EC1CB44F07B65A62191C2BCF52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515660856"/>
                <w:placeholder>
                  <w:docPart w:val="69FCA0E8D00E453AAF19D6E3C449C7F1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7647B30" wp14:editId="54D6AF7C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1270</wp:posOffset>
                      </wp:positionV>
                      <wp:extent cx="171450" cy="152400"/>
                      <wp:effectExtent l="0" t="0" r="19050" b="19050"/>
                      <wp:wrapNone/>
                      <wp:docPr id="131" name="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296E1" id="Rectangle 131" o:spid="_x0000_s1026" style="position:absolute;margin-left:22.25pt;margin-top:.1pt;width:13.5pt;height:12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NplgIAAIcFAAAOAAAAZHJzL2Uyb0RvYy54bWysVEtv2zAMvg/YfxB0X21nyR5BnSJo0WFA&#10;0RZth55VWYoFSKImKXGyXz9KfiToih2G5eCIIvmR/ETy/GJvNNkJHxTYmlZnJSXCcmiU3dT0x9P1&#10;hy+UhMhswzRYUdODCPRi9f7deeeWYgYt6EZ4giA2LDtX0zZGtyyKwFthWDgDJywqJXjDIop+UzSe&#10;dYhudDEry09FB75xHrgIAW+veiVdZXwpBY93UgYRia4p5hbz1+fvS/oWq3O23HjmWsWHNNg/ZGGY&#10;shh0grpikZGtV39AGcU9BJDxjIMpQErFRa4Bq6nKV9U8tsyJXAuSE9xEU/h/sPx2d++JavDtPlaU&#10;WGbwkR6QNmY3WpB0iRR1LizR8tHd+0EKeEz17qU36R8rIftM62GiVewj4XhZfa7mCySfo6pazOZl&#10;pr04Ojsf4jcBhqRDTT2Gz2Sy3U2IGBBNR5MUy8K10jq/nLbpIoBWTbrLQmodcak92TF89LjPFSDE&#10;iRVKybNIdfWV5FM8aJEgtH0QEknB3Gc5kdyOR0zGubCx6lUta0QfalHiL9GVgo1ZZCkDJmSJSU7Y&#10;A8Bo2YOM2D3MYJ9cRe7mybn8W2K98+SRI4ONk7NRFvxbABqrGiL39iNJPTWJpRdoDtgyHvpZCo5f&#10;K3y2GxbiPfM4PPjSuBDiHX6khq6mMJwoacH/eus+2WNPo5aSDoexpuHnlnlBif5usdu/VvN5mt4s&#10;zBefZyj4U83LqcZuzSXg02M/Y3b5mOyjHo/Sg3nGvbFOUVHFLMfYNeXRj8Jl7JcEbh4u1utshhPr&#10;WLyxj44n8MRqasun/TPzbujdiE1/C+PgsuWrFu5tk6eF9TaCVLm/j7wOfOO058YZNlNaJ6dytjru&#10;z9VvAAAA//8DAFBLAwQUAAYACAAAACEAayCKtNwAAAAFAQAADwAAAGRycy9kb3ducmV2LnhtbEyO&#10;TUvDQBRF94L/YXiCm2InCfGDmEkRRelCClZduHvJPJPYzJuQmbbx3/tc6fJwL/eecjW7QR1oCr1n&#10;A+kyAUXceNtza+Dt9fHiBlSIyBYHz2TgmwKsqtOTEgvrj/xCh21slYxwKNBAF+NYaB2ajhyGpR+J&#10;Jfv0k8MoOLXaTniUcTfoLEmutMOe5aHDke47anbbvTPwsZ5j+5U+xecdLt4X665uNg+1Medn890t&#10;qEhz/CvDr76oQyVOtd+zDWowkOeX0jSQgZL0OhWqhfIMdFXq//bVDwAAAP//AwBQSwECLQAUAAYA&#10;CAAAACEAtoM4kv4AAADhAQAAEwAAAAAAAAAAAAAAAAAAAAAAW0NvbnRlbnRfVHlwZXNdLnhtbFBL&#10;AQItABQABgAIAAAAIQA4/SH/1gAAAJQBAAALAAAAAAAAAAAAAAAAAC8BAABfcmVscy8ucmVsc1BL&#10;AQItABQABgAIAAAAIQBleyNplgIAAIcFAAAOAAAAAAAAAAAAAAAAAC4CAABkcnMvZTJvRG9jLnht&#10;bFBLAQItABQABgAIAAAAIQBrIIq0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510344450"/>
                <w:placeholder>
                  <w:docPart w:val="AAD823454F4A4587816DF5F94552699A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35. </w:t>
            </w:r>
            <w:sdt>
              <w:sdtPr>
                <w:id w:val="-632860072"/>
                <w:placeholder>
                  <w:docPart w:val="0BFCFB6FB63445FFBABEA6F85D8A3385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1608233234"/>
                <w:placeholder>
                  <w:docPart w:val="732E133B2CF8485B87F95529C7FFF724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1798876505"/>
                <w:placeholder>
                  <w:docPart w:val="72011952822D4C659565315F388E3EA9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305CE7E" wp14:editId="20CF9BA8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6946E" id="Rectangle 132" o:spid="_x0000_s1026" style="position:absolute;margin-left:22.15pt;margin-top:.15pt;width:13.5pt;height:12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mWlgIAAIcFAAAOAAAAZHJzL2Uyb0RvYy54bWysVEtv2zAMvg/YfxB0X21nyR5BnSJo0WFA&#10;0RZth55VWYoFSKImKXGyXz9KfiToih2G5eCIIvmR/ETy/GJvNNkJHxTYmlZnJSXCcmiU3dT0x9P1&#10;hy+UhMhswzRYUdODCPRi9f7deeeWYgYt6EZ4giA2LDtX0zZGtyyKwFthWDgDJywqJXjDIop+UzSe&#10;dYhudDEry09FB75xHrgIAW+veiVdZXwpBY93UgYRia4p5hbz1+fvS/oWq3O23HjmWsWHNNg/ZGGY&#10;shh0grpikZGtV39AGcU9BJDxjIMpQErFRa4Bq6nKV9U8tsyJXAuSE9xEU/h/sPx2d++JavDtPs4o&#10;sczgIz0gbcxutCDpEinqXFii5aO794MU8Jjq3Utv0j9WQvaZ1sNEq9hHwvGy+lzNF0g+R1W1mM3L&#10;THtxdHY+xG8CDEmHmnoMn8lku5sQMSCajiYploVrpXV+OW3TRQCtmnSXhdQ64lJ7smP46HFfpQoQ&#10;4sQKpeRZpLr6SvIpHrRIENo+CImkYO6znEhuxyMm41zYWPWqljWiD7Uo8TcGG7PIoTNgQpaY5IQ9&#10;AIyWPciI3ec82CdXkbt5ci7/lljvPHnkyGDj5GyUBf8WgMaqhsi9/UhST01i6QWaA7aMh36WguPX&#10;Cp/thoV4zzwOD740LoR4hx+poaspDCdKWvC/3rpP9tjTqKWkw2Gsafi5ZV5Qor9b7Pav1XyepjcL&#10;88XnGQr+VPNyqrFbcwn49BWuHsfzMdlHPR6lB/OMe2OdoqKKWY6xa8qjH4XL2C8J3DxcrNfZDCfW&#10;sXhjHx1P4InV1JZP+2fm3dC7EZv+FsbBZctXLdzbJk8L620EqXJ/H3kd+MZpz40zbKa0Tk7lbHXc&#10;n6vfAAAA//8DAFBLAwQUAAYACAAAACEAOYNNDdwAAAAFAQAADwAAAGRycy9kb3ducmV2LnhtbEyO&#10;QU/DMAyF70j8h8hIXCaWdkyASt0JgUA7oEkMOHBLG9OUNU7VZFv595gTXGzZ7+m9r1xNvlcHGmMX&#10;GCGfZ6CIm2A7bhHeXh8vbkDFZNiaPjAhfFOEVXV6UprChiO/0GGbWiUhHAuD4FIaCq1j48ibOA8D&#10;sWifYfQmyTm22o7mKOG+14ssu9LedCwNzgx076jZbfce4WM9pfYrf0rPOzN7n61d3WweasTzs+nu&#10;FlSiKf2Z4Rdf0KESpjrs2UbVIyyXl+JEkCnqdS67RljIV1el/k9f/QAAAP//AwBQSwECLQAUAAYA&#10;CAAAACEAtoM4kv4AAADhAQAAEwAAAAAAAAAAAAAAAAAAAAAAW0NvbnRlbnRfVHlwZXNdLnhtbFBL&#10;AQItABQABgAIAAAAIQA4/SH/1gAAAJQBAAALAAAAAAAAAAAAAAAAAC8BAABfcmVscy8ucmVsc1BL&#10;AQItABQABgAIAAAAIQBr2hmWlgIAAIcFAAAOAAAAAAAAAAAAAAAAAC4CAABkcnMvZTJvRG9jLnht&#10;bFBLAQItABQABgAIAAAAIQA5g00N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-1538578466"/>
                <w:placeholder>
                  <w:docPart w:val="AE2DE10D9275465BBEFBFC4C5CC59EAA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36. </w:t>
            </w:r>
            <w:sdt>
              <w:sdtPr>
                <w:id w:val="-841074880"/>
                <w:placeholder>
                  <w:docPart w:val="93A132F959E6400F9E23B1EE5A6782C8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472290052"/>
                <w:placeholder>
                  <w:docPart w:val="2FFF9CFC3F8E49E6A4B5FCC0D01598DE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1728881284"/>
                <w:placeholder>
                  <w:docPart w:val="676C33EC68C14752976D252564B09FD6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5C520E8" wp14:editId="568C52B9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3810</wp:posOffset>
                      </wp:positionV>
                      <wp:extent cx="171450" cy="152400"/>
                      <wp:effectExtent l="0" t="0" r="19050" b="19050"/>
                      <wp:wrapNone/>
                      <wp:docPr id="13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CBD7D" id="Rectangle 133" o:spid="_x0000_s1026" style="position:absolute;margin-left:22.25pt;margin-top:.3pt;width:13.5pt;height:12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/DlgIAAIcFAAAOAAAAZHJzL2Uyb0RvYy54bWysVE1v2zAMvQ/YfxB0X22nyboFdYogRYcB&#10;RRu0HXpWZCk2IImapMTJfv0o+SNBV+wwLAdHFMlH8onk9c1BK7IXzjdgSlpc5JQIw6FqzLakP17u&#10;Pn2hxAdmKqbAiJIehac3i48frls7FxOoQVXCEQQxft7aktYh2HmWeV4LzfwFWGFQKcFpFlB026xy&#10;rEV0rbJJnn/OWnCVdcCF93h72ynpIuFLKXh4lNKLQFRJMbeQvi59N/GbLa7ZfOuYrRvep8H+IQvN&#10;GoNBR6hbFhjZueYPKN1wBx5kuOCgM5Cy4SLVgNUU+ZtqnmtmRaoFyfF2pMn/P1j+sF870lT4dpeX&#10;lBim8ZGekDZmtkqQeIkUtdbP0fLZrl0veTzGeg/S6fiPlZBDovU40ioOgXC8LK6K6QzJ56gqZpNp&#10;nmjPTs7W+fBNgCbxUFKH4ROZbH/vAwZE08EkxjJw1yiVXk6ZeOFBNVW8S0JsHbFSjuwZPno4FLEC&#10;hDizQil6ZrGurpJ0CkclIoQyT0IiKZj7JCWS2vGEyTgXJhSdqmaV6ELNcvwNwYYsUugEGJElJjli&#10;9wCDZQcyYHc59/bRVaRuHp3zvyXWOY8eKTKYMDrrxoB7D0BhVX3kzn4gqaMmsrSB6ogt46CbJW/5&#10;XYPPds98WDOHw4MvjQshPOJHKmhLCv2Jkhrcr/fuoz32NGopaXEYS+p/7pgTlKjvBrv9azGdxulN&#10;wnR2NUHBnWs25xqz0yvApy9w9ViejtE+qOEoHehX3BvLGBVVzHCMXVIe3CCsQrckcPNwsVwmM5xY&#10;y8K9ebY8gkdWY1u+HF6Zs33vBmz6BxgGl83ftHBnGz0NLHcBZJP6+8RrzzdOe2qcfjPFdXIuJ6vT&#10;/lz8BgAA//8DAFBLAwQUAAYACAAAACEAK3541dwAAAAFAQAADwAAAGRycy9kb3ducmV2LnhtbEyO&#10;QUvDQBCF74L/YRnBS7GblBglZlNEUXoQwaoHb5PsmMRmZ0N228Z/73jS4+M9vveV69kN6kBT6D0b&#10;SJcJKOLG255bA2+vDxfXoEJEtjh4JgPfFGBdnZ6UWFh/5Bc6bGOrBMKhQANdjGOhdWg6chiWfiSW&#10;7tNPDqPEqdV2wqPA3aBXSZJrhz3LQ4cj3XXU7LZ7Z+BjM8f2K32MTztcvC82Xd0839fGnJ/Ntzeg&#10;Is3xbwy/+qIOlTjVfs82qMFAll3K0kAOStqrVFJtYJXloKtS/7evfgAAAP//AwBQSwECLQAUAAYA&#10;CAAAACEAtoM4kv4AAADhAQAAEwAAAAAAAAAAAAAAAAAAAAAAW0NvbnRlbnRfVHlwZXNdLnhtbFBL&#10;AQItABQABgAIAAAAIQA4/SH/1gAAAJQBAAALAAAAAAAAAAAAAAAAAC8BAABfcmVscy8ucmVsc1BL&#10;AQItABQABgAIAAAAIQCRug/DlgIAAIcFAAAOAAAAAAAAAAAAAAAAAC4CAABkcnMvZTJvRG9jLnht&#10;bFBLAQItABQABgAIAAAAIQArfnjV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-89776113"/>
                <w:placeholder>
                  <w:docPart w:val="55B1FE7E859E4F5DA44F9BC40395FD74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37. </w:t>
            </w:r>
            <w:sdt>
              <w:sdtPr>
                <w:id w:val="881136887"/>
                <w:placeholder>
                  <w:docPart w:val="EC82B3CC6B294A6DB7E489B1DF894F8A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559395710"/>
                <w:placeholder>
                  <w:docPart w:val="DDD761124F964B8984DB73E23B6EA308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220789433"/>
                <w:placeholder>
                  <w:docPart w:val="8BB5E48373E24DCDABE642D6F739B7F1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C35F27A" wp14:editId="5CA3E173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3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B44DC" id="Rectangle 134" o:spid="_x0000_s1026" style="position:absolute;margin-left:22.15pt;margin-top:.15pt;width:13.5pt;height:12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2zlgIAAIcFAAAOAAAAZHJzL2Uyb0RvYy54bWysVEtv2zAMvg/YfxB0X21nyR5BnSJo0WFA&#10;0RZth55VWYoFSKImKXGyXz9KfiToih2G5eCIIvmR/ETy/GJvNNkJHxTYmlZnJSXCcmiU3dT0x9P1&#10;hy+UhMhswzRYUdODCPRi9f7deeeWYgYt6EZ4giA2LDtX0zZGtyyKwFthWDgDJywqJXjDIop+UzSe&#10;dYhudDEry09FB75xHrgIAW+veiVdZXwpBY93UgYRia4p5hbz1+fvS/oWq3O23HjmWsWHNNg/ZGGY&#10;shh0grpikZGtV39AGcU9BJDxjIMpQErFRa4Bq6nKV9U8tsyJXAuSE9xEU/h/sPx2d++JavDtPs4p&#10;sczgIz0gbcxutCDpEinqXFii5aO794MU8Jjq3Utv0j9WQvaZ1sNEq9hHwvGy+lzNF0g+R1W1mM3L&#10;THtxdHY+xG8CDEmHmnoMn8lku5sQMSCajiYploVrpXV+OW3TRQCtmnSXhdQ64lJ7smP46HFfpQoQ&#10;4sQKpeRZpLr6SvIpHrRIENo+CImkYO6znEhuxyMm41zYWPWqljWiD7Uo8TcGG7PIoTNgQpaY5IQ9&#10;AIyWPciI3ec82CdXkbt5ci7/lljvPHnkyGDj5GyUBf8WgMaqhsi9/UhST01i6QWaA7aMh36WguPX&#10;Cp/thoV4zzwOD740LoR4hx+poaspDCdKWvC/3rpP9tjTqKWkw2Gsafi5ZV5Qor9b7Pav1XyepjcL&#10;88XnGQr+VPNyqrFbcwn49BWuHsfzMdlHPR6lB/OMe2OdoqKKWY6xa8qjH4XL2C8J3DxcrNfZDCfW&#10;sXhjHx1P4InV1JZP+2fm3dC7EZv+FsbBZctXLdzbJk8L620EqXJ/H3kd+MZpz40zbKa0Tk7lbHXc&#10;n6vfAAAA//8DAFBLAwQUAAYACAAAACEAOYNNDdwAAAAFAQAADwAAAGRycy9kb3ducmV2LnhtbEyO&#10;QU/DMAyF70j8h8hIXCaWdkyASt0JgUA7oEkMOHBLG9OUNU7VZFv595gTXGzZ7+m9r1xNvlcHGmMX&#10;GCGfZ6CIm2A7bhHeXh8vbkDFZNiaPjAhfFOEVXV6UprChiO/0GGbWiUhHAuD4FIaCq1j48ibOA8D&#10;sWifYfQmyTm22o7mKOG+14ssu9LedCwNzgx076jZbfce4WM9pfYrf0rPOzN7n61d3WweasTzs+nu&#10;FlSiKf2Z4Rdf0KESpjrs2UbVIyyXl+JEkCnqdS67RljIV1el/k9f/QAAAP//AwBQSwECLQAUAAYA&#10;CAAAACEAtoM4kv4AAADhAQAAEwAAAAAAAAAAAAAAAAAAAAAAW0NvbnRlbnRfVHlwZXNdLnhtbFBL&#10;AQItABQABgAIAAAAIQA4/SH/1gAAAJQBAAALAAAAAAAAAAAAAAAAAC8BAABfcmVscy8ucmVsc1BL&#10;AQItABQABgAIAAAAIQA2nh2zlgIAAIcFAAAOAAAAAAAAAAAAAAAAAC4CAABkcnMvZTJvRG9jLnht&#10;bFBLAQItABQABgAIAAAAIQA5g00N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-75364227"/>
                <w:placeholder>
                  <w:docPart w:val="A481024440AF45779A5BE6F4CC29C082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38. </w:t>
            </w:r>
            <w:sdt>
              <w:sdtPr>
                <w:id w:val="-442848765"/>
                <w:placeholder>
                  <w:docPart w:val="51EE7DAC39844DC4B557CA8C0F037E06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430184764"/>
                <w:placeholder>
                  <w:docPart w:val="337AE05E8EC5443DBF80333A5F65224B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868058841"/>
                <w:placeholder>
                  <w:docPart w:val="7AC08B54737043E4A080A1813175C272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5C8743E" wp14:editId="1620406C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3810</wp:posOffset>
                      </wp:positionV>
                      <wp:extent cx="171450" cy="152400"/>
                      <wp:effectExtent l="0" t="0" r="19050" b="19050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AFC55" id="Rectangle 135" o:spid="_x0000_s1026" style="position:absolute;margin-left:22.15pt;margin-top:.3pt;width:13.5pt;height:12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vmlgIAAIcFAAAOAAAAZHJzL2Uyb0RvYy54bWysVEtv2zAMvg/YfxB0X21nyR5BnSJo0WFA&#10;0RZth55VWYoFSKImKXGyXz9KfiToih2G5eCIIvmR/ETy/GJvNNkJHxTYmlZnJSXCcmiU3dT0x9P1&#10;hy+UhMhswzRYUdODCPRi9f7deeeWYgYt6EZ4giA2LDtX0zZGtyyKwFthWDgDJywqJXjDIop+UzSe&#10;dYhudDEry09FB75xHrgIAW+veiVdZXwpBY93UgYRia4p5hbz1+fvS/oWq3O23HjmWsWHNNg/ZGGY&#10;shh0grpikZGtV39AGcU9BJDxjIMpQErFRa4Bq6nKV9U8tsyJXAuSE9xEU/h/sPx2d++JavDtPi4o&#10;sczgIz0gbcxutCDpEinqXFii5aO794MU8Jjq3Utv0j9WQvaZ1sNEq9hHwvGy+lzNF0g+R1W1mM3L&#10;THtxdHY+xG8CDEmHmnoMn8lku5sQMSCajiYploVrpXV+OW3TRQCtmnSXhdQ64lJ7smP46HFfpQoQ&#10;4sQKpeRZpLr6SvIpHrRIENo+CImkYO6znEhuxyMm41zYWPWqljWiD7Uo8TcGG7PIoTNgQpaY5IQ9&#10;AIyWPciI3ec82CdXkbt5ci7/lljvPHnkyGDj5GyUBf8WgMaqhsi9/UhST01i6QWaA7aMh36WguPX&#10;Cp/thoV4zzwOD740LoR4hx+poaspDCdKWvC/3rpP9tjTqKWkw2Gsafi5ZV5Qor9b7Pav1XyepjcL&#10;88XnGQr+VPNyqrFbcwn49BWuHsfzMdlHPR6lB/OMe2OdoqKKWY6xa8qjH4XL2C8J3DxcrNfZDCfW&#10;sXhjHx1P4InV1JZP+2fm3dC7EZv+FsbBZctXLdzbJk8L620EqXJ/H3kd+MZpz40zbKa0Tk7lbHXc&#10;n6vfAAAA//8DAFBLAwQUAAYACAAAACEA6UrDdNwAAAAFAQAADwAAAGRycy9kb3ducmV2LnhtbEyO&#10;QUvDQBCF74L/YRnBS7Gb1BAlZlJEUXoQwaoHb5PsmMRmd0N228Z/73jS4+M9vveV69kO6sBT6L1D&#10;SJcJKHaNN71rEd5eHy6uQYVIztDgHSN8c4B1dXpSUmH80b3wYRtbJRAXCkLoYhwLrUPTsaWw9CM7&#10;6T79ZClKnFptJjoK3A56lSS5ttQ7eeho5LuOm912bxE+NnNsv9LH+LSjxfti09XN832NeH42396A&#10;ijzHvzH86os6VOJU+70zQQ0IWXYpS4QclLRXqaQaYZXloKtS/7evfgAAAP//AwBQSwECLQAUAAYA&#10;CAAAACEAtoM4kv4AAADhAQAAEwAAAAAAAAAAAAAAAAAAAAAAW0NvbnRlbnRfVHlwZXNdLnhtbFBL&#10;AQItABQABgAIAAAAIQA4/SH/1gAAAJQBAAALAAAAAAAAAAAAAAAAAC8BAABfcmVscy8ucmVsc1BL&#10;AQItABQABgAIAAAAIQDM/gvmlgIAAIcFAAAOAAAAAAAAAAAAAAAAAC4CAABkcnMvZTJvRG9jLnht&#10;bFBLAQItABQABgAIAAAAIQDpSsN0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709389967"/>
                <w:placeholder>
                  <w:docPart w:val="7C2B9261BA7B4EBD98834D49AA8BC406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39. </w:t>
            </w:r>
            <w:sdt>
              <w:sdtPr>
                <w:id w:val="-1248735852"/>
                <w:placeholder>
                  <w:docPart w:val="1C7EC00216BC4A77BB819660BAEA1140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417058247"/>
                <w:placeholder>
                  <w:docPart w:val="4A6A14EE835C4495B1D6F73F1B30356A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171334698"/>
                <w:placeholder>
                  <w:docPart w:val="C437A454B16C451A9BA5F902D5FF102E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4E56B069" wp14:editId="6EBA7F8A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3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C9F8D" id="Rectangle 136" o:spid="_x0000_s1026" style="position:absolute;margin-left:22.15pt;margin-top:.15pt;width:13.5pt;height:1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EZlgIAAIcFAAAOAAAAZHJzL2Uyb0RvYy54bWysVE1v2zAMvQ/YfxB0X21nSbsFdYogRYcB&#10;RRu0HXpWZCk2IImapMTJfv0o+SNBV+wwLAdHFMlH8onk9c1BK7IXzjdgSlpc5JQIw6FqzLakP17u&#10;Pn2hxAdmKqbAiJIehac3i48frls7FxOoQVXCEQQxft7aktYh2HmWeV4LzfwFWGFQKcFpFlB026xy&#10;rEV0rbJJnl9mLbjKOuDCe7y97ZR0kfClFDw8SulFIKqkmFtIX5e+m/jNFtdsvnXM1g3v02D/kIVm&#10;jcGgI9QtC4zsXPMHlG64Aw8yXHDQGUjZcJFqwGqK/E01zzWzItWC5Hg70uT/Hyx/2K8daSp8u8+X&#10;lBim8ZGekDZmtkqQeIkUtdbP0fLZrl0veTzGeg/S6fiPlZBDovU40ioOgXC8LK6K6QzJ56gqZpNp&#10;nmjPTs7W+fBNgCbxUFKH4ROZbH/vAwZE08EkxjJw1yiVXk6ZeOFBNVW8S0JsHbFSjuwZPno4FLEC&#10;hDizQil6ZrGurpJ0CkclIoQyT0IiKZj7JCWS2vGEyTgXJhSdqmaV6ELNcvwNwYYsUugEGJElJjli&#10;9wCDZQcyYHc59/bRVaRuHp3zvyXWOY8eKTKYMDrrxoB7D0BhVX3kzn4gqaMmsrSB6ogt46CbJW/5&#10;XYPPds98WDOHw4MvjQshPOJHKmhLCv2Jkhrcr/fuoz32NGopaXEYS+p/7pgTlKjvBrv9azGdxulN&#10;wnR2NUHBnWs25xqz0yvApy9w9ViejtE+qOEoHehX3BvLGBVVzHCMXVIe3CCsQrckcPNwsVwmM5xY&#10;y8K9ebY8gkdWY1u+HF6Zs33vBmz6BxgGl83ftHBnGz0NLHcBZJP6+8RrzzdOe2qcfjPFdXIuJ6vT&#10;/lz8BgAA//8DAFBLAwQUAAYACAAAACEAOYNNDdwAAAAFAQAADwAAAGRycy9kb3ducmV2LnhtbEyO&#10;QU/DMAyF70j8h8hIXCaWdkyASt0JgUA7oEkMOHBLG9OUNU7VZFv595gTXGzZ7+m9r1xNvlcHGmMX&#10;GCGfZ6CIm2A7bhHeXh8vbkDFZNiaPjAhfFOEVXV6UprChiO/0GGbWiUhHAuD4FIaCq1j48ibOA8D&#10;sWifYfQmyTm22o7mKOG+14ssu9LedCwNzgx076jZbfce4WM9pfYrf0rPOzN7n61d3WweasTzs+nu&#10;FlSiKf2Z4Rdf0KESpjrs2UbVIyyXl+JEkCnqdS67RljIV1el/k9f/QAAAP//AwBQSwECLQAUAAYA&#10;CAAAACEAtoM4kv4AAADhAQAAEwAAAAAAAAAAAAAAAAAAAAAAW0NvbnRlbnRfVHlwZXNdLnhtbFBL&#10;AQItABQABgAIAAAAIQA4/SH/1gAAAJQBAAALAAAAAAAAAAAAAAAAAC8BAABfcmVscy8ucmVsc1BL&#10;AQItABQABgAIAAAAIQDCXzEZlgIAAIcFAAAOAAAAAAAAAAAAAAAAAC4CAABkcnMvZTJvRG9jLnht&#10;bFBLAQItABQABgAIAAAAIQA5g00N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1067074477"/>
                <w:placeholder>
                  <w:docPart w:val="1DDCEF50149D4D52B698EBFBADE65C6E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40. </w:t>
            </w:r>
            <w:sdt>
              <w:sdtPr>
                <w:id w:val="-2054690552"/>
                <w:placeholder>
                  <w:docPart w:val="C48F96FFE33647BC9AEF0C28C9110923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1442269453"/>
                <w:placeholder>
                  <w:docPart w:val="0FD6E7D8D88C47E397F45F6064FC3061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162146296"/>
                <w:placeholder>
                  <w:docPart w:val="A62467BD1AB44D92BFCBDD8D03734CBB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/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-1579824218"/>
                <w:placeholder>
                  <w:docPart w:val="3A07482A601340F48FBCA0909CF410D2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41. </w:t>
            </w:r>
            <w:sdt>
              <w:sdtPr>
                <w:id w:val="376434191"/>
                <w:placeholder>
                  <w:docPart w:val="362D945246734DD4A6A57B9ABACFC5C1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794953762"/>
                <w:placeholder>
                  <w:docPart w:val="CC73A7F0530D4765AE619992EA26056C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1153562820"/>
                <w:placeholder>
                  <w:docPart w:val="8AE6C250593944858C8F5E8F21E38236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0B65D268" wp14:editId="5C459880">
                      <wp:simplePos x="0" y="0"/>
                      <wp:positionH relativeFrom="column">
                        <wp:posOffset>5906770</wp:posOffset>
                      </wp:positionH>
                      <wp:positionV relativeFrom="paragraph">
                        <wp:posOffset>5585460</wp:posOffset>
                      </wp:positionV>
                      <wp:extent cx="171450" cy="152400"/>
                      <wp:effectExtent l="0" t="0" r="19050" b="19050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7A8F5B" id="Rectangle 137" o:spid="_x0000_s1026" style="position:absolute;margin-left:465.1pt;margin-top:439.8pt;width:13.5pt;height:12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dMlgIAAIcFAAAOAAAAZHJzL2Uyb0RvYy54bWysVE1v2zAMvQ/YfxB0X21nyboFdYqgRYcB&#10;RVe0HXpWZSkWIImapMTJfv0o+SNBV+wwLAdHFMlH8onkxeXeaLITPiiwNa3OSkqE5dAou6npj6eb&#10;D58pCZHZhmmwoqYHEejl6v27i84txQxa0I3wBEFsWHaupm2MblkUgbfCsHAGTlhUSvCGRRT9pmg8&#10;6xDd6GJWlp+KDnzjPHARAt5e90q6yvhSCh6/SxlEJLqmmFvMX5+/L+lbrC7YcuOZaxUf0mD/kIVh&#10;ymLQCeqaRUa2Xv0BZRT3EEDGMw6mACkVF7kGrKYqX1Xz2DInci1ITnATTeH/wfK73b0nqsG3+3hO&#10;iWUGH+kBaWN2owVJl0hR58ISLR/dvR+kgMdU7156k/6xErLPtB4mWsU+Eo6X1Xk1XyD5HFXVYjYv&#10;M+3F0dn5EL8KMCQdauoxfCaT7W5DxIBoOpqkWBZulNb55bRNFwG0atJdFlLriCvtyY7ho8d9lSpA&#10;iBMrlJJnkerqK8mneNAiQWj7ICSSgrnPciK5HY+YjHNhY9WrWtaIPtSixN8YbMwih86ACVlikhP2&#10;ADBa9iAjdp/zYJ9cRe7mybn8W2K98+SRI4ONk7NRFvxbABqrGiL39iNJPTWJpRdoDtgyHvpZCo7f&#10;KHy2WxbiPfM4PPjSuBDid/xIDV1NYThR0oL/9dZ9sseeRi0lHQ5jTcPPLfOCEv3NYrd/qebzNL1Z&#10;mC/OZyj4U83LqcZuzRXg01e4ehzPx2Qf9XiUHswz7o11iooqZjnGrimPfhSuYr8kcPNwsV5nM5xY&#10;x+KtfXQ8gSdWU1s+7Z+Zd0PvRmz6OxgHly1ftXBvmzwtrLcRpMr9feR14BunPTfOsJnSOjmVs9Vx&#10;f65+AwAA//8DAFBLAwQUAAYACAAAACEAkomZZ+MAAAALAQAADwAAAGRycy9kb3ducmV2LnhtbEyP&#10;TU/DMAyG70j8h8hIXCaWbBPdWppOCATaASGxjQM3tzFtWZNUTbaVf485wc0fj14/ztej7cSJhtB6&#10;p2E2VSDIVd60rtaw3z3drECEiM5g5x1p+KYA6+LyIsfM+LN7o9M21oJDXMhQQxNjn0kZqoYshqnv&#10;yfHu0w8WI7dDLc2AZw63nZwrlUiLreMLDfb00FB12B6tho/NGOuv2XN8OeDkfbJpyur1sdT6+mq8&#10;vwMRaYx/MPzqszoU7FT6ozNBdBrShZozqmG1TBMQTKS3S56UXKhFArLI5f8fih8AAAD//wMAUEsB&#10;Ai0AFAAGAAgAAAAhALaDOJL+AAAA4QEAABMAAAAAAAAAAAAAAAAAAAAAAFtDb250ZW50X1R5cGVz&#10;XS54bWxQSwECLQAUAAYACAAAACEAOP0h/9YAAACUAQAACwAAAAAAAAAAAAAAAAAvAQAAX3JlbHMv&#10;LnJlbHNQSwECLQAUAAYACAAAACEAOD8nTJYCAACHBQAADgAAAAAAAAAAAAAAAAAuAgAAZHJzL2Uy&#10;b0RvYy54bWxQSwECLQAUAAYACAAAACEAkomZZ+MAAAALAQAADwAAAAAAAAAAAAAAAADw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-710184951"/>
                <w:placeholder>
                  <w:docPart w:val="BD3944F9A2414C1B8E143C2967AC5AEA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42. </w:t>
            </w:r>
            <w:sdt>
              <w:sdtPr>
                <w:id w:val="1520127377"/>
                <w:placeholder>
                  <w:docPart w:val="78A2B20179F0479F9B0927299864808C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42107153"/>
                <w:placeholder>
                  <w:docPart w:val="F930C699301445DE8ECDB845F15EF5B8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675887095"/>
                <w:placeholder>
                  <w:docPart w:val="324EDE45241C4D3693FC75A9D3057850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/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2000228978"/>
                <w:placeholder>
                  <w:docPart w:val="584AA6642327490C99A80BBB96B2F18A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43. </w:t>
            </w:r>
            <w:sdt>
              <w:sdtPr>
                <w:id w:val="-656230012"/>
                <w:placeholder>
                  <w:docPart w:val="1148D8A906804432A19E05B8C8D0DE74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1422297357"/>
                <w:placeholder>
                  <w:docPart w:val="78F0320FAE7944BBA2E5A4051B4589C5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247623599"/>
                <w:placeholder>
                  <w:docPart w:val="45530DC5F71C4B75ADABBD87FBFF8E6B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1C01DBD5" wp14:editId="0E5B3A5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D86AD" id="Rectangle 138" o:spid="_x0000_s1026" style="position:absolute;margin-left:22.15pt;margin-top:.15pt;width:13.5pt;height:12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X5lgIAAIcFAAAOAAAAZHJzL2Uyb0RvYy54bWysVEtv2zAMvg/YfxB0X21nyR5BnSJo0WFA&#10;0RZth55VWYoFSKImKXGyXz9KfiToih2G5eCIIvmR/Ejx/GJvNNkJHxTYmlZnJSXCcmiU3dT0x9P1&#10;hy+UhMhswzRYUdODCPRi9f7deeeWYgYt6EZ4giA2LDtX0zZGtyyKwFthWDgDJywqJXjDIop+UzSe&#10;dYhudDEry09FB75xHrgIAW+veiVdZXwpBY93UgYRia4p5hbz1+fvS/oWq3O23HjmWsWHNNg/ZGGY&#10;shh0grpikZGtV39AGcU9BJDxjIMpQErFRa4Bq6nKV9U8tsyJXAuSE9xEU/h/sPx2d++JarB3H7FV&#10;lhls0gPSxuxGC5IukaLOhSVaPrp7P0gBj6nevfQm/WMlZJ9pPUy0in0kHC+rz9V8geRzVFWL2bzM&#10;tBdHZ+dD/CbAkHSoqcfwmUy2uwkRA6LpaJJiWbhWWufOaZsuAmjVpLsspNERl9qTHcOmx32VKkCI&#10;EyuUkmeR6uoryad40CJBaPsgJJKCuc9yInkcj5iMc2Fj1ata1og+1KLE3xhszCKHzoAJWWKSE/YA&#10;MFr2ICN2n/Ngn1xFnubJufxbYr3z5JEjg42Ts1EW/FsAGqsaIvf2I0k9NYmlF2gOODIe+rcUHL9W&#10;2LYbFuI98/h4sNO4EOIdfqSGrqYwnChpwf966z7Z40yjlpIOH2NNw88t84IS/d3itH+t5vP0erMw&#10;X3yeoeBPNS+nGrs1l4Ctr3D1OJ6PyT7q8Sg9mGfcG+sUFVXMcoxdUx79KFzGfkng5uFivc5m+GId&#10;izf20fEEnlhNY/m0f2beDbMbcehvYXy4bPlqhHvb5GlhvY0gVZ7vI68D3/ja8+AMmymtk1M5Wx33&#10;5+o3AAAA//8DAFBLAwQUAAYACAAAACEAOYNNDdwAAAAFAQAADwAAAGRycy9kb3ducmV2LnhtbEyO&#10;QU/DMAyF70j8h8hIXCaWdkyASt0JgUA7oEkMOHBLG9OUNU7VZFv595gTXGzZ7+m9r1xNvlcHGmMX&#10;GCGfZ6CIm2A7bhHeXh8vbkDFZNiaPjAhfFOEVXV6UprChiO/0GGbWiUhHAuD4FIaCq1j48ibOA8D&#10;sWifYfQmyTm22o7mKOG+14ssu9LedCwNzgx076jZbfce4WM9pfYrf0rPOzN7n61d3WweasTzs+nu&#10;FlSiKf2Z4Rdf0KESpjrs2UbVIyyXl+JEkCnqdS67RljIV1el/k9f/QAAAP//AwBQSwECLQAUAAYA&#10;CAAAACEAtoM4kv4AAADhAQAAEwAAAAAAAAAAAAAAAAAAAAAAW0NvbnRlbnRfVHlwZXNdLnhtbFBL&#10;AQItABQABgAIAAAAIQA4/SH/1gAAAJQBAAALAAAAAAAAAAAAAAAAAC8BAABfcmVscy8ucmVsc1BL&#10;AQItABQABgAIAAAAIQCMFhX5lgIAAIcFAAAOAAAAAAAAAAAAAAAAAC4CAABkcnMvZTJvRG9jLnht&#10;bFBLAQItABQABgAIAAAAIQA5g00N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-327675240"/>
                <w:placeholder>
                  <w:docPart w:val="5C8DE11B056A42E1B9FBC756B3685963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44. </w:t>
            </w:r>
            <w:sdt>
              <w:sdtPr>
                <w:id w:val="-1933494526"/>
                <w:placeholder>
                  <w:docPart w:val="0E607D1BF86C4770BC1102FDA5FC39BD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661929183"/>
                <w:placeholder>
                  <w:docPart w:val="00EBFA3100D64731A4E9C1B6B8401244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715669099"/>
                <w:placeholder>
                  <w:docPart w:val="12209C760E8944D6A89947254F87CBC4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776E81D4" wp14:editId="657794A7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5080</wp:posOffset>
                      </wp:positionV>
                      <wp:extent cx="171450" cy="152400"/>
                      <wp:effectExtent l="0" t="0" r="19050" b="19050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54474" id="Rectangle 139" o:spid="_x0000_s1026" style="position:absolute;margin-left:22.25pt;margin-top:.4pt;width:13.5pt;height:12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OslgIAAIcFAAAOAAAAZHJzL2Uyb0RvYy54bWysVE1v2zAMvQ/YfxB0X21nyboGdYogRYcB&#10;RRu0HXpWZCk2IImapMTJfv0o+SNBV+wwLAdHFMlH8onk9c1BK7IXzjdgSlpc5JQIw6FqzLakP17u&#10;Pn2lxAdmKqbAiJIehac3i48frls7FxOoQVXCEQQxft7aktYh2HmWeV4LzfwFWGFQKcFpFlB026xy&#10;rEV0rbJJnn/JWnCVdcCF93h72ynpIuFLKXh4lNKLQFRJMbeQvi59N/GbLa7ZfOuYrRvep8H+IQvN&#10;GoNBR6hbFhjZueYPKN1wBx5kuOCgM5Cy4SLVgNUU+ZtqnmtmRaoFyfF2pMn/P1j+sF870lT4dp+v&#10;KDFM4yM9IW3MbJUg8RIpaq2fo+WzXbte8niM9R6k0/EfKyGHROtxpFUcAuF4WVwW0xmSz1FVzCbT&#10;PNGenZyt8+GbAE3ioaQOwycy2f7eBwyIpoNJjGXgrlEqvZwy8cKDaqp4l4TYOmKlHNkzfPRwKGIF&#10;CHFmhVL0zGJdXSXpFI5KRAhlnoREUjD3SUokteMJk3EuTCg6Vc0q0YWa5fgbgg1ZpNAJMCJLTHLE&#10;7gEGyw5kwO5y7u2jq0jdPDrnf0uscx49UmQwYXTWjQH3HoDCqvrInf1AUkdNZGkD1RFbxkE3S97y&#10;uwaf7Z75sGYOhwdfGhdCeMSPVNCWFPoTJTW4X+/dR3vsadRS0uIwltT/3DEnKFHfDXb7VTGdxulN&#10;wnR2OUHBnWs25xqz0yvApy9w9ViejtE+qOEoHehX3BvLGBVVzHCMXVIe3CCsQrckcPNwsVwmM5xY&#10;y8K9ebY8gkdWY1u+HF6Zs33vBmz6BxgGl83ftHBnGz0NLHcBZJP6+8RrzzdOe2qcfjPFdXIuJ6vT&#10;/lz8BgAA//8DAFBLAwQUAAYACAAAACEAy7OXR9wAAAAFAQAADwAAAGRycy9kb3ducmV2LnhtbEyO&#10;QUvDQBCF74L/YRnBS7GblKglZlJEUXoQwdoevE2yYxKb3Q3ZbRv/veNJj4/3+N5XrCbbqyOPofMO&#10;IZ0noNjV3nSuQdi+P10tQYVIzlDvHSN8c4BVeX5WUG78yb3xcRMbJRAXckJoYxxyrUPdsqUw9wM7&#10;6T79aClKHBttRjoJ3PZ6kSQ32lLn5KGlgR9arvebg0X4WE+x+Uqf48ueZrvZuq3q18cK8fJiur8D&#10;FXmKf2P41Rd1KMWp8gdnguoRsuxalgjiL+1tKqlCWGRL0GWh/9uXPwAAAP//AwBQSwECLQAUAAYA&#10;CAAAACEAtoM4kv4AAADhAQAAEwAAAAAAAAAAAAAAAAAAAAAAW0NvbnRlbnRfVHlwZXNdLnhtbFBL&#10;AQItABQABgAIAAAAIQA4/SH/1gAAAJQBAAALAAAAAAAAAAAAAAAAAC8BAABfcmVscy8ucmVsc1BL&#10;AQItABQABgAIAAAAIQB2dgOslgIAAIcFAAAOAAAAAAAAAAAAAAAAAC4CAABkcnMvZTJvRG9jLnht&#10;bFBLAQItABQABgAIAAAAIQDLs5dH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-578977828"/>
                <w:placeholder>
                  <w:docPart w:val="B096D292DC53494CBAC4AE992CCA85D3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45. </w:t>
            </w:r>
            <w:sdt>
              <w:sdtPr>
                <w:id w:val="-2111421122"/>
                <w:placeholder>
                  <w:docPart w:val="0335586CC1EC40A2808D50DB5BC78ECF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196152671"/>
                <w:placeholder>
                  <w:docPart w:val="807A4FD2864B49108B8DE69EF9E5734A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4335417"/>
                <w:placeholder>
                  <w:docPart w:val="256E9B9D00E3425D84F364580647943B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F3D0705" wp14:editId="63434134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332BC" id="Rectangle 140" o:spid="_x0000_s1026" style="position:absolute;margin-left:22.15pt;margin-top:.15pt;width:13.5pt;height:12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d0lAIAAIcFAAAOAAAAZHJzL2Uyb0RvYy54bWysVE1v2zAMvQ/YfxB0X20HyboFdYqgRYcB&#10;RVu0HXpWZSkWIImapMTJfv0o+SNBV+wwLAdHFMlH8pHixeXeaLITPiiwNa3OSkqE5dAou6npj+eb&#10;T18oCZHZhmmwoqYHEejl6uOHi84txQxa0I3wBEFsWHaupm2MblkUgbfCsHAGTlhUSvCGRRT9pmg8&#10;6xDd6GJWlp+LDnzjPHARAt5e90q6yvhSCh7vpQwiEl1TzC3mr8/f1/QtVhdsufHMtYoPabB/yMIw&#10;ZTHoBHXNIiNbr/6AMop7CCDjGQdTgJSKi1wDVlOVb6p5apkTuRYkJ7iJpvD/YPnd7sET1WDv5siP&#10;ZQab9Ii0MbvRgqRLpKhzYYmWT+7BD1LAY6p3L71J/1gJ2WdaDxOtYh8Jx8vqvJovEJyjqlrM5mXG&#10;LI7Ozof4TYAh6VBTj+EzmWx3GyIGRNPRJMWycKO0zp3TNl0E0KpJd1lIoyOutCc7hk2P+ypVgBAn&#10;ViglzyLV1VeST/GgRYLQ9lFIJAVzn+VE8jgeMRnnwsaqV7WsEX2oRYm/MdiYRQ6dAROyxCQn7AFg&#10;tOxBRuw+58E+uYo8zZNz+bfEeufJI0cGGydnoyz49wA0VjVE7u1HknpqEkuv0BxwZDz0byk4fqOw&#10;bbcsxAfm8fFgp3EhxHv8SA1dTWE4UdKC//XefbLHmUYtJR0+xpqGn1vmBSX6u8Vp/1rN03TGLMwX&#10;5zMU/Knm9VRjt+YKsPUVrh7H8zHZRz0epQfzgntjnaKiilmOsWvKox+Fq9gvCdw8XKzX2QxfrGPx&#10;1j45nsATq2ksn/cvzLthdiMO/R2MD5ct34xwb5s8Lay3EaTK833kdeAbX3senGEzpXVyKmer4/5c&#10;/QYAAP//AwBQSwMEFAAGAAgAAAAhADmDTQ3cAAAABQEAAA8AAABkcnMvZG93bnJldi54bWxMjkFP&#10;wzAMhe9I/IfISFwmlnZMgErdCYFAO6BJDDhwSxvTlDVO1WRb+feYE1xs2e/pva9cTb5XBxpjFxgh&#10;n2egiJtgO24R3l4fL25AxWTYmj4wIXxThFV1elKawoYjv9Bhm1olIRwLg+BSGgqtY+PImzgPA7Fo&#10;n2H0Jsk5ttqO5ijhvteLLLvS3nQsDc4MdO+o2W33HuFjPaX2K39Kzzsze5+tXd1sHmrE87Pp7hZU&#10;oin9meEXX9ChEqY67NlG1SMsl5fiRJAp6nUuu0ZYyFdXpf5PX/0AAAD//wMAUEsBAi0AFAAGAAgA&#10;AAAhALaDOJL+AAAA4QEAABMAAAAAAAAAAAAAAAAAAAAAAFtDb250ZW50X1R5cGVzXS54bWxQSwEC&#10;LQAUAAYACAAAACEAOP0h/9YAAACUAQAACwAAAAAAAAAAAAAAAAAvAQAAX3JlbHMvLnJlbHNQSwEC&#10;LQAUAAYACAAAACEA8D/3dJQCAACHBQAADgAAAAAAAAAAAAAAAAAuAgAAZHJzL2Uyb0RvYy54bWxQ&#10;SwECLQAUAAYACAAAACEAOYNNDdwAAAAFAQAADwAAAAAAAAAAAAAAAADu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163676239"/>
                <w:placeholder>
                  <w:docPart w:val="D84B713183C84277BB41CB3FFFB75FFE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46. </w:t>
            </w:r>
            <w:sdt>
              <w:sdtPr>
                <w:id w:val="-1463650710"/>
                <w:placeholder>
                  <w:docPart w:val="3C4D657761054D16B1CF7CBC5CBFF68D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359431504"/>
                <w:placeholder>
                  <w:docPart w:val="3C5E1E321508429797CC6CA8DB420978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239564677"/>
                <w:placeholder>
                  <w:docPart w:val="7E78E97A0DC74641B067E0487EF97384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51D6B793" wp14:editId="354D60E3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5080</wp:posOffset>
                      </wp:positionV>
                      <wp:extent cx="171450" cy="152400"/>
                      <wp:effectExtent l="0" t="0" r="19050" b="19050"/>
                      <wp:wrapNone/>
                      <wp:docPr id="141" name="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CB5CE" id="Rectangle 141" o:spid="_x0000_s1026" style="position:absolute;margin-left:22.25pt;margin-top:.4pt;width:13.5pt;height:12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Eh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zStK&#10;LDP4SI9IG7MbLUi6RIo6F5Zo+eQe/CAFPKZ699Kb9I+VkH2m9TDRKvaRcLyszqv5AsnnqKoWs3mZ&#10;aS+Ozs6H+E2AIelQU4/hM5lsdxsiBkTT0STFsnCjtM4vp226CKBVk+6ykFpHXGlPdgwfPe5zBQhx&#10;YoVS8ixSXX0l+RQPWiQIbR+FRFIw91lOJLfjEZNxLmyselXLGtGHWpT4S3SlYGMWWcqACVlikhP2&#10;ADBa9iAjdg8z2CdXkbt5ci7/lljvPHnkyGDj5GyUBf8egMaqhsi9/UhST01i6RWaA7aMh36WguM3&#10;Cp/tloX4wDwOD740LoR4jx+poaspDCdKWvC/3rtP9tjTqKWkw2Gsafi5ZV5Qor9b7Pav1XyepjcL&#10;88X5DAV/qnk91dituQJ8euxnzC4fk33U41F6MC+4N9YpKqqY5Ri7pjz6UbiK/ZLAzcPFep3NcGId&#10;i7f2yfEEnlhNbfm8f2HeDb0bsenvYBxctnzTwr1t8rSw3kaQKvf3kdeBb5z23DjDZkrr5FTOVsf9&#10;ufoNAAD//wMAUEsDBBQABgAIAAAAIQDLs5dH3AAAAAUBAAAPAAAAZHJzL2Rvd25yZXYueG1sTI5B&#10;S8NAEIXvgv9hGcFLsZuUqCVmUkRRehDB2h68TbJjEpvdDdltG/+940mPj/f43lesJturI4+h8w4h&#10;nSeg2NXedK5B2L4/XS1BhUjOUO8dI3xzgFV5flZQbvzJvfFxExslEBdyQmhjHHKtQ92ypTD3Azvp&#10;Pv1oKUocG21GOgnc9nqRJDfaUufkoaWBH1qu95uDRfhYT7H5Sp/jy55mu9m6rerXxwrx8mK6vwMV&#10;eYp/Y/jVF3UoxanyB2eC6hGy7FqWCOIv7W0qqUJYZEvQZaH/25c/AAAA//8DAFBLAQItABQABgAI&#10;AAAAIQC2gziS/gAAAOEBAAATAAAAAAAAAAAAAAAAAAAAAABbQ29udGVudF9UeXBlc10ueG1sUEsB&#10;Ai0AFAAGAAgAAAAhADj9If/WAAAAlAEAAAsAAAAAAAAAAAAAAAAALwEAAF9yZWxzLy5yZWxzUEsB&#10;Ai0AFAAGAAgAAAAhAApf4SGVAgAAhwUAAA4AAAAAAAAAAAAAAAAALgIAAGRycy9lMm9Eb2MueG1s&#10;UEsBAi0AFAAGAAgAAAAhAMuzl0f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1128596424"/>
                <w:placeholder>
                  <w:docPart w:val="50C20062354D47C18E4627A77F9F3A43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47. </w:t>
            </w:r>
            <w:sdt>
              <w:sdtPr>
                <w:id w:val="1569840444"/>
                <w:placeholder>
                  <w:docPart w:val="FCA0622DBFB446F6AD5E85A973995813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434354513"/>
                <w:placeholder>
                  <w:docPart w:val="3E8BB3A78F1B48FA99DD45CC60363941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361126045"/>
                <w:placeholder>
                  <w:docPart w:val="A032578F63424485A3760F0CFEA07A92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C194AEC" wp14:editId="315C1A2D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E7A7B" id="Rectangle 142" o:spid="_x0000_s1026" style="position:absolute;margin-left:22.15pt;margin-top:.15pt;width:13.5pt;height:12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ve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zWeU&#10;WGbwkR6RNmY3WpB0iRR1LizR8sk9+EEKeEz17qU36R8rIftM62GiVewj4XhZnVfzBZLPUVUtZvMy&#10;014cnZ0P8ZsAQ9Khph7DZzLZ7jZEDIimo0mKZeFGaZ1fTtt0EUCrJt1lIbWOuNKe7Bg+etxXqQKE&#10;OLFCKXkWqa6+knyKBy0ShLaPQiIpmPssJ5Lb8YjJOBc2Vr2qZY3oQy1K/I3Bxixy6AyYkCUmOWEP&#10;AKNlDzJi9zkP9slV5G6enMu/JdY7Tx45Mtg4ORtlwb8HoLGqIXJvP5LUU5NYeoXmgC3joZ+l4PiN&#10;wme7ZSE+MI/Dgy+NCyHe40dq6GoKw4mSFvyv9+6TPfY0ainpcBhrGn5umReU6O8Wu/1rNZ+n6c3C&#10;fHE+Q8Gfal5PNXZrrgCfvsLV43g+Jvuox6P0YF5wb6xTVFQxyzF2TXn0o3AV+yWBm4eL9Tqb4cQ6&#10;Fm/tk+MJPLGa2vJ5/8K8G3o3YtPfwTi4bPmmhXvb5GlhvY0gVe7vI68D3zjtuXGGzZTWyamcrY77&#10;c/UbAAD//wMAUEsDBBQABgAIAAAAIQA5g00N3AAAAAUBAAAPAAAAZHJzL2Rvd25yZXYueG1sTI5B&#10;T8MwDIXvSPyHyEhcJpZ2TIBK3QmBQDugSQw4cEsb05Q1TtVkW/n3mBNcbNnv6b2vXE2+VwcaYxcY&#10;IZ9noIibYDtuEd5eHy9uQMVk2Jo+MCF8U4RVdXpSmsKGI7/QYZtaJSEcC4PgUhoKrWPjyJs4DwOx&#10;aJ9h9CbJObbajuYo4b7Xiyy70t50LA3ODHTvqNlt9x7hYz2l9it/Ss87M3ufrV3dbB5qxPOz6e4W&#10;VKIp/ZnhF1/QoRKmOuzZRtUjLJeX4kSQKep1LrtGWMhXV6X+T1/9AAAA//8DAFBLAQItABQABgAI&#10;AAAAIQC2gziS/gAAAOEBAAATAAAAAAAAAAAAAAAAAAAAAABbQ29udGVudF9UeXBlc10ueG1sUEsB&#10;Ai0AFAAGAAgAAAAhADj9If/WAAAAlAEAAAsAAAAAAAAAAAAAAAAALwEAAF9yZWxzLy5yZWxzUEsB&#10;Ai0AFAAGAAgAAAAhAAT+296VAgAAhwUAAA4AAAAAAAAAAAAAAAAALgIAAGRycy9lMm9Eb2MueG1s&#10;UEsBAi0AFAAGAAgAAAAhADmDTQ3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-2031878883"/>
                <w:placeholder>
                  <w:docPart w:val="12738D86A70943ADA20FA041A72BA5F1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48. </w:t>
            </w:r>
            <w:sdt>
              <w:sdtPr>
                <w:id w:val="-1189291899"/>
                <w:placeholder>
                  <w:docPart w:val="B041A8DDE31B49B48092B0A8EA5D3F3D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767309556"/>
                <w:placeholder>
                  <w:docPart w:val="1550CD014E1E4571BE81AB60968FE4A8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1116718576"/>
                <w:placeholder>
                  <w:docPart w:val="3B95B8E017454A77907611FA452C577F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68307EEF" wp14:editId="278280B3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055B4" id="Rectangle 143" o:spid="_x0000_s1026" style="position:absolute;margin-left:22.15pt;margin-top:.15pt;width:13.5pt;height:1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2LlgIAAIcFAAAOAAAAZHJzL2Uyb0RvYy54bWysVEtv2zAMvg/YfxB0X21nyR5BnSJo0WFA&#10;0RZth55VWYoFSKImKXGyXz9KfiToih2G5eCIIvmR/ETy/GJvNNkJHxTYmlZnJSXCcmiU3dT0x9P1&#10;hy+UhMhswzRYUdODCPRi9f7deeeWYgYt6EZ4giA2LDtX0zZGtyyKwFthWDgDJywqJXjDIop+UzSe&#10;dYhudDEry09FB75xHrgIAW+veiVdZXwpBY93UgYRia4p5hbz1+fvS/oWq3O23HjmWsWHNNg/ZGGY&#10;shh0grpikZGtV39AGcU9BJDxjIMpQErFRa4Bq6nKV9U8tsyJXAuSE9xEU/h/sPx2d++JavDt5h8p&#10;sczgIz0gbcxutCDpEinqXFii5aO794MU8Jjq3Utv0j9WQvaZ1sNEq9hHwvGy+lzNF0g+R1W1mM3L&#10;THtxdHY+xG8CDEmHmnoMn8lku5sQMSCajiYploVrpXV+OW3TRQCtmnSXhdQ64lJ7smP46HFfpQoQ&#10;4sQKpeRZpLr6SvIpHrRIENo+CImkYO6znEhuxyMm41zYWPWqljWiD7Uo8TcGG7PIoTNgQpaY5IQ9&#10;AIyWPciI3ec82CdXkbt5ci7/lljvPHnkyGDj5GyUBf8WgMaqhsi9/UhST01i6QWaA7aMh36WguPX&#10;Cp/thoV4zzwOD740LoR4hx+poaspDCdKWvC/3rpP9tjTqKWkw2Gsafi5ZV5Qor9b7Pav1XyepjcL&#10;88XnGQr+VPNyqrFbcwn49BWuHsfzMdlHPR6lB/OMe2OdoqKKWY6xa8qjH4XL2C8J3DxcrNfZDCfW&#10;sXhjHx1P4InV1JZP+2fm3dC7EZv+FsbBZctXLdzbJk8L620EqXJ/H3kd+MZpz40zbKa0Tk7lbHXc&#10;n6vfAAAA//8DAFBLAwQUAAYACAAAACEAOYNNDdwAAAAFAQAADwAAAGRycy9kb3ducmV2LnhtbEyO&#10;QU/DMAyF70j8h8hIXCaWdkyASt0JgUA7oEkMOHBLG9OUNU7VZFv595gTXGzZ7+m9r1xNvlcHGmMX&#10;GCGfZ6CIm2A7bhHeXh8vbkDFZNiaPjAhfFOEVXV6UprChiO/0GGbWiUhHAuD4FIaCq1j48ibOA8D&#10;sWifYfQmyTm22o7mKOG+14ssu9LedCwNzgx076jZbfce4WM9pfYrf0rPOzN7n61d3WweasTzs+nu&#10;FlSiKf2Z4Rdf0KESpjrs2UbVIyyXl+JEkCnqdS67RljIV1el/k9f/QAAAP//AwBQSwECLQAUAAYA&#10;CAAAACEAtoM4kv4AAADhAQAAEwAAAAAAAAAAAAAAAAAAAAAAW0NvbnRlbnRfVHlwZXNdLnhtbFBL&#10;AQItABQABgAIAAAAIQA4/SH/1gAAAJQBAAALAAAAAAAAAAAAAAAAAC8BAABfcmVscy8ucmVsc1BL&#10;AQItABQABgAIAAAAIQD+ns2LlgIAAIcFAAAOAAAAAAAAAAAAAAAAAC4CAABkcnMvZTJvRG9jLnht&#10;bFBLAQItABQABgAIAAAAIQA5g00N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-395891085"/>
                <w:placeholder>
                  <w:docPart w:val="AAA0CA1F8D7E4BE78696FB6835A6AC7C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49. </w:t>
            </w:r>
            <w:sdt>
              <w:sdtPr>
                <w:id w:val="1376277264"/>
                <w:placeholder>
                  <w:docPart w:val="52CBCB90FEFD4D14A40E7C097BE125BC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659239681"/>
                <w:placeholder>
                  <w:docPart w:val="17A00BD45DAA4DA4B12B78033EDDE94B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076438662"/>
                <w:placeholder>
                  <w:docPart w:val="B4662DCE6DA44163BC9E41D662F0AB73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646D0B7" wp14:editId="75C1D6C4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1270</wp:posOffset>
                      </wp:positionV>
                      <wp:extent cx="171450" cy="152400"/>
                      <wp:effectExtent l="0" t="0" r="19050" b="19050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E474F" id="Rectangle 144" o:spid="_x0000_s1026" style="position:absolute;margin-left:22.15pt;margin-top:.1pt;width:13.5pt;height:12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/7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zeeU&#10;WGbwkR6RNmY3WpB0iRR1LizR8sk9+EEKeEz17qU36R8rIftM62GiVewj4XhZnVfzBZLPUVUtZvMy&#10;014cnZ0P8ZsAQ9Khph7DZzLZ7jZEDIimo0mKZeFGaZ1fTtt0EUCrJt1lIbWOuNKe7Bg+etxXqQKE&#10;OLFCKXkWqa6+knyKBy0ShLaPQiIpmPssJ5Lb8YjJOBc2Vr2qZY3oQy1K/I3Bxixy6AyYkCUmOWEP&#10;AKNlDzJi9zkP9slV5G6enMu/JdY7Tx45Mtg4ORtlwb8HoLGqIXJvP5LUU5NYeoXmgC3joZ+l4PiN&#10;wme7ZSE+MI/Dgy+NCyHe40dq6GoKw4mSFvyv9+6TPfY0ainpcBhrGn5umReU6O8Wu/0r9mGa3izM&#10;F+czFPyp5vVUY7fmCvDpK1w9judjso96PEoP5gX3xjpFRRWzHGPXlEc/ClexXxK4ebhYr7MZTqxj&#10;8dY+OZ7AE6upLZ/3L8y7oXcjNv0djIPLlm9auLdNnhbW2whS5f4+8jrwjdOeG2fYTGmdnMrZ6rg/&#10;V78BAAD//wMAUEsDBBQABgAIAAAAIQCpFDEV2wAAAAUBAAAPAAAAZHJzL2Rvd25yZXYueG1sTI5B&#10;S8NAEIXvgv9hGcFLsZvEoBKzKaIoPUjBqgdvk2TMxmZnQ3bbxn/veNLjx3u895Wr2Q3qQFPoPRtI&#10;lwko4sa3PXcG3l4fL25AhYjc4uCZDHxTgFV1elJi0fojv9BhGzslIxwKNGBjHAutQ2PJYVj6kViy&#10;Tz85jIJTp9sJjzLuBp0lyZV22LM8WBzp3lKz2+6dgY/1HLuv9Ck+73Dxvljbutk81Macn813t6Ai&#10;zfGvDL/6og6VONV+z21Qg4E8v5SmgQyUpNepUC2UZ6CrUv+3r34AAAD//wMAUEsBAi0AFAAGAAgA&#10;AAAhALaDOJL+AAAA4QEAABMAAAAAAAAAAAAAAAAAAAAAAFtDb250ZW50X1R5cGVzXS54bWxQSwEC&#10;LQAUAAYACAAAACEAOP0h/9YAAACUAQAACwAAAAAAAAAAAAAAAAAvAQAAX3JlbHMvLnJlbHNQSwEC&#10;LQAUAAYACAAAACEAWbrf+5UCAACHBQAADgAAAAAAAAAAAAAAAAAuAgAAZHJzL2Uyb0RvYy54bWxQ&#10;SwECLQAUAAYACAAAACEAqRQxFdsAAAAFAQAADwAAAAAAAAAAAAAAAADv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</w:pPr>
            <w:sdt>
              <w:sdtPr>
                <w:id w:val="1203673501"/>
                <w:placeholder>
                  <w:docPart w:val="7FDA45B7408C490E8810BF38DAEC8CCE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50. </w:t>
            </w:r>
            <w:sdt>
              <w:sdtPr>
                <w:id w:val="2019804631"/>
                <w:placeholder>
                  <w:docPart w:val="45E02A73774340B7B7D3A42041C6B793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703060376"/>
                <w:placeholder>
                  <w:docPart w:val="214F31A9C21B46298E210FE69490BBE9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122588891"/>
                <w:placeholder>
                  <w:docPart w:val="015959131A06433F9BF6295A98FA0DB5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5742E85B" wp14:editId="3CD8D6BC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4445</wp:posOffset>
                      </wp:positionV>
                      <wp:extent cx="171450" cy="152400"/>
                      <wp:effectExtent l="0" t="0" r="19050" b="19050"/>
                      <wp:wrapNone/>
                      <wp:docPr id="145" name="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71E8E" id="Rectangle 145" o:spid="_x0000_s1026" style="position:absolute;margin-left:22.15pt;margin-top:.35pt;width:13.5pt;height:12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mulA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zReU&#10;WGbwkR6RNmY3WpB0iRR1LizR8sk9+EEKeEz17qU36R8rIftM62GiVewj4XhZnSMMks9RVS1m8zLT&#10;XhydnQ/xmwBD0qGmHsNnMtnuNkQMiKajSYpl4UZpnV9O23QRQKsm3WUhtY640p7sGD563FepAoQ4&#10;sUIpeRaprr6SfIoHLRKEto9CIimY+ywnktvxiMk4FzZWvapljehDLUr8jcHGLHLoDJiQJSY5YQ8A&#10;o2UPMmL3OQ/2yVXkbp6cy78l1jtPHjky2Dg5G2XBvwegsaohcm8/ktRTk1h6heaALeOhn6Xg+I3C&#10;Z7tlIT4wj8ODL40LId7jR2roagrDiZIW/K/37pM99jRqKelwGGsafm6ZF5To7xa7/Ws1n6fpzcJ8&#10;cT5DwZ9qXk81dmuuAJ++wtXjeD4m+6jHo/RgXnBvrFNUVDHLMXZNefSjcBX7JYGbh4v1OpvhxDoW&#10;b+2T4wk8sZra8nn/wrwbejdi09/BOLhs+aaFe9vkaWG9jSBV7u8jrwPfOO25cYbNlNbJqZytjvtz&#10;9RsAAP//AwBQSwMEFAAGAAgAAAAhAHndv2zcAAAABQEAAA8AAABkcnMvZG93bnJldi54bWxMjkFL&#10;w0AQhe+C/2EZwUuxm9RgJGZSRFF6EMGqB2+T7JjEZmdDdtvGf+960uPjPb73levZDurAk++dIKTL&#10;BBRL40wvLcLb68PFNSgfSAwNThjhmz2sq9OTkgrjjvLCh21oVYSILwihC2EstPZNx5b80o0ssft0&#10;k6UQ49RqM9Exwu2gV0lypS31Eh86Gvmu42a33VuEj80c2q/0MTztaPG+2HR183xfI56fzbc3oALP&#10;4W8Mv/pRHaroVLu9GK8GhCy7jEuEHFRs8zSmGmGV5aCrUv+3r34AAAD//wMAUEsBAi0AFAAGAAgA&#10;AAAhALaDOJL+AAAA4QEAABMAAAAAAAAAAAAAAAAAAAAAAFtDb250ZW50X1R5cGVzXS54bWxQSwEC&#10;LQAUAAYACAAAACEAOP0h/9YAAACUAQAACwAAAAAAAAAAAAAAAAAvAQAAX3JlbHMvLnJlbHNQSwEC&#10;LQAUAAYACAAAACEAo9rJrpQCAACHBQAADgAAAAAAAAAAAAAAAAAuAgAAZHJzL2Uyb0RvYy54bWxQ&#10;SwECLQAUAAYACAAAACEAed2/bNwAAAAFAQAADwAAAAAAAAAAAAAAAADu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 w:rsidRPr="00B72406"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C250BD">
            <w:pPr>
              <w:jc w:val="center"/>
            </w:pPr>
            <w:sdt>
              <w:sdtPr>
                <w:id w:val="-1165391946"/>
                <w:placeholder>
                  <w:docPart w:val="C60B5852836C44C0AA4EDACC460B4E17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51. </w:t>
            </w:r>
            <w:sdt>
              <w:sdtPr>
                <w:id w:val="-951322223"/>
                <w:placeholder>
                  <w:docPart w:val="8468D494DA2348BD9BFFACA2F8B296A3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590536648"/>
                <w:placeholder>
                  <w:docPart w:val="312DAC3FA5624B6A9B2CAB019B0027AD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107630563"/>
                <w:placeholder>
                  <w:docPart w:val="C20E4109E55B40FB9BBD9C51C9A804CD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D3DBC63" wp14:editId="54710339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3810</wp:posOffset>
                      </wp:positionV>
                      <wp:extent cx="171450" cy="152400"/>
                      <wp:effectExtent l="0" t="0" r="19050" b="19050"/>
                      <wp:wrapNone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93B85" id="Rectangle 146" o:spid="_x0000_s1026" style="position:absolute;margin-left:21.95pt;margin-top:.3pt;width:13.5pt;height:12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NRlgIAAIcFAAAOAAAAZHJzL2Uyb0RvYy54bWysVE1v2zAMvQ/YfxB0X20HSbsFdYqgRYcB&#10;RVe0HXpWZSkWIImapMTJfv0o+SNBV+wwLAdHFMlH8onk5dXeaLITPiiwNa3OSkqE5dAou6npj+fb&#10;T58pCZHZhmmwoqYHEejV6uOHy84txQxa0I3wBEFsWHaupm2MblkUgbfCsHAGTlhUSvCGRRT9pmg8&#10;6xDd6GJWludFB75xHrgIAW9veiVdZXwpBY/fpQwiEl1TzC3mr8/f1/QtVpdsufHMtYoPabB/yMIw&#10;ZTHoBHXDIiNbr/6AMop7CCDjGQdTgJSKi1wDVlOVb6p5apkTuRYkJ7iJpvD/YPn97sET1eDbzc8p&#10;sczgIz0ibcxutCDpEinqXFii5ZN78IMU8Jjq3Utv0j9WQvaZ1sNEq9hHwvGyuqjmCySfo6pazOZl&#10;pr04Ojsf4lcBhqRDTT2Gz2Sy3V2IGBBNR5MUy8Kt0jq/nLbpIoBWTbrLQmodca092TF89LivUgUI&#10;cWKFUvIsUl19JfkUD1okCG0fhURSMPdZTiS34xGTcS5srHpVyxrRh1qU+BuDjVnk0BkwIUtMcsIe&#10;AEbLHmTE7nMe7JOryN08OZd/S6x3njxyZLBxcjbKgn8PQGNVQ+TefiSppyax9ArNAVvGQz9LwfFb&#10;hc92x0J8YB6HB18aF0L8jh+poaspDCdKWvC/3rtP9tjTqKWkw2Gsafi5ZV5Qor9Z7PYv1XyepjcL&#10;88XFDAV/qnk91dituQZ8+gpXj+P5mOyjHo/Sg3nBvbFOUVHFLMfYNeXRj8J17JcEbh4u1utshhPr&#10;WLyzT44n8MRqasvn/QvzbujdiE1/D+PgsuWbFu5tk6eF9TaCVLm/j7wOfOO058YZNlNaJ6dytjru&#10;z9VvAAAA//8DAFBLAwQUAAYACAAAACEA+36End0AAAAFAQAADwAAAGRycy9kb3ducmV2LnhtbEyO&#10;QUvDQBCF74L/YRnBS2k3rSVqzKSIovRQBFs9eJtkxyQ2Oxuy2zb+e9eTHh/v8b0vX422U0cefOsE&#10;YT5LQLFUzrRSI7ztnqY3oHwgMdQ5YYRv9rAqzs9yyow7ySsft6FWESI+I4QmhD7T2lcNW/Iz17PE&#10;7tMNlkKMQ63NQKcIt51eJEmqLbUSHxrq+aHhar89WISP9Rjqr/lz2Oxp8j5ZN2X18lgiXl6M93eg&#10;Ao/hbwy/+lEdiuhUuoMYrzqE5dVtXCKkoGJ7ncRUIiyWKegi1//tix8AAAD//wMAUEsBAi0AFAAG&#10;AAgAAAAhALaDOJL+AAAA4QEAABMAAAAAAAAAAAAAAAAAAAAAAFtDb250ZW50X1R5cGVzXS54bWxQ&#10;SwECLQAUAAYACAAAACEAOP0h/9YAAACUAQAACwAAAAAAAAAAAAAAAAAvAQAAX3JlbHMvLnJlbHNQ&#10;SwECLQAUAAYACAAAACEArXvzUZYCAACHBQAADgAAAAAAAAAAAAAAAAAuAgAAZHJzL2Uyb0RvYy54&#10;bWxQSwECLQAUAAYACAAAACEA+36End0AAAAFAQAADwAAAAAAAAAAAAAAAADw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  <w:rPr>
                <w:noProof/>
              </w:rPr>
            </w:pPr>
            <w:sdt>
              <w:sdtPr>
                <w:id w:val="41795696"/>
                <w:placeholder>
                  <w:docPart w:val="F0D1468E80EB4838B751585B69A470A8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52. </w:t>
            </w:r>
            <w:sdt>
              <w:sdtPr>
                <w:id w:val="-590092835"/>
                <w:placeholder>
                  <w:docPart w:val="3F8F1137A233434BBB0EF2381E7E043D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434355920"/>
                <w:placeholder>
                  <w:docPart w:val="087DC8DAD7644BB4A99E8BDDD622DA53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654760791"/>
                <w:placeholder>
                  <w:docPart w:val="A4AC59FD6CCA4B9BAE739ED0C9C16879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C250B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4375228" wp14:editId="49578F43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3175</wp:posOffset>
                      </wp:positionV>
                      <wp:extent cx="171450" cy="152400"/>
                      <wp:effectExtent l="0" t="0" r="19050" b="19050"/>
                      <wp:wrapNone/>
                      <wp:docPr id="147" name="Rect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87619" id="Rectangle 147" o:spid="_x0000_s1026" style="position:absolute;margin-left:22.15pt;margin-top:.25pt;width:13.5pt;height:12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UElg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zc8p&#10;sczgIz0ibcxutCDpEinqXFii5ZN78IMU8Jjq3Utv0j9WQvaZ1sNEq9hHwvGyOq/mCySfo6pazOZl&#10;pr04Ojsf4jcBhqRDTT2Gz2Sy3W2IGBBNR5MUy8KN0jq/nLbpIoBWTbrLQmodcaU92TF89LivUgUI&#10;cWKFUvIsUl19JfkUD1okCG0fhURSMPdZTiS34xGTcS5srHpVyxrRh1qU+BuDjVnk0BkwIUtMcsIe&#10;AEbLHmTE7nMe7JOryN08OZd/S6x3njxyZLBxcjbKgn8PQGNVQ+TefiSppyax9ArNAVvGQz9LwfEb&#10;hc92y0J8YB6HB18aF0K8x4/U0NUUhhMlLfhf790ne+xp1FLS4TDWNPzcMi8o0d8tdvvXaj5P05uF&#10;+eJ8hoI/1byeauzWXAE+fYWrx/F8TPZRj0fpwbzg3linqKhilmPsmvLoR+Eq9ksCNw8X63U2w4l1&#10;LN7aJ8cTeGI1teXz/oV5N/RuxKa/g3Fw2fJNC/e2ydPCehtBqtzfR14HvnHac+MMmymtk1M5Wx33&#10;5+o3AAAA//8DAFBLAwQUAAYACAAAACEAWfJGXNwAAAAFAQAADwAAAGRycy9kb3ducmV2LnhtbEyO&#10;QUvDQBCF74L/YRnBS7Gb1FQlZlJEUXooglUP3jbZMYnNzobsto3/3vGkx8d7fO8rVpPr1YHG0HlG&#10;SOcJKOLa244bhLfXx4sbUCEatqb3TAjfFGBVnp4UJrf+yC902MZGCYRDbhDaGIdc61C35EyY+4FY&#10;uk8/OhMljo22ozkK3PV6kSRX2pmO5aE1A923VO+2e4fwsZ5i85U+xc3OzN5n67aqnx8qxPOz6e4W&#10;VKQp/o3hV1/UoRSnyu/ZBtUjZNmlLBGWoKS9TiVVCItsCbos9H/78gcAAP//AwBQSwECLQAUAAYA&#10;CAAAACEAtoM4kv4AAADhAQAAEwAAAAAAAAAAAAAAAAAAAAAAW0NvbnRlbnRfVHlwZXNdLnhtbFBL&#10;AQItABQABgAIAAAAIQA4/SH/1gAAAJQBAAALAAAAAAAAAAAAAAAAAC8BAABfcmVscy8ucmVsc1BL&#10;AQItABQABgAIAAAAIQBXG+UElgIAAIcFAAAOAAAAAAAAAAAAAAAAAC4CAABkcnMvZTJvRG9jLnht&#10;bFBLAQItABQABgAIAAAAIQBZ8kZc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  <w:rPr>
                <w:noProof/>
              </w:rPr>
            </w:pPr>
            <w:sdt>
              <w:sdtPr>
                <w:id w:val="-1320039431"/>
                <w:placeholder>
                  <w:docPart w:val="C9B21B8D869F48C9A4F48A84C6DA2C15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53. </w:t>
            </w:r>
            <w:sdt>
              <w:sdtPr>
                <w:id w:val="1708065947"/>
                <w:placeholder>
                  <w:docPart w:val="1C61B108CF554B3DBA9918441863637E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61603221"/>
                <w:placeholder>
                  <w:docPart w:val="1DDFE8B94CAD496CA2466884069CD97B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669852986"/>
                <w:placeholder>
                  <w:docPart w:val="84280940DCCB4E39B580963DE0F23572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2ED7FDCD" wp14:editId="2F306BBA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B4597" id="Rectangle 148" o:spid="_x0000_s1026" style="position:absolute;margin-left:22.75pt;margin-top:.15pt;width:13.5pt;height:12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exlQIAAIcFAAAOAAAAZHJzL2Uyb0RvYy54bWysVE1v2zAMvQ/YfxB0X20HyboFdYqgRYcB&#10;RVu0HXpWZSkWIImapMTJfv0o+SNBV+wwLAdHFMlH8pHixeXeaLITPiiwNa3OSkqE5dAou6npj+eb&#10;T18oCZHZhmmwoqYHEejl6uOHi84txQxa0I3wBEFsWHaupm2MblkUgbfCsHAGTlhUSvCGRRT9pmg8&#10;6xDd6GJWlp+LDnzjPHARAt5e90q6yvhSCh7vpQwiEl1TzC3mr8/f1/QtVhdsufHMtYoPabB/yMIw&#10;ZTHoBHXNIiNbr/6AMop7CCDjGQdTgJSKi1wDVlOVb6p5apkTuRYkJ7iJpvD/YPnd7sET1WDv5tgq&#10;yww26RFpY3ajBUmXSFHnwhItn9yDH6SAx1TvXnqT/rESss+0HiZaxT4SjpfVeTVfIPkcVdViNi8z&#10;7cXR2fkQvwkwJB1q6jF8JpPtbkPEgGg6mqRYFm6U1rlz2qaLAFo16S4LaXTElfZkx7DpcV+lChDi&#10;xAql5FmkuvpK8iketEgQ2j4KiaRg7rOcSB7HIybjXNhY9aqWNaIPtSjxNwYbs8ihM2BClpjkhD0A&#10;jJY9yIjd5zzYJ1eRp3lyLv+WWO88eeTIYOPkbJQF/x6AxqqGyL39SFJPTWLpFZoDjoyH/i0Fx28U&#10;tu2WhfjAPD4e7DQuhHiPH6mhqykMJ0pa8L/eu0/2ONOopaTDx1jT8HPLvKBEf7c47V+r+Ty93izM&#10;F+czFPyp5vVUY7fmCrD1Fa4ex/Mx2Uc9HqUH84J7Y52ioopZjrFryqMfhavYLwncPFys19kMX6xj&#10;8dY+OZ7AE6tpLJ/3L8y7YXYjDv0djA+XLd+McG+bPC2stxGkyvN95HXgG197HpxhM6V1cipnq+P+&#10;XP0GAAD//wMAUEsDBBQABgAIAAAAIQAyNBEP3QAAAAUBAAAPAAAAZHJzL2Rvd25yZXYueG1sTI5B&#10;S8NAEIXvgv9hGcFLsZumrUrMpIii9CCCbT14m2TXJDY7G7LbNv57x5MeH+/xvS9fja5TRzuE1jPC&#10;bJqAslx503KNsNs+Xd2CCpHYUOfZInzbAKvi/CynzPgTv9njJtZKIBwyQmhi7DOtQ9VYR2Hqe8vS&#10;ffrBUZQ41NoMdBK463SaJNfaUcvy0FBvHxpb7TcHh/CxHmP9NXuOL3uavE/WTVm9PpaIlxfj/R2o&#10;aMf4N4ZffVGHQpxKf2ATVIewWC5liTAHJe1NKqlESBdz0EWu/9sXPwAAAP//AwBQSwECLQAUAAYA&#10;CAAAACEAtoM4kv4AAADhAQAAEwAAAAAAAAAAAAAAAAAAAAAAW0NvbnRlbnRfVHlwZXNdLnhtbFBL&#10;AQItABQABgAIAAAAIQA4/SH/1gAAAJQBAAALAAAAAAAAAAAAAAAAAC8BAABfcmVscy8ucmVsc1BL&#10;AQItABQABgAIAAAAIQDjMtexlQIAAIcFAAAOAAAAAAAAAAAAAAAAAC4CAABkcnMvZTJvRG9jLnht&#10;bFBLAQItABQABgAIAAAAIQAyNBEP3QAAAAUBAAAPAAAAAAAAAAAAAAAAAO8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  <w:rPr>
                <w:noProof/>
              </w:rPr>
            </w:pPr>
            <w:sdt>
              <w:sdtPr>
                <w:id w:val="-673104166"/>
                <w:placeholder>
                  <w:docPart w:val="C8E2B9B4C49B4308A6B7AD48BAD46AA2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54. </w:t>
            </w:r>
            <w:sdt>
              <w:sdtPr>
                <w:id w:val="-1997490465"/>
                <w:placeholder>
                  <w:docPart w:val="D5FF64F1344B478EB1DB4EF3987D67CF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481629939"/>
                <w:placeholder>
                  <w:docPart w:val="BF04D2A13683424E9FDABD3A1C65DFAE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24009188"/>
                <w:placeholder>
                  <w:docPart w:val="063FBA7189F14691838D7C925E8CBFAA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49968BCC" wp14:editId="2F7DE51C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13335</wp:posOffset>
                      </wp:positionV>
                      <wp:extent cx="171450" cy="152400"/>
                      <wp:effectExtent l="0" t="0" r="19050" b="19050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022A6" id="Rectangle 149" o:spid="_x0000_s1026" style="position:absolute;margin-left:23.1pt;margin-top:1.05pt;width:13.5pt;height:1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HklgIAAIcFAAAOAAAAZHJzL2Uyb0RvYy54bWysVE1v2zAMvQ/YfxB0X20HyboGdYqgRYcB&#10;RVu0HXpWZSkWIImapMTJfv0o+SNBN+wwLAdHFMlH8onk5dXeaLITPiiwNa3OSkqE5dAou6np95fb&#10;T18oCZHZhmmwoqYHEejV6uOHy84txQxa0I3wBEFsWHaupm2MblkUgbfCsHAGTlhUSvCGRRT9pmg8&#10;6xDd6GJWlp+LDnzjPHARAt7e9Eq6yvhSCh4fpAwiEl1TzC3mr8/ft/QtVpdsufHMtYoPabB/yMIw&#10;ZTHoBHXDIiNbr36DMop7CCDjGQdTgJSKi1wDVlOV76p5bpkTuRYkJ7iJpvD/YPn97tET1eDbzS8o&#10;sczgIz0hbcxutCDpEinqXFii5bN79IMU8Jjq3Utv0j9WQvaZ1sNEq9hHwvGyOq/mCySfo6pazOZl&#10;pr04Ojsf4lcBhqRDTT2Gz2Sy3V2IGBBNR5MUy8Kt0jq/nLbpIoBWTbrLQmodca092TF89LivUgUI&#10;cWKFUvIsUl19JfkUD1okCG2fhERSMPdZTiS34xGTcS5srHpVyxrRh1qU+BuDjVnk0BkwIUtMcsIe&#10;AEbLHmTE7nMe7JOryN08OZd/S6x3njxyZLBxcjbKgv8TgMaqhsi9/UhST01i6Q2aA7aMh36WguO3&#10;Cp/tjoX4yDwOD740LoT4gB+poaspDCdKWvA//3Sf7LGnUUtJh8NY0/Bjy7ygRH+z2O0X1XyepjcL&#10;88X5DAV/qnk71dituQZ8+gpXj+P5mOyjHo/Sg3nFvbFOUVHFLMfYNeXRj8J17JcEbh4u1utshhPr&#10;WLyzz44n8MRqasuX/SvzbujdiE1/D+PgsuW7Fu5tk6eF9TaCVLm/j7wOfOO058YZNlNaJ6dytjru&#10;z9UvAAAA//8DAFBLAwQUAAYACAAAACEABqyPqNwAAAAGAQAADwAAAGRycy9kb3ducmV2LnhtbEyO&#10;QUvDQBCF74L/YRnBS7GbRIkSsymiKD1IwaoHb5NkzMZmZ0N228Z/73jS48d7vPeVq9kN6kBT6D0b&#10;SJcJKOLGtz13Bt5eHy9uQIWI3OLgmQx8U4BVdXpSYtH6I7/QYRs7JSMcCjRgYxwLrUNjyWFY+pFY&#10;sk8/OYyCU6fbCY8y7gadJUmuHfYsDxZHurfU7LZ7Z+BjPcfuK32KzztcvC/Wtm42D7Ux52fz3S2o&#10;SHP8K8OvvqhDJU6133Mb1GDgKs+kaSBLQUl8fSlYC+Yp6KrU//WrHwAAAP//AwBQSwECLQAUAAYA&#10;CAAAACEAtoM4kv4AAADhAQAAEwAAAAAAAAAAAAAAAAAAAAAAW0NvbnRlbnRfVHlwZXNdLnhtbFBL&#10;AQItABQABgAIAAAAIQA4/SH/1gAAAJQBAAALAAAAAAAAAAAAAAAAAC8BAABfcmVscy8ucmVsc1BL&#10;AQItABQABgAIAAAAIQAZUsHklgIAAIcFAAAOAAAAAAAAAAAAAAAAAC4CAABkcnMvZTJvRG9jLnht&#10;bFBLAQItABQABgAIAAAAIQAGrI+o3AAAAAY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  <w:rPr>
                <w:noProof/>
              </w:rPr>
            </w:pPr>
            <w:sdt>
              <w:sdtPr>
                <w:id w:val="784697305"/>
                <w:placeholder>
                  <w:docPart w:val="BEA0C13E3B704450BC5224BDC7891820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55. </w:t>
            </w:r>
            <w:sdt>
              <w:sdtPr>
                <w:id w:val="-509602643"/>
                <w:placeholder>
                  <w:docPart w:val="C43930A2E6DA42A7BF6A1433DC87B562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1965381150"/>
                <w:placeholder>
                  <w:docPart w:val="23DB0032B49F47898CBEDDD9E4A05DEA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475723733"/>
                <w:placeholder>
                  <w:docPart w:val="B0A12C114EED45949CFFB8068FFAB472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3FFE06EA" wp14:editId="0F5C1075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278C7" id="Rectangle 150" o:spid="_x0000_s1026" style="position:absolute;margin-left:23.1pt;margin-top:.15pt;width:13.5pt;height:1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oplA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LZAf&#10;yww+0iPSxuxGC5IukaLOhSVaPrkHP0gBj6nevfQm/WMlZJ9pPUy0in0kHC+r82qewDmqqsVsXmbM&#10;4ujsfIjfBBiSDjX1GD6TyXa3IWJANB1NUiwLN0rr/HLaposAWjXpLgupdcSV9mTH8NHjvkoVIMSJ&#10;FUrJs0h19ZXkUzxokSC0fRQSScHcZzmR3I5HTMa5sLHqVS1rRB9qUeJvDDZmkUNnwIQsMckJewAY&#10;LXuQEbvPebBPriJ38+Rc/i2x3nnyyJHBxsnZKAv+PQCNVQ2Re/uRpJ6axNIrNAdsGQ/9LAXHbxQ+&#10;2y0L8YF5HB58aVwI8R4/UkNXUxhOlLTgf713n+yxp1FLSYfDWNPwc8u8oER/t9jtX6v5PE1vFuaL&#10;8xkK/lTzeqqxW3MF+PQVrh7H8zHZRz0epQfzgntjnaKiilmOsWvKox+Fq9gvCdw8XKzX2Qwn1rF4&#10;a58cT+CJ1dSWz/sX5t3QuxGb/g7GwWXLNy3c2yZPC+ttBKlyfx95HfjGac+NM2ymtE5O5Wx13J+r&#10;3wAAAP//AwBQSwMEFAAGAAgAAAAhAH79vxHcAAAABQEAAA8AAABkcnMvZG93bnJldi54bWxMjkFL&#10;w0AQhe+C/2EZwUuxmyalSsykiKL0IAWrHrxtsmMSm50N2W0b/73jSY+P9/jeV6wn16sjjaHzjLCY&#10;J6CIa287bhDeXh+vbkCFaNia3jMhfFOAdXl+Vpjc+hO/0HEXGyUQDrlBaGMccq1D3ZIzYe4HYuk+&#10;/ehMlDg22o7mJHDX6zRJVtqZjuWhNQPdt1TvdweH8LGZYvO1eIrPezN7n23aqt4+VIiXF9PdLahI&#10;U/wbw6++qEMpTpU/sA2qR1iuUlkiZKCkvc4kVQjpMgNdFvq/ffkDAAD//wMAUEsBAi0AFAAGAAgA&#10;AAAhALaDOJL+AAAA4QEAABMAAAAAAAAAAAAAAAAAAAAAAFtDb250ZW50X1R5cGVzXS54bWxQSwEC&#10;LQAUAAYACAAAACEAOP0h/9YAAACUAQAACwAAAAAAAAAAAAAAAAAvAQAAX3JlbHMvLnJlbHNQSwEC&#10;LQAUAAYACAAAACEAkjLKKZQCAACHBQAADgAAAAAAAAAAAAAAAAAuAgAAZHJzL2Uyb0RvYy54bWxQ&#10;SwECLQAUAAYACAAAACEAfv2/EdwAAAAFAQAADwAAAAAAAAAAAAAAAADu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  <w:rPr>
                <w:noProof/>
              </w:rPr>
            </w:pPr>
            <w:sdt>
              <w:sdtPr>
                <w:id w:val="184647936"/>
                <w:placeholder>
                  <w:docPart w:val="49AB89A7D35B4F0D879E598E25155540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306E35" w:rsidP="00644D59">
            <w:r>
              <w:t xml:space="preserve">56. </w:t>
            </w:r>
            <w:sdt>
              <w:sdtPr>
                <w:id w:val="921142834"/>
                <w:placeholder>
                  <w:docPart w:val="060750CB6A274E6E81BFDFF1BA5E1576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2118052851"/>
                <w:placeholder>
                  <w:docPart w:val="9C36BE960A0F4D37AA489F8552E985EA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644D59">
            <w:pPr>
              <w:jc w:val="center"/>
            </w:pPr>
            <w:sdt>
              <w:sdtPr>
                <w:id w:val="-1960790386"/>
                <w:placeholder>
                  <w:docPart w:val="ACD8A7B106994362A16225F323418875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644D5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1ED248B7" wp14:editId="043C6183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EDDA5" id="Rectangle 151" o:spid="_x0000_s1026" style="position:absolute;margin-left:23.1pt;margin-top:.15pt;width:13.5pt;height:1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x8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LSpK&#10;LDP4SI9IG7MbLUi6RIo6F5Zo+eQe/CAFPKZ699Kb9I+VkH2m9TDRKvaRcLyszqv5AsnnqKoWs3mZ&#10;aS+Ozs6H+E2AIelQU4/hM5lsdxsiBkTT0STFsnCjtM4vp226CKBVk+6ykFpHXGlPdgwfPe5zBQhx&#10;YoVS8ixSXX0l+RQPWiQIbR+FRFIw91lOJLfjEZNxLmyselXLGtGHWpT4S3SlYGMWWcqACVlikhP2&#10;ADBa9iAjdg8z2CdXkbt5ci7/lljvPHnkyGDj5GyUBf8egMaqhsi9/UhST01i6RWaA7aMh36WguM3&#10;Cp/tloX4wDwOD740LoR4jx+poaspDCdKWvC/3rtP9tjTqKWkw2Gsafi5ZV5Qor9b7Pav1XyepjcL&#10;88X5DAV/qnk91dituQJ8euxnzC4fk33U41F6MC+4N9YpKqqY5Ri7pjz6UbiK/ZLAzcPFep3NcGId&#10;i7f2yfEEnlhNbfm8f2HeDb0bsenvYBxctnzTwr1t8rSw3kaQKvf3kdeBb5z23DjDZkrr5FTOVsf9&#10;ufoNAAD//wMAUEsDBBQABgAIAAAAIQB+/b8R3AAAAAUBAAAPAAAAZHJzL2Rvd25yZXYueG1sTI5B&#10;S8NAEIXvgv9hGcFLsZsmpUrMpIii9CAFqx68bbJjEpudDdltG/+940mPj/f43lesJ9erI42h84yw&#10;mCegiGtvO24Q3l4fr25AhWjYmt4zIXxTgHV5flaY3PoTv9BxFxslEA65QWhjHHKtQ92SM2HuB2Lp&#10;Pv3oTJQ4NtqO5iRw1+s0SVbamY7loTUD3bdU73cHh/CxmWLztXiKz3sze59t2qrePlSIlxfT3S2o&#10;SFP8G8OvvqhDKU6VP7ANqkdYrlJZImSgpL3OJFUI6TIDXRb6v335AwAA//8DAFBLAQItABQABgAI&#10;AAAAIQC2gziS/gAAAOEBAAATAAAAAAAAAAAAAAAAAAAAAABbQ29udGVudF9UeXBlc10ueG1sUEsB&#10;Ai0AFAAGAAgAAAAhADj9If/WAAAAlAEAAAsAAAAAAAAAAAAAAAAALwEAAF9yZWxzLy5yZWxzUEsB&#10;Ai0AFAAGAAgAAAAhAGhS3HyVAgAAhwUAAA4AAAAAAAAAAAAAAAAALgIAAGRycy9lMm9Eb2MueG1s&#10;UEsBAi0AFAAGAAgAAAAhAH79vxH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644D5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644D59">
            <w:pPr>
              <w:jc w:val="center"/>
              <w:rPr>
                <w:noProof/>
              </w:rPr>
            </w:pPr>
            <w:sdt>
              <w:sdtPr>
                <w:id w:val="-712349685"/>
                <w:placeholder>
                  <w:docPart w:val="016AF13D4C804132A01F65CD320953F5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306E35" w:rsidTr="00306E35">
        <w:trPr>
          <w:trHeight w:hRule="exact" w:val="360"/>
        </w:trPr>
        <w:tc>
          <w:tcPr>
            <w:tcW w:w="1388" w:type="pct"/>
            <w:vAlign w:val="bottom"/>
          </w:tcPr>
          <w:p w:rsidR="00306E35" w:rsidRDefault="00C250BD" w:rsidP="00306E35">
            <w:r>
              <w:t>57</w:t>
            </w:r>
            <w:r w:rsidR="00306E35">
              <w:t xml:space="preserve">. </w:t>
            </w:r>
            <w:sdt>
              <w:sdtPr>
                <w:id w:val="1955510286"/>
                <w:placeholder>
                  <w:docPart w:val="EC435F62BB38432484A83786639E76D6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306E35" w:rsidRDefault="007A1FDA" w:rsidP="00306E35">
            <w:pPr>
              <w:jc w:val="center"/>
            </w:pPr>
            <w:sdt>
              <w:sdtPr>
                <w:id w:val="1691571455"/>
                <w:placeholder>
                  <w:docPart w:val="811AE07937844C41B5E73ABDD8084A4D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306E35" w:rsidRDefault="007A1FDA" w:rsidP="00306E35">
            <w:pPr>
              <w:jc w:val="center"/>
            </w:pPr>
            <w:sdt>
              <w:sdtPr>
                <w:id w:val="229965202"/>
                <w:placeholder>
                  <w:docPart w:val="E2C5A5DF62624B33B295B36C1F0B5587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306E35" w:rsidRDefault="00306E35" w:rsidP="00306E3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62FD24BA" wp14:editId="2476EDA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45315" id="Rectangle 152" o:spid="_x0000_s1026" style="position:absolute;margin-left:23.1pt;margin-top:.15pt;width:13.5pt;height:12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+aDlA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LWaU&#10;WGbwkR6RNmY3WpB0iRR1LizR8sk9+EEKeEz17qU36R8rIftM62GiVewj4XhZnVfzBZLPUYWA8zLT&#10;XhydnQ/xmwBD0qGmHsNnMtnuNkQMiKajSYpl4UZpnV9O23QRQKsm3WUhtY640p7sGD563FepAoQ4&#10;sUIpeRaprr6SfIoHLRKEto9CIimY+ywnktvxiMk4FzZWvapljehDLUr8jcHGLHLoDJiQJSY5YQ8A&#10;o2UPMmL3OQ/2yVXkbp6cy78l1jtPHjky2Dg5G2XBvwegsaohcm8/ktRTk1h6heaALeOhn6Xg+I3C&#10;Z7tlIT4wj8ODL40LId7jR2roagrDiZIW/K/37pM99jRqKelwGGsafm6ZF5To7xa7/Ws1n6fpzcJ8&#10;cT5DwZ9qXk81dmuuAJ++wtXjeD4m+6jHo/RgXnBvrFNUVDHLMXZNefSjcBX7JYGbh4v1OpvhxDoW&#10;b+2T4wk8sZra8nn/wrwbejdi09/BOLhs+aaFe9vkaWG9jSBV7u8jrwPfOO25cYbNlNbJqZytjvtz&#10;9RsAAP//AwBQSwMEFAAGAAgAAAAhAH79vxHcAAAABQEAAA8AAABkcnMvZG93bnJldi54bWxMjkFL&#10;w0AQhe+C/2EZwUuxmyalSsykiKL0IAWrHrxtsmMSm50N2W0b/73jSY+P9/jeV6wn16sjjaHzjLCY&#10;J6CIa287bhDeXh+vbkCFaNia3jMhfFOAdXl+Vpjc+hO/0HEXGyUQDrlBaGMccq1D3ZIzYe4HYuk+&#10;/ehMlDg22o7mJHDX6zRJVtqZjuWhNQPdt1TvdweH8LGZYvO1eIrPezN7n23aqt4+VIiXF9PdLahI&#10;U/wbw6++qEMpTpU/sA2qR1iuUlkiZKCkvc4kVQjpMgNdFvq/ffkDAAD//wMAUEsBAi0AFAAGAAgA&#10;AAAhALaDOJL+AAAA4QEAABMAAAAAAAAAAAAAAAAAAAAAAFtDb250ZW50X1R5cGVzXS54bWxQSwEC&#10;LQAUAAYACAAAACEAOP0h/9YAAACUAQAACwAAAAAAAAAAAAAAAAAvAQAAX3JlbHMvLnJlbHNQSwEC&#10;LQAUAAYACAAAACEAZvPmg5QCAACHBQAADgAAAAAAAAAAAAAAAAAuAgAAZHJzL2Uyb0RvYy54bWxQ&#10;SwECLQAUAAYACAAAACEAfv2/EdwAAAAFAQAADwAAAAAAAAAAAAAAAADu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306E35" w:rsidRPr="00B72406" w:rsidRDefault="00306E35" w:rsidP="00306E3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306E35" w:rsidRPr="00B72406" w:rsidRDefault="00306E35" w:rsidP="00306E35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306E35" w:rsidRPr="00B72406" w:rsidRDefault="00306E35" w:rsidP="00306E3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306E35" w:rsidRPr="00B72406" w:rsidRDefault="00306E35" w:rsidP="00306E35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306E35" w:rsidRDefault="007A1FDA" w:rsidP="00306E35">
            <w:pPr>
              <w:jc w:val="center"/>
              <w:rPr>
                <w:noProof/>
              </w:rPr>
            </w:pPr>
            <w:sdt>
              <w:sdtPr>
                <w:id w:val="981892728"/>
                <w:placeholder>
                  <w:docPart w:val="9B40E5EC84914C0FB1E9F452254113C5"/>
                </w:placeholder>
                <w:text/>
              </w:sdtPr>
              <w:sdtEndPr/>
              <w:sdtContent>
                <w:r w:rsidR="00306E35">
                  <w:t xml:space="preserve">            </w:t>
                </w:r>
              </w:sdtContent>
            </w:sdt>
          </w:p>
        </w:tc>
      </w:tr>
      <w:tr w:rsidR="00C250BD" w:rsidTr="00306E35">
        <w:trPr>
          <w:trHeight w:hRule="exact" w:val="360"/>
        </w:trPr>
        <w:tc>
          <w:tcPr>
            <w:tcW w:w="1388" w:type="pct"/>
            <w:vAlign w:val="bottom"/>
          </w:tcPr>
          <w:p w:rsidR="00C250BD" w:rsidRDefault="00C250BD" w:rsidP="00C250BD">
            <w:r>
              <w:t xml:space="preserve">58. </w:t>
            </w:r>
            <w:sdt>
              <w:sdtPr>
                <w:id w:val="1160582896"/>
                <w:placeholder>
                  <w:docPart w:val="D8C9FE5A1A5D41C0BB1502F9DB9DBACE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C250BD" w:rsidRDefault="007A1FDA" w:rsidP="00C250BD">
            <w:pPr>
              <w:jc w:val="center"/>
            </w:pPr>
            <w:sdt>
              <w:sdtPr>
                <w:id w:val="1190338470"/>
                <w:placeholder>
                  <w:docPart w:val="33B0F6B99D20426482E88650E3E0E7D0"/>
                </w:placeholder>
                <w:text/>
              </w:sdtPr>
              <w:sdtEndPr/>
              <w:sdtContent>
                <w:r w:rsidR="00C250BD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C250BD" w:rsidRDefault="007A1FDA" w:rsidP="00C250BD">
            <w:pPr>
              <w:jc w:val="center"/>
            </w:pPr>
            <w:sdt>
              <w:sdtPr>
                <w:id w:val="1935004727"/>
                <w:placeholder>
                  <w:docPart w:val="F3AE1E7D59A3427CBBA0928D54B68C4F"/>
                </w:placeholder>
                <w:text/>
              </w:sdtPr>
              <w:sdtEndPr/>
              <w:sdtContent>
                <w:r w:rsidR="00C250BD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C250BD" w:rsidRDefault="00C250BD" w:rsidP="00C250B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29E1ECD5" wp14:editId="5B477BE6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4C059" id="Rectangle 154" o:spid="_x0000_s1026" style="position:absolute;margin-left:23.1pt;margin-top:.15pt;width:13.5pt;height:1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Km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LeaU&#10;WGbwkR6RNmY3WpB0iRR1LizR8sk9+EEKeEz17qU36R8rIftM62GiVewj4XhZnVfzBZLPUVUtZvMy&#10;014cnZ0P8ZsAQ9Khph7DZzLZ7jZEDIimo0mKZeFGaZ1fTtt0EUCrJt1lIbWOuNKe7Bg+etxXqQKE&#10;OLFCKXkWqa6+knyKBy0ShLaPQiIpmPssJ5Lb8YjJOBc2Vr2qZY3oQy1K/I3Bxixy6AyYkCUmOWEP&#10;AKNlDzJi9zkP9slV5G6enMu/JdY7Tx45Mtg4ORtlwb8HoLGqIXJvP5LUU5NYeoXmgC3joZ+l4PiN&#10;wme7ZSE+MI/Dgy+NCyHe40dq6GoKw4mSFvyv9+6TPfY0ainpcBhrGn5umReU6O8Wu/1rNZ+n6c3C&#10;fHE+Q8Gfal5PNXZrrgCfvsLV43g+Jvuox6P0YF5wb6xTVFQxyzF2TXn0o3AV+yWBm4eL9Tqb4cQ6&#10;Fm/tk+MJPLGa2vJ5/8K8G3o3YtPfwTi4bPmmhXvb5GlhvY0gVe7vI68D3zjtuXGGzZTWyamcrY77&#10;c/UbAAD//wMAUEsDBBQABgAIAAAAIQB+/b8R3AAAAAUBAAAPAAAAZHJzL2Rvd25yZXYueG1sTI5B&#10;S8NAEIXvgv9hGcFLsZsmpUrMpIii9CAFqx68bbJjEpudDdltG/+940mPj/f43lesJ9erI42h84yw&#10;mCegiGtvO24Q3l4fr25AhWjYmt4zIXxTgHV5flaY3PoTv9BxFxslEA65QWhjHHKtQ92SM2HuB2Lp&#10;Pv3oTJQ4NtqO5iRw1+s0SVbamY7loTUD3bdU73cHh/CxmWLztXiKz3sze59t2qrePlSIlxfT3S2o&#10;SFP8G8OvvqhDKU6VP7ANqkdYrlJZImSgpL3OJFUI6TIDXRb6v335AwAA//8DAFBLAQItABQABgAI&#10;AAAAIQC2gziS/gAAAOEBAAATAAAAAAAAAAAAAAAAAAAAAABbQ29udGVudF9UeXBlc10ueG1sUEsB&#10;Ai0AFAAGAAgAAAAhADj9If/WAAAAlAEAAAsAAAAAAAAAAAAAAAAALwEAAF9yZWxzLy5yZWxzUEsB&#10;Ai0AFAAGAAgAAAAhADu34qaVAgAAhwUAAA4AAAAAAAAAAAAAAAAALgIAAGRycy9lMm9Eb2MueG1s&#10;UEsBAi0AFAAGAAgAAAAhAH79vxH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C250BD" w:rsidRPr="00B72406" w:rsidRDefault="00C250BD" w:rsidP="00C250B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C250BD" w:rsidRPr="00B72406" w:rsidRDefault="00C250BD" w:rsidP="00C250B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C250BD" w:rsidRPr="00B72406" w:rsidRDefault="00C250BD" w:rsidP="00C250B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C250BD" w:rsidRPr="00B72406" w:rsidRDefault="00C250BD" w:rsidP="00C250B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C250BD" w:rsidRDefault="007A1FDA" w:rsidP="00C250BD">
            <w:pPr>
              <w:jc w:val="center"/>
              <w:rPr>
                <w:noProof/>
              </w:rPr>
            </w:pPr>
            <w:sdt>
              <w:sdtPr>
                <w:id w:val="-1563163199"/>
                <w:placeholder>
                  <w:docPart w:val="B5067326906E43D2A6139CF3B885C24A"/>
                </w:placeholder>
                <w:text/>
              </w:sdtPr>
              <w:sdtEndPr/>
              <w:sdtContent>
                <w:r w:rsidR="00C250BD">
                  <w:t xml:space="preserve">            </w:t>
                </w:r>
              </w:sdtContent>
            </w:sdt>
          </w:p>
        </w:tc>
      </w:tr>
      <w:tr w:rsidR="00C250BD" w:rsidTr="00306E35">
        <w:trPr>
          <w:trHeight w:hRule="exact" w:val="360"/>
        </w:trPr>
        <w:tc>
          <w:tcPr>
            <w:tcW w:w="1388" w:type="pct"/>
            <w:vAlign w:val="bottom"/>
          </w:tcPr>
          <w:p w:rsidR="00C250BD" w:rsidRDefault="00C250BD" w:rsidP="00C250BD">
            <w:r>
              <w:t xml:space="preserve">59. </w:t>
            </w:r>
            <w:sdt>
              <w:sdtPr>
                <w:id w:val="1269198370"/>
                <w:placeholder>
                  <w:docPart w:val="423E4E2DA8F14F698598CBFC4D41FED5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C250BD" w:rsidRDefault="007A1FDA" w:rsidP="00C250BD">
            <w:pPr>
              <w:jc w:val="center"/>
            </w:pPr>
            <w:sdt>
              <w:sdtPr>
                <w:id w:val="1632434271"/>
                <w:placeholder>
                  <w:docPart w:val="A1BC298B767F45F6A48189020EEF2501"/>
                </w:placeholder>
                <w:text/>
              </w:sdtPr>
              <w:sdtEndPr/>
              <w:sdtContent>
                <w:r w:rsidR="00C250BD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C250BD" w:rsidRDefault="007A1FDA" w:rsidP="00C250BD">
            <w:pPr>
              <w:jc w:val="center"/>
            </w:pPr>
            <w:sdt>
              <w:sdtPr>
                <w:id w:val="-867826668"/>
                <w:placeholder>
                  <w:docPart w:val="D863530D90E54C68A66E19B4B49FE6E5"/>
                </w:placeholder>
                <w:text/>
              </w:sdtPr>
              <w:sdtEndPr/>
              <w:sdtContent>
                <w:r w:rsidR="00C250BD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C250BD" w:rsidRDefault="00C250BD" w:rsidP="00C250B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38607B92" wp14:editId="68715126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E169D" id="Rectangle 155" o:spid="_x0000_s1026" style="position:absolute;margin-left:23.1pt;margin-top:.15pt;width:13.5pt;height:12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/TzlQIAAIc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LRaU&#10;WGbwkR6RNmY3WpB0iRR1LizR8sk9+EEKeEz17qU36R8rIftM62GiVewj4XhZnVfzBZLPUVUtZvMy&#10;014cnZ0P8ZsAQ9Khph7DZzLZ7jZEDIimo0mKZeFGaZ1fTtt0EUCrJt1lIbWOuNKe7Bg+etxXqQKE&#10;OLFCKXkWqa6+knyKBy0ShLaPQiIpmPssJ5Lb8YjJOBc2Vr2qZY3oQy1K/I3Bxixy6AyYkCUmOWEP&#10;AKNlDzJi9zkP9slV5G6enMu/JdY7Tx45Mtg4ORtlwb8HoLGqIXJvP5LUU5NYeoXmgC3joZ+l4PiN&#10;wme7ZSE+MI/Dgy+NCyHe40dq6GoKw4mSFvyv9+6TPfY0ainpcBhrGn5umReU6O8Wu/1rNZ+n6c3C&#10;fHE+Q8Gfal5PNXZrrgCfvsLV43g+Jvuox6P0YF5wb6xTVFQxyzF2TXn0o3AV+yWBm4eL9Tqb4cQ6&#10;Fm/tk+MJPLGa2vJ5/8K8G3o3YtPfwTi4bPmmhXvb5GlhvY0gVe7vI68D3zjtuXGGzZTWyamcrY77&#10;c/UbAAD//wMAUEsDBBQABgAIAAAAIQB+/b8R3AAAAAUBAAAPAAAAZHJzL2Rvd25yZXYueG1sTI5B&#10;S8NAEIXvgv9hGcFLsZsmpUrMpIii9CAFqx68bbJjEpudDdltG/+940mPj/f43lesJ9erI42h84yw&#10;mCegiGtvO24Q3l4fr25AhWjYmt4zIXxTgHV5flaY3PoTv9BxFxslEA65QWhjHHKtQ92SM2HuB2Lp&#10;Pv3oTJQ4NtqO5iRw1+s0SVbamY7loTUD3bdU73cHh/CxmWLztXiKz3sze59t2qrePlSIlxfT3S2o&#10;SFP8G8OvvqhDKU6VP7ANqkdYrlJZImSgpL3OJFUI6TIDXRb6v335AwAA//8DAFBLAQItABQABgAI&#10;AAAAIQC2gziS/gAAAOEBAAATAAAAAAAAAAAAAAAAAAAAAABbQ29udGVudF9UeXBlc10ueG1sUEsB&#10;Ai0AFAAGAAgAAAAhADj9If/WAAAAlAEAAAsAAAAAAAAAAAAAAAAALwEAAF9yZWxzLy5yZWxzUEsB&#10;Ai0AFAAGAAgAAAAhAMHX9POVAgAAhwUAAA4AAAAAAAAAAAAAAAAALgIAAGRycy9lMm9Eb2MueG1s&#10;UEsBAi0AFAAGAAgAAAAhAH79vxH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C250BD" w:rsidRPr="00B72406" w:rsidRDefault="00C250BD" w:rsidP="00C250B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C250BD" w:rsidRPr="00B72406" w:rsidRDefault="00C250BD" w:rsidP="00C250B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C250BD" w:rsidRPr="00B72406" w:rsidRDefault="00C250BD" w:rsidP="00C250B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C250BD" w:rsidRPr="00B72406" w:rsidRDefault="00C250BD" w:rsidP="00C250B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C250BD" w:rsidRDefault="007A1FDA" w:rsidP="00C250BD">
            <w:pPr>
              <w:jc w:val="center"/>
              <w:rPr>
                <w:noProof/>
              </w:rPr>
            </w:pPr>
            <w:sdt>
              <w:sdtPr>
                <w:id w:val="-901671610"/>
                <w:placeholder>
                  <w:docPart w:val="E9CAAB1154F64EC0BD43D8E66496A41B"/>
                </w:placeholder>
                <w:text/>
              </w:sdtPr>
              <w:sdtEndPr/>
              <w:sdtContent>
                <w:r w:rsidR="00C250BD">
                  <w:t xml:space="preserve">            </w:t>
                </w:r>
              </w:sdtContent>
            </w:sdt>
          </w:p>
        </w:tc>
      </w:tr>
      <w:tr w:rsidR="00C250BD" w:rsidTr="00306E35">
        <w:trPr>
          <w:trHeight w:hRule="exact" w:val="360"/>
        </w:trPr>
        <w:tc>
          <w:tcPr>
            <w:tcW w:w="1388" w:type="pct"/>
            <w:vAlign w:val="bottom"/>
          </w:tcPr>
          <w:p w:rsidR="00C250BD" w:rsidRDefault="00C250BD" w:rsidP="00C250BD">
            <w:r>
              <w:t xml:space="preserve">60. </w:t>
            </w:r>
            <w:sdt>
              <w:sdtPr>
                <w:id w:val="1628128073"/>
                <w:placeholder>
                  <w:docPart w:val="AD1A48C7B7BF4046903BD6B28A3E0BBB"/>
                </w:placeholder>
                <w:text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575" w:type="pct"/>
            <w:vAlign w:val="bottom"/>
          </w:tcPr>
          <w:p w:rsidR="00C250BD" w:rsidRDefault="007A1FDA" w:rsidP="00C250BD">
            <w:pPr>
              <w:jc w:val="center"/>
            </w:pPr>
            <w:sdt>
              <w:sdtPr>
                <w:id w:val="-1410231071"/>
                <w:placeholder>
                  <w:docPart w:val="E4DA9771C4F945E09C653CC171E05D64"/>
                </w:placeholder>
                <w:text/>
              </w:sdtPr>
              <w:sdtEndPr/>
              <w:sdtContent>
                <w:r w:rsidR="00C250BD">
                  <w:t xml:space="preserve">            </w:t>
                </w:r>
              </w:sdtContent>
            </w:sdt>
          </w:p>
        </w:tc>
        <w:tc>
          <w:tcPr>
            <w:tcW w:w="929" w:type="pct"/>
            <w:vAlign w:val="bottom"/>
          </w:tcPr>
          <w:p w:rsidR="00C250BD" w:rsidRDefault="007A1FDA" w:rsidP="00C250BD">
            <w:pPr>
              <w:jc w:val="center"/>
            </w:pPr>
            <w:sdt>
              <w:sdtPr>
                <w:id w:val="-935902136"/>
                <w:placeholder>
                  <w:docPart w:val="CC954FE6BA87423EB62A6286ED110F99"/>
                </w:placeholder>
                <w:text/>
              </w:sdtPr>
              <w:sdtEndPr/>
              <w:sdtContent>
                <w:r w:rsidR="00C250BD">
                  <w:t xml:space="preserve">            </w:t>
                </w:r>
              </w:sdtContent>
            </w:sdt>
          </w:p>
        </w:tc>
        <w:tc>
          <w:tcPr>
            <w:tcW w:w="610" w:type="pct"/>
            <w:vAlign w:val="center"/>
          </w:tcPr>
          <w:p w:rsidR="00C250BD" w:rsidRDefault="00C250BD" w:rsidP="00C250B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71EF4EFD" wp14:editId="04B63687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156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02DF4" id="Rectangle 156" o:spid="_x0000_s1026" style="position:absolute;margin-left:23.1pt;margin-top:.15pt;width:13.5pt;height:12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4MlgIAAIcFAAAOAAAAZHJzL2Uyb0RvYy54bWysVE1v2zAMvQ/YfxB0X20HSbsFdYqgRYcB&#10;RVe0HXpWZSkWIImapMTJfv0o+SNBV+wwLAdHFMlH8onk5dXeaLITPiiwNa3OSkqE5dAou6npj+fb&#10;T58pCZHZhmmwoqYHEejV6uOHy84txQxa0I3wBEFsWHaupm2MblkUgbfCsHAGTlhUSvCGRRT9pmg8&#10;6xDd6GJWludFB75xHrgIAW9veiVdZXwpBY/fpQwiEl1TzC3mr8/f1/QtVpdsufHMtYoPabB/yMIw&#10;ZTHoBHXDIiNbr/6AMop7CCDjGQdTgJSKi1wDVlOVb6p5apkTuRYkJ7iJpvD/YPn97sET1eDbLc4p&#10;sczgIz0ibcxutCDpEinqXFii5ZN78IMU8Jjq3Utv0j9WQvaZ1sNEq9hHwvGyuqjmCySfo6pazOZl&#10;pr04Ojsf4lcBhqRDTT2Gz2Sy3V2IGBBNR5MUy8Kt0jq/nLbpIoBWTbrLQmodca092TF89LivUgUI&#10;cWKFUvIsUl19JfkUD1okCG0fhURSMPdZTiS34xGTcS5srHpVyxrRh1qU+BuDjVnk0BkwIUtMcsIe&#10;AEbLHmTE7nMe7JOryN08OZd/S6x3njxyZLBxcjbKgn8PQGNVQ+TefiSppyax9ArNAVvGQz9LwfFb&#10;hc92x0J8YB6HB18aF0L8jh+poaspDCdKWvC/3rtP9tjTqKWkw2Gsafi5ZV5Qor9Z7PYv1XyepjcL&#10;88XFDAV/qnk91dituQZ8+gpXj+P5mOyjHo/Sg3nBvbFOUVHFLMfYNeXRj8J17JcEbh4u1utshhPr&#10;WLyzT44n8MRqasvn/QvzbujdiE1/D+PgsuWbFu5tk6eF9TaCVLm/j7wOfOO058YZNlNaJ6dytjru&#10;z9VvAAAA//8DAFBLAwQUAAYACAAAACEAfv2/EdwAAAAFAQAADwAAAGRycy9kb3ducmV2LnhtbEyO&#10;QUvDQBCF74L/YRnBS7GbJqVKzKSIovQgBasevG2yYxKbnQ3ZbRv/veNJj4/3+N5XrCfXqyONofOM&#10;sJgnoIhrbztuEN5eH69uQIVo2JreMyF8U4B1eX5WmNz6E7/QcRcbJRAOuUFoYxxyrUPdkjNh7gdi&#10;6T796EyUODbajuYkcNfrNElW2pmO5aE1A923VO93B4fwsZli87V4is97M3ufbdqq3j5UiJcX090t&#10;qEhT/BvDr76oQylOlT+wDapHWK5SWSJkoKS9ziRVCOkyA10W+r99+QMAAP//AwBQSwECLQAUAAYA&#10;CAAAACEAtoM4kv4AAADhAQAAEwAAAAAAAAAAAAAAAAAAAAAAW0NvbnRlbnRfVHlwZXNdLnhtbFBL&#10;AQItABQABgAIAAAAIQA4/SH/1gAAAJQBAAALAAAAAAAAAAAAAAAAAC8BAABfcmVscy8ucmVsc1BL&#10;AQItABQABgAIAAAAIQDPds4MlgIAAIcFAAAOAAAAAAAAAAAAAAAAAC4CAABkcnMvZTJvRG9jLnht&#10;bFBLAQItABQABgAIAAAAIQB+/b8R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3" w:type="pct"/>
            <w:vAlign w:val="center"/>
          </w:tcPr>
          <w:p w:rsidR="00C250BD" w:rsidRPr="00B72406" w:rsidRDefault="00C250BD" w:rsidP="00C250B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7" w:type="pct"/>
            <w:vAlign w:val="center"/>
          </w:tcPr>
          <w:p w:rsidR="00C250BD" w:rsidRPr="00B72406" w:rsidRDefault="00C250BD" w:rsidP="00C250B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9" w:type="pct"/>
            <w:vAlign w:val="center"/>
          </w:tcPr>
          <w:p w:rsidR="00C250BD" w:rsidRPr="00B72406" w:rsidRDefault="00C250BD" w:rsidP="00C250B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8" w:type="pct"/>
            <w:vAlign w:val="center"/>
          </w:tcPr>
          <w:p w:rsidR="00C250BD" w:rsidRPr="00B72406" w:rsidRDefault="00C250BD" w:rsidP="00C250B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81" w:type="pct"/>
            <w:gridSpan w:val="2"/>
            <w:vAlign w:val="center"/>
          </w:tcPr>
          <w:p w:rsidR="00C250BD" w:rsidRDefault="007A1FDA" w:rsidP="00C250BD">
            <w:pPr>
              <w:jc w:val="center"/>
              <w:rPr>
                <w:noProof/>
              </w:rPr>
            </w:pPr>
            <w:sdt>
              <w:sdtPr>
                <w:id w:val="-520468915"/>
                <w:placeholder>
                  <w:docPart w:val="A3E8A69DDDFF4AFC8BD658F75B291B23"/>
                </w:placeholder>
                <w:text/>
              </w:sdtPr>
              <w:sdtEndPr/>
              <w:sdtContent>
                <w:r w:rsidR="00C250BD">
                  <w:t xml:space="preserve">            </w:t>
                </w:r>
              </w:sdtContent>
            </w:sdt>
          </w:p>
        </w:tc>
      </w:tr>
    </w:tbl>
    <w:p w:rsidR="00D307CC" w:rsidRPr="00884704" w:rsidRDefault="00D307CC">
      <w:pPr>
        <w:rPr>
          <w:b/>
          <w:sz w:val="6"/>
        </w:rPr>
      </w:pPr>
    </w:p>
    <w:sectPr w:rsidR="00D307CC" w:rsidRPr="00884704" w:rsidSect="00EC7DFB">
      <w:headerReference w:type="even" r:id="rId6"/>
      <w:headerReference w:type="default" r:id="rId7"/>
      <w:foot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E60" w:rsidRDefault="00695E60" w:rsidP="00884704">
      <w:pPr>
        <w:spacing w:after="0" w:line="240" w:lineRule="auto"/>
      </w:pPr>
      <w:r>
        <w:separator/>
      </w:r>
    </w:p>
  </w:endnote>
  <w:endnote w:type="continuationSeparator" w:id="0">
    <w:p w:rsidR="00695E60" w:rsidRDefault="00695E60" w:rsidP="0088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60" w:rsidRDefault="00695E60" w:rsidP="00884704">
    <w:pPr>
      <w:pStyle w:val="Footer"/>
      <w:jc w:val="right"/>
    </w:pPr>
    <w:r w:rsidRPr="00457347">
      <w:rPr>
        <w:b/>
      </w:rPr>
      <w:t>A = Approved           R = Return Requested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E60" w:rsidRDefault="00695E60" w:rsidP="00884704">
      <w:pPr>
        <w:spacing w:after="0" w:line="240" w:lineRule="auto"/>
      </w:pPr>
      <w:r>
        <w:separator/>
      </w:r>
    </w:p>
  </w:footnote>
  <w:footnote w:type="continuationSeparator" w:id="0">
    <w:p w:rsidR="00695E60" w:rsidRDefault="00695E60" w:rsidP="0088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60" w:rsidRDefault="00695E60" w:rsidP="00884704">
    <w:pPr>
      <w:pStyle w:val="Header"/>
      <w:jc w:val="center"/>
    </w:pPr>
    <w:r>
      <w:rPr>
        <w:noProof/>
      </w:rPr>
      <w:drawing>
        <wp:inline distT="0" distB="0" distL="0" distR="0" wp14:anchorId="685F9C02">
          <wp:extent cx="3322320" cy="1134110"/>
          <wp:effectExtent l="0" t="0" r="0" b="8890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32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60" w:rsidRDefault="00695E60" w:rsidP="00EC7DFB">
    <w:pPr>
      <w:pStyle w:val="Header"/>
      <w:jc w:val="center"/>
    </w:pPr>
    <w:r>
      <w:rPr>
        <w:noProof/>
      </w:rPr>
      <w:drawing>
        <wp:inline distT="0" distB="0" distL="0" distR="0" wp14:anchorId="622CEF19">
          <wp:extent cx="3322320" cy="933754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22320" cy="933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1FDA" w:rsidRDefault="007A1FDA" w:rsidP="00EC7DF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FB"/>
    <w:rsid w:val="00041230"/>
    <w:rsid w:val="001D2B49"/>
    <w:rsid w:val="00306E35"/>
    <w:rsid w:val="00457347"/>
    <w:rsid w:val="004579E4"/>
    <w:rsid w:val="004A646B"/>
    <w:rsid w:val="00513118"/>
    <w:rsid w:val="00695E60"/>
    <w:rsid w:val="007A1FDA"/>
    <w:rsid w:val="007F1AFB"/>
    <w:rsid w:val="00816774"/>
    <w:rsid w:val="00884704"/>
    <w:rsid w:val="008D1B8F"/>
    <w:rsid w:val="0095435A"/>
    <w:rsid w:val="00B72406"/>
    <w:rsid w:val="00C250BD"/>
    <w:rsid w:val="00C47FF6"/>
    <w:rsid w:val="00D20B49"/>
    <w:rsid w:val="00D307CC"/>
    <w:rsid w:val="00DB71E0"/>
    <w:rsid w:val="00DE3908"/>
    <w:rsid w:val="00EA219B"/>
    <w:rsid w:val="00EC7DFB"/>
    <w:rsid w:val="00F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B0EE396-FEAD-4D2D-A3E5-6A53A525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1BF2"/>
    <w:rPr>
      <w:color w:val="808080"/>
    </w:rPr>
  </w:style>
  <w:style w:type="paragraph" w:styleId="ListParagraph">
    <w:name w:val="List Paragraph"/>
    <w:basedOn w:val="Normal"/>
    <w:uiPriority w:val="34"/>
    <w:qFormat/>
    <w:rsid w:val="00F41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7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704"/>
  </w:style>
  <w:style w:type="paragraph" w:styleId="Footer">
    <w:name w:val="footer"/>
    <w:basedOn w:val="Normal"/>
    <w:link w:val="FooterChar"/>
    <w:uiPriority w:val="99"/>
    <w:unhideWhenUsed/>
    <w:rsid w:val="0088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3518EB69FF42CD9A7BC1F72030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B80B-AE64-4052-BE51-556CDAB987B8}"/>
      </w:docPartPr>
      <w:docPartBody>
        <w:p w:rsidR="00B46877" w:rsidRDefault="00B46877" w:rsidP="00B46877">
          <w:pPr>
            <w:pStyle w:val="053518EB69FF42CD9A7BC1F7203009FF"/>
          </w:pPr>
          <w:r w:rsidRPr="00B759F4">
            <w:rPr>
              <w:rStyle w:val="PlaceholderText"/>
            </w:rPr>
            <w:t>Click here to enter a date.</w:t>
          </w:r>
        </w:p>
      </w:docPartBody>
    </w:docPart>
    <w:docPart>
      <w:docPartPr>
        <w:name w:val="43D9F54304F642A0BADAC89FA5C18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D015-901D-4E5F-8EE1-8A68CF8C1359}"/>
      </w:docPartPr>
      <w:docPartBody>
        <w:p w:rsidR="00B46877" w:rsidRDefault="00B46877" w:rsidP="00B46877">
          <w:pPr>
            <w:pStyle w:val="43D9F54304F642A0BADAC89FA5C1852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82B21E2F3CF149E0B8415FA5C66F9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18CF7-71D4-497B-9AB7-514EAD967FD3}"/>
      </w:docPartPr>
      <w:docPartBody>
        <w:p w:rsidR="00B46877" w:rsidRDefault="00B46877" w:rsidP="00B46877">
          <w:pPr>
            <w:pStyle w:val="82B21E2F3CF149E0B8415FA5C66F9EB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655E90ED737404689BA58ABE55A7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C7C15-1F5F-4E63-9A1C-CA0575A14B2A}"/>
      </w:docPartPr>
      <w:docPartBody>
        <w:p w:rsidR="00B46877" w:rsidRDefault="00B46877" w:rsidP="00B46877">
          <w:pPr>
            <w:pStyle w:val="A655E90ED737404689BA58ABE55A766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D417EBFE34FE408193E91AD867EC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4FB2A-3FF6-4834-913C-C72F755370BC}"/>
      </w:docPartPr>
      <w:docPartBody>
        <w:p w:rsidR="00B46877" w:rsidRDefault="00B46877" w:rsidP="00B46877">
          <w:pPr>
            <w:pStyle w:val="D417EBFE34FE408193E91AD867ECF5C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65F6E4FA53D44148C647AC0F9F4F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D4475-F797-432B-B9A9-E426F0392C50}"/>
      </w:docPartPr>
      <w:docPartBody>
        <w:p w:rsidR="00452C9A" w:rsidRDefault="00B46877" w:rsidP="00B46877">
          <w:pPr>
            <w:pStyle w:val="165F6E4FA53D44148C647AC0F9F4FB98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807AF63F79B640BEAEA52DC5CA29D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06B20-B437-4727-8180-532096045532}"/>
      </w:docPartPr>
      <w:docPartBody>
        <w:p w:rsidR="00452C9A" w:rsidRDefault="00B46877" w:rsidP="00B46877">
          <w:pPr>
            <w:pStyle w:val="807AF63F79B640BEAEA52DC5CA29D9F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806F74F9283C44238C01601EC057B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C678-F859-40E5-9649-F8E2A911B8B0}"/>
      </w:docPartPr>
      <w:docPartBody>
        <w:p w:rsidR="00452C9A" w:rsidRDefault="00B46877" w:rsidP="00B46877">
          <w:pPr>
            <w:pStyle w:val="806F74F9283C44238C01601EC057B8AD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4985E36A1E644F6A062D53A6580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BBC5D-163E-4EFF-B997-6F95FD6F007B}"/>
      </w:docPartPr>
      <w:docPartBody>
        <w:p w:rsidR="00452C9A" w:rsidRDefault="00B46877" w:rsidP="00B46877">
          <w:pPr>
            <w:pStyle w:val="C4985E36A1E644F6A062D53A6580DA8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5BFA293D6584E4588978A60DAFA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40492-6D9C-4599-8577-E1DCD73CFFAF}"/>
      </w:docPartPr>
      <w:docPartBody>
        <w:p w:rsidR="00452C9A" w:rsidRDefault="00B46877" w:rsidP="00B46877">
          <w:pPr>
            <w:pStyle w:val="A5BFA293D6584E4588978A60DAFA78C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050D72D0325403AB3A3963D619DD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0F128-6D34-4B67-98FB-A50EBF7618ED}"/>
      </w:docPartPr>
      <w:docPartBody>
        <w:p w:rsidR="00452C9A" w:rsidRDefault="00B46877" w:rsidP="00B46877">
          <w:pPr>
            <w:pStyle w:val="7050D72D0325403AB3A3963D619DD56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96600E2D8E06471CBEB42174B4F40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55463-8EFB-4A61-B9F1-BCB995C4E101}"/>
      </w:docPartPr>
      <w:docPartBody>
        <w:p w:rsidR="00452C9A" w:rsidRDefault="00B46877" w:rsidP="00B46877">
          <w:pPr>
            <w:pStyle w:val="96600E2D8E06471CBEB42174B4F408C3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998764D999D14E1D9924765430E5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FF1D0-5E57-4AD9-BBF7-46C48263D50B}"/>
      </w:docPartPr>
      <w:docPartBody>
        <w:p w:rsidR="00452C9A" w:rsidRDefault="00B46877" w:rsidP="00B46877">
          <w:pPr>
            <w:pStyle w:val="998764D999D14E1D9924765430E542B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9AEAF5B48874BD892CBFD22EE0AD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9F89-4AC8-41BC-9317-B531188811A7}"/>
      </w:docPartPr>
      <w:docPartBody>
        <w:p w:rsidR="00452C9A" w:rsidRDefault="00B46877" w:rsidP="00B46877">
          <w:pPr>
            <w:pStyle w:val="79AEAF5B48874BD892CBFD22EE0AD2D9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E047BDA7CE0D42D2AD3766D8A58AC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0C088-0838-4F92-9CE8-2BDDFECA77AF}"/>
      </w:docPartPr>
      <w:docPartBody>
        <w:p w:rsidR="00452C9A" w:rsidRDefault="00B46877" w:rsidP="00B46877">
          <w:pPr>
            <w:pStyle w:val="E047BDA7CE0D42D2AD3766D8A58AC54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9DB9F6ECE2424F42A096269C51872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C956E-F7E4-40A5-BCF6-D76A33580F06}"/>
      </w:docPartPr>
      <w:docPartBody>
        <w:p w:rsidR="00452C9A" w:rsidRDefault="00B46877" w:rsidP="00B46877">
          <w:pPr>
            <w:pStyle w:val="9DB9F6ECE2424F42A096269C518721AC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2FF9061052341408E461461E798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6CACB-3761-415E-9648-C980854F74F5}"/>
      </w:docPartPr>
      <w:docPartBody>
        <w:p w:rsidR="00452C9A" w:rsidRDefault="00B46877" w:rsidP="00B46877">
          <w:pPr>
            <w:pStyle w:val="C2FF9061052341408E461461E79818DC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630DAECFEAF74248BB2E0BA67DF4E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E6CCF-0390-491F-81EE-45564D36E9A1}"/>
      </w:docPartPr>
      <w:docPartBody>
        <w:p w:rsidR="00452C9A" w:rsidRDefault="00B46877" w:rsidP="00B46877">
          <w:pPr>
            <w:pStyle w:val="630DAECFEAF74248BB2E0BA67DF4EBB7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E8E1668268E74DD890792927CF49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3E6C5-627F-44F9-BEF5-6868F1E15AFE}"/>
      </w:docPartPr>
      <w:docPartBody>
        <w:p w:rsidR="00452C9A" w:rsidRDefault="00B46877" w:rsidP="00B46877">
          <w:pPr>
            <w:pStyle w:val="E8E1668268E74DD890792927CF4988B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BAE5131100AC4D83BFBF2F7BBCF1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2E850-D14E-4DF7-B31A-278203CA20E8}"/>
      </w:docPartPr>
      <w:docPartBody>
        <w:p w:rsidR="00452C9A" w:rsidRDefault="00B46877" w:rsidP="00B46877">
          <w:pPr>
            <w:pStyle w:val="BAE5131100AC4D83BFBF2F7BBCF1BA7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DC79AEEB69542DF9C1D49DD8C8D4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55012-7312-4A8B-88AF-FD2643FE748E}"/>
      </w:docPartPr>
      <w:docPartBody>
        <w:p w:rsidR="00452C9A" w:rsidRDefault="00B46877" w:rsidP="00B46877">
          <w:pPr>
            <w:pStyle w:val="ADC79AEEB69542DF9C1D49DD8C8D48C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F1A52C2AF2B94038A0F42772EC1C5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CA38-2CF9-409F-AB71-ACA32C9183A2}"/>
      </w:docPartPr>
      <w:docPartBody>
        <w:p w:rsidR="00452C9A" w:rsidRDefault="00B46877" w:rsidP="00B46877">
          <w:pPr>
            <w:pStyle w:val="F1A52C2AF2B94038A0F42772EC1C541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96B85AB86664425B92C93AC57C16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AACC-5C97-419F-BCB1-63FBECB9AE62}"/>
      </w:docPartPr>
      <w:docPartBody>
        <w:p w:rsidR="00452C9A" w:rsidRDefault="00B46877" w:rsidP="00B46877">
          <w:pPr>
            <w:pStyle w:val="96B85AB86664425B92C93AC57C16280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325C96D468343FD912737C46F205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0DC2-297F-45D1-94FD-592CB18E0C1E}"/>
      </w:docPartPr>
      <w:docPartBody>
        <w:p w:rsidR="00452C9A" w:rsidRDefault="00B46877" w:rsidP="00B46877">
          <w:pPr>
            <w:pStyle w:val="7325C96D468343FD912737C46F20597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68B5911D85749BFBAC8231897C7F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E99D3-2CC7-4CA6-AC25-CF4090C5C20E}"/>
      </w:docPartPr>
      <w:docPartBody>
        <w:p w:rsidR="00452C9A" w:rsidRDefault="00B46877" w:rsidP="00B46877">
          <w:pPr>
            <w:pStyle w:val="168B5911D85749BFBAC8231897C7FA8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93502B48D2B4E7F97DE14D8EB8C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7C4D5-B497-4BFB-906E-D566E7DA4F91}"/>
      </w:docPartPr>
      <w:docPartBody>
        <w:p w:rsidR="00452C9A" w:rsidRDefault="00B46877" w:rsidP="00B46877">
          <w:pPr>
            <w:pStyle w:val="A93502B48D2B4E7F97DE14D8EB8C32B9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5FB9D1BC0CC44B02A00307A3CA450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1F0C0-6E75-416F-8B9E-2E0424957FA2}"/>
      </w:docPartPr>
      <w:docPartBody>
        <w:p w:rsidR="00452C9A" w:rsidRDefault="00B46877" w:rsidP="00B46877">
          <w:pPr>
            <w:pStyle w:val="5FB9D1BC0CC44B02A00307A3CA45073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38AC0ECC34E4481A303AFABDC9BF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233A2-AD74-457A-AF20-ABF4D204CB63}"/>
      </w:docPartPr>
      <w:docPartBody>
        <w:p w:rsidR="00452C9A" w:rsidRDefault="00B46877" w:rsidP="00B46877">
          <w:pPr>
            <w:pStyle w:val="738AC0ECC34E4481A303AFABDC9BFE0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FB4FE6CE01104484AD9D4C74C37E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1BCE8-8FD7-45A5-A4EC-77AFFFE397E9}"/>
      </w:docPartPr>
      <w:docPartBody>
        <w:p w:rsidR="00452C9A" w:rsidRDefault="00B46877" w:rsidP="00B46877">
          <w:pPr>
            <w:pStyle w:val="FB4FE6CE01104484AD9D4C74C37E35E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9B03D0589BE94BAA85EA1702F1EAA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5CCA9-2AD4-46C8-B86D-AA9F851A1476}"/>
      </w:docPartPr>
      <w:docPartBody>
        <w:p w:rsidR="00452C9A" w:rsidRDefault="00B46877" w:rsidP="00B46877">
          <w:pPr>
            <w:pStyle w:val="9B03D0589BE94BAA85EA1702F1EAAB7D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5C0D50C541240D98F23C9E7D8EF8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621F-6D16-47BC-A86D-8CEF1FE7E73E}"/>
      </w:docPartPr>
      <w:docPartBody>
        <w:p w:rsidR="00452C9A" w:rsidRDefault="00B46877" w:rsidP="00B46877">
          <w:pPr>
            <w:pStyle w:val="C5C0D50C541240D98F23C9E7D8EF85B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D55D84EC25B8461DB9D48E2199C06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BB26E-74B3-40F9-A449-19AB65E4E3B5}"/>
      </w:docPartPr>
      <w:docPartBody>
        <w:p w:rsidR="00452C9A" w:rsidRDefault="00B46877" w:rsidP="00B46877">
          <w:pPr>
            <w:pStyle w:val="D55D84EC25B8461DB9D48E2199C0651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51A09E526F244BE2B37B84497B802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FED83-74B2-469B-8653-CDB55879C98B}"/>
      </w:docPartPr>
      <w:docPartBody>
        <w:p w:rsidR="00452C9A" w:rsidRDefault="00B46877" w:rsidP="00B46877">
          <w:pPr>
            <w:pStyle w:val="51A09E526F244BE2B37B84497B80227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67C75D6EC614F5BAAE843FED85F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A93B-4E11-4046-9F2C-3EB8D09BDD81}"/>
      </w:docPartPr>
      <w:docPartBody>
        <w:p w:rsidR="00452C9A" w:rsidRDefault="00B46877" w:rsidP="00B46877">
          <w:pPr>
            <w:pStyle w:val="C67C75D6EC614F5BAAE843FED85F2F9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EC339B60F4B48D8A7C1D10C360D4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3540-02E1-4A58-BD99-4CAB21C8A5AE}"/>
      </w:docPartPr>
      <w:docPartBody>
        <w:p w:rsidR="00452C9A" w:rsidRDefault="00B46877" w:rsidP="00B46877">
          <w:pPr>
            <w:pStyle w:val="CEC339B60F4B48D8A7C1D10C360D49F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7EF6F215D28431AB4EE77E5643BA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13B4-B282-487F-9780-6F9F9B8B47AC}"/>
      </w:docPartPr>
      <w:docPartBody>
        <w:p w:rsidR="00452C9A" w:rsidRDefault="00B46877" w:rsidP="00B46877">
          <w:pPr>
            <w:pStyle w:val="77EF6F215D28431AB4EE77E5643BAB99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67461A2182DE456B8B1925432CDFE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61F90-6027-461A-8094-C34D375FE73C}"/>
      </w:docPartPr>
      <w:docPartBody>
        <w:p w:rsidR="00452C9A" w:rsidRDefault="00B46877" w:rsidP="00B46877">
          <w:pPr>
            <w:pStyle w:val="67461A2182DE456B8B1925432CDFECF1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857FD807F4E4E47BF2E6856ABC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9BED5-301A-415A-B3E5-CFD5BB3FF502}"/>
      </w:docPartPr>
      <w:docPartBody>
        <w:p w:rsidR="00452C9A" w:rsidRDefault="00B46877" w:rsidP="00B46877">
          <w:pPr>
            <w:pStyle w:val="0857FD807F4E4E47BF2E6856ABC1067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D01FF6B9AD0047A6800E8716F10C7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357F-C9E9-4182-9C33-ED6A80A48199}"/>
      </w:docPartPr>
      <w:docPartBody>
        <w:p w:rsidR="00452C9A" w:rsidRDefault="00B46877" w:rsidP="00B46877">
          <w:pPr>
            <w:pStyle w:val="D01FF6B9AD0047A6800E8716F10C76C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C96F073E83B4346BE9302D9C407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347D-F0A9-4DBA-AED7-5E23F59314BC}"/>
      </w:docPartPr>
      <w:docPartBody>
        <w:p w:rsidR="00452C9A" w:rsidRDefault="00B46877" w:rsidP="00B46877">
          <w:pPr>
            <w:pStyle w:val="0C96F073E83B4346BE9302D9C407B9CD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61069DEBA79145CB98D392DFE43FF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55983-AEFB-4AFA-83B0-ED0A637D18E8}"/>
      </w:docPartPr>
      <w:docPartBody>
        <w:p w:rsidR="00452C9A" w:rsidRDefault="00B46877" w:rsidP="00B46877">
          <w:pPr>
            <w:pStyle w:val="61069DEBA79145CB98D392DFE43FF7F9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3029D5244A14F9C84A57D54D97C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700E3-737E-472F-A734-03836887CF19}"/>
      </w:docPartPr>
      <w:docPartBody>
        <w:p w:rsidR="00452C9A" w:rsidRDefault="00B46877" w:rsidP="00B46877">
          <w:pPr>
            <w:pStyle w:val="A3029D5244A14F9C84A57D54D97C13C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97AE383F91049D5B388A0682D083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787E-F687-45BC-B3EE-DD220E140357}"/>
      </w:docPartPr>
      <w:docPartBody>
        <w:p w:rsidR="00452C9A" w:rsidRDefault="00B46877" w:rsidP="00B46877">
          <w:pPr>
            <w:pStyle w:val="197AE383F91049D5B388A0682D083107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57F65711C0A34233AC13A17A65E2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926B-10D0-4F61-B75B-38BF34A625B4}"/>
      </w:docPartPr>
      <w:docPartBody>
        <w:p w:rsidR="00452C9A" w:rsidRDefault="00B46877" w:rsidP="00B46877">
          <w:pPr>
            <w:pStyle w:val="57F65711C0A34233AC13A17A65E260E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5C6C3BBFCA54348846E0C5BFC48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60223-8823-4955-A970-AA1FF85DB5A9}"/>
      </w:docPartPr>
      <w:docPartBody>
        <w:p w:rsidR="00452C9A" w:rsidRDefault="00B46877" w:rsidP="00B46877">
          <w:pPr>
            <w:pStyle w:val="A5C6C3BBFCA54348846E0C5BFC482BB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364FCDE76394D6B82A232D8984A8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60EFC-D384-416A-8AFB-451A7BB904E7}"/>
      </w:docPartPr>
      <w:docPartBody>
        <w:p w:rsidR="00452C9A" w:rsidRDefault="00B46877" w:rsidP="00B46877">
          <w:pPr>
            <w:pStyle w:val="1364FCDE76394D6B82A232D8984A856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20F0FA4F271C41E58337C2F7BE1A2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B45E-82C7-4F1B-9F38-80744499E7C5}"/>
      </w:docPartPr>
      <w:docPartBody>
        <w:p w:rsidR="00452C9A" w:rsidRDefault="00B46877" w:rsidP="00B46877">
          <w:pPr>
            <w:pStyle w:val="20F0FA4F271C41E58337C2F7BE1A283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72EF94A5721446FA8326786C6D44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2099E-3715-449F-9496-61F33CB0825D}"/>
      </w:docPartPr>
      <w:docPartBody>
        <w:p w:rsidR="00452C9A" w:rsidRDefault="00B46877" w:rsidP="00B46877">
          <w:pPr>
            <w:pStyle w:val="172EF94A5721446FA8326786C6D4423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572BA85B2DBC41F499575779EB63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CA97-4B33-45A6-A640-9ADF91B398C4}"/>
      </w:docPartPr>
      <w:docPartBody>
        <w:p w:rsidR="00452C9A" w:rsidRDefault="00B46877" w:rsidP="00B46877">
          <w:pPr>
            <w:pStyle w:val="572BA85B2DBC41F499575779EB63623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2EBAD40840954355B753EFD98283F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B274-5BF5-4097-95E2-FB7F5D4E7683}"/>
      </w:docPartPr>
      <w:docPartBody>
        <w:p w:rsidR="00452C9A" w:rsidRDefault="00B46877" w:rsidP="00B46877">
          <w:pPr>
            <w:pStyle w:val="2EBAD40840954355B753EFD98283FEC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B4F48D73C364342B933D71BA768D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1AA1F-A664-41B8-B39F-1030B2ECB0FF}"/>
      </w:docPartPr>
      <w:docPartBody>
        <w:p w:rsidR="00452C9A" w:rsidRDefault="00B46877" w:rsidP="00B46877">
          <w:pPr>
            <w:pStyle w:val="CB4F48D73C364342B933D71BA768DAE0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19BC2D99D50431E934736692E77B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93F6C-9ED9-4DB1-A496-F16D4AB24395}"/>
      </w:docPartPr>
      <w:docPartBody>
        <w:p w:rsidR="00452C9A" w:rsidRDefault="00B46877" w:rsidP="00B46877">
          <w:pPr>
            <w:pStyle w:val="719BC2D99D50431E934736692E77B3A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F426724806A44D481E05F77D525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B1EB-8DF3-42E0-AE15-2E1E8C2DEDF9}"/>
      </w:docPartPr>
      <w:docPartBody>
        <w:p w:rsidR="00452C9A" w:rsidRDefault="00B46877" w:rsidP="00B46877">
          <w:pPr>
            <w:pStyle w:val="AF426724806A44D481E05F77D525DDB1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D4092321CDC54FF0A5683438CEAC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A3075-45B4-4DEF-A023-A6787BAEAD95}"/>
      </w:docPartPr>
      <w:docPartBody>
        <w:p w:rsidR="00452C9A" w:rsidRDefault="00B46877" w:rsidP="00B46877">
          <w:pPr>
            <w:pStyle w:val="D4092321CDC54FF0A5683438CEAC539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1364EC0DA6B418492C8870ED1E73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95F07-6256-4CFA-90CD-DA7F39BEF69E}"/>
      </w:docPartPr>
      <w:docPartBody>
        <w:p w:rsidR="00452C9A" w:rsidRDefault="00B46877" w:rsidP="00B46877">
          <w:pPr>
            <w:pStyle w:val="31364EC0DA6B418492C8870ED1E737A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585B38C5703B493A91326BAF453A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92CD3-190F-480B-A972-DC1A1EF2B562}"/>
      </w:docPartPr>
      <w:docPartBody>
        <w:p w:rsidR="00452C9A" w:rsidRDefault="00B46877" w:rsidP="00B46877">
          <w:pPr>
            <w:pStyle w:val="585B38C5703B493A91326BAF453A506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307F0AD961F4AB886B2BAA56ECDF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2D72D-29B7-4213-A412-DAA8860C2CCE}"/>
      </w:docPartPr>
      <w:docPartBody>
        <w:p w:rsidR="00452C9A" w:rsidRDefault="00B46877" w:rsidP="00B46877">
          <w:pPr>
            <w:pStyle w:val="1307F0AD961F4AB886B2BAA56ECDF019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90F77E746E864A89B90ABCBA83323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C8E97-0CDD-4322-9399-297820715D4F}"/>
      </w:docPartPr>
      <w:docPartBody>
        <w:p w:rsidR="00452C9A" w:rsidRDefault="00B46877" w:rsidP="00B46877">
          <w:pPr>
            <w:pStyle w:val="90F77E746E864A89B90ABCBA833237C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D04AF507574A4DE99A47931945FF9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F9FBA-3759-4B62-80AB-C7B751794090}"/>
      </w:docPartPr>
      <w:docPartBody>
        <w:p w:rsidR="00452C9A" w:rsidRDefault="00B46877" w:rsidP="00B46877">
          <w:pPr>
            <w:pStyle w:val="D04AF507574A4DE99A47931945FF965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868B23482D074F66950157164E6BE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08D8F-CBEA-4EBE-ADF5-32FA91E938AB}"/>
      </w:docPartPr>
      <w:docPartBody>
        <w:p w:rsidR="00452C9A" w:rsidRDefault="00B46877" w:rsidP="00B46877">
          <w:pPr>
            <w:pStyle w:val="868B23482D074F66950157164E6BEA1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4E64EC6C5F7D4536B66F9345B65B0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527BE-94EA-428D-B2FC-C2AC1506A292}"/>
      </w:docPartPr>
      <w:docPartBody>
        <w:p w:rsidR="00452C9A" w:rsidRDefault="00B46877" w:rsidP="00B46877">
          <w:pPr>
            <w:pStyle w:val="4E64EC6C5F7D4536B66F9345B65B007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0B83AA7B9904CBA839F55BA9BCC2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CCE59-24DE-44C7-BFA3-25DD1D785C4D}"/>
      </w:docPartPr>
      <w:docPartBody>
        <w:p w:rsidR="00452C9A" w:rsidRDefault="00B46877" w:rsidP="00B46877">
          <w:pPr>
            <w:pStyle w:val="A0B83AA7B9904CBA839F55BA9BCC2E3D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689A3CF03124C7DA9371DB2F82A2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DFD5-78ED-4E03-B89C-89E2D33EDBDF}"/>
      </w:docPartPr>
      <w:docPartBody>
        <w:p w:rsidR="00452C9A" w:rsidRDefault="00B46877" w:rsidP="00B46877">
          <w:pPr>
            <w:pStyle w:val="3689A3CF03124C7DA9371DB2F82A2B83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03EC9E0437B402091A5FFE6D8C9E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C1042-7C1F-45D6-8069-DC06632AB247}"/>
      </w:docPartPr>
      <w:docPartBody>
        <w:p w:rsidR="00452C9A" w:rsidRDefault="00B46877" w:rsidP="00B46877">
          <w:pPr>
            <w:pStyle w:val="A03EC9E0437B402091A5FFE6D8C9E319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872CE96EFA974A5AB45A01223A7A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B1B4B-5800-4E27-91F7-B66FDE7C79B9}"/>
      </w:docPartPr>
      <w:docPartBody>
        <w:p w:rsidR="00452C9A" w:rsidRDefault="00B46877" w:rsidP="00B46877">
          <w:pPr>
            <w:pStyle w:val="872CE96EFA974A5AB45A01223A7A4D1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82701B1671D6477CAE95CF66CC407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89C9-9E84-4B04-BED4-6921A72B236A}"/>
      </w:docPartPr>
      <w:docPartBody>
        <w:p w:rsidR="00452C9A" w:rsidRDefault="00B46877" w:rsidP="00B46877">
          <w:pPr>
            <w:pStyle w:val="82701B1671D6477CAE95CF66CC4072C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457D2A1F48554922BB2D9BBBF3C52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9C398-5EE1-44FC-BD5C-4BA42592F8D1}"/>
      </w:docPartPr>
      <w:docPartBody>
        <w:p w:rsidR="00452C9A" w:rsidRDefault="00B46877" w:rsidP="00B46877">
          <w:pPr>
            <w:pStyle w:val="457D2A1F48554922BB2D9BBBF3C52D3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5B9BFE462F64946B0466EB424255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EC19-C90E-4A38-867F-284F5788F2CD}"/>
      </w:docPartPr>
      <w:docPartBody>
        <w:p w:rsidR="00452C9A" w:rsidRDefault="00B46877" w:rsidP="00B46877">
          <w:pPr>
            <w:pStyle w:val="35B9BFE462F64946B0466EB424255583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D3ADD6C9F2754953B7875666E3A82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8D482-2C87-44DB-8360-48CCE433CC44}"/>
      </w:docPartPr>
      <w:docPartBody>
        <w:p w:rsidR="00452C9A" w:rsidRDefault="00B46877" w:rsidP="00B46877">
          <w:pPr>
            <w:pStyle w:val="D3ADD6C9F2754953B7875666E3A82E48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2826AD5F8794BC5857323DB58138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C72D3-2669-4ADF-8564-6B7EB8D4F38D}"/>
      </w:docPartPr>
      <w:docPartBody>
        <w:p w:rsidR="00452C9A" w:rsidRDefault="00B46877" w:rsidP="00B46877">
          <w:pPr>
            <w:pStyle w:val="02826AD5F8794BC5857323DB58138403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FC4C13D6C8B7474B8CD3319F3D48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894F7-54FF-470C-A19D-B47BE89EC9B0}"/>
      </w:docPartPr>
      <w:docPartBody>
        <w:p w:rsidR="00452C9A" w:rsidRDefault="00B46877" w:rsidP="00B46877">
          <w:pPr>
            <w:pStyle w:val="FC4C13D6C8B7474B8CD3319F3D485D10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C3EDBE320EA4F4A852C74CF890B0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CCF8B-9B1C-4EFB-BB6E-B363E06011A2}"/>
      </w:docPartPr>
      <w:docPartBody>
        <w:p w:rsidR="00452C9A" w:rsidRDefault="00B46877" w:rsidP="00B46877">
          <w:pPr>
            <w:pStyle w:val="1C3EDBE320EA4F4A852C74CF890B0CB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DD3800B7AE94867997965A8CC761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D7FF-6355-4D1C-852C-B36B5D906F07}"/>
      </w:docPartPr>
      <w:docPartBody>
        <w:p w:rsidR="00452C9A" w:rsidRDefault="00B46877" w:rsidP="00B46877">
          <w:pPr>
            <w:pStyle w:val="1DD3800B7AE94867997965A8CC76101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65409E2D9DC344A3AD79B17C9A451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31FF-AEDB-487A-AA52-81E2C8EC4D16}"/>
      </w:docPartPr>
      <w:docPartBody>
        <w:p w:rsidR="00452C9A" w:rsidRDefault="00B46877" w:rsidP="00B46877">
          <w:pPr>
            <w:pStyle w:val="65409E2D9DC344A3AD79B17C9A451963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B94D338241424AC799C1FACE05F9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2FE11-EA49-4E1E-A1D9-F8DDB00380D4}"/>
      </w:docPartPr>
      <w:docPartBody>
        <w:p w:rsidR="00452C9A" w:rsidRDefault="00B46877" w:rsidP="00B46877">
          <w:pPr>
            <w:pStyle w:val="B94D338241424AC799C1FACE05F9082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D78CBF2619246FCA29984C733280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5B12D-74D5-4F36-900B-21CE53F307AB}"/>
      </w:docPartPr>
      <w:docPartBody>
        <w:p w:rsidR="00452C9A" w:rsidRDefault="00B46877" w:rsidP="00B46877">
          <w:pPr>
            <w:pStyle w:val="1D78CBF2619246FCA29984C733280EE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6213DC846B7449C9EA636CCE4AB4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78725-C794-4F9D-87BA-332EC2C2DEEE}"/>
      </w:docPartPr>
      <w:docPartBody>
        <w:p w:rsidR="00452C9A" w:rsidRDefault="00B46877" w:rsidP="00B46877">
          <w:pPr>
            <w:pStyle w:val="36213DC846B7449C9EA636CCE4AB4828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F8F7CA68EA24F1280E990E6C81FD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1E06-C0AA-480D-B03B-C55AD3F6B919}"/>
      </w:docPartPr>
      <w:docPartBody>
        <w:p w:rsidR="00452C9A" w:rsidRDefault="00B46877" w:rsidP="00B46877">
          <w:pPr>
            <w:pStyle w:val="0F8F7CA68EA24F1280E990E6C81FD07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20A16A25F77D4AC38A050C08017FE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C81ED-1317-4B45-90BA-49282CCA735B}"/>
      </w:docPartPr>
      <w:docPartBody>
        <w:p w:rsidR="00452C9A" w:rsidRDefault="00B46877" w:rsidP="00B46877">
          <w:pPr>
            <w:pStyle w:val="20A16A25F77D4AC38A050C08017FEDB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B19CA1A28FF47B2B2C0D5A88A35E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9EB0-5959-4C28-B3F3-83FEA4072C8D}"/>
      </w:docPartPr>
      <w:docPartBody>
        <w:p w:rsidR="00452C9A" w:rsidRDefault="00B46877" w:rsidP="00B46877">
          <w:pPr>
            <w:pStyle w:val="CB19CA1A28FF47B2B2C0D5A88A35ED4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988F683995624455936022FF0A67E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AF5B-B1AE-46A2-8481-54EDC5CB8D5D}"/>
      </w:docPartPr>
      <w:docPartBody>
        <w:p w:rsidR="00452C9A" w:rsidRDefault="00B46877" w:rsidP="00B46877">
          <w:pPr>
            <w:pStyle w:val="988F683995624455936022FF0A67E571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D9769F25E174465A053F9470A1F0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A774F-D132-4C50-8294-9E6829AFD50A}"/>
      </w:docPartPr>
      <w:docPartBody>
        <w:p w:rsidR="00452C9A" w:rsidRDefault="00B46877" w:rsidP="00B46877">
          <w:pPr>
            <w:pStyle w:val="AD9769F25E174465A053F9470A1F093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6980AB4B9874046AA402D620BBFA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35D5-96D8-461E-A2A6-169EA74059B4}"/>
      </w:docPartPr>
      <w:docPartBody>
        <w:p w:rsidR="00452C9A" w:rsidRDefault="00B46877" w:rsidP="00B46877">
          <w:pPr>
            <w:pStyle w:val="06980AB4B9874046AA402D620BBFA13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7C934ADD48F45BF9E24F8EE2920D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C5FE2-7E3D-4C34-B515-C80A52707B32}"/>
      </w:docPartPr>
      <w:docPartBody>
        <w:p w:rsidR="00452C9A" w:rsidRDefault="00B46877" w:rsidP="00B46877">
          <w:pPr>
            <w:pStyle w:val="C7C934ADD48F45BF9E24F8EE2920DCF9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E972C5B26CB47BF888000BD1B922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0C26-DC76-4639-8341-0437991D0305}"/>
      </w:docPartPr>
      <w:docPartBody>
        <w:p w:rsidR="00452C9A" w:rsidRDefault="00B46877" w:rsidP="00B46877">
          <w:pPr>
            <w:pStyle w:val="CE972C5B26CB47BF888000BD1B92294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EF283270A0974AD59CF530E91A953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E66D-F3D6-4BB2-BEFC-607204DD92A3}"/>
      </w:docPartPr>
      <w:docPartBody>
        <w:p w:rsidR="00452C9A" w:rsidRDefault="00B46877" w:rsidP="00B46877">
          <w:pPr>
            <w:pStyle w:val="EF283270A0974AD59CF530E91A9533A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4ADE107A70004918BE4077DB87075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C4E76-198C-4469-A619-CE0C575859C0}"/>
      </w:docPartPr>
      <w:docPartBody>
        <w:p w:rsidR="00452C9A" w:rsidRDefault="00B46877" w:rsidP="00B46877">
          <w:pPr>
            <w:pStyle w:val="4ADE107A70004918BE4077DB870752ED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B1F35C280B44997AFD9A19B0D76C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0C8A-8A81-4465-AE92-0B5F2EBF4B47}"/>
      </w:docPartPr>
      <w:docPartBody>
        <w:p w:rsidR="00452C9A" w:rsidRDefault="00B46877" w:rsidP="00B46877">
          <w:pPr>
            <w:pStyle w:val="CB1F35C280B44997AFD9A19B0D76C3E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512E2A881E864BE99BDB64E904C86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0169F-C9AF-4F00-8DE0-5FD18F3506D4}"/>
      </w:docPartPr>
      <w:docPartBody>
        <w:p w:rsidR="00452C9A" w:rsidRDefault="00B46877" w:rsidP="00B46877">
          <w:pPr>
            <w:pStyle w:val="512E2A881E864BE99BDB64E904C8655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2D24C4F9AC8F4ADC8FF00EDA9B380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D9703-0C51-49CC-AF97-71B667CC9AD3}"/>
      </w:docPartPr>
      <w:docPartBody>
        <w:p w:rsidR="00452C9A" w:rsidRDefault="00B46877" w:rsidP="00B46877">
          <w:pPr>
            <w:pStyle w:val="2D24C4F9AC8F4ADC8FF00EDA9B380AE1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9EF2AEABF40C4A86ADF1F323B940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0E56-6423-4676-A870-4143EA1FEFF7}"/>
      </w:docPartPr>
      <w:docPartBody>
        <w:p w:rsidR="00452C9A" w:rsidRDefault="00B46877" w:rsidP="00B46877">
          <w:pPr>
            <w:pStyle w:val="9EF2AEABF40C4A86ADF1F323B9409C9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D202244FBF6A49E7942559CE9365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FABA3-4100-4B51-88D1-9243F8CCED67}"/>
      </w:docPartPr>
      <w:docPartBody>
        <w:p w:rsidR="00452C9A" w:rsidRDefault="00B46877" w:rsidP="00B46877">
          <w:pPr>
            <w:pStyle w:val="D202244FBF6A49E7942559CE9365F56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90906B365DE34298A65662831C7C3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AC76B-1CB2-4260-AB59-2ECF786A521D}"/>
      </w:docPartPr>
      <w:docPartBody>
        <w:p w:rsidR="00452C9A" w:rsidRDefault="00B46877" w:rsidP="00B46877">
          <w:pPr>
            <w:pStyle w:val="90906B365DE34298A65662831C7C309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5150C64D197E46699EC90384CDEBE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6F2B-FD3F-4AF8-BCF9-6A25E1F67E40}"/>
      </w:docPartPr>
      <w:docPartBody>
        <w:p w:rsidR="00452C9A" w:rsidRDefault="00B46877" w:rsidP="00B46877">
          <w:pPr>
            <w:pStyle w:val="5150C64D197E46699EC90384CDEBEDE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D95DA4A842CE4F3A81F951D2C5367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60D8-A297-4C1D-B770-419BA6880438}"/>
      </w:docPartPr>
      <w:docPartBody>
        <w:p w:rsidR="00452C9A" w:rsidRDefault="00B46877" w:rsidP="00B46877">
          <w:pPr>
            <w:pStyle w:val="D95DA4A842CE4F3A81F951D2C536761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F7550EFBBCA41E599DCB4A7472C4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30D97-4D27-48EC-BA12-0AEDF1C503A1}"/>
      </w:docPartPr>
      <w:docPartBody>
        <w:p w:rsidR="00452C9A" w:rsidRDefault="00B46877" w:rsidP="00B46877">
          <w:pPr>
            <w:pStyle w:val="0F7550EFBBCA41E599DCB4A7472C4C1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240CF7C0C07410C8A1A9625DEAA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F067-3D17-4977-9CD8-BEE0D3E6DBD8}"/>
      </w:docPartPr>
      <w:docPartBody>
        <w:p w:rsidR="00452C9A" w:rsidRDefault="00B46877" w:rsidP="00B46877">
          <w:pPr>
            <w:pStyle w:val="1240CF7C0C07410C8A1A9625DEAAD78C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BABB5D52C4D40A6A3EA6E7125DBD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9B4A3-87CC-4AF8-A908-909EB8710866}"/>
      </w:docPartPr>
      <w:docPartBody>
        <w:p w:rsidR="00452C9A" w:rsidRDefault="00B46877" w:rsidP="00B46877">
          <w:pPr>
            <w:pStyle w:val="CBABB5D52C4D40A6A3EA6E7125DBD288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E5BE7C0E4F0C43D5A1144EC63176E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4E2B6-00EE-4B7C-8121-BDE125A9BEB5}"/>
      </w:docPartPr>
      <w:docPartBody>
        <w:p w:rsidR="00452C9A" w:rsidRDefault="00B46877" w:rsidP="00B46877">
          <w:pPr>
            <w:pStyle w:val="E5BE7C0E4F0C43D5A1144EC63176E6B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B76690B29F140C9A59C8C7FF0E9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A432E-043E-4F76-AEE7-68FF6FB66C3D}"/>
      </w:docPartPr>
      <w:docPartBody>
        <w:p w:rsidR="00452C9A" w:rsidRDefault="00B46877" w:rsidP="00B46877">
          <w:pPr>
            <w:pStyle w:val="AB76690B29F140C9A59C8C7FF0E927E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5DE073324AA646AFBAB14A2B148B0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992E2-60D6-4372-8EC1-BFBA5482D38C}"/>
      </w:docPartPr>
      <w:docPartBody>
        <w:p w:rsidR="00452C9A" w:rsidRDefault="00B46877" w:rsidP="00B46877">
          <w:pPr>
            <w:pStyle w:val="5DE073324AA646AFBAB14A2B148B097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DFE581B56B4466FB8D0BEE2BA83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785A0-34AC-494E-B213-113C9F15E591}"/>
      </w:docPartPr>
      <w:docPartBody>
        <w:p w:rsidR="00452C9A" w:rsidRDefault="00B46877" w:rsidP="00B46877">
          <w:pPr>
            <w:pStyle w:val="ADFE581B56B4466FB8D0BEE2BA839968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24D456E4C3404CA3B8482A7D3CFB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E97E2-9650-40B2-9551-E7178403B9B1}"/>
      </w:docPartPr>
      <w:docPartBody>
        <w:p w:rsidR="00452C9A" w:rsidRDefault="00B46877" w:rsidP="00B46877">
          <w:pPr>
            <w:pStyle w:val="24D456E4C3404CA3B8482A7D3CFB9757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506062ADE8744DD9044087AA8226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B79D4-6FF6-44E6-97E0-9A5713F9997F}"/>
      </w:docPartPr>
      <w:docPartBody>
        <w:p w:rsidR="00452C9A" w:rsidRDefault="00B46877" w:rsidP="00B46877">
          <w:pPr>
            <w:pStyle w:val="7506062ADE8744DD9044087AA8226CC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1C6B8DD4E614A8986E77476BBD43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504E6-265D-41DE-84F6-9DF9A4D03CDC}"/>
      </w:docPartPr>
      <w:docPartBody>
        <w:p w:rsidR="00452C9A" w:rsidRDefault="00B46877" w:rsidP="00B46877">
          <w:pPr>
            <w:pStyle w:val="01C6B8DD4E614A8986E77476BBD43E48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FD3952EF87D48F0885C5A24DD0CC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4F5A7-B2F2-4C72-8292-997C7FB16490}"/>
      </w:docPartPr>
      <w:docPartBody>
        <w:p w:rsidR="00452C9A" w:rsidRDefault="00B46877" w:rsidP="00B46877">
          <w:pPr>
            <w:pStyle w:val="0FD3952EF87D48F0885C5A24DD0CCA1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808EDCC8E1F4616B70A7074045D7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197F8-A126-449A-A5D5-4FF93E2D8A00}"/>
      </w:docPartPr>
      <w:docPartBody>
        <w:p w:rsidR="00452C9A" w:rsidRDefault="00B46877" w:rsidP="00B46877">
          <w:pPr>
            <w:pStyle w:val="A808EDCC8E1F4616B70A7074045D7DA9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ABE19ECEAB9433FBAFC190F7E590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3C27C-D17C-4B9A-AA75-9B8A9D98A52A}"/>
      </w:docPartPr>
      <w:docPartBody>
        <w:p w:rsidR="00452C9A" w:rsidRDefault="00B46877" w:rsidP="00B46877">
          <w:pPr>
            <w:pStyle w:val="0ABE19ECEAB9433FBAFC190F7E590A0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D6A44DC090B4F1E9B21113ADFAB9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53B2F-CEC2-495E-B80A-022FF1F88851}"/>
      </w:docPartPr>
      <w:docPartBody>
        <w:p w:rsidR="00452C9A" w:rsidRDefault="00B46877" w:rsidP="00B46877">
          <w:pPr>
            <w:pStyle w:val="CD6A44DC090B4F1E9B21113ADFAB9D9C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D0ECA70186B4E6DBA1FB6081175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5DCB3-CC24-42A0-A9DC-B78F9B360E8F}"/>
      </w:docPartPr>
      <w:docPartBody>
        <w:p w:rsidR="00452C9A" w:rsidRDefault="00B46877" w:rsidP="00B46877">
          <w:pPr>
            <w:pStyle w:val="3D0ECA70186B4E6DBA1FB6081175F2C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6B1421D860A498681C27290BB552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4A4B5-EC9A-4946-8E50-F26AE967A268}"/>
      </w:docPartPr>
      <w:docPartBody>
        <w:p w:rsidR="00452C9A" w:rsidRDefault="00B46877" w:rsidP="00B46877">
          <w:pPr>
            <w:pStyle w:val="16B1421D860A498681C27290BB5520D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F616893600B0458A8FD4E18F55945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46D0E-5F11-4A98-974F-4FB84B587142}"/>
      </w:docPartPr>
      <w:docPartBody>
        <w:p w:rsidR="00452C9A" w:rsidRDefault="00B46877" w:rsidP="00B46877">
          <w:pPr>
            <w:pStyle w:val="F616893600B0458A8FD4E18F55945047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CB58972A90347209A527D5D0F3E7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3871D-E923-4F7D-B4A1-184049475D24}"/>
      </w:docPartPr>
      <w:docPartBody>
        <w:p w:rsidR="00452C9A" w:rsidRDefault="00B46877" w:rsidP="00B46877">
          <w:pPr>
            <w:pStyle w:val="7CB58972A90347209A527D5D0F3E790D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67697F18677442F9B3000651C1720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C81C-60D1-4380-A004-10BF99BAAEC0}"/>
      </w:docPartPr>
      <w:docPartBody>
        <w:p w:rsidR="00452C9A" w:rsidRDefault="00B46877" w:rsidP="00B46877">
          <w:pPr>
            <w:pStyle w:val="67697F18677442F9B3000651C172078C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85FB6D2AFDFA411BB7E147A9555B7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89149-ADAC-4EEF-B3ED-2267D6A2DD63}"/>
      </w:docPartPr>
      <w:docPartBody>
        <w:p w:rsidR="00452C9A" w:rsidRDefault="00B46877" w:rsidP="00B46877">
          <w:pPr>
            <w:pStyle w:val="85FB6D2AFDFA411BB7E147A9555B718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8A0DDB8FFA4E4D26A2332A7F4F632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CCBAE-BE9F-4970-A289-5734CDC34921}"/>
      </w:docPartPr>
      <w:docPartBody>
        <w:p w:rsidR="00452C9A" w:rsidRDefault="00B46877" w:rsidP="00B46877">
          <w:pPr>
            <w:pStyle w:val="8A0DDB8FFA4E4D26A2332A7F4F632C2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894B1BBA5FC400095A5CC0C451A1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DD9E-86BE-438D-AF93-D75B4CDD4D55}"/>
      </w:docPartPr>
      <w:docPartBody>
        <w:p w:rsidR="00452C9A" w:rsidRDefault="00B46877" w:rsidP="00B46877">
          <w:pPr>
            <w:pStyle w:val="1894B1BBA5FC400095A5CC0C451A1D49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474A5C8D91F449B38D10565579BDC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52DB7-8E42-47F6-BD28-C1526C145EE6}"/>
      </w:docPartPr>
      <w:docPartBody>
        <w:p w:rsidR="00452C9A" w:rsidRDefault="00B46877" w:rsidP="00B46877">
          <w:pPr>
            <w:pStyle w:val="474A5C8D91F449B38D10565579BDC43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EFEF1BFC5A1149929206C9563987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2E63-42F8-4424-955E-0354EEC8BBA4}"/>
      </w:docPartPr>
      <w:docPartBody>
        <w:p w:rsidR="00452C9A" w:rsidRDefault="00B46877" w:rsidP="00B46877">
          <w:pPr>
            <w:pStyle w:val="EFEF1BFC5A1149929206C95639876CE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3680A723DE24CE3A815F98F55239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8FEEC-E0A2-4B2D-A1AF-78D438A958DA}"/>
      </w:docPartPr>
      <w:docPartBody>
        <w:p w:rsidR="00452C9A" w:rsidRDefault="00B46877" w:rsidP="00B46877">
          <w:pPr>
            <w:pStyle w:val="33680A723DE24CE3A815F98F55239B7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9995FF8ED3C244B4B8CBB1B880261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FA4B7-B1B6-4B67-8EA3-F4967E04E768}"/>
      </w:docPartPr>
      <w:docPartBody>
        <w:p w:rsidR="00452C9A" w:rsidRDefault="00B46877" w:rsidP="00B46877">
          <w:pPr>
            <w:pStyle w:val="9995FF8ED3C244B4B8CBB1B8802614A8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3E8855841D540A0A21D7AB103631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1D754-7707-455F-AA95-7643468A50DF}"/>
      </w:docPartPr>
      <w:docPartBody>
        <w:p w:rsidR="00452C9A" w:rsidRDefault="00B46877" w:rsidP="00B46877">
          <w:pPr>
            <w:pStyle w:val="73E8855841D540A0A21D7AB103631BC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38C533AA3384629BA4154363781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7AD32-6B2A-4EC2-89B4-EB210822F25D}"/>
      </w:docPartPr>
      <w:docPartBody>
        <w:p w:rsidR="00452C9A" w:rsidRDefault="00B46877" w:rsidP="00B46877">
          <w:pPr>
            <w:pStyle w:val="738C533AA3384629BA4154363781A6D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B5E6E4F7ADEF4201955ED5DA32413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FDB0E-B14E-49E8-8C25-F19A76103A51}"/>
      </w:docPartPr>
      <w:docPartBody>
        <w:p w:rsidR="00452C9A" w:rsidRDefault="00B46877" w:rsidP="00B46877">
          <w:pPr>
            <w:pStyle w:val="B5E6E4F7ADEF4201955ED5DA3241393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298966920424F4D8800FFF7C4A2F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F060-C7E6-4740-8491-BB3AC63BA972}"/>
      </w:docPartPr>
      <w:docPartBody>
        <w:p w:rsidR="00452C9A" w:rsidRDefault="00B46877" w:rsidP="00B46877">
          <w:pPr>
            <w:pStyle w:val="A298966920424F4D8800FFF7C4A2F00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6C8F66CD915548B6BE93CF58D6F9E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AAE80-6661-4652-86FE-ED97F31BA7CC}"/>
      </w:docPartPr>
      <w:docPartBody>
        <w:p w:rsidR="00452C9A" w:rsidRDefault="00B46877" w:rsidP="00B46877">
          <w:pPr>
            <w:pStyle w:val="6C8F66CD915548B6BE93CF58D6F9E24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48D45AA7CBE04BF3A1D4B4D4EE03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3BFB-83F4-4FF1-B7C0-F5EBC4BBCFD0}"/>
      </w:docPartPr>
      <w:docPartBody>
        <w:p w:rsidR="00452C9A" w:rsidRDefault="00B46877" w:rsidP="00B46877">
          <w:pPr>
            <w:pStyle w:val="48D45AA7CBE04BF3A1D4B4D4EE036BA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0952820E9E94A62B6A0E9DF6B06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59C4D-C596-4D12-8300-0A5E1FEEF543}"/>
      </w:docPartPr>
      <w:docPartBody>
        <w:p w:rsidR="00452C9A" w:rsidRDefault="00B46877" w:rsidP="00B46877">
          <w:pPr>
            <w:pStyle w:val="A0952820E9E94A62B6A0E9DF6B064EB8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226F8D341165407B8DF1AE110E905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E9CE2-D81A-445A-8781-2F0103E06F65}"/>
      </w:docPartPr>
      <w:docPartBody>
        <w:p w:rsidR="00452C9A" w:rsidRDefault="00B46877" w:rsidP="00B46877">
          <w:pPr>
            <w:pStyle w:val="226F8D341165407B8DF1AE110E90569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89A9DAC9A58145F7915486B7FD9E7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A1FE5-B480-40E2-99D6-5DDDDECAB6E8}"/>
      </w:docPartPr>
      <w:docPartBody>
        <w:p w:rsidR="00452C9A" w:rsidRDefault="00B46877" w:rsidP="00B46877">
          <w:pPr>
            <w:pStyle w:val="89A9DAC9A58145F7915486B7FD9E7943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6988051A1CE4B92BA1F77F31D62E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BD4A8-22E8-4E9B-BECA-59AF9A20C24E}"/>
      </w:docPartPr>
      <w:docPartBody>
        <w:p w:rsidR="00452C9A" w:rsidRDefault="00B46877" w:rsidP="00B46877">
          <w:pPr>
            <w:pStyle w:val="36988051A1CE4B92BA1F77F31D62E65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017B6C40EA142AAA07F997AC0476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D819C-E1C7-478E-A7AF-893B53AEFDAD}"/>
      </w:docPartPr>
      <w:docPartBody>
        <w:p w:rsidR="00452C9A" w:rsidRDefault="00B46877" w:rsidP="00B46877">
          <w:pPr>
            <w:pStyle w:val="3017B6C40EA142AAA07F997AC04765F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F8C16EFEAD644189D6ECB90B8C6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3DF8F-356F-4435-974B-4D8FE623B833}"/>
      </w:docPartPr>
      <w:docPartBody>
        <w:p w:rsidR="00452C9A" w:rsidRDefault="00B46877" w:rsidP="00B46877">
          <w:pPr>
            <w:pStyle w:val="AF8C16EFEAD644189D6ECB90B8C6DB9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6403858CD78641E7BBCD18F28B3BE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4211A-E414-489B-A74D-8A048CEAE45E}"/>
      </w:docPartPr>
      <w:docPartBody>
        <w:p w:rsidR="00452C9A" w:rsidRDefault="00B46877" w:rsidP="00B46877">
          <w:pPr>
            <w:pStyle w:val="6403858CD78641E7BBCD18F28B3BEB2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47F2F72862B4A2B82C3802E48A18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262A-6C87-4A58-8A31-432E5B19D962}"/>
      </w:docPartPr>
      <w:docPartBody>
        <w:p w:rsidR="00452C9A" w:rsidRDefault="00B46877" w:rsidP="00B46877">
          <w:pPr>
            <w:pStyle w:val="747F2F72862B4A2B82C3802E48A18F2C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D4EC2085F0DE48B4AFEE5322928A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DF52C-E0A2-48B2-82EF-5EBD8D8B1CF5}"/>
      </w:docPartPr>
      <w:docPartBody>
        <w:p w:rsidR="00452C9A" w:rsidRDefault="00B46877" w:rsidP="00B46877">
          <w:pPr>
            <w:pStyle w:val="D4EC2085F0DE48B4AFEE5322928A4E0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E8EC9241107D49B3A8D6E7BB8D12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9B36-457A-4717-B193-12719816E8B4}"/>
      </w:docPartPr>
      <w:docPartBody>
        <w:p w:rsidR="00452C9A" w:rsidRDefault="00B46877" w:rsidP="00B46877">
          <w:pPr>
            <w:pStyle w:val="E8EC9241107D49B3A8D6E7BB8D129D1D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F2F76EC1CB44F07B65A62191C2BC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964C-2679-4125-9007-6F93AB90291E}"/>
      </w:docPartPr>
      <w:docPartBody>
        <w:p w:rsidR="00452C9A" w:rsidRDefault="00B46877" w:rsidP="00B46877">
          <w:pPr>
            <w:pStyle w:val="0F2F76EC1CB44F07B65A62191C2BCF5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69FCA0E8D00E453AAF19D6E3C449C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6A64-B342-4408-98BB-4825EC53C808}"/>
      </w:docPartPr>
      <w:docPartBody>
        <w:p w:rsidR="00452C9A" w:rsidRDefault="00B46877" w:rsidP="00B46877">
          <w:pPr>
            <w:pStyle w:val="69FCA0E8D00E453AAF19D6E3C449C7F1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AD823454F4A4587816DF5F945526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A660-0F6F-4184-9E41-C2B0C8D9CF4F}"/>
      </w:docPartPr>
      <w:docPartBody>
        <w:p w:rsidR="00452C9A" w:rsidRDefault="00B46877" w:rsidP="00B46877">
          <w:pPr>
            <w:pStyle w:val="AAD823454F4A4587816DF5F94552699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BFCFB6FB63445FFBABEA6F85D8A3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32F6F-ED8D-4AEE-9FEF-0B9748AB0637}"/>
      </w:docPartPr>
      <w:docPartBody>
        <w:p w:rsidR="00452C9A" w:rsidRDefault="00B46877" w:rsidP="00B46877">
          <w:pPr>
            <w:pStyle w:val="0BFCFB6FB63445FFBABEA6F85D8A338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32E133B2CF8485B87F95529C7FF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F84A9-99D6-4042-B1A0-62CF218AF8AE}"/>
      </w:docPartPr>
      <w:docPartBody>
        <w:p w:rsidR="00452C9A" w:rsidRDefault="00B46877" w:rsidP="00B46877">
          <w:pPr>
            <w:pStyle w:val="732E133B2CF8485B87F95529C7FFF72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2011952822D4C659565315F388E3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66AA7-9669-4E11-8F59-8F30A82B7174}"/>
      </w:docPartPr>
      <w:docPartBody>
        <w:p w:rsidR="00452C9A" w:rsidRDefault="00B46877" w:rsidP="00B46877">
          <w:pPr>
            <w:pStyle w:val="72011952822D4C659565315F388E3EA9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E2DE10D9275465BBEFBFC4C5CC5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0930A-BF8B-4501-98EE-261C23F51460}"/>
      </w:docPartPr>
      <w:docPartBody>
        <w:p w:rsidR="00452C9A" w:rsidRDefault="00B46877" w:rsidP="00B46877">
          <w:pPr>
            <w:pStyle w:val="AE2DE10D9275465BBEFBFC4C5CC59EA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93A132F959E6400F9E23B1EE5A67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4C151-6038-4DD4-9BC4-E10E3F88CB19}"/>
      </w:docPartPr>
      <w:docPartBody>
        <w:p w:rsidR="00452C9A" w:rsidRDefault="00B46877" w:rsidP="00B46877">
          <w:pPr>
            <w:pStyle w:val="93A132F959E6400F9E23B1EE5A6782C8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2FFF9CFC3F8E49E6A4B5FCC0D0159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42F63-A546-4B79-B515-995087D88E71}"/>
      </w:docPartPr>
      <w:docPartBody>
        <w:p w:rsidR="00452C9A" w:rsidRDefault="00B46877" w:rsidP="00B46877">
          <w:pPr>
            <w:pStyle w:val="2FFF9CFC3F8E49E6A4B5FCC0D01598D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676C33EC68C14752976D252564B0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8B7D-9F34-4AAD-8C38-7F10475EF104}"/>
      </w:docPartPr>
      <w:docPartBody>
        <w:p w:rsidR="00452C9A" w:rsidRDefault="00B46877" w:rsidP="00B46877">
          <w:pPr>
            <w:pStyle w:val="676C33EC68C14752976D252564B09FD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55B1FE7E859E4F5DA44F9BC40395F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4D46-3201-489C-83C5-3B6579AD7A30}"/>
      </w:docPartPr>
      <w:docPartBody>
        <w:p w:rsidR="00452C9A" w:rsidRDefault="00B46877" w:rsidP="00B46877">
          <w:pPr>
            <w:pStyle w:val="55B1FE7E859E4F5DA44F9BC40395FD7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EC82B3CC6B294A6DB7E489B1DF894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84A2B-9006-4E9F-997C-D7763CD12014}"/>
      </w:docPartPr>
      <w:docPartBody>
        <w:p w:rsidR="00452C9A" w:rsidRDefault="00B46877" w:rsidP="00B46877">
          <w:pPr>
            <w:pStyle w:val="EC82B3CC6B294A6DB7E489B1DF894F8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DDD761124F964B8984DB73E23B6E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E898-F580-4300-92C2-649632DA1958}"/>
      </w:docPartPr>
      <w:docPartBody>
        <w:p w:rsidR="00452C9A" w:rsidRDefault="00B46877" w:rsidP="00B46877">
          <w:pPr>
            <w:pStyle w:val="DDD761124F964B8984DB73E23B6EA308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8BB5E48373E24DCDABE642D6F739B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58F3-FB2C-4B9D-9700-B1A128883AF9}"/>
      </w:docPartPr>
      <w:docPartBody>
        <w:p w:rsidR="00452C9A" w:rsidRDefault="00B46877" w:rsidP="00B46877">
          <w:pPr>
            <w:pStyle w:val="8BB5E48373E24DCDABE642D6F739B7F1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481024440AF45779A5BE6F4CC29C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3699D-6CE8-4C2B-82E2-C2F9F5ED5C63}"/>
      </w:docPartPr>
      <w:docPartBody>
        <w:p w:rsidR="00452C9A" w:rsidRDefault="00B46877" w:rsidP="00B46877">
          <w:pPr>
            <w:pStyle w:val="A481024440AF45779A5BE6F4CC29C08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51EE7DAC39844DC4B557CA8C0F037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82047-B882-48FC-864F-34137B8F4084}"/>
      </w:docPartPr>
      <w:docPartBody>
        <w:p w:rsidR="00452C9A" w:rsidRDefault="00B46877" w:rsidP="00B46877">
          <w:pPr>
            <w:pStyle w:val="51EE7DAC39844DC4B557CA8C0F037E0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37AE05E8EC5443DBF80333A5F65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C025-D9F6-47A3-8E60-B3BD1BD3D462}"/>
      </w:docPartPr>
      <w:docPartBody>
        <w:p w:rsidR="00452C9A" w:rsidRDefault="00B46877" w:rsidP="00B46877">
          <w:pPr>
            <w:pStyle w:val="337AE05E8EC5443DBF80333A5F65224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AC08B54737043E4A080A1813175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1F111-2F80-4FE8-B71F-8C1B1B1B8902}"/>
      </w:docPartPr>
      <w:docPartBody>
        <w:p w:rsidR="00452C9A" w:rsidRDefault="00B46877" w:rsidP="00B46877">
          <w:pPr>
            <w:pStyle w:val="7AC08B54737043E4A080A1813175C27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C2B9261BA7B4EBD98834D49AA8B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80A58-7BFE-495C-9DE4-CBD76B7DCBBA}"/>
      </w:docPartPr>
      <w:docPartBody>
        <w:p w:rsidR="00452C9A" w:rsidRDefault="00B46877" w:rsidP="00B46877">
          <w:pPr>
            <w:pStyle w:val="7C2B9261BA7B4EBD98834D49AA8BC40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C7EC00216BC4A77BB819660BAEA1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AC30E-BCF2-4D09-AFD4-2BF8CEF3D0F1}"/>
      </w:docPartPr>
      <w:docPartBody>
        <w:p w:rsidR="00452C9A" w:rsidRDefault="00B46877" w:rsidP="00B46877">
          <w:pPr>
            <w:pStyle w:val="1C7EC00216BC4A77BB819660BAEA1140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4A6A14EE835C4495B1D6F73F1B303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BCA07-B8F1-4FAB-A58D-E655D46051FB}"/>
      </w:docPartPr>
      <w:docPartBody>
        <w:p w:rsidR="00452C9A" w:rsidRDefault="00B46877" w:rsidP="00B46877">
          <w:pPr>
            <w:pStyle w:val="4A6A14EE835C4495B1D6F73F1B30356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437A454B16C451A9BA5F902D5FF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B7D6-37E4-45AF-960F-C63D44D12FD6}"/>
      </w:docPartPr>
      <w:docPartBody>
        <w:p w:rsidR="00452C9A" w:rsidRDefault="00B46877" w:rsidP="00B46877">
          <w:pPr>
            <w:pStyle w:val="C437A454B16C451A9BA5F902D5FF102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DDCEF50149D4D52B698EBFBADE65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39CCF-EC35-4731-ABA9-35293E7DCB7E}"/>
      </w:docPartPr>
      <w:docPartBody>
        <w:p w:rsidR="00452C9A" w:rsidRDefault="00B46877" w:rsidP="00B46877">
          <w:pPr>
            <w:pStyle w:val="1DDCEF50149D4D52B698EBFBADE65C6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48F96FFE33647BC9AEF0C28C911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FE40-A225-4C3C-8A13-2171788BB9AB}"/>
      </w:docPartPr>
      <w:docPartBody>
        <w:p w:rsidR="00452C9A" w:rsidRDefault="00B46877" w:rsidP="00B46877">
          <w:pPr>
            <w:pStyle w:val="C48F96FFE33647BC9AEF0C28C9110923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FD6E7D8D88C47E397F45F6064FC3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B31DD-97B5-4E2C-A4B9-52B1AA45375C}"/>
      </w:docPartPr>
      <w:docPartBody>
        <w:p w:rsidR="00452C9A" w:rsidRDefault="00B46877" w:rsidP="00B46877">
          <w:pPr>
            <w:pStyle w:val="0FD6E7D8D88C47E397F45F6064FC3061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62467BD1AB44D92BFCBDD8D03734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27C14-B881-4890-8CC0-C0A1682AA9FA}"/>
      </w:docPartPr>
      <w:docPartBody>
        <w:p w:rsidR="00452C9A" w:rsidRDefault="00B46877" w:rsidP="00B46877">
          <w:pPr>
            <w:pStyle w:val="A62467BD1AB44D92BFCBDD8D03734CB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A07482A601340F48FBCA0909CF41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8B06-C725-4084-B66C-BF974CE686A8}"/>
      </w:docPartPr>
      <w:docPartBody>
        <w:p w:rsidR="00452C9A" w:rsidRDefault="00B46877" w:rsidP="00B46877">
          <w:pPr>
            <w:pStyle w:val="3A07482A601340F48FBCA0909CF410D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62D945246734DD4A6A57B9ABACFC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A34F2-E9AD-48CF-9E72-81B4B2521629}"/>
      </w:docPartPr>
      <w:docPartBody>
        <w:p w:rsidR="00452C9A" w:rsidRDefault="00B46877" w:rsidP="00B46877">
          <w:pPr>
            <w:pStyle w:val="362D945246734DD4A6A57B9ABACFC5C1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C73A7F0530D4765AE619992EA26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1AE6-B1F0-4122-AAAD-C41914016C02}"/>
      </w:docPartPr>
      <w:docPartBody>
        <w:p w:rsidR="00452C9A" w:rsidRDefault="00B46877" w:rsidP="00B46877">
          <w:pPr>
            <w:pStyle w:val="CC73A7F0530D4765AE619992EA26056C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8AE6C250593944858C8F5E8F21E38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4DF7-CE2E-4D4E-903D-10DC4E8209BF}"/>
      </w:docPartPr>
      <w:docPartBody>
        <w:p w:rsidR="00452C9A" w:rsidRDefault="00B46877" w:rsidP="00B46877">
          <w:pPr>
            <w:pStyle w:val="8AE6C250593944858C8F5E8F21E3823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BD3944F9A2414C1B8E143C2967AC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E1660-8C21-42B8-AC6E-6747F6E7EA41}"/>
      </w:docPartPr>
      <w:docPartBody>
        <w:p w:rsidR="00452C9A" w:rsidRDefault="00B46877" w:rsidP="00B46877">
          <w:pPr>
            <w:pStyle w:val="BD3944F9A2414C1B8E143C2967AC5AE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8A2B20179F0479F9B092729986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40A5-9CDE-4652-9846-32F8F89AC1C1}"/>
      </w:docPartPr>
      <w:docPartBody>
        <w:p w:rsidR="00452C9A" w:rsidRDefault="00B46877" w:rsidP="00B46877">
          <w:pPr>
            <w:pStyle w:val="78A2B20179F0479F9B0927299864808C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F930C699301445DE8ECDB845F15EF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7149-17A2-4EC3-AD9F-BA20A9F957A8}"/>
      </w:docPartPr>
      <w:docPartBody>
        <w:p w:rsidR="00452C9A" w:rsidRDefault="00B46877" w:rsidP="00B46877">
          <w:pPr>
            <w:pStyle w:val="F930C699301445DE8ECDB845F15EF5B8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24EDE45241C4D3693FC75A9D3057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65C27-2419-4E85-876E-784792ECED74}"/>
      </w:docPartPr>
      <w:docPartBody>
        <w:p w:rsidR="00452C9A" w:rsidRDefault="00B46877" w:rsidP="00B46877">
          <w:pPr>
            <w:pStyle w:val="324EDE45241C4D3693FC75A9D3057850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584AA6642327490C99A80BBB96B2F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C0A80-82A8-4505-B448-69EA36F341B8}"/>
      </w:docPartPr>
      <w:docPartBody>
        <w:p w:rsidR="00452C9A" w:rsidRDefault="00B46877" w:rsidP="00B46877">
          <w:pPr>
            <w:pStyle w:val="584AA6642327490C99A80BBB96B2F18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148D8A906804432A19E05B8C8D0D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272E9-099D-4E09-AFCD-1DBEBACF2C25}"/>
      </w:docPartPr>
      <w:docPartBody>
        <w:p w:rsidR="00452C9A" w:rsidRDefault="00B46877" w:rsidP="00B46877">
          <w:pPr>
            <w:pStyle w:val="1148D8A906804432A19E05B8C8D0DE7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8F0320FAE7944BBA2E5A4051B45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DA9B5-3F8C-4D64-B365-1B2E0360D952}"/>
      </w:docPartPr>
      <w:docPartBody>
        <w:p w:rsidR="00452C9A" w:rsidRDefault="00B46877" w:rsidP="00B46877">
          <w:pPr>
            <w:pStyle w:val="78F0320FAE7944BBA2E5A4051B4589C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45530DC5F71C4B75ADABBD87FBFF8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1F1E-01A1-4A6E-81C8-C03957064AC1}"/>
      </w:docPartPr>
      <w:docPartBody>
        <w:p w:rsidR="00452C9A" w:rsidRDefault="00B46877" w:rsidP="00B46877">
          <w:pPr>
            <w:pStyle w:val="45530DC5F71C4B75ADABBD87FBFF8E6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5C8DE11B056A42E1B9FBC756B3685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78EBA-1D3E-41AA-8627-1B5759D695F2}"/>
      </w:docPartPr>
      <w:docPartBody>
        <w:p w:rsidR="00452C9A" w:rsidRDefault="00B46877" w:rsidP="00B46877">
          <w:pPr>
            <w:pStyle w:val="5C8DE11B056A42E1B9FBC756B3685963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E607D1BF86C4770BC1102FDA5FC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98B9F-9B42-4BF1-9E3A-61A1B4EF9DAC}"/>
      </w:docPartPr>
      <w:docPartBody>
        <w:p w:rsidR="00452C9A" w:rsidRDefault="00B46877" w:rsidP="00B46877">
          <w:pPr>
            <w:pStyle w:val="0E607D1BF86C4770BC1102FDA5FC39BD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0EBFA3100D64731A4E9C1B6B8401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311D-5D30-4F9F-AFDA-191BA21BAD39}"/>
      </w:docPartPr>
      <w:docPartBody>
        <w:p w:rsidR="00452C9A" w:rsidRDefault="00B46877" w:rsidP="00B46877">
          <w:pPr>
            <w:pStyle w:val="00EBFA3100D64731A4E9C1B6B840124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2209C760E8944D6A89947254F87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8A916-FFD9-4B6C-9BE8-CE08138878E4}"/>
      </w:docPartPr>
      <w:docPartBody>
        <w:p w:rsidR="00452C9A" w:rsidRDefault="00B46877" w:rsidP="00B46877">
          <w:pPr>
            <w:pStyle w:val="12209C760E8944D6A89947254F87CBC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B096D292DC53494CBAC4AE992CCA8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C87AE-A84B-461A-B51D-43C57EEE4832}"/>
      </w:docPartPr>
      <w:docPartBody>
        <w:p w:rsidR="00452C9A" w:rsidRDefault="00B46877" w:rsidP="00B46877">
          <w:pPr>
            <w:pStyle w:val="B096D292DC53494CBAC4AE992CCA85D3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335586CC1EC40A2808D50DB5BC78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8AC6-9E58-43E6-A87E-13805E7A40A4}"/>
      </w:docPartPr>
      <w:docPartBody>
        <w:p w:rsidR="00452C9A" w:rsidRDefault="00B46877" w:rsidP="00B46877">
          <w:pPr>
            <w:pStyle w:val="0335586CC1EC40A2808D50DB5BC78EC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807A4FD2864B49108B8DE69EF9E5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AE9C-D848-45DA-943A-2742DA967007}"/>
      </w:docPartPr>
      <w:docPartBody>
        <w:p w:rsidR="00452C9A" w:rsidRDefault="00B46877" w:rsidP="00B46877">
          <w:pPr>
            <w:pStyle w:val="807A4FD2864B49108B8DE69EF9E5734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256E9B9D00E3425D84F364580647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2257-0D03-451C-BB89-396B4FEE7A51}"/>
      </w:docPartPr>
      <w:docPartBody>
        <w:p w:rsidR="00452C9A" w:rsidRDefault="00B46877" w:rsidP="00B46877">
          <w:pPr>
            <w:pStyle w:val="256E9B9D00E3425D84F364580647943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D84B713183C84277BB41CB3FFFB75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DE7BE-7465-43A1-92C7-D87AF7BB404D}"/>
      </w:docPartPr>
      <w:docPartBody>
        <w:p w:rsidR="00452C9A" w:rsidRDefault="00B46877" w:rsidP="00B46877">
          <w:pPr>
            <w:pStyle w:val="D84B713183C84277BB41CB3FFFB75FF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C4D657761054D16B1CF7CBC5CBF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35407-09DD-4241-BA1E-4B742C34AA6D}"/>
      </w:docPartPr>
      <w:docPartBody>
        <w:p w:rsidR="00452C9A" w:rsidRDefault="00B46877" w:rsidP="00B46877">
          <w:pPr>
            <w:pStyle w:val="3C4D657761054D16B1CF7CBC5CBFF68D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C5E1E321508429797CC6CA8DB42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A411-BBF6-431B-8A36-9ECAD1DFBC99}"/>
      </w:docPartPr>
      <w:docPartBody>
        <w:p w:rsidR="00452C9A" w:rsidRDefault="00B46877" w:rsidP="00B46877">
          <w:pPr>
            <w:pStyle w:val="3C5E1E321508429797CC6CA8DB420978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E78E97A0DC74641B067E0487EF97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EDFCC-E1F9-4A49-979D-4377FA192B47}"/>
      </w:docPartPr>
      <w:docPartBody>
        <w:p w:rsidR="00452C9A" w:rsidRDefault="00B46877" w:rsidP="00B46877">
          <w:pPr>
            <w:pStyle w:val="7E78E97A0DC74641B067E0487EF9738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50C20062354D47C18E4627A77F9F3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83A3-5347-45E1-B9A6-534F9BA7AED3}"/>
      </w:docPartPr>
      <w:docPartBody>
        <w:p w:rsidR="00452C9A" w:rsidRDefault="00B46877" w:rsidP="00B46877">
          <w:pPr>
            <w:pStyle w:val="50C20062354D47C18E4627A77F9F3A43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FCA0622DBFB446F6AD5E85A973995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D9159-6519-4B49-83BF-42F2FACDAFD3}"/>
      </w:docPartPr>
      <w:docPartBody>
        <w:p w:rsidR="00452C9A" w:rsidRDefault="00B46877" w:rsidP="00B46877">
          <w:pPr>
            <w:pStyle w:val="FCA0622DBFB446F6AD5E85A973995813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E8BB3A78F1B48FA99DD45CC60363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911B1-1E9A-4A5C-BCC7-8BFD53BDE755}"/>
      </w:docPartPr>
      <w:docPartBody>
        <w:p w:rsidR="00452C9A" w:rsidRDefault="00B46877" w:rsidP="00B46877">
          <w:pPr>
            <w:pStyle w:val="3E8BB3A78F1B48FA99DD45CC60363941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032578F63424485A3760F0CFEA07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B372-F5E2-4761-BA3D-87F50B5FCA80}"/>
      </w:docPartPr>
      <w:docPartBody>
        <w:p w:rsidR="00452C9A" w:rsidRDefault="00B46877" w:rsidP="00B46877">
          <w:pPr>
            <w:pStyle w:val="A032578F63424485A3760F0CFEA07A9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2738D86A70943ADA20FA041A72B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DCCDF-3ADE-4B7E-BC8E-B0303BCBDB36}"/>
      </w:docPartPr>
      <w:docPartBody>
        <w:p w:rsidR="00452C9A" w:rsidRDefault="00B46877" w:rsidP="00B46877">
          <w:pPr>
            <w:pStyle w:val="12738D86A70943ADA20FA041A72BA5F1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B041A8DDE31B49B48092B0A8EA5D3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24870-4050-4199-A329-0FFE74867BAF}"/>
      </w:docPartPr>
      <w:docPartBody>
        <w:p w:rsidR="00452C9A" w:rsidRDefault="00B46877" w:rsidP="00B46877">
          <w:pPr>
            <w:pStyle w:val="B041A8DDE31B49B48092B0A8EA5D3F3D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550CD014E1E4571BE81AB60968FE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8F06-CE75-4B07-9631-A548927AD153}"/>
      </w:docPartPr>
      <w:docPartBody>
        <w:p w:rsidR="00452C9A" w:rsidRDefault="00B46877" w:rsidP="00B46877">
          <w:pPr>
            <w:pStyle w:val="1550CD014E1E4571BE81AB60968FE4A8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B95B8E017454A77907611FA452C5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7F75B-9F25-4D05-B9BC-39FB52B01505}"/>
      </w:docPartPr>
      <w:docPartBody>
        <w:p w:rsidR="00452C9A" w:rsidRDefault="00B46877" w:rsidP="00B46877">
          <w:pPr>
            <w:pStyle w:val="3B95B8E017454A77907611FA452C577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AA0CA1F8D7E4BE78696FB6835A6A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92836-E3FE-4220-AE7D-170379716687}"/>
      </w:docPartPr>
      <w:docPartBody>
        <w:p w:rsidR="00452C9A" w:rsidRDefault="00B46877" w:rsidP="00B46877">
          <w:pPr>
            <w:pStyle w:val="AAA0CA1F8D7E4BE78696FB6835A6AC7C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52CBCB90FEFD4D14A40E7C097BE12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33B7-91A3-4272-BC11-19E71DF7D8BF}"/>
      </w:docPartPr>
      <w:docPartBody>
        <w:p w:rsidR="00452C9A" w:rsidRDefault="00B46877" w:rsidP="00B46877">
          <w:pPr>
            <w:pStyle w:val="52CBCB90FEFD4D14A40E7C097BE125BC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7A00BD45DAA4DA4B12B78033EDD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1F78F-E1A8-420C-B1EC-6595F58401FD}"/>
      </w:docPartPr>
      <w:docPartBody>
        <w:p w:rsidR="00452C9A" w:rsidRDefault="00B46877" w:rsidP="00B46877">
          <w:pPr>
            <w:pStyle w:val="17A00BD45DAA4DA4B12B78033EDDE94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B4662DCE6DA44163BC9E41D662F0A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4EDF-6215-4C84-A8B1-B3E803AE24D6}"/>
      </w:docPartPr>
      <w:docPartBody>
        <w:p w:rsidR="00452C9A" w:rsidRDefault="00B46877" w:rsidP="00B46877">
          <w:pPr>
            <w:pStyle w:val="B4662DCE6DA44163BC9E41D662F0AB73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45E02A73774340B7B7D3A42041C6B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07DE-93CC-4ABF-8F43-60E8DF3324B9}"/>
      </w:docPartPr>
      <w:docPartBody>
        <w:p w:rsidR="00452C9A" w:rsidRDefault="00B46877" w:rsidP="00B46877">
          <w:pPr>
            <w:pStyle w:val="45E02A73774340B7B7D3A42041C6B793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214F31A9C21B46298E210FE69490B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B2AA2-863C-4779-8D1D-62B34AC544B1}"/>
      </w:docPartPr>
      <w:docPartBody>
        <w:p w:rsidR="00452C9A" w:rsidRDefault="00B46877" w:rsidP="00B46877">
          <w:pPr>
            <w:pStyle w:val="214F31A9C21B46298E210FE69490BBE9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15959131A06433F9BF6295A98FA0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037D8-127A-4575-BC0C-DDF69A099149}"/>
      </w:docPartPr>
      <w:docPartBody>
        <w:p w:rsidR="00452C9A" w:rsidRDefault="00B46877" w:rsidP="00B46877">
          <w:pPr>
            <w:pStyle w:val="015959131A06433F9BF6295A98FA0DB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60B5852836C44C0AA4EDACC460B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2039-1FAA-475C-BE7A-09ADA26EC7B5}"/>
      </w:docPartPr>
      <w:docPartBody>
        <w:p w:rsidR="00452C9A" w:rsidRDefault="00B46877" w:rsidP="00B46877">
          <w:pPr>
            <w:pStyle w:val="C60B5852836C44C0AA4EDACC460B4E17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8468D494DA2348BD9BFFACA2F8B2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80C6-166C-4F02-AA72-34F9A8C8D0F0}"/>
      </w:docPartPr>
      <w:docPartBody>
        <w:p w:rsidR="00452C9A" w:rsidRDefault="00B46877" w:rsidP="00B46877">
          <w:pPr>
            <w:pStyle w:val="8468D494DA2348BD9BFFACA2F8B296A3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12DAC3FA5624B6A9B2CAB019B002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D4038-13C6-4F64-AA15-710D35ED49FD}"/>
      </w:docPartPr>
      <w:docPartBody>
        <w:p w:rsidR="00452C9A" w:rsidRDefault="00B46877" w:rsidP="00B46877">
          <w:pPr>
            <w:pStyle w:val="312DAC3FA5624B6A9B2CAB019B0027AD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20E4109E55B40FB9BBD9C51C9A8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9EE0-C0DF-4302-B716-BB9D2B912E20}"/>
      </w:docPartPr>
      <w:docPartBody>
        <w:p w:rsidR="00452C9A" w:rsidRDefault="00B46877" w:rsidP="00B46877">
          <w:pPr>
            <w:pStyle w:val="C20E4109E55B40FB9BBD9C51C9A804CD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F0D1468E80EB4838B751585B69A47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8DF0B-CD62-467C-AFD0-1306196620F5}"/>
      </w:docPartPr>
      <w:docPartBody>
        <w:p w:rsidR="00452C9A" w:rsidRDefault="00B46877" w:rsidP="00B46877">
          <w:pPr>
            <w:pStyle w:val="F0D1468E80EB4838B751585B69A470A8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F8F1137A233434BBB0EF2381E7E0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3B38E-4558-4FBB-B632-1EA2451C2C10}"/>
      </w:docPartPr>
      <w:docPartBody>
        <w:p w:rsidR="00452C9A" w:rsidRDefault="00B46877" w:rsidP="00B46877">
          <w:pPr>
            <w:pStyle w:val="3F8F1137A233434BBB0EF2381E7E043D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87DC8DAD7644BB4A99E8BDDD622D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D7351-5D1B-402F-A831-93826D1241D8}"/>
      </w:docPartPr>
      <w:docPartBody>
        <w:p w:rsidR="00452C9A" w:rsidRDefault="00B46877" w:rsidP="00B46877">
          <w:pPr>
            <w:pStyle w:val="087DC8DAD7644BB4A99E8BDDD622DA53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4AC59FD6CCA4B9BAE739ED0C9C16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ABEE-0C62-4937-BFE2-EAEB3E4FABE8}"/>
      </w:docPartPr>
      <w:docPartBody>
        <w:p w:rsidR="00452C9A" w:rsidRDefault="00B46877" w:rsidP="00B46877">
          <w:pPr>
            <w:pStyle w:val="A4AC59FD6CCA4B9BAE739ED0C9C16879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9B21B8D869F48C9A4F48A84C6DA2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291BF-3389-48BE-B759-4C911A1DE313}"/>
      </w:docPartPr>
      <w:docPartBody>
        <w:p w:rsidR="00452C9A" w:rsidRDefault="00B46877" w:rsidP="00B46877">
          <w:pPr>
            <w:pStyle w:val="C9B21B8D869F48C9A4F48A84C6DA2C1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C61B108CF554B3DBA9918441863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306B4-634E-4FFB-BCA9-660215595F7E}"/>
      </w:docPartPr>
      <w:docPartBody>
        <w:p w:rsidR="00452C9A" w:rsidRDefault="00B46877" w:rsidP="00B46877">
          <w:pPr>
            <w:pStyle w:val="1C61B108CF554B3DBA9918441863637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DDFE8B94CAD496CA2466884069CD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97644-C328-405C-B935-E9804E8748A0}"/>
      </w:docPartPr>
      <w:docPartBody>
        <w:p w:rsidR="00452C9A" w:rsidRDefault="00B46877" w:rsidP="00B46877">
          <w:pPr>
            <w:pStyle w:val="1DDFE8B94CAD496CA2466884069CD97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84280940DCCB4E39B580963DE0F2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F1C69-EF14-41BE-830F-005602C93B28}"/>
      </w:docPartPr>
      <w:docPartBody>
        <w:p w:rsidR="00452C9A" w:rsidRDefault="00B46877" w:rsidP="00B46877">
          <w:pPr>
            <w:pStyle w:val="84280940DCCB4E39B580963DE0F2357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8E2B9B4C49B4308A6B7AD48BAD4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CEC4-5931-493F-AAE8-07A23A43771D}"/>
      </w:docPartPr>
      <w:docPartBody>
        <w:p w:rsidR="00452C9A" w:rsidRDefault="00B46877" w:rsidP="00B46877">
          <w:pPr>
            <w:pStyle w:val="C8E2B9B4C49B4308A6B7AD48BAD46AA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D5FF64F1344B478EB1DB4EF3987D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C1B1D-A2F9-43FB-9042-119D77846193}"/>
      </w:docPartPr>
      <w:docPartBody>
        <w:p w:rsidR="00452C9A" w:rsidRDefault="00B46877" w:rsidP="00B46877">
          <w:pPr>
            <w:pStyle w:val="D5FF64F1344B478EB1DB4EF3987D67C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BF04D2A13683424E9FDABD3A1C65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7CDF-D2EA-4DAD-82ED-80ED4A4F01B6}"/>
      </w:docPartPr>
      <w:docPartBody>
        <w:p w:rsidR="00452C9A" w:rsidRDefault="00B46877" w:rsidP="00B46877">
          <w:pPr>
            <w:pStyle w:val="BF04D2A13683424E9FDABD3A1C65DFA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63FBA7189F14691838D7C925E8CB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1FB58-B8C1-4DE8-B856-3D71408807F4}"/>
      </w:docPartPr>
      <w:docPartBody>
        <w:p w:rsidR="00452C9A" w:rsidRDefault="00B46877" w:rsidP="00B46877">
          <w:pPr>
            <w:pStyle w:val="063FBA7189F14691838D7C925E8CBFA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BEA0C13E3B704450BC5224BDC789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550D2-200D-4DE9-B8C8-9F1F59370B3D}"/>
      </w:docPartPr>
      <w:docPartBody>
        <w:p w:rsidR="00452C9A" w:rsidRDefault="00B46877" w:rsidP="00B46877">
          <w:pPr>
            <w:pStyle w:val="BEA0C13E3B704450BC5224BDC7891820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43930A2E6DA42A7BF6A1433DC87B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36D39-4E63-45E6-AD91-8973F8D81ECF}"/>
      </w:docPartPr>
      <w:docPartBody>
        <w:p w:rsidR="00452C9A" w:rsidRDefault="00B46877" w:rsidP="00B46877">
          <w:pPr>
            <w:pStyle w:val="C43930A2E6DA42A7BF6A1433DC87B56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23DB0032B49F47898CBEDDD9E4A0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92603-546C-49AE-83B9-C2FEE5FC63F1}"/>
      </w:docPartPr>
      <w:docPartBody>
        <w:p w:rsidR="00452C9A" w:rsidRDefault="00B46877" w:rsidP="00B46877">
          <w:pPr>
            <w:pStyle w:val="23DB0032B49F47898CBEDDD9E4A05DE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B0A12C114EED45949CFFB8068FFA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A838-8676-4E28-88D0-1C679D9693E5}"/>
      </w:docPartPr>
      <w:docPartBody>
        <w:p w:rsidR="00452C9A" w:rsidRDefault="00B46877" w:rsidP="00B46877">
          <w:pPr>
            <w:pStyle w:val="B0A12C114EED45949CFFB8068FFAB472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49AB89A7D35B4F0D879E598E25155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1A476-E8EF-4BCC-A224-0FA41A406248}"/>
      </w:docPartPr>
      <w:docPartBody>
        <w:p w:rsidR="00452C9A" w:rsidRDefault="00B46877" w:rsidP="00B46877">
          <w:pPr>
            <w:pStyle w:val="49AB89A7D35B4F0D879E598E25155540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60750CB6A274E6E81BFDFF1BA5E1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30B6-014B-47E6-9151-FDBFF39AC6D2}"/>
      </w:docPartPr>
      <w:docPartBody>
        <w:p w:rsidR="00452C9A" w:rsidRDefault="00B46877" w:rsidP="00B46877">
          <w:pPr>
            <w:pStyle w:val="060750CB6A274E6E81BFDFF1BA5E157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9C36BE960A0F4D37AA489F8552E9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2F2B-1A6D-4564-97B6-BB23C97AA6CC}"/>
      </w:docPartPr>
      <w:docPartBody>
        <w:p w:rsidR="00452C9A" w:rsidRDefault="00B46877" w:rsidP="00B46877">
          <w:pPr>
            <w:pStyle w:val="9C36BE960A0F4D37AA489F8552E985E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CD8A7B106994362A16225F323418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B0455-721F-4EB6-A181-5DC5C4121839}"/>
      </w:docPartPr>
      <w:docPartBody>
        <w:p w:rsidR="00452C9A" w:rsidRDefault="00B46877" w:rsidP="00B46877">
          <w:pPr>
            <w:pStyle w:val="ACD8A7B106994362A16225F32341887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016AF13D4C804132A01F65CD3209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41709-8C7D-4D0E-92C1-48A1E5D372E4}"/>
      </w:docPartPr>
      <w:docPartBody>
        <w:p w:rsidR="00452C9A" w:rsidRDefault="00B46877" w:rsidP="00B46877">
          <w:pPr>
            <w:pStyle w:val="016AF13D4C804132A01F65CD320953F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7FDA45B7408C490E8810BF38DAEC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DAC8-FBDF-45D7-A928-C295CE28BBAF}"/>
      </w:docPartPr>
      <w:docPartBody>
        <w:p w:rsidR="00452C9A" w:rsidRDefault="00B46877" w:rsidP="00B46877">
          <w:pPr>
            <w:pStyle w:val="7FDA45B7408C490E8810BF38DAEC8CC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EC435F62BB38432484A83786639E7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D54DE-94BF-4FF0-ADB7-EC73155E21E0}"/>
      </w:docPartPr>
      <w:docPartBody>
        <w:p w:rsidR="00452C9A" w:rsidRDefault="00B46877" w:rsidP="00B46877">
          <w:pPr>
            <w:pStyle w:val="EC435F62BB38432484A83786639E76D6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811AE07937844C41B5E73ABDD808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1ABEA-5EE6-45D6-B1CD-747B2E1F64AA}"/>
      </w:docPartPr>
      <w:docPartBody>
        <w:p w:rsidR="00452C9A" w:rsidRDefault="00B46877" w:rsidP="00B46877">
          <w:pPr>
            <w:pStyle w:val="811AE07937844C41B5E73ABDD8084A4D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E2C5A5DF62624B33B295B36C1F0B5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72007-B9B0-41A1-8CA0-EC3A336E4AD5}"/>
      </w:docPartPr>
      <w:docPartBody>
        <w:p w:rsidR="00452C9A" w:rsidRDefault="00B46877" w:rsidP="00B46877">
          <w:pPr>
            <w:pStyle w:val="E2C5A5DF62624B33B295B36C1F0B5587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9B40E5EC84914C0FB1E9F4522541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F8530-19DF-4475-BA2A-DBE50209EFAF}"/>
      </w:docPartPr>
      <w:docPartBody>
        <w:p w:rsidR="00452C9A" w:rsidRDefault="00B46877" w:rsidP="00B46877">
          <w:pPr>
            <w:pStyle w:val="9B40E5EC84914C0FB1E9F452254113C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D8C9FE5A1A5D41C0BB1502F9DB9DB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05C0-8C8C-48ED-881E-9352DC4BC67C}"/>
      </w:docPartPr>
      <w:docPartBody>
        <w:p w:rsidR="00452C9A" w:rsidRDefault="00B46877" w:rsidP="00B46877">
          <w:pPr>
            <w:pStyle w:val="D8C9FE5A1A5D41C0BB1502F9DB9DBACE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33B0F6B99D20426482E88650E3E0E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AABC-AE87-4355-B1FE-CD05898E7B3C}"/>
      </w:docPartPr>
      <w:docPartBody>
        <w:p w:rsidR="00452C9A" w:rsidRDefault="00B46877" w:rsidP="00B46877">
          <w:pPr>
            <w:pStyle w:val="33B0F6B99D20426482E88650E3E0E7D0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F3AE1E7D59A3427CBBA0928D54B68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D01F-37CE-4DD9-8DD3-FD6703B469A5}"/>
      </w:docPartPr>
      <w:docPartBody>
        <w:p w:rsidR="00452C9A" w:rsidRDefault="00B46877" w:rsidP="00B46877">
          <w:pPr>
            <w:pStyle w:val="F3AE1E7D59A3427CBBA0928D54B68C4F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B5067326906E43D2A6139CF3B885C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0C589-A1CA-4DBF-9A29-592E4436AF4E}"/>
      </w:docPartPr>
      <w:docPartBody>
        <w:p w:rsidR="00452C9A" w:rsidRDefault="00B46877" w:rsidP="00B46877">
          <w:pPr>
            <w:pStyle w:val="B5067326906E43D2A6139CF3B885C24A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423E4E2DA8F14F698598CBFC4D41F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C29E-384C-4A06-9889-23DF335978C4}"/>
      </w:docPartPr>
      <w:docPartBody>
        <w:p w:rsidR="00452C9A" w:rsidRDefault="00B46877" w:rsidP="00B46877">
          <w:pPr>
            <w:pStyle w:val="423E4E2DA8F14F698598CBFC4D41FED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1BC298B767F45F6A48189020EEF2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15F2-96F4-4795-A620-2FE1177B9CB1}"/>
      </w:docPartPr>
      <w:docPartBody>
        <w:p w:rsidR="00452C9A" w:rsidRDefault="00B46877" w:rsidP="00B46877">
          <w:pPr>
            <w:pStyle w:val="A1BC298B767F45F6A48189020EEF2501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D863530D90E54C68A66E19B4B49F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66278-99B4-4909-8C68-0FDED68E18BD}"/>
      </w:docPartPr>
      <w:docPartBody>
        <w:p w:rsidR="00452C9A" w:rsidRDefault="00B46877" w:rsidP="00B46877">
          <w:pPr>
            <w:pStyle w:val="D863530D90E54C68A66E19B4B49FE6E5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E9CAAB1154F64EC0BD43D8E66496A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5838C-1F10-432F-85DA-05A3D79636D9}"/>
      </w:docPartPr>
      <w:docPartBody>
        <w:p w:rsidR="00452C9A" w:rsidRDefault="00B46877" w:rsidP="00B46877">
          <w:pPr>
            <w:pStyle w:val="E9CAAB1154F64EC0BD43D8E66496A41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D1A48C7B7BF4046903BD6B28A3E0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E00D-C4FB-4D10-BFC4-0608A8B9155C}"/>
      </w:docPartPr>
      <w:docPartBody>
        <w:p w:rsidR="00452C9A" w:rsidRDefault="00B46877" w:rsidP="00B46877">
          <w:pPr>
            <w:pStyle w:val="AD1A48C7B7BF4046903BD6B28A3E0BBB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E4DA9771C4F945E09C653CC171E0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8D230-5FCD-44B8-A77D-33F18FF56772}"/>
      </w:docPartPr>
      <w:docPartBody>
        <w:p w:rsidR="00452C9A" w:rsidRDefault="00B46877" w:rsidP="00B46877">
          <w:pPr>
            <w:pStyle w:val="E4DA9771C4F945E09C653CC171E05D64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CC954FE6BA87423EB62A6286ED110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97E3-22B0-4143-9650-FAEF7E79E2AA}"/>
      </w:docPartPr>
      <w:docPartBody>
        <w:p w:rsidR="00452C9A" w:rsidRDefault="00B46877" w:rsidP="00B46877">
          <w:pPr>
            <w:pStyle w:val="CC954FE6BA87423EB62A6286ED110F99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A3E8A69DDDFF4AFC8BD658F75B291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9409-0AEE-44E3-B624-E38F6B68B7E4}"/>
      </w:docPartPr>
      <w:docPartBody>
        <w:p w:rsidR="00452C9A" w:rsidRDefault="00B46877" w:rsidP="00B46877">
          <w:pPr>
            <w:pStyle w:val="A3E8A69DDDFF4AFC8BD658F75B291B23"/>
          </w:pPr>
          <w:r w:rsidRPr="00B759F4">
            <w:rPr>
              <w:rStyle w:val="PlaceholderText"/>
            </w:rPr>
            <w:t>Click here to enter text.</w:t>
          </w:r>
        </w:p>
      </w:docPartBody>
    </w:docPart>
    <w:docPart>
      <w:docPartPr>
        <w:name w:val="1DA65F9B929042DF831DD224CA1D7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840CE-45EC-41CF-96E2-1EB9D54AF5D2}"/>
      </w:docPartPr>
      <w:docPartBody>
        <w:p w:rsidR="00452C9A" w:rsidRDefault="00B46877" w:rsidP="00B46877">
          <w:pPr>
            <w:pStyle w:val="1DA65F9B929042DF831DD224CA1D790C"/>
          </w:pPr>
          <w:r w:rsidRPr="00B759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75"/>
    <w:rsid w:val="00452C9A"/>
    <w:rsid w:val="00873175"/>
    <w:rsid w:val="00AC5006"/>
    <w:rsid w:val="00B4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877"/>
    <w:rPr>
      <w:color w:val="808080"/>
    </w:rPr>
  </w:style>
  <w:style w:type="paragraph" w:customStyle="1" w:styleId="71B098299E9747C592CA4545BCD91E94">
    <w:name w:val="71B098299E9747C592CA4545BCD91E94"/>
    <w:rsid w:val="00873175"/>
  </w:style>
  <w:style w:type="paragraph" w:customStyle="1" w:styleId="A8D36D638341490BA8BCB139D7DD2C32">
    <w:name w:val="A8D36D638341490BA8BCB139D7DD2C32"/>
    <w:rsid w:val="00873175"/>
  </w:style>
  <w:style w:type="paragraph" w:customStyle="1" w:styleId="E9E60A3D8385495B927D39981C9A7AE4">
    <w:name w:val="E9E60A3D8385495B927D39981C9A7AE4"/>
    <w:rsid w:val="00873175"/>
  </w:style>
  <w:style w:type="paragraph" w:customStyle="1" w:styleId="455FB3B68D1B4BC2A5F4ACC6EBF8B77D">
    <w:name w:val="455FB3B68D1B4BC2A5F4ACC6EBF8B77D"/>
    <w:rsid w:val="00873175"/>
  </w:style>
  <w:style w:type="paragraph" w:customStyle="1" w:styleId="9B48B4A9A0474A88AA5E718E323DE7F9">
    <w:name w:val="9B48B4A9A0474A88AA5E718E323DE7F9"/>
    <w:rsid w:val="00873175"/>
  </w:style>
  <w:style w:type="paragraph" w:customStyle="1" w:styleId="BC633404FB2A4A8BA2CE0B3852A14BC0">
    <w:name w:val="BC633404FB2A4A8BA2CE0B3852A14BC0"/>
    <w:rsid w:val="00873175"/>
  </w:style>
  <w:style w:type="paragraph" w:customStyle="1" w:styleId="7ABB74326D0C49EE9BCC85315B4042E2">
    <w:name w:val="7ABB74326D0C49EE9BCC85315B4042E2"/>
    <w:rsid w:val="00873175"/>
  </w:style>
  <w:style w:type="paragraph" w:customStyle="1" w:styleId="6472EA8419E84B7EA3DDB4CF5A222185">
    <w:name w:val="6472EA8419E84B7EA3DDB4CF5A222185"/>
    <w:rsid w:val="00873175"/>
  </w:style>
  <w:style w:type="paragraph" w:customStyle="1" w:styleId="BCA1E19F2DBF424C85BBE2D7C6F9236D">
    <w:name w:val="BCA1E19F2DBF424C85BBE2D7C6F9236D"/>
    <w:rsid w:val="00873175"/>
  </w:style>
  <w:style w:type="paragraph" w:customStyle="1" w:styleId="7B555CD86C97430B85DB7C14FB4F2A85">
    <w:name w:val="7B555CD86C97430B85DB7C14FB4F2A85"/>
    <w:rsid w:val="00873175"/>
  </w:style>
  <w:style w:type="paragraph" w:customStyle="1" w:styleId="AF556617F9DA4920BF7D0F5DFD7EF3F5">
    <w:name w:val="AF556617F9DA4920BF7D0F5DFD7EF3F5"/>
    <w:rsid w:val="00873175"/>
  </w:style>
  <w:style w:type="paragraph" w:customStyle="1" w:styleId="D66531432B7F4E738B9DD2BA661A3788">
    <w:name w:val="D66531432B7F4E738B9DD2BA661A3788"/>
    <w:rsid w:val="00873175"/>
  </w:style>
  <w:style w:type="paragraph" w:customStyle="1" w:styleId="ABC62B77051A4D7AAAEEC090EDB5B4F9">
    <w:name w:val="ABC62B77051A4D7AAAEEC090EDB5B4F9"/>
    <w:rsid w:val="00873175"/>
  </w:style>
  <w:style w:type="paragraph" w:customStyle="1" w:styleId="75CC868B5B0746CC833256B0F8E9D468">
    <w:name w:val="75CC868B5B0746CC833256B0F8E9D468"/>
    <w:rsid w:val="00873175"/>
  </w:style>
  <w:style w:type="paragraph" w:customStyle="1" w:styleId="C77884DF70F74738BC3DCF84C3F770B0">
    <w:name w:val="C77884DF70F74738BC3DCF84C3F770B0"/>
    <w:rsid w:val="00873175"/>
  </w:style>
  <w:style w:type="paragraph" w:customStyle="1" w:styleId="0C1DBE459AEA4D73BB8A11A6D3496029">
    <w:name w:val="0C1DBE459AEA4D73BB8A11A6D3496029"/>
    <w:rsid w:val="00873175"/>
  </w:style>
  <w:style w:type="paragraph" w:customStyle="1" w:styleId="2056152E69CA4E6AA5DE77F95F713BB7">
    <w:name w:val="2056152E69CA4E6AA5DE77F95F713BB7"/>
    <w:rsid w:val="00873175"/>
  </w:style>
  <w:style w:type="paragraph" w:customStyle="1" w:styleId="86DDD91EE45E4AACB385C91DDB54AFD3">
    <w:name w:val="86DDD91EE45E4AACB385C91DDB54AFD3"/>
    <w:rsid w:val="00873175"/>
  </w:style>
  <w:style w:type="paragraph" w:customStyle="1" w:styleId="405C33EF4BFE41EBAE4090EF6FBB3CAF">
    <w:name w:val="405C33EF4BFE41EBAE4090EF6FBB3CAF"/>
    <w:rsid w:val="00873175"/>
  </w:style>
  <w:style w:type="paragraph" w:customStyle="1" w:styleId="7FB4CAAC250B4A7D8BBDC5D577EF18E2">
    <w:name w:val="7FB4CAAC250B4A7D8BBDC5D577EF18E2"/>
    <w:rsid w:val="00873175"/>
  </w:style>
  <w:style w:type="paragraph" w:customStyle="1" w:styleId="C64109ACC64A4BE18DE9A11CDC41ACDE">
    <w:name w:val="C64109ACC64A4BE18DE9A11CDC41ACDE"/>
    <w:rsid w:val="00873175"/>
  </w:style>
  <w:style w:type="paragraph" w:customStyle="1" w:styleId="4504F7E2ABA745808531E4A69147B3A5">
    <w:name w:val="4504F7E2ABA745808531E4A69147B3A5"/>
    <w:rsid w:val="00873175"/>
  </w:style>
  <w:style w:type="paragraph" w:customStyle="1" w:styleId="76EE3C72A49147D2AF62E58851B062A0">
    <w:name w:val="76EE3C72A49147D2AF62E58851B062A0"/>
    <w:rsid w:val="00873175"/>
  </w:style>
  <w:style w:type="paragraph" w:customStyle="1" w:styleId="BAAA07C5110B47D9BBD451D0BEB123E7">
    <w:name w:val="BAAA07C5110B47D9BBD451D0BEB123E7"/>
    <w:rsid w:val="00873175"/>
  </w:style>
  <w:style w:type="paragraph" w:customStyle="1" w:styleId="BECFB540B83D42B080BE3F89CD32086B">
    <w:name w:val="BECFB540B83D42B080BE3F89CD32086B"/>
    <w:rsid w:val="00873175"/>
  </w:style>
  <w:style w:type="paragraph" w:customStyle="1" w:styleId="62A0389D8A3A48F19AB78F461F1344A6">
    <w:name w:val="62A0389D8A3A48F19AB78F461F1344A6"/>
    <w:rsid w:val="00873175"/>
  </w:style>
  <w:style w:type="paragraph" w:customStyle="1" w:styleId="D9C854AE7A2E401295111F48D208507E">
    <w:name w:val="D9C854AE7A2E401295111F48D208507E"/>
    <w:rsid w:val="00873175"/>
  </w:style>
  <w:style w:type="paragraph" w:customStyle="1" w:styleId="672BD0067CE241D2A51FF2C8EE26CEE8">
    <w:name w:val="672BD0067CE241D2A51FF2C8EE26CEE8"/>
    <w:rsid w:val="00873175"/>
  </w:style>
  <w:style w:type="paragraph" w:customStyle="1" w:styleId="607729DB24854621ADCEFB7FB3F9A026">
    <w:name w:val="607729DB24854621ADCEFB7FB3F9A026"/>
    <w:rsid w:val="00873175"/>
  </w:style>
  <w:style w:type="paragraph" w:customStyle="1" w:styleId="DDBA5C4D195942C69E9001F2FB0909EA">
    <w:name w:val="DDBA5C4D195942C69E9001F2FB0909EA"/>
    <w:rsid w:val="00873175"/>
  </w:style>
  <w:style w:type="paragraph" w:customStyle="1" w:styleId="6220FCD0EDAF4A099009344B655F07F5">
    <w:name w:val="6220FCD0EDAF4A099009344B655F07F5"/>
    <w:rsid w:val="00873175"/>
  </w:style>
  <w:style w:type="paragraph" w:customStyle="1" w:styleId="F8E0BDF253F5410FA3E396619D7A5E68">
    <w:name w:val="F8E0BDF253F5410FA3E396619D7A5E68"/>
    <w:rsid w:val="00873175"/>
  </w:style>
  <w:style w:type="paragraph" w:customStyle="1" w:styleId="7F77EE115FC348158BD1352F6B4361AC">
    <w:name w:val="7F77EE115FC348158BD1352F6B4361AC"/>
    <w:rsid w:val="00873175"/>
  </w:style>
  <w:style w:type="paragraph" w:customStyle="1" w:styleId="7EBC5A36BC854A3DBA5305CFFBC0F215">
    <w:name w:val="7EBC5A36BC854A3DBA5305CFFBC0F215"/>
    <w:rsid w:val="00873175"/>
  </w:style>
  <w:style w:type="paragraph" w:customStyle="1" w:styleId="ACBB450E87BD479398EFC690643908AB">
    <w:name w:val="ACBB450E87BD479398EFC690643908AB"/>
    <w:rsid w:val="00873175"/>
  </w:style>
  <w:style w:type="paragraph" w:customStyle="1" w:styleId="0357BB5A057C4941ABF81E1823288A2B">
    <w:name w:val="0357BB5A057C4941ABF81E1823288A2B"/>
    <w:rsid w:val="00873175"/>
  </w:style>
  <w:style w:type="paragraph" w:customStyle="1" w:styleId="B4405AB00D2A44838DBDF95E70C13B15">
    <w:name w:val="B4405AB00D2A44838DBDF95E70C13B15"/>
    <w:rsid w:val="00873175"/>
  </w:style>
  <w:style w:type="paragraph" w:customStyle="1" w:styleId="7E79431D05F445D9BA5A63B279AED346">
    <w:name w:val="7E79431D05F445D9BA5A63B279AED346"/>
    <w:rsid w:val="00873175"/>
  </w:style>
  <w:style w:type="paragraph" w:customStyle="1" w:styleId="ABDC2C17F9B64922867BA413AE24FD9A">
    <w:name w:val="ABDC2C17F9B64922867BA413AE24FD9A"/>
    <w:rsid w:val="00873175"/>
  </w:style>
  <w:style w:type="paragraph" w:customStyle="1" w:styleId="2A7E213323694EF282C84F7A000F87C8">
    <w:name w:val="2A7E213323694EF282C84F7A000F87C8"/>
    <w:rsid w:val="00873175"/>
  </w:style>
  <w:style w:type="paragraph" w:customStyle="1" w:styleId="2681A49EA696491AA9EBA9C99C23A31A">
    <w:name w:val="2681A49EA696491AA9EBA9C99C23A31A"/>
    <w:rsid w:val="00873175"/>
  </w:style>
  <w:style w:type="paragraph" w:customStyle="1" w:styleId="23462C033F6246738A2D281B2523C92B">
    <w:name w:val="23462C033F6246738A2D281B2523C92B"/>
    <w:rsid w:val="00873175"/>
  </w:style>
  <w:style w:type="paragraph" w:customStyle="1" w:styleId="BF2EA5395F8D46CA87E84A4AABE0E3A9">
    <w:name w:val="BF2EA5395F8D46CA87E84A4AABE0E3A9"/>
    <w:rsid w:val="00873175"/>
  </w:style>
  <w:style w:type="paragraph" w:customStyle="1" w:styleId="ACA50CBF91EC485EA858FF7275FB783F">
    <w:name w:val="ACA50CBF91EC485EA858FF7275FB783F"/>
    <w:rsid w:val="00873175"/>
  </w:style>
  <w:style w:type="paragraph" w:customStyle="1" w:styleId="9B6E5444946F484CA75EC397EEA67E0A">
    <w:name w:val="9B6E5444946F484CA75EC397EEA67E0A"/>
    <w:rsid w:val="00873175"/>
  </w:style>
  <w:style w:type="paragraph" w:customStyle="1" w:styleId="8A8C7571AC65436C91B60BE6FEB92CA6">
    <w:name w:val="8A8C7571AC65436C91B60BE6FEB92CA6"/>
    <w:rsid w:val="00873175"/>
  </w:style>
  <w:style w:type="paragraph" w:customStyle="1" w:styleId="8DEDA11F600440978F4BF0B5FBEC370E">
    <w:name w:val="8DEDA11F600440978F4BF0B5FBEC370E"/>
    <w:rsid w:val="00873175"/>
  </w:style>
  <w:style w:type="paragraph" w:customStyle="1" w:styleId="23409DDE85364F1D8D89B0257C27F3AA">
    <w:name w:val="23409DDE85364F1D8D89B0257C27F3AA"/>
    <w:rsid w:val="00873175"/>
  </w:style>
  <w:style w:type="paragraph" w:customStyle="1" w:styleId="0408F6635726471C9437BF45493DD849">
    <w:name w:val="0408F6635726471C9437BF45493DD849"/>
    <w:rsid w:val="00873175"/>
  </w:style>
  <w:style w:type="paragraph" w:customStyle="1" w:styleId="77B282B6425A423193CBED459C27C428">
    <w:name w:val="77B282B6425A423193CBED459C27C428"/>
    <w:rsid w:val="00873175"/>
  </w:style>
  <w:style w:type="paragraph" w:customStyle="1" w:styleId="71C71BEDEBF747EF9F602417639DF264">
    <w:name w:val="71C71BEDEBF747EF9F602417639DF264"/>
    <w:rsid w:val="00873175"/>
  </w:style>
  <w:style w:type="paragraph" w:customStyle="1" w:styleId="260133F208EB4B9B82C88969BA6C6B14">
    <w:name w:val="260133F208EB4B9B82C88969BA6C6B14"/>
    <w:rsid w:val="00873175"/>
  </w:style>
  <w:style w:type="paragraph" w:customStyle="1" w:styleId="F6956154D1644C5DBE6EAD9C58CAD71D">
    <w:name w:val="F6956154D1644C5DBE6EAD9C58CAD71D"/>
    <w:rsid w:val="00873175"/>
  </w:style>
  <w:style w:type="paragraph" w:customStyle="1" w:styleId="2F3E46CD068642E7BAF296BA897D364A">
    <w:name w:val="2F3E46CD068642E7BAF296BA897D364A"/>
    <w:rsid w:val="00873175"/>
  </w:style>
  <w:style w:type="paragraph" w:customStyle="1" w:styleId="F857BE364C134BD6AF177BACE442481A">
    <w:name w:val="F857BE364C134BD6AF177BACE442481A"/>
    <w:rsid w:val="00873175"/>
  </w:style>
  <w:style w:type="paragraph" w:customStyle="1" w:styleId="61C46EBBFF3D469CABB414BF14F9B64C">
    <w:name w:val="61C46EBBFF3D469CABB414BF14F9B64C"/>
    <w:rsid w:val="00873175"/>
  </w:style>
  <w:style w:type="paragraph" w:customStyle="1" w:styleId="C65CBCFDA4E14272B76713AC5128290C">
    <w:name w:val="C65CBCFDA4E14272B76713AC5128290C"/>
    <w:rsid w:val="00873175"/>
  </w:style>
  <w:style w:type="paragraph" w:customStyle="1" w:styleId="147DB1341741422C8797F7E9D830DED3">
    <w:name w:val="147DB1341741422C8797F7E9D830DED3"/>
    <w:rsid w:val="00873175"/>
  </w:style>
  <w:style w:type="paragraph" w:customStyle="1" w:styleId="01DEF329551646CF8FA894F0A49AA624">
    <w:name w:val="01DEF329551646CF8FA894F0A49AA624"/>
    <w:rsid w:val="00873175"/>
  </w:style>
  <w:style w:type="paragraph" w:customStyle="1" w:styleId="96231ECC1FCF461DA849CC2380A24542">
    <w:name w:val="96231ECC1FCF461DA849CC2380A24542"/>
    <w:rsid w:val="00873175"/>
  </w:style>
  <w:style w:type="paragraph" w:customStyle="1" w:styleId="2D56A0A0A13A40C49B0F5BF6FBD3C55D">
    <w:name w:val="2D56A0A0A13A40C49B0F5BF6FBD3C55D"/>
    <w:rsid w:val="00873175"/>
  </w:style>
  <w:style w:type="paragraph" w:customStyle="1" w:styleId="B2115AAB9D6C48389D16ACFF1D7E98A6">
    <w:name w:val="B2115AAB9D6C48389D16ACFF1D7E98A6"/>
    <w:rsid w:val="00873175"/>
  </w:style>
  <w:style w:type="paragraph" w:customStyle="1" w:styleId="C1CCB3437847498EA37B6FA04B430FB4">
    <w:name w:val="C1CCB3437847498EA37B6FA04B430FB4"/>
    <w:rsid w:val="00873175"/>
  </w:style>
  <w:style w:type="paragraph" w:customStyle="1" w:styleId="6A6FB704CC864F4F866DA1B5B79708DC">
    <w:name w:val="6A6FB704CC864F4F866DA1B5B79708DC"/>
    <w:rsid w:val="00873175"/>
  </w:style>
  <w:style w:type="paragraph" w:customStyle="1" w:styleId="E5A81B97D63742E9B013A0729678F32B">
    <w:name w:val="E5A81B97D63742E9B013A0729678F32B"/>
    <w:rsid w:val="00873175"/>
  </w:style>
  <w:style w:type="paragraph" w:customStyle="1" w:styleId="E2CA074C2E554AB49588CCB38AA2308A">
    <w:name w:val="E2CA074C2E554AB49588CCB38AA2308A"/>
    <w:rsid w:val="00873175"/>
  </w:style>
  <w:style w:type="paragraph" w:customStyle="1" w:styleId="61413F3E55F944F48C3375C33EDE2409">
    <w:name w:val="61413F3E55F944F48C3375C33EDE2409"/>
    <w:rsid w:val="00873175"/>
  </w:style>
  <w:style w:type="paragraph" w:customStyle="1" w:styleId="B136F2ECDB244711A72C5BABCCD3F89F">
    <w:name w:val="B136F2ECDB244711A72C5BABCCD3F89F"/>
    <w:rsid w:val="00873175"/>
  </w:style>
  <w:style w:type="paragraph" w:customStyle="1" w:styleId="0CB01BB47B954BE2A95E9531E23FCC69">
    <w:name w:val="0CB01BB47B954BE2A95E9531E23FCC69"/>
    <w:rsid w:val="00873175"/>
  </w:style>
  <w:style w:type="paragraph" w:customStyle="1" w:styleId="875E6AE0CEF94BCF975091CFD185AD10">
    <w:name w:val="875E6AE0CEF94BCF975091CFD185AD10"/>
    <w:rsid w:val="00873175"/>
  </w:style>
  <w:style w:type="paragraph" w:customStyle="1" w:styleId="66B744B323FE4C66AC0DFA3CC7C7F98F">
    <w:name w:val="66B744B323FE4C66AC0DFA3CC7C7F98F"/>
    <w:rsid w:val="00873175"/>
  </w:style>
  <w:style w:type="paragraph" w:customStyle="1" w:styleId="C9C8CC7F37294C48995ED1FD91CF768F">
    <w:name w:val="C9C8CC7F37294C48995ED1FD91CF768F"/>
    <w:rsid w:val="00873175"/>
  </w:style>
  <w:style w:type="paragraph" w:customStyle="1" w:styleId="2D024F6F7EDA4A85887B32C0FE430A1B">
    <w:name w:val="2D024F6F7EDA4A85887B32C0FE430A1B"/>
    <w:rsid w:val="00873175"/>
  </w:style>
  <w:style w:type="paragraph" w:customStyle="1" w:styleId="5088070AE59C4B378F6997627EF748DF">
    <w:name w:val="5088070AE59C4B378F6997627EF748DF"/>
    <w:rsid w:val="00873175"/>
  </w:style>
  <w:style w:type="paragraph" w:customStyle="1" w:styleId="5235F88D16C045B9A2B6F64DB471F7A9">
    <w:name w:val="5235F88D16C045B9A2B6F64DB471F7A9"/>
    <w:rsid w:val="00873175"/>
  </w:style>
  <w:style w:type="paragraph" w:customStyle="1" w:styleId="4E23200703D14510AFB41282E4ED93D5">
    <w:name w:val="4E23200703D14510AFB41282E4ED93D5"/>
    <w:rsid w:val="00873175"/>
  </w:style>
  <w:style w:type="paragraph" w:customStyle="1" w:styleId="CD54B677D53A4543ADF3EABC2A1B8D0B">
    <w:name w:val="CD54B677D53A4543ADF3EABC2A1B8D0B"/>
    <w:rsid w:val="00873175"/>
  </w:style>
  <w:style w:type="paragraph" w:customStyle="1" w:styleId="D787D0305A3A4597BA9C9FEFFA25B8A1">
    <w:name w:val="D787D0305A3A4597BA9C9FEFFA25B8A1"/>
    <w:rsid w:val="00873175"/>
  </w:style>
  <w:style w:type="paragraph" w:customStyle="1" w:styleId="E26781246A944FCDA679A1B641C59E69">
    <w:name w:val="E26781246A944FCDA679A1B641C59E69"/>
    <w:rsid w:val="00873175"/>
  </w:style>
  <w:style w:type="paragraph" w:customStyle="1" w:styleId="5103E6FD5E8E484DA7820E75A15E087D">
    <w:name w:val="5103E6FD5E8E484DA7820E75A15E087D"/>
    <w:rsid w:val="00873175"/>
  </w:style>
  <w:style w:type="paragraph" w:customStyle="1" w:styleId="5927C211515941C49463727E3B75A335">
    <w:name w:val="5927C211515941C49463727E3B75A335"/>
    <w:rsid w:val="00873175"/>
  </w:style>
  <w:style w:type="paragraph" w:customStyle="1" w:styleId="8CB8ED386555484E9252B2BBEF2B7E43">
    <w:name w:val="8CB8ED386555484E9252B2BBEF2B7E43"/>
    <w:rsid w:val="00873175"/>
  </w:style>
  <w:style w:type="paragraph" w:customStyle="1" w:styleId="CF6352052D444A31B6FA265DDCA4C24B">
    <w:name w:val="CF6352052D444A31B6FA265DDCA4C24B"/>
    <w:rsid w:val="00873175"/>
  </w:style>
  <w:style w:type="paragraph" w:customStyle="1" w:styleId="D721F6A2F7354F4B92799948B0B868ED">
    <w:name w:val="D721F6A2F7354F4B92799948B0B868ED"/>
    <w:rsid w:val="00873175"/>
  </w:style>
  <w:style w:type="paragraph" w:customStyle="1" w:styleId="6736C576DE24471EA7D18C71C9B28DEC">
    <w:name w:val="6736C576DE24471EA7D18C71C9B28DEC"/>
    <w:rsid w:val="00873175"/>
  </w:style>
  <w:style w:type="paragraph" w:customStyle="1" w:styleId="8E1CF6B879FF491D8657EB0DB4B73D02">
    <w:name w:val="8E1CF6B879FF491D8657EB0DB4B73D02"/>
    <w:rsid w:val="00873175"/>
  </w:style>
  <w:style w:type="paragraph" w:customStyle="1" w:styleId="2084E64122EF43D290404C0617F67218">
    <w:name w:val="2084E64122EF43D290404C0617F67218"/>
    <w:rsid w:val="00873175"/>
  </w:style>
  <w:style w:type="paragraph" w:customStyle="1" w:styleId="C9F1E585058D4EE19823257216281103">
    <w:name w:val="C9F1E585058D4EE19823257216281103"/>
    <w:rsid w:val="00873175"/>
  </w:style>
  <w:style w:type="paragraph" w:customStyle="1" w:styleId="CA7B32E5E5AA49E6A3B7194B0FDE575E">
    <w:name w:val="CA7B32E5E5AA49E6A3B7194B0FDE575E"/>
    <w:rsid w:val="00873175"/>
  </w:style>
  <w:style w:type="paragraph" w:customStyle="1" w:styleId="5C5DEEE560A3486FBB12BDD36A18F941">
    <w:name w:val="5C5DEEE560A3486FBB12BDD36A18F941"/>
    <w:rsid w:val="00873175"/>
  </w:style>
  <w:style w:type="paragraph" w:customStyle="1" w:styleId="F51BEB6938DF488B85224303729D72BD">
    <w:name w:val="F51BEB6938DF488B85224303729D72BD"/>
    <w:rsid w:val="00873175"/>
  </w:style>
  <w:style w:type="paragraph" w:customStyle="1" w:styleId="6EDC06EA207C4BCAA0A360946DBE5E09">
    <w:name w:val="6EDC06EA207C4BCAA0A360946DBE5E09"/>
    <w:rsid w:val="00873175"/>
  </w:style>
  <w:style w:type="paragraph" w:customStyle="1" w:styleId="41C002DCA3204344A4A719B7699B6B56">
    <w:name w:val="41C002DCA3204344A4A719B7699B6B56"/>
    <w:rsid w:val="00873175"/>
  </w:style>
  <w:style w:type="paragraph" w:customStyle="1" w:styleId="01B7EC93DAF8431B84900864106D6075">
    <w:name w:val="01B7EC93DAF8431B84900864106D6075"/>
    <w:rsid w:val="00873175"/>
  </w:style>
  <w:style w:type="paragraph" w:customStyle="1" w:styleId="FD50CE9BBF484C6D8E48670BE68C3E9C">
    <w:name w:val="FD50CE9BBF484C6D8E48670BE68C3E9C"/>
    <w:rsid w:val="00873175"/>
  </w:style>
  <w:style w:type="paragraph" w:customStyle="1" w:styleId="E237E52F1F744D9390F3E91D43F73FEE">
    <w:name w:val="E237E52F1F744D9390F3E91D43F73FEE"/>
    <w:rsid w:val="00873175"/>
  </w:style>
  <w:style w:type="paragraph" w:customStyle="1" w:styleId="7ABF62346FE0464CBF25EA82D856547C">
    <w:name w:val="7ABF62346FE0464CBF25EA82D856547C"/>
    <w:rsid w:val="00873175"/>
  </w:style>
  <w:style w:type="paragraph" w:customStyle="1" w:styleId="B63B905C3696496ABFFA97D593D3BE1C">
    <w:name w:val="B63B905C3696496ABFFA97D593D3BE1C"/>
    <w:rsid w:val="00873175"/>
  </w:style>
  <w:style w:type="paragraph" w:customStyle="1" w:styleId="96E1904FBD854775A3A5B7AF965FCB66">
    <w:name w:val="96E1904FBD854775A3A5B7AF965FCB66"/>
    <w:rsid w:val="00873175"/>
  </w:style>
  <w:style w:type="paragraph" w:customStyle="1" w:styleId="CB24183B2D68462FA281152742BFBC74">
    <w:name w:val="CB24183B2D68462FA281152742BFBC74"/>
    <w:rsid w:val="00873175"/>
  </w:style>
  <w:style w:type="paragraph" w:customStyle="1" w:styleId="A83D3070EDA947BCAE0ADD0C413F64B8">
    <w:name w:val="A83D3070EDA947BCAE0ADD0C413F64B8"/>
    <w:rsid w:val="00873175"/>
  </w:style>
  <w:style w:type="paragraph" w:customStyle="1" w:styleId="7B3BAFC1FF02481ABB06A21110E7D1F7">
    <w:name w:val="7B3BAFC1FF02481ABB06A21110E7D1F7"/>
    <w:rsid w:val="00873175"/>
  </w:style>
  <w:style w:type="paragraph" w:customStyle="1" w:styleId="8D3D00B9EDB5497FB97EB304CAE7DAC5">
    <w:name w:val="8D3D00B9EDB5497FB97EB304CAE7DAC5"/>
    <w:rsid w:val="00873175"/>
  </w:style>
  <w:style w:type="paragraph" w:customStyle="1" w:styleId="46EC825042B543849F933D694B212E3F">
    <w:name w:val="46EC825042B543849F933D694B212E3F"/>
    <w:rsid w:val="00873175"/>
  </w:style>
  <w:style w:type="paragraph" w:customStyle="1" w:styleId="17BDE37F3E924947BB772105C03C6D7D">
    <w:name w:val="17BDE37F3E924947BB772105C03C6D7D"/>
    <w:rsid w:val="00873175"/>
  </w:style>
  <w:style w:type="paragraph" w:customStyle="1" w:styleId="48BA1ECF9ACB4BCC9FB2E0CDD746B920">
    <w:name w:val="48BA1ECF9ACB4BCC9FB2E0CDD746B920"/>
    <w:rsid w:val="00873175"/>
  </w:style>
  <w:style w:type="paragraph" w:customStyle="1" w:styleId="3D7B48770CD54CE0BBE45476A8F34F11">
    <w:name w:val="3D7B48770CD54CE0BBE45476A8F34F11"/>
    <w:rsid w:val="00873175"/>
  </w:style>
  <w:style w:type="paragraph" w:customStyle="1" w:styleId="1C3F4220F231405BBB7986F4BFFEBF1D">
    <w:name w:val="1C3F4220F231405BBB7986F4BFFEBF1D"/>
    <w:rsid w:val="00873175"/>
  </w:style>
  <w:style w:type="paragraph" w:customStyle="1" w:styleId="419224569555466AA3AE6760E5D04EAD">
    <w:name w:val="419224569555466AA3AE6760E5D04EAD"/>
    <w:rsid w:val="00873175"/>
  </w:style>
  <w:style w:type="paragraph" w:customStyle="1" w:styleId="45A12AF8CB1F49B8B02596D6AB3F06E7">
    <w:name w:val="45A12AF8CB1F49B8B02596D6AB3F06E7"/>
    <w:rsid w:val="00873175"/>
  </w:style>
  <w:style w:type="paragraph" w:customStyle="1" w:styleId="00557138309846BDB22D4F6E6A43E83A">
    <w:name w:val="00557138309846BDB22D4F6E6A43E83A"/>
    <w:rsid w:val="00873175"/>
  </w:style>
  <w:style w:type="paragraph" w:customStyle="1" w:styleId="3CA7FB9FDA2048BC9FDA23139DD36FD9">
    <w:name w:val="3CA7FB9FDA2048BC9FDA23139DD36FD9"/>
    <w:rsid w:val="00873175"/>
  </w:style>
  <w:style w:type="paragraph" w:customStyle="1" w:styleId="E64BDD7137BD46518E5AE7C644BDF1D0">
    <w:name w:val="E64BDD7137BD46518E5AE7C644BDF1D0"/>
    <w:rsid w:val="00873175"/>
  </w:style>
  <w:style w:type="paragraph" w:customStyle="1" w:styleId="6CD73099B1664A10A919763D86E90EEC">
    <w:name w:val="6CD73099B1664A10A919763D86E90EEC"/>
    <w:rsid w:val="00873175"/>
  </w:style>
  <w:style w:type="paragraph" w:customStyle="1" w:styleId="D51C0E1D2A06462F8B2AF650416BF14D">
    <w:name w:val="D51C0E1D2A06462F8B2AF650416BF14D"/>
    <w:rsid w:val="00873175"/>
  </w:style>
  <w:style w:type="paragraph" w:customStyle="1" w:styleId="DA8266F16ED94077B090F925926FB06D">
    <w:name w:val="DA8266F16ED94077B090F925926FB06D"/>
    <w:rsid w:val="00873175"/>
  </w:style>
  <w:style w:type="paragraph" w:customStyle="1" w:styleId="330DB9BBD64F44C48DD0962C23FB6A45">
    <w:name w:val="330DB9BBD64F44C48DD0962C23FB6A45"/>
    <w:rsid w:val="00873175"/>
  </w:style>
  <w:style w:type="paragraph" w:customStyle="1" w:styleId="8F7A62E076194631BD3553F8FD2513D5">
    <w:name w:val="8F7A62E076194631BD3553F8FD2513D5"/>
    <w:rsid w:val="00873175"/>
  </w:style>
  <w:style w:type="paragraph" w:customStyle="1" w:styleId="BA76D4817CF44F7B8C83926970CA5825">
    <w:name w:val="BA76D4817CF44F7B8C83926970CA5825"/>
    <w:rsid w:val="00873175"/>
  </w:style>
  <w:style w:type="paragraph" w:customStyle="1" w:styleId="DD12A0CD4AA7401E8BCD2D42B19DCA04">
    <w:name w:val="DD12A0CD4AA7401E8BCD2D42B19DCA04"/>
    <w:rsid w:val="00873175"/>
  </w:style>
  <w:style w:type="paragraph" w:customStyle="1" w:styleId="C3BDC2239E2A4663BA3C3648EC9E1713">
    <w:name w:val="C3BDC2239E2A4663BA3C3648EC9E1713"/>
    <w:rsid w:val="00873175"/>
  </w:style>
  <w:style w:type="paragraph" w:customStyle="1" w:styleId="10C35560A5454DEA99EADDBB602B7CCA">
    <w:name w:val="10C35560A5454DEA99EADDBB602B7CCA"/>
    <w:rsid w:val="00873175"/>
  </w:style>
  <w:style w:type="paragraph" w:customStyle="1" w:styleId="E4AD9AAAAFF549A1AB304DC7868E7AD0">
    <w:name w:val="E4AD9AAAAFF549A1AB304DC7868E7AD0"/>
    <w:rsid w:val="00873175"/>
  </w:style>
  <w:style w:type="paragraph" w:customStyle="1" w:styleId="00062F0B06DD443AAC0A3179BD68736A">
    <w:name w:val="00062F0B06DD443AAC0A3179BD68736A"/>
    <w:rsid w:val="00873175"/>
  </w:style>
  <w:style w:type="paragraph" w:customStyle="1" w:styleId="6950305D7F1943079FF5BFB9B3BB4659">
    <w:name w:val="6950305D7F1943079FF5BFB9B3BB4659"/>
    <w:rsid w:val="00873175"/>
  </w:style>
  <w:style w:type="paragraph" w:customStyle="1" w:styleId="CBCBF8CD965F4850A9860DCB9C4C506D">
    <w:name w:val="CBCBF8CD965F4850A9860DCB9C4C506D"/>
    <w:rsid w:val="00873175"/>
  </w:style>
  <w:style w:type="paragraph" w:customStyle="1" w:styleId="6E80B115CD0243859960815083B8FCA7">
    <w:name w:val="6E80B115CD0243859960815083B8FCA7"/>
    <w:rsid w:val="00873175"/>
  </w:style>
  <w:style w:type="paragraph" w:customStyle="1" w:styleId="02877DF948B04D1EB096265F18156291">
    <w:name w:val="02877DF948B04D1EB096265F18156291"/>
    <w:rsid w:val="00873175"/>
  </w:style>
  <w:style w:type="paragraph" w:customStyle="1" w:styleId="C967529914C54A788540F1163670E182">
    <w:name w:val="C967529914C54A788540F1163670E182"/>
    <w:rsid w:val="00873175"/>
  </w:style>
  <w:style w:type="paragraph" w:customStyle="1" w:styleId="BEAFB10EF9DB4B9C8E7008787880F2C2">
    <w:name w:val="BEAFB10EF9DB4B9C8E7008787880F2C2"/>
    <w:rsid w:val="00873175"/>
  </w:style>
  <w:style w:type="paragraph" w:customStyle="1" w:styleId="0C7B3DBB92A24108B73C93088D3BFF75">
    <w:name w:val="0C7B3DBB92A24108B73C93088D3BFF75"/>
    <w:rsid w:val="00873175"/>
  </w:style>
  <w:style w:type="paragraph" w:customStyle="1" w:styleId="F9B8CD4ED10846738404219DD677F2FD">
    <w:name w:val="F9B8CD4ED10846738404219DD677F2FD"/>
    <w:rsid w:val="00873175"/>
  </w:style>
  <w:style w:type="paragraph" w:customStyle="1" w:styleId="FBC5D65DBB3E4856A40F7DC3018DEE2A">
    <w:name w:val="FBC5D65DBB3E4856A40F7DC3018DEE2A"/>
    <w:rsid w:val="00873175"/>
  </w:style>
  <w:style w:type="paragraph" w:customStyle="1" w:styleId="360A250C846549B2983AAACB2E4848EE">
    <w:name w:val="360A250C846549B2983AAACB2E4848EE"/>
    <w:rsid w:val="00873175"/>
  </w:style>
  <w:style w:type="paragraph" w:customStyle="1" w:styleId="03930E6FE34E490F95AFDB70E85A704A">
    <w:name w:val="03930E6FE34E490F95AFDB70E85A704A"/>
    <w:rsid w:val="00873175"/>
  </w:style>
  <w:style w:type="paragraph" w:customStyle="1" w:styleId="7E4E3139A5784B9688999B563C0CD3F1">
    <w:name w:val="7E4E3139A5784B9688999B563C0CD3F1"/>
    <w:rsid w:val="00873175"/>
  </w:style>
  <w:style w:type="paragraph" w:customStyle="1" w:styleId="AB1E29EE028C403887A8152F1888A011">
    <w:name w:val="AB1E29EE028C403887A8152F1888A011"/>
    <w:rsid w:val="00873175"/>
  </w:style>
  <w:style w:type="paragraph" w:customStyle="1" w:styleId="C7785DABA9CB498DAFD2BAC040964652">
    <w:name w:val="C7785DABA9CB498DAFD2BAC040964652"/>
    <w:rsid w:val="00873175"/>
  </w:style>
  <w:style w:type="paragraph" w:customStyle="1" w:styleId="72935A810B29429698BAEA3D1C3EB1C4">
    <w:name w:val="72935A810B29429698BAEA3D1C3EB1C4"/>
    <w:rsid w:val="00873175"/>
  </w:style>
  <w:style w:type="paragraph" w:customStyle="1" w:styleId="61B33D22D4C94E218A9EF848E646440E">
    <w:name w:val="61B33D22D4C94E218A9EF848E646440E"/>
    <w:rsid w:val="00873175"/>
  </w:style>
  <w:style w:type="paragraph" w:customStyle="1" w:styleId="296F8931638840EB92C4123A96179CA9">
    <w:name w:val="296F8931638840EB92C4123A96179CA9"/>
    <w:rsid w:val="00873175"/>
  </w:style>
  <w:style w:type="paragraph" w:customStyle="1" w:styleId="F546A71844974AEE8F4DC3387A9E7D07">
    <w:name w:val="F546A71844974AEE8F4DC3387A9E7D07"/>
    <w:rsid w:val="00873175"/>
  </w:style>
  <w:style w:type="paragraph" w:customStyle="1" w:styleId="3E5E89F791764ECEB40684B541C4DF4F">
    <w:name w:val="3E5E89F791764ECEB40684B541C4DF4F"/>
    <w:rsid w:val="00873175"/>
  </w:style>
  <w:style w:type="paragraph" w:customStyle="1" w:styleId="3C0A782E62354235B303CCCCC3ED1505">
    <w:name w:val="3C0A782E62354235B303CCCCC3ED1505"/>
    <w:rsid w:val="00873175"/>
  </w:style>
  <w:style w:type="paragraph" w:customStyle="1" w:styleId="A7A73F90227F4A4D9F41BA21F42BBE11">
    <w:name w:val="A7A73F90227F4A4D9F41BA21F42BBE11"/>
    <w:rsid w:val="00873175"/>
  </w:style>
  <w:style w:type="paragraph" w:customStyle="1" w:styleId="54EB41EACD714328BA3ED4A659AEF7A4">
    <w:name w:val="54EB41EACD714328BA3ED4A659AEF7A4"/>
    <w:rsid w:val="00873175"/>
  </w:style>
  <w:style w:type="paragraph" w:customStyle="1" w:styleId="937B8EE0BC3A42B68FABAAAD1930833B">
    <w:name w:val="937B8EE0BC3A42B68FABAAAD1930833B"/>
    <w:rsid w:val="00873175"/>
  </w:style>
  <w:style w:type="paragraph" w:customStyle="1" w:styleId="9A075550FD694024A0BF93D22B8F4139">
    <w:name w:val="9A075550FD694024A0BF93D22B8F4139"/>
    <w:rsid w:val="00873175"/>
  </w:style>
  <w:style w:type="paragraph" w:customStyle="1" w:styleId="B9D2793A203E49828235F8C256F8FED7">
    <w:name w:val="B9D2793A203E49828235F8C256F8FED7"/>
    <w:rsid w:val="00873175"/>
  </w:style>
  <w:style w:type="paragraph" w:customStyle="1" w:styleId="63C768C5E4BF436AAEB4F03235C4EB27">
    <w:name w:val="63C768C5E4BF436AAEB4F03235C4EB27"/>
    <w:rsid w:val="00873175"/>
  </w:style>
  <w:style w:type="paragraph" w:customStyle="1" w:styleId="B89F428E2A614B9B905BF162CF90F2B1">
    <w:name w:val="B89F428E2A614B9B905BF162CF90F2B1"/>
    <w:rsid w:val="00873175"/>
  </w:style>
  <w:style w:type="paragraph" w:customStyle="1" w:styleId="B304D595F04D42AFA330F21E05FA006B">
    <w:name w:val="B304D595F04D42AFA330F21E05FA006B"/>
    <w:rsid w:val="00873175"/>
  </w:style>
  <w:style w:type="paragraph" w:customStyle="1" w:styleId="21D0A7B1BAB946538661AF7F5D2C254F">
    <w:name w:val="21D0A7B1BAB946538661AF7F5D2C254F"/>
    <w:rsid w:val="00873175"/>
  </w:style>
  <w:style w:type="paragraph" w:customStyle="1" w:styleId="63DF0F318FDC4F34BC326569A2EF991F">
    <w:name w:val="63DF0F318FDC4F34BC326569A2EF991F"/>
    <w:rsid w:val="00873175"/>
  </w:style>
  <w:style w:type="paragraph" w:customStyle="1" w:styleId="8D983F10E514473EB0DC347CD069B2F3">
    <w:name w:val="8D983F10E514473EB0DC347CD069B2F3"/>
    <w:rsid w:val="00873175"/>
  </w:style>
  <w:style w:type="paragraph" w:customStyle="1" w:styleId="C056C0E69B7849A8A574064D0E7C4F8D">
    <w:name w:val="C056C0E69B7849A8A574064D0E7C4F8D"/>
    <w:rsid w:val="00873175"/>
  </w:style>
  <w:style w:type="paragraph" w:customStyle="1" w:styleId="FE23104D707440C9A8FE5FE6EF1EC4A7">
    <w:name w:val="FE23104D707440C9A8FE5FE6EF1EC4A7"/>
    <w:rsid w:val="00873175"/>
  </w:style>
  <w:style w:type="paragraph" w:customStyle="1" w:styleId="281B348E4F0B4754B6815D84F1804A31">
    <w:name w:val="281B348E4F0B4754B6815D84F1804A31"/>
    <w:rsid w:val="00873175"/>
  </w:style>
  <w:style w:type="paragraph" w:customStyle="1" w:styleId="A111E85C12A541CF8BD7D499A4173654">
    <w:name w:val="A111E85C12A541CF8BD7D499A4173654"/>
    <w:rsid w:val="00873175"/>
  </w:style>
  <w:style w:type="paragraph" w:customStyle="1" w:styleId="949AB470A51A48DF98A8A6614508B8D1">
    <w:name w:val="949AB470A51A48DF98A8A6614508B8D1"/>
    <w:rsid w:val="00873175"/>
  </w:style>
  <w:style w:type="paragraph" w:customStyle="1" w:styleId="7E6B0BAB7DAB431FAA4C98A1B447D740">
    <w:name w:val="7E6B0BAB7DAB431FAA4C98A1B447D740"/>
    <w:rsid w:val="00873175"/>
  </w:style>
  <w:style w:type="paragraph" w:customStyle="1" w:styleId="126F981C864C41D38F0ED2FB186E1BC2">
    <w:name w:val="126F981C864C41D38F0ED2FB186E1BC2"/>
    <w:rsid w:val="00873175"/>
  </w:style>
  <w:style w:type="paragraph" w:customStyle="1" w:styleId="EF086555AE1242E991E779B45AFC5314">
    <w:name w:val="EF086555AE1242E991E779B45AFC5314"/>
    <w:rsid w:val="00873175"/>
  </w:style>
  <w:style w:type="paragraph" w:customStyle="1" w:styleId="C6C805EDA15449F582BA6D04D5360585">
    <w:name w:val="C6C805EDA15449F582BA6D04D5360585"/>
    <w:rsid w:val="00873175"/>
  </w:style>
  <w:style w:type="paragraph" w:customStyle="1" w:styleId="5C62ABD693F44E339FBD070F53D7C238">
    <w:name w:val="5C62ABD693F44E339FBD070F53D7C238"/>
    <w:rsid w:val="00873175"/>
  </w:style>
  <w:style w:type="paragraph" w:customStyle="1" w:styleId="1BD0156F5A3346668F6BCB518994AAEB">
    <w:name w:val="1BD0156F5A3346668F6BCB518994AAEB"/>
    <w:rsid w:val="00873175"/>
  </w:style>
  <w:style w:type="paragraph" w:customStyle="1" w:styleId="83C425544DC54C899A6CFA4E39BC8A81">
    <w:name w:val="83C425544DC54C899A6CFA4E39BC8A81"/>
    <w:rsid w:val="00873175"/>
  </w:style>
  <w:style w:type="paragraph" w:customStyle="1" w:styleId="5008B8114FB04277B7F14F8731007FB3">
    <w:name w:val="5008B8114FB04277B7F14F8731007FB3"/>
    <w:rsid w:val="00873175"/>
  </w:style>
  <w:style w:type="paragraph" w:customStyle="1" w:styleId="5223F561AB9A44B4B9284725273B7335">
    <w:name w:val="5223F561AB9A44B4B9284725273B7335"/>
    <w:rsid w:val="00873175"/>
  </w:style>
  <w:style w:type="paragraph" w:customStyle="1" w:styleId="30516A745A6143A68E76935CB1E66E96">
    <w:name w:val="30516A745A6143A68E76935CB1E66E96"/>
    <w:rsid w:val="00873175"/>
  </w:style>
  <w:style w:type="paragraph" w:customStyle="1" w:styleId="11B04AE534C04BA3B42827488CFCD4B9">
    <w:name w:val="11B04AE534C04BA3B42827488CFCD4B9"/>
    <w:rsid w:val="00873175"/>
  </w:style>
  <w:style w:type="paragraph" w:customStyle="1" w:styleId="1D5C67A286DA47A4AD1617A376ACBEAD">
    <w:name w:val="1D5C67A286DA47A4AD1617A376ACBEAD"/>
    <w:rsid w:val="00873175"/>
  </w:style>
  <w:style w:type="paragraph" w:customStyle="1" w:styleId="72088601B5364A2CA509FC3A34904B3B">
    <w:name w:val="72088601B5364A2CA509FC3A34904B3B"/>
    <w:rsid w:val="00873175"/>
  </w:style>
  <w:style w:type="paragraph" w:customStyle="1" w:styleId="A83C4EAF5BB342B7B8BEAD5426CE9404">
    <w:name w:val="A83C4EAF5BB342B7B8BEAD5426CE9404"/>
    <w:rsid w:val="00873175"/>
  </w:style>
  <w:style w:type="paragraph" w:customStyle="1" w:styleId="7E4E30DA86274EE09FE5798355379690">
    <w:name w:val="7E4E30DA86274EE09FE5798355379690"/>
    <w:rsid w:val="00873175"/>
  </w:style>
  <w:style w:type="paragraph" w:customStyle="1" w:styleId="0B21E9146460415BA849C66782C66BDF">
    <w:name w:val="0B21E9146460415BA849C66782C66BDF"/>
    <w:rsid w:val="00873175"/>
  </w:style>
  <w:style w:type="paragraph" w:customStyle="1" w:styleId="2827C32920A144C69081045F6FC8C5C2">
    <w:name w:val="2827C32920A144C69081045F6FC8C5C2"/>
    <w:rsid w:val="00873175"/>
  </w:style>
  <w:style w:type="paragraph" w:customStyle="1" w:styleId="2B252DC681E7498FAA9D0740DA296918">
    <w:name w:val="2B252DC681E7498FAA9D0740DA296918"/>
    <w:rsid w:val="00873175"/>
  </w:style>
  <w:style w:type="paragraph" w:customStyle="1" w:styleId="00EBEC034DED48B1913368D19078CC36">
    <w:name w:val="00EBEC034DED48B1913368D19078CC36"/>
    <w:rsid w:val="00873175"/>
  </w:style>
  <w:style w:type="paragraph" w:customStyle="1" w:styleId="EF67765353C04B41A66D57BEE85A3A59">
    <w:name w:val="EF67765353C04B41A66D57BEE85A3A59"/>
    <w:rsid w:val="00873175"/>
  </w:style>
  <w:style w:type="paragraph" w:customStyle="1" w:styleId="7F11539DD0424831B83A631F18578DFE">
    <w:name w:val="7F11539DD0424831B83A631F18578DFE"/>
    <w:rsid w:val="00873175"/>
  </w:style>
  <w:style w:type="paragraph" w:customStyle="1" w:styleId="73D13F72D0814E12B58832A195535A25">
    <w:name w:val="73D13F72D0814E12B58832A195535A25"/>
    <w:rsid w:val="00873175"/>
  </w:style>
  <w:style w:type="paragraph" w:customStyle="1" w:styleId="DE82AA2289E747989709BAC2C2153578">
    <w:name w:val="DE82AA2289E747989709BAC2C2153578"/>
    <w:rsid w:val="00873175"/>
  </w:style>
  <w:style w:type="paragraph" w:customStyle="1" w:styleId="38075D7903344891A993D5CB1394384B">
    <w:name w:val="38075D7903344891A993D5CB1394384B"/>
    <w:rsid w:val="00873175"/>
  </w:style>
  <w:style w:type="paragraph" w:customStyle="1" w:styleId="688104588EE74759847A9A3F9EF1FC41">
    <w:name w:val="688104588EE74759847A9A3F9EF1FC41"/>
    <w:rsid w:val="00873175"/>
  </w:style>
  <w:style w:type="paragraph" w:customStyle="1" w:styleId="F4F2CFE78A364E8D84B801BCA947CF79">
    <w:name w:val="F4F2CFE78A364E8D84B801BCA947CF79"/>
    <w:rsid w:val="00873175"/>
  </w:style>
  <w:style w:type="paragraph" w:customStyle="1" w:styleId="B6DA62849F964CF7887907F3031C5520">
    <w:name w:val="B6DA62849F964CF7887907F3031C5520"/>
    <w:rsid w:val="00873175"/>
  </w:style>
  <w:style w:type="paragraph" w:customStyle="1" w:styleId="F05289143A054ADEACBAEE51D901B677">
    <w:name w:val="F05289143A054ADEACBAEE51D901B677"/>
    <w:rsid w:val="00873175"/>
  </w:style>
  <w:style w:type="paragraph" w:customStyle="1" w:styleId="5AB2CB67A16E4864AADE98D44799A87F">
    <w:name w:val="5AB2CB67A16E4864AADE98D44799A87F"/>
    <w:rsid w:val="00873175"/>
  </w:style>
  <w:style w:type="paragraph" w:customStyle="1" w:styleId="01D47B6E95D4409A9B7FDF181BFC3865">
    <w:name w:val="01D47B6E95D4409A9B7FDF181BFC3865"/>
    <w:rsid w:val="00873175"/>
  </w:style>
  <w:style w:type="paragraph" w:customStyle="1" w:styleId="EC26F96068ED404EA2C7FFD9143D4C1C">
    <w:name w:val="EC26F96068ED404EA2C7FFD9143D4C1C"/>
    <w:rsid w:val="00873175"/>
  </w:style>
  <w:style w:type="paragraph" w:customStyle="1" w:styleId="21DF84712418443B8AEE370E6AA1D7BF">
    <w:name w:val="21DF84712418443B8AEE370E6AA1D7BF"/>
    <w:rsid w:val="00873175"/>
  </w:style>
  <w:style w:type="paragraph" w:customStyle="1" w:styleId="A133AEB526414C5DA53453570ABEC968">
    <w:name w:val="A133AEB526414C5DA53453570ABEC968"/>
    <w:rsid w:val="00873175"/>
  </w:style>
  <w:style w:type="paragraph" w:customStyle="1" w:styleId="9B3C5147B75E453A8FF6CCFD7DF1DB72">
    <w:name w:val="9B3C5147B75E453A8FF6CCFD7DF1DB72"/>
    <w:rsid w:val="00873175"/>
  </w:style>
  <w:style w:type="paragraph" w:customStyle="1" w:styleId="7B0EDFC15AA346F09EA659F398600F1F">
    <w:name w:val="7B0EDFC15AA346F09EA659F398600F1F"/>
    <w:rsid w:val="00873175"/>
  </w:style>
  <w:style w:type="paragraph" w:customStyle="1" w:styleId="6E4E62AED8674DB69868747DDBFBD75C">
    <w:name w:val="6E4E62AED8674DB69868747DDBFBD75C"/>
    <w:rsid w:val="00873175"/>
  </w:style>
  <w:style w:type="paragraph" w:customStyle="1" w:styleId="0FA2A03B5DE54D76AECFC0D9B2A605C2">
    <w:name w:val="0FA2A03B5DE54D76AECFC0D9B2A605C2"/>
    <w:rsid w:val="00873175"/>
  </w:style>
  <w:style w:type="paragraph" w:customStyle="1" w:styleId="7179DE36D72B42988C87D38C3D8D23AF">
    <w:name w:val="7179DE36D72B42988C87D38C3D8D23AF"/>
    <w:rsid w:val="00873175"/>
  </w:style>
  <w:style w:type="paragraph" w:customStyle="1" w:styleId="7EDCBC92D0C14B6FBAE9DEEA4E97B690">
    <w:name w:val="7EDCBC92D0C14B6FBAE9DEEA4E97B690"/>
    <w:rsid w:val="00873175"/>
  </w:style>
  <w:style w:type="paragraph" w:customStyle="1" w:styleId="4C6F9D6F62EC4153866D9C38A71AFD3E">
    <w:name w:val="4C6F9D6F62EC4153866D9C38A71AFD3E"/>
    <w:rsid w:val="00873175"/>
  </w:style>
  <w:style w:type="paragraph" w:customStyle="1" w:styleId="2154B7FCD2D348A9B5BBF6C30DDE5E11">
    <w:name w:val="2154B7FCD2D348A9B5BBF6C30DDE5E11"/>
    <w:rsid w:val="00873175"/>
  </w:style>
  <w:style w:type="paragraph" w:customStyle="1" w:styleId="15B9DAF4BED64255B00EA32756AEBE5B">
    <w:name w:val="15B9DAF4BED64255B00EA32756AEBE5B"/>
    <w:rsid w:val="00873175"/>
  </w:style>
  <w:style w:type="paragraph" w:customStyle="1" w:styleId="ACEAC9B5E80A4F459220E368198C7F1F">
    <w:name w:val="ACEAC9B5E80A4F459220E368198C7F1F"/>
    <w:rsid w:val="00873175"/>
  </w:style>
  <w:style w:type="paragraph" w:customStyle="1" w:styleId="E7C86717EACA4226A01EAEACA576A8E6">
    <w:name w:val="E7C86717EACA4226A01EAEACA576A8E6"/>
    <w:rsid w:val="00873175"/>
  </w:style>
  <w:style w:type="paragraph" w:customStyle="1" w:styleId="26148CDC40754BE6B87AD05CA44E3926">
    <w:name w:val="26148CDC40754BE6B87AD05CA44E3926"/>
    <w:rsid w:val="00873175"/>
  </w:style>
  <w:style w:type="paragraph" w:customStyle="1" w:styleId="548AE80673F447F9A794B9187B630F64">
    <w:name w:val="548AE80673F447F9A794B9187B630F64"/>
    <w:rsid w:val="00873175"/>
  </w:style>
  <w:style w:type="paragraph" w:customStyle="1" w:styleId="09C0865F12E84C78B32E246E3E0C7A02">
    <w:name w:val="09C0865F12E84C78B32E246E3E0C7A02"/>
    <w:rsid w:val="00873175"/>
  </w:style>
  <w:style w:type="paragraph" w:customStyle="1" w:styleId="0EC19136DA6D423BBAB13269485EFC28">
    <w:name w:val="0EC19136DA6D423BBAB13269485EFC28"/>
    <w:rsid w:val="00873175"/>
  </w:style>
  <w:style w:type="paragraph" w:customStyle="1" w:styleId="0A0A40E0330348DA845CECE165803F50">
    <w:name w:val="0A0A40E0330348DA845CECE165803F50"/>
    <w:rsid w:val="00873175"/>
  </w:style>
  <w:style w:type="paragraph" w:customStyle="1" w:styleId="054BD976FEFA4DD3AB258C6637A9B295">
    <w:name w:val="054BD976FEFA4DD3AB258C6637A9B295"/>
    <w:rsid w:val="00873175"/>
  </w:style>
  <w:style w:type="paragraph" w:customStyle="1" w:styleId="3E6F889A664F438BA8E79D2D18B45398">
    <w:name w:val="3E6F889A664F438BA8E79D2D18B45398"/>
    <w:rsid w:val="00873175"/>
  </w:style>
  <w:style w:type="paragraph" w:customStyle="1" w:styleId="E771CB4B2ACE425FB2CE81BDC37DE5D7">
    <w:name w:val="E771CB4B2ACE425FB2CE81BDC37DE5D7"/>
    <w:rsid w:val="00873175"/>
  </w:style>
  <w:style w:type="paragraph" w:customStyle="1" w:styleId="61C3CBB6FCFE4929A50A6C31730538E9">
    <w:name w:val="61C3CBB6FCFE4929A50A6C31730538E9"/>
    <w:rsid w:val="00873175"/>
  </w:style>
  <w:style w:type="paragraph" w:customStyle="1" w:styleId="B2529385752C4EC08D43268DE58ECD9A">
    <w:name w:val="B2529385752C4EC08D43268DE58ECD9A"/>
    <w:rsid w:val="00873175"/>
  </w:style>
  <w:style w:type="paragraph" w:customStyle="1" w:styleId="8DA739EDE96348F89CDB421F365536CF">
    <w:name w:val="8DA739EDE96348F89CDB421F365536CF"/>
    <w:rsid w:val="00873175"/>
  </w:style>
  <w:style w:type="paragraph" w:customStyle="1" w:styleId="2C29035EE11142358F1E1FA484D3612C">
    <w:name w:val="2C29035EE11142358F1E1FA484D3612C"/>
    <w:rsid w:val="00873175"/>
  </w:style>
  <w:style w:type="paragraph" w:customStyle="1" w:styleId="E032F302AD0B422FABB4CF5D0C9354CE">
    <w:name w:val="E032F302AD0B422FABB4CF5D0C9354CE"/>
    <w:rsid w:val="00873175"/>
  </w:style>
  <w:style w:type="paragraph" w:customStyle="1" w:styleId="F786596B20DA4EE0A86A43DBB38D9D5B">
    <w:name w:val="F786596B20DA4EE0A86A43DBB38D9D5B"/>
    <w:rsid w:val="00873175"/>
  </w:style>
  <w:style w:type="paragraph" w:customStyle="1" w:styleId="6B4667A9F64046529FDC0BDFFF1F822D">
    <w:name w:val="6B4667A9F64046529FDC0BDFFF1F822D"/>
    <w:rsid w:val="00873175"/>
  </w:style>
  <w:style w:type="paragraph" w:customStyle="1" w:styleId="47D24AF1CAAA4384BCCE1DBEE55CCA25">
    <w:name w:val="47D24AF1CAAA4384BCCE1DBEE55CCA25"/>
    <w:rsid w:val="00873175"/>
  </w:style>
  <w:style w:type="paragraph" w:customStyle="1" w:styleId="E4F9727F64F745CEA1053EC15378B5CA">
    <w:name w:val="E4F9727F64F745CEA1053EC15378B5CA"/>
    <w:rsid w:val="00873175"/>
  </w:style>
  <w:style w:type="paragraph" w:customStyle="1" w:styleId="A4CA72F65B7E43DEA3BCE1EE474C3572">
    <w:name w:val="A4CA72F65B7E43DEA3BCE1EE474C3572"/>
    <w:rsid w:val="00873175"/>
  </w:style>
  <w:style w:type="paragraph" w:customStyle="1" w:styleId="DB2AB91C0A184F58B07C252A5FB0DAA6">
    <w:name w:val="DB2AB91C0A184F58B07C252A5FB0DAA6"/>
    <w:rsid w:val="00873175"/>
  </w:style>
  <w:style w:type="paragraph" w:customStyle="1" w:styleId="69BD1243D41F4496B22A6B08F84B611E">
    <w:name w:val="69BD1243D41F4496B22A6B08F84B611E"/>
    <w:rsid w:val="00873175"/>
  </w:style>
  <w:style w:type="paragraph" w:customStyle="1" w:styleId="26F82B08E65146209EFF0506E62D838B">
    <w:name w:val="26F82B08E65146209EFF0506E62D838B"/>
    <w:rsid w:val="00873175"/>
  </w:style>
  <w:style w:type="paragraph" w:customStyle="1" w:styleId="7B55CBE88A604C26A605DBE5CC6DA40B">
    <w:name w:val="7B55CBE88A604C26A605DBE5CC6DA40B"/>
    <w:rsid w:val="00873175"/>
  </w:style>
  <w:style w:type="paragraph" w:customStyle="1" w:styleId="DA41BE4E5F204DC6805CA979EDFA5294">
    <w:name w:val="DA41BE4E5F204DC6805CA979EDFA5294"/>
    <w:rsid w:val="00873175"/>
  </w:style>
  <w:style w:type="paragraph" w:customStyle="1" w:styleId="5846CD99585C4DF9B9421BB92B6F2D1A">
    <w:name w:val="5846CD99585C4DF9B9421BB92B6F2D1A"/>
    <w:rsid w:val="00873175"/>
  </w:style>
  <w:style w:type="paragraph" w:customStyle="1" w:styleId="3D72EAA0C2234FB4BFCA544C3F230CB8">
    <w:name w:val="3D72EAA0C2234FB4BFCA544C3F230CB8"/>
    <w:rsid w:val="00873175"/>
  </w:style>
  <w:style w:type="paragraph" w:customStyle="1" w:styleId="A0F2F20757DF47748730427B4AE8B178">
    <w:name w:val="A0F2F20757DF47748730427B4AE8B178"/>
    <w:rsid w:val="00873175"/>
  </w:style>
  <w:style w:type="paragraph" w:customStyle="1" w:styleId="97BE74D7681844389BBEF884D83B499B">
    <w:name w:val="97BE74D7681844389BBEF884D83B499B"/>
    <w:rsid w:val="00873175"/>
  </w:style>
  <w:style w:type="paragraph" w:customStyle="1" w:styleId="743BE8A319B54B2F84B0D98C668830D5">
    <w:name w:val="743BE8A319B54B2F84B0D98C668830D5"/>
    <w:rsid w:val="00873175"/>
  </w:style>
  <w:style w:type="paragraph" w:customStyle="1" w:styleId="E6C75C189C0F4C80A70918DD57691D1D">
    <w:name w:val="E6C75C189C0F4C80A70918DD57691D1D"/>
    <w:rsid w:val="00873175"/>
  </w:style>
  <w:style w:type="paragraph" w:customStyle="1" w:styleId="935B98D3088F418B88C5882F5D268D86">
    <w:name w:val="935B98D3088F418B88C5882F5D268D86"/>
    <w:rsid w:val="00873175"/>
  </w:style>
  <w:style w:type="paragraph" w:customStyle="1" w:styleId="32F7967F39A1495FBED0FE59953A7D23">
    <w:name w:val="32F7967F39A1495FBED0FE59953A7D23"/>
    <w:rsid w:val="00873175"/>
  </w:style>
  <w:style w:type="paragraph" w:customStyle="1" w:styleId="C637646DB5594095AC55D419C4E63E91">
    <w:name w:val="C637646DB5594095AC55D419C4E63E91"/>
    <w:rsid w:val="00873175"/>
  </w:style>
  <w:style w:type="paragraph" w:customStyle="1" w:styleId="E57FF72527304701A01F712DDDDEF406">
    <w:name w:val="E57FF72527304701A01F712DDDDEF406"/>
    <w:rsid w:val="00873175"/>
  </w:style>
  <w:style w:type="paragraph" w:customStyle="1" w:styleId="CAEB5F48D72C4699BC0725342EF53AE5">
    <w:name w:val="CAEB5F48D72C4699BC0725342EF53AE5"/>
    <w:rsid w:val="00873175"/>
  </w:style>
  <w:style w:type="paragraph" w:customStyle="1" w:styleId="4D3A74143A9C44EEB09A3C6224D3D62E">
    <w:name w:val="4D3A74143A9C44EEB09A3C6224D3D62E"/>
    <w:rsid w:val="00873175"/>
  </w:style>
  <w:style w:type="paragraph" w:customStyle="1" w:styleId="333D439898514D4794E4B56114A002BF">
    <w:name w:val="333D439898514D4794E4B56114A002BF"/>
    <w:rsid w:val="00873175"/>
  </w:style>
  <w:style w:type="paragraph" w:customStyle="1" w:styleId="23BCEAE3E77C424BA050AF4139E50C41">
    <w:name w:val="23BCEAE3E77C424BA050AF4139E50C41"/>
    <w:rsid w:val="00873175"/>
  </w:style>
  <w:style w:type="paragraph" w:customStyle="1" w:styleId="D34D9623451D4C9A929517702E418C1C">
    <w:name w:val="D34D9623451D4C9A929517702E418C1C"/>
    <w:rsid w:val="00873175"/>
  </w:style>
  <w:style w:type="paragraph" w:customStyle="1" w:styleId="1974407A4098436BB8CADFAE81DAC565">
    <w:name w:val="1974407A4098436BB8CADFAE81DAC565"/>
    <w:rsid w:val="00873175"/>
  </w:style>
  <w:style w:type="paragraph" w:customStyle="1" w:styleId="9B3E27D1E9E1446DADD9B7A1E5AC5F1E">
    <w:name w:val="9B3E27D1E9E1446DADD9B7A1E5AC5F1E"/>
    <w:rsid w:val="00873175"/>
  </w:style>
  <w:style w:type="paragraph" w:customStyle="1" w:styleId="DA16ACD0439C40A5901676D67DC13C9A">
    <w:name w:val="DA16ACD0439C40A5901676D67DC13C9A"/>
    <w:rsid w:val="00873175"/>
  </w:style>
  <w:style w:type="paragraph" w:customStyle="1" w:styleId="95330F7AB3494C3DA60800971FA3C1FE">
    <w:name w:val="95330F7AB3494C3DA60800971FA3C1FE"/>
    <w:rsid w:val="00873175"/>
  </w:style>
  <w:style w:type="paragraph" w:customStyle="1" w:styleId="F812467D69E04E5893A68CB7C21DBD4A">
    <w:name w:val="F812467D69E04E5893A68CB7C21DBD4A"/>
    <w:rsid w:val="00873175"/>
  </w:style>
  <w:style w:type="paragraph" w:customStyle="1" w:styleId="75E8F9BB9159496398AC5CA04CA37510">
    <w:name w:val="75E8F9BB9159496398AC5CA04CA37510"/>
    <w:rsid w:val="00B46877"/>
  </w:style>
  <w:style w:type="paragraph" w:customStyle="1" w:styleId="0F1F5B17D14D486EA48CE905ABFDB460">
    <w:name w:val="0F1F5B17D14D486EA48CE905ABFDB460"/>
    <w:rsid w:val="00B46877"/>
  </w:style>
  <w:style w:type="paragraph" w:customStyle="1" w:styleId="6D862AF381CD4690998865033F2D0FF5">
    <w:name w:val="6D862AF381CD4690998865033F2D0FF5"/>
    <w:rsid w:val="00B46877"/>
  </w:style>
  <w:style w:type="paragraph" w:customStyle="1" w:styleId="8EEC35A38AAF4E44B16D0B33E5B1EF4F">
    <w:name w:val="8EEC35A38AAF4E44B16D0B33E5B1EF4F"/>
    <w:rsid w:val="00B46877"/>
  </w:style>
  <w:style w:type="paragraph" w:customStyle="1" w:styleId="A2E6C79CEFFB4F07B0E2C33773E2A327">
    <w:name w:val="A2E6C79CEFFB4F07B0E2C33773E2A327"/>
    <w:rsid w:val="00B46877"/>
  </w:style>
  <w:style w:type="paragraph" w:customStyle="1" w:styleId="7B49B590087940ED860CD26F1659A356">
    <w:name w:val="7B49B590087940ED860CD26F1659A356"/>
    <w:rsid w:val="00B46877"/>
  </w:style>
  <w:style w:type="paragraph" w:customStyle="1" w:styleId="65C8406B1E474F4F9627BD20BD8D8387">
    <w:name w:val="65C8406B1E474F4F9627BD20BD8D8387"/>
    <w:rsid w:val="00B46877"/>
  </w:style>
  <w:style w:type="paragraph" w:customStyle="1" w:styleId="BC0FF1AC579B4DFEBB13B99A8D1E606E">
    <w:name w:val="BC0FF1AC579B4DFEBB13B99A8D1E606E"/>
    <w:rsid w:val="00B46877"/>
  </w:style>
  <w:style w:type="paragraph" w:customStyle="1" w:styleId="16AC78314A3542C295940010E03FF256">
    <w:name w:val="16AC78314A3542C295940010E03FF256"/>
    <w:rsid w:val="00B46877"/>
  </w:style>
  <w:style w:type="paragraph" w:customStyle="1" w:styleId="3814D3E5F0BE4D7B8361091F7BB706C5">
    <w:name w:val="3814D3E5F0BE4D7B8361091F7BB706C5"/>
    <w:rsid w:val="00B46877"/>
  </w:style>
  <w:style w:type="paragraph" w:customStyle="1" w:styleId="CDE7C4C363F74CF188AFBD3FD4B71B23">
    <w:name w:val="CDE7C4C363F74CF188AFBD3FD4B71B23"/>
    <w:rsid w:val="00B46877"/>
  </w:style>
  <w:style w:type="paragraph" w:customStyle="1" w:styleId="F2D98A6F22C14879A0F0FD155C925489">
    <w:name w:val="F2D98A6F22C14879A0F0FD155C925489"/>
    <w:rsid w:val="00B46877"/>
  </w:style>
  <w:style w:type="paragraph" w:customStyle="1" w:styleId="9FD32652358842DF984DB5CE43A39C04">
    <w:name w:val="9FD32652358842DF984DB5CE43A39C04"/>
    <w:rsid w:val="00B46877"/>
  </w:style>
  <w:style w:type="paragraph" w:customStyle="1" w:styleId="7F3B3B8063944689A56D1BCD5D8D90DE">
    <w:name w:val="7F3B3B8063944689A56D1BCD5D8D90DE"/>
    <w:rsid w:val="00B46877"/>
  </w:style>
  <w:style w:type="paragraph" w:customStyle="1" w:styleId="B91EA60277AB469AB9968BF8896347EE">
    <w:name w:val="B91EA60277AB469AB9968BF8896347EE"/>
    <w:rsid w:val="00B46877"/>
  </w:style>
  <w:style w:type="paragraph" w:customStyle="1" w:styleId="697E54447EFF460886F18A32940143DE">
    <w:name w:val="697E54447EFF460886F18A32940143DE"/>
    <w:rsid w:val="00B46877"/>
  </w:style>
  <w:style w:type="paragraph" w:customStyle="1" w:styleId="E42D784CECB34F67BA5917254644A776">
    <w:name w:val="E42D784CECB34F67BA5917254644A776"/>
    <w:rsid w:val="00B46877"/>
  </w:style>
  <w:style w:type="paragraph" w:customStyle="1" w:styleId="5F42CF2045C748CCAC2E333DE752976A">
    <w:name w:val="5F42CF2045C748CCAC2E333DE752976A"/>
    <w:rsid w:val="00B46877"/>
  </w:style>
  <w:style w:type="paragraph" w:customStyle="1" w:styleId="13B4A4C3F04848E2A944B9704226B262">
    <w:name w:val="13B4A4C3F04848E2A944B9704226B262"/>
    <w:rsid w:val="00B46877"/>
  </w:style>
  <w:style w:type="paragraph" w:customStyle="1" w:styleId="4B61573E22F24DA5B30D5855A5432A7E">
    <w:name w:val="4B61573E22F24DA5B30D5855A5432A7E"/>
    <w:rsid w:val="00B46877"/>
  </w:style>
  <w:style w:type="paragraph" w:customStyle="1" w:styleId="500E421438424FADB06E3D72E8A84B8A">
    <w:name w:val="500E421438424FADB06E3D72E8A84B8A"/>
    <w:rsid w:val="00B46877"/>
  </w:style>
  <w:style w:type="paragraph" w:customStyle="1" w:styleId="E9F30B2A83D24ACABE1F08625136C48D">
    <w:name w:val="E9F30B2A83D24ACABE1F08625136C48D"/>
    <w:rsid w:val="00B46877"/>
  </w:style>
  <w:style w:type="paragraph" w:customStyle="1" w:styleId="AFAC01EDACC6454D9A5AC99A0C76004F">
    <w:name w:val="AFAC01EDACC6454D9A5AC99A0C76004F"/>
    <w:rsid w:val="00B46877"/>
  </w:style>
  <w:style w:type="paragraph" w:customStyle="1" w:styleId="3A2FEF31ED044F9CB2548776467BA67A">
    <w:name w:val="3A2FEF31ED044F9CB2548776467BA67A"/>
    <w:rsid w:val="00B46877"/>
  </w:style>
  <w:style w:type="paragraph" w:customStyle="1" w:styleId="9425FA35264F45CFA6D8DE6A41ADEB8F">
    <w:name w:val="9425FA35264F45CFA6D8DE6A41ADEB8F"/>
    <w:rsid w:val="00B46877"/>
  </w:style>
  <w:style w:type="paragraph" w:customStyle="1" w:styleId="11EDDE32638640488A0B3A472332B196">
    <w:name w:val="11EDDE32638640488A0B3A472332B196"/>
    <w:rsid w:val="00B46877"/>
  </w:style>
  <w:style w:type="paragraph" w:customStyle="1" w:styleId="269B3E6DC1D449E781DCA017B4617E1D">
    <w:name w:val="269B3E6DC1D449E781DCA017B4617E1D"/>
    <w:rsid w:val="00B46877"/>
  </w:style>
  <w:style w:type="paragraph" w:customStyle="1" w:styleId="41BB3B15FA82427685849CFDE69F0F3B">
    <w:name w:val="41BB3B15FA82427685849CFDE69F0F3B"/>
    <w:rsid w:val="00B46877"/>
  </w:style>
  <w:style w:type="paragraph" w:customStyle="1" w:styleId="82A305ED337B46CDB958CCD5F9FDE596">
    <w:name w:val="82A305ED337B46CDB958CCD5F9FDE596"/>
    <w:rsid w:val="00B46877"/>
  </w:style>
  <w:style w:type="paragraph" w:customStyle="1" w:styleId="8D03E66281FD4CFF954822B07BFC5462">
    <w:name w:val="8D03E66281FD4CFF954822B07BFC5462"/>
    <w:rsid w:val="00B46877"/>
  </w:style>
  <w:style w:type="paragraph" w:customStyle="1" w:styleId="E3F1C90EA30546758F7904EBBCB09CD6">
    <w:name w:val="E3F1C90EA30546758F7904EBBCB09CD6"/>
    <w:rsid w:val="00B46877"/>
  </w:style>
  <w:style w:type="paragraph" w:customStyle="1" w:styleId="954B022E953244DDA36EA9E4B1EEB9CC">
    <w:name w:val="954B022E953244DDA36EA9E4B1EEB9CC"/>
    <w:rsid w:val="00B46877"/>
  </w:style>
  <w:style w:type="paragraph" w:customStyle="1" w:styleId="8E6D1993975B44F5A79EDEB747264FE2">
    <w:name w:val="8E6D1993975B44F5A79EDEB747264FE2"/>
    <w:rsid w:val="00B46877"/>
  </w:style>
  <w:style w:type="paragraph" w:customStyle="1" w:styleId="D13EFD0A658F49B3B12ABE4A6743064B">
    <w:name w:val="D13EFD0A658F49B3B12ABE4A6743064B"/>
    <w:rsid w:val="00B46877"/>
  </w:style>
  <w:style w:type="paragraph" w:customStyle="1" w:styleId="88D4FF741CE04DDF9EF86973EB629117">
    <w:name w:val="88D4FF741CE04DDF9EF86973EB629117"/>
    <w:rsid w:val="00B46877"/>
  </w:style>
  <w:style w:type="paragraph" w:customStyle="1" w:styleId="A632F69C41D2420692E759ECE8F41CB0">
    <w:name w:val="A632F69C41D2420692E759ECE8F41CB0"/>
    <w:rsid w:val="00B46877"/>
  </w:style>
  <w:style w:type="paragraph" w:customStyle="1" w:styleId="D49D797D19844137849A081D35C46E49">
    <w:name w:val="D49D797D19844137849A081D35C46E49"/>
    <w:rsid w:val="00B46877"/>
  </w:style>
  <w:style w:type="paragraph" w:customStyle="1" w:styleId="B7D33B50AF734C58A194D4639F31D7EC">
    <w:name w:val="B7D33B50AF734C58A194D4639F31D7EC"/>
    <w:rsid w:val="00B46877"/>
  </w:style>
  <w:style w:type="paragraph" w:customStyle="1" w:styleId="821A445D1E9E419EB9F3465695ACF880">
    <w:name w:val="821A445D1E9E419EB9F3465695ACF880"/>
    <w:rsid w:val="00B46877"/>
  </w:style>
  <w:style w:type="paragraph" w:customStyle="1" w:styleId="E34EA3E0837D42B1B9B18E6A126607BA">
    <w:name w:val="E34EA3E0837D42B1B9B18E6A126607BA"/>
    <w:rsid w:val="00B46877"/>
  </w:style>
  <w:style w:type="paragraph" w:customStyle="1" w:styleId="207B637542C64B4EB6BA1D0E08E0D467">
    <w:name w:val="207B637542C64B4EB6BA1D0E08E0D467"/>
    <w:rsid w:val="00B46877"/>
  </w:style>
  <w:style w:type="paragraph" w:customStyle="1" w:styleId="1ED80A5C5E004D8F936F20AC55D36EDB">
    <w:name w:val="1ED80A5C5E004D8F936F20AC55D36EDB"/>
    <w:rsid w:val="00B46877"/>
  </w:style>
  <w:style w:type="paragraph" w:customStyle="1" w:styleId="1C26B47B8BDE4EA4BC2CE7F2A6826538">
    <w:name w:val="1C26B47B8BDE4EA4BC2CE7F2A6826538"/>
    <w:rsid w:val="00B46877"/>
  </w:style>
  <w:style w:type="paragraph" w:customStyle="1" w:styleId="F700B07072A94206B7337F4102D54637">
    <w:name w:val="F700B07072A94206B7337F4102D54637"/>
    <w:rsid w:val="00B46877"/>
  </w:style>
  <w:style w:type="paragraph" w:customStyle="1" w:styleId="85592F68B73E40449307DDC8856C47CB">
    <w:name w:val="85592F68B73E40449307DDC8856C47CB"/>
    <w:rsid w:val="00B46877"/>
  </w:style>
  <w:style w:type="paragraph" w:customStyle="1" w:styleId="F9D5301E8DBC486ABA29F876AE69F624">
    <w:name w:val="F9D5301E8DBC486ABA29F876AE69F624"/>
    <w:rsid w:val="00B46877"/>
  </w:style>
  <w:style w:type="paragraph" w:customStyle="1" w:styleId="E6054F4D946C4D8E848D444482DB7E99">
    <w:name w:val="E6054F4D946C4D8E848D444482DB7E99"/>
    <w:rsid w:val="00B46877"/>
  </w:style>
  <w:style w:type="paragraph" w:customStyle="1" w:styleId="949FFC8CB05D4904A574161FC442D254">
    <w:name w:val="949FFC8CB05D4904A574161FC442D254"/>
    <w:rsid w:val="00B46877"/>
  </w:style>
  <w:style w:type="paragraph" w:customStyle="1" w:styleId="F6AC8E635A084E9BA0BDDBAB43D9C44A">
    <w:name w:val="F6AC8E635A084E9BA0BDDBAB43D9C44A"/>
    <w:rsid w:val="00B46877"/>
  </w:style>
  <w:style w:type="paragraph" w:customStyle="1" w:styleId="AC5D7AF69741402DA94957D6B02F4D58">
    <w:name w:val="AC5D7AF69741402DA94957D6B02F4D58"/>
    <w:rsid w:val="00B46877"/>
  </w:style>
  <w:style w:type="paragraph" w:customStyle="1" w:styleId="70E052788F0742FFAE24D74EEEB7BA0F">
    <w:name w:val="70E052788F0742FFAE24D74EEEB7BA0F"/>
    <w:rsid w:val="00B46877"/>
  </w:style>
  <w:style w:type="paragraph" w:customStyle="1" w:styleId="C61782081B984F57BAC16780ABA466C4">
    <w:name w:val="C61782081B984F57BAC16780ABA466C4"/>
    <w:rsid w:val="00B46877"/>
  </w:style>
  <w:style w:type="paragraph" w:customStyle="1" w:styleId="B5AD42ED194E4F4F977BE2E21A0B5494">
    <w:name w:val="B5AD42ED194E4F4F977BE2E21A0B5494"/>
    <w:rsid w:val="00B46877"/>
  </w:style>
  <w:style w:type="paragraph" w:customStyle="1" w:styleId="408FB6CDE46F4927B8C11AC27FD50746">
    <w:name w:val="408FB6CDE46F4927B8C11AC27FD50746"/>
    <w:rsid w:val="00B46877"/>
  </w:style>
  <w:style w:type="paragraph" w:customStyle="1" w:styleId="B019B2C1963E4467BA947CD8BF7363D6">
    <w:name w:val="B019B2C1963E4467BA947CD8BF7363D6"/>
    <w:rsid w:val="00B46877"/>
  </w:style>
  <w:style w:type="paragraph" w:customStyle="1" w:styleId="D1DD2971DD174403ABF2AD371F18CA1A">
    <w:name w:val="D1DD2971DD174403ABF2AD371F18CA1A"/>
    <w:rsid w:val="00B46877"/>
  </w:style>
  <w:style w:type="paragraph" w:customStyle="1" w:styleId="D7A6A0295EC14089AF31C670CD0F7FDC">
    <w:name w:val="D7A6A0295EC14089AF31C670CD0F7FDC"/>
    <w:rsid w:val="00B46877"/>
  </w:style>
  <w:style w:type="paragraph" w:customStyle="1" w:styleId="B3E3D9D508D247B3882DE3CFFAED7389">
    <w:name w:val="B3E3D9D508D247B3882DE3CFFAED7389"/>
    <w:rsid w:val="00B46877"/>
  </w:style>
  <w:style w:type="paragraph" w:customStyle="1" w:styleId="CC44D93CCF4141DBA10CA11E22AD25AB">
    <w:name w:val="CC44D93CCF4141DBA10CA11E22AD25AB"/>
    <w:rsid w:val="00B46877"/>
  </w:style>
  <w:style w:type="paragraph" w:customStyle="1" w:styleId="998A737A5AA443AF99BC8E2143D3922C">
    <w:name w:val="998A737A5AA443AF99BC8E2143D3922C"/>
    <w:rsid w:val="00B46877"/>
  </w:style>
  <w:style w:type="paragraph" w:customStyle="1" w:styleId="BF3F94E61C4B4EAFABECC817119A72C8">
    <w:name w:val="BF3F94E61C4B4EAFABECC817119A72C8"/>
    <w:rsid w:val="00B46877"/>
  </w:style>
  <w:style w:type="paragraph" w:customStyle="1" w:styleId="94AE8CA5B87B4EE0A7F9F0508DC6BFA2">
    <w:name w:val="94AE8CA5B87B4EE0A7F9F0508DC6BFA2"/>
    <w:rsid w:val="00B46877"/>
  </w:style>
  <w:style w:type="paragraph" w:customStyle="1" w:styleId="5EE29AD959E341D6ACF7D37602B9324F">
    <w:name w:val="5EE29AD959E341D6ACF7D37602B9324F"/>
    <w:rsid w:val="00B46877"/>
  </w:style>
  <w:style w:type="paragraph" w:customStyle="1" w:styleId="903994A051FA49BEB09AFCCFAA72DEEB">
    <w:name w:val="903994A051FA49BEB09AFCCFAA72DEEB"/>
    <w:rsid w:val="00B46877"/>
  </w:style>
  <w:style w:type="paragraph" w:customStyle="1" w:styleId="EBFF51E212F34159BE0CB72850602092">
    <w:name w:val="EBFF51E212F34159BE0CB72850602092"/>
    <w:rsid w:val="00B46877"/>
  </w:style>
  <w:style w:type="paragraph" w:customStyle="1" w:styleId="01970CA6629946A0A76E6C8BF6B81852">
    <w:name w:val="01970CA6629946A0A76E6C8BF6B81852"/>
    <w:rsid w:val="00B46877"/>
  </w:style>
  <w:style w:type="paragraph" w:customStyle="1" w:styleId="94CB6CABCE6D484BAC20F48859568E64">
    <w:name w:val="94CB6CABCE6D484BAC20F48859568E64"/>
    <w:rsid w:val="00B46877"/>
  </w:style>
  <w:style w:type="paragraph" w:customStyle="1" w:styleId="1CEB3F57B41344E5ACBBFB95A2A9D995">
    <w:name w:val="1CEB3F57B41344E5ACBBFB95A2A9D995"/>
    <w:rsid w:val="00B46877"/>
  </w:style>
  <w:style w:type="paragraph" w:customStyle="1" w:styleId="AD4C397AC23B483CB115164832D7591E">
    <w:name w:val="AD4C397AC23B483CB115164832D7591E"/>
    <w:rsid w:val="00B46877"/>
  </w:style>
  <w:style w:type="paragraph" w:customStyle="1" w:styleId="ADF9903E77924CA0B2CA26C3802A04A9">
    <w:name w:val="ADF9903E77924CA0B2CA26C3802A04A9"/>
    <w:rsid w:val="00B46877"/>
  </w:style>
  <w:style w:type="paragraph" w:customStyle="1" w:styleId="4478A100982346F69C5CFE480B9FF1DE">
    <w:name w:val="4478A100982346F69C5CFE480B9FF1DE"/>
    <w:rsid w:val="00B46877"/>
  </w:style>
  <w:style w:type="paragraph" w:customStyle="1" w:styleId="3A58D0C97F2C452391B6B2327DA5104A">
    <w:name w:val="3A58D0C97F2C452391B6B2327DA5104A"/>
    <w:rsid w:val="00B46877"/>
  </w:style>
  <w:style w:type="paragraph" w:customStyle="1" w:styleId="881A0031CE6C4DD4A5FEBFE4A487D476">
    <w:name w:val="881A0031CE6C4DD4A5FEBFE4A487D476"/>
    <w:rsid w:val="00B46877"/>
  </w:style>
  <w:style w:type="paragraph" w:customStyle="1" w:styleId="852500BE972249528998C7C76562C916">
    <w:name w:val="852500BE972249528998C7C76562C916"/>
    <w:rsid w:val="00B46877"/>
  </w:style>
  <w:style w:type="paragraph" w:customStyle="1" w:styleId="C17D4C65418341A1B55A470684601598">
    <w:name w:val="C17D4C65418341A1B55A470684601598"/>
    <w:rsid w:val="00B46877"/>
  </w:style>
  <w:style w:type="paragraph" w:customStyle="1" w:styleId="FB988ACA23014BF1992EAEF3CB7FFD71">
    <w:name w:val="FB988ACA23014BF1992EAEF3CB7FFD71"/>
    <w:rsid w:val="00B46877"/>
  </w:style>
  <w:style w:type="paragraph" w:customStyle="1" w:styleId="263E0E067B18493497C25401E8BDC552">
    <w:name w:val="263E0E067B18493497C25401E8BDC552"/>
    <w:rsid w:val="00B46877"/>
  </w:style>
  <w:style w:type="paragraph" w:customStyle="1" w:styleId="2655DFC97F3640129C20934F86827FC7">
    <w:name w:val="2655DFC97F3640129C20934F86827FC7"/>
    <w:rsid w:val="00B46877"/>
  </w:style>
  <w:style w:type="paragraph" w:customStyle="1" w:styleId="B47FEBCDFCC24294BA44B9650E0B09A6">
    <w:name w:val="B47FEBCDFCC24294BA44B9650E0B09A6"/>
    <w:rsid w:val="00B46877"/>
  </w:style>
  <w:style w:type="paragraph" w:customStyle="1" w:styleId="CCB56EA2BEBC4CD9BCF32F6B0183FC16">
    <w:name w:val="CCB56EA2BEBC4CD9BCF32F6B0183FC16"/>
    <w:rsid w:val="00B46877"/>
  </w:style>
  <w:style w:type="paragraph" w:customStyle="1" w:styleId="406D8E50C8CC450D93C2666679F88EAA">
    <w:name w:val="406D8E50C8CC450D93C2666679F88EAA"/>
    <w:rsid w:val="00B46877"/>
  </w:style>
  <w:style w:type="paragraph" w:customStyle="1" w:styleId="0D20DB071D544A2AB148C98FA663C107">
    <w:name w:val="0D20DB071D544A2AB148C98FA663C107"/>
    <w:rsid w:val="00B46877"/>
  </w:style>
  <w:style w:type="paragraph" w:customStyle="1" w:styleId="BADADE870C06494A81C433B6338499F8">
    <w:name w:val="BADADE870C06494A81C433B6338499F8"/>
    <w:rsid w:val="00B46877"/>
  </w:style>
  <w:style w:type="paragraph" w:customStyle="1" w:styleId="0E0B618CE65B441E8E6F317B90E6A268">
    <w:name w:val="0E0B618CE65B441E8E6F317B90E6A268"/>
    <w:rsid w:val="00B46877"/>
  </w:style>
  <w:style w:type="paragraph" w:customStyle="1" w:styleId="7BCAD88A1DE144F4A9F27D335D793C6F">
    <w:name w:val="7BCAD88A1DE144F4A9F27D335D793C6F"/>
    <w:rsid w:val="00B46877"/>
  </w:style>
  <w:style w:type="paragraph" w:customStyle="1" w:styleId="9A5A927F8E2C405BBDC8C733C3E1E659">
    <w:name w:val="9A5A927F8E2C405BBDC8C733C3E1E659"/>
    <w:rsid w:val="00B46877"/>
  </w:style>
  <w:style w:type="paragraph" w:customStyle="1" w:styleId="7690C99E290643FBB6CC9494167904B6">
    <w:name w:val="7690C99E290643FBB6CC9494167904B6"/>
    <w:rsid w:val="00B46877"/>
  </w:style>
  <w:style w:type="paragraph" w:customStyle="1" w:styleId="392BD57AC8584E438300929CFF8D1676">
    <w:name w:val="392BD57AC8584E438300929CFF8D1676"/>
    <w:rsid w:val="00B46877"/>
  </w:style>
  <w:style w:type="paragraph" w:customStyle="1" w:styleId="57C12D13C63049718A8FE371454283D5">
    <w:name w:val="57C12D13C63049718A8FE371454283D5"/>
    <w:rsid w:val="00B46877"/>
  </w:style>
  <w:style w:type="paragraph" w:customStyle="1" w:styleId="76C208DD61F942BE99A8AA24FD285392">
    <w:name w:val="76C208DD61F942BE99A8AA24FD285392"/>
    <w:rsid w:val="00B46877"/>
  </w:style>
  <w:style w:type="paragraph" w:customStyle="1" w:styleId="54B6677FDC474E6EA1EB07D6B6EBE361">
    <w:name w:val="54B6677FDC474E6EA1EB07D6B6EBE361"/>
    <w:rsid w:val="00B46877"/>
  </w:style>
  <w:style w:type="paragraph" w:customStyle="1" w:styleId="C99A87DE00B345838ED73D464EC9117E">
    <w:name w:val="C99A87DE00B345838ED73D464EC9117E"/>
    <w:rsid w:val="00B46877"/>
  </w:style>
  <w:style w:type="paragraph" w:customStyle="1" w:styleId="9E45D48B5627451E888F24C835613516">
    <w:name w:val="9E45D48B5627451E888F24C835613516"/>
    <w:rsid w:val="00B46877"/>
  </w:style>
  <w:style w:type="paragraph" w:customStyle="1" w:styleId="28894E678F4D410DAF0F768FF6AE2F26">
    <w:name w:val="28894E678F4D410DAF0F768FF6AE2F26"/>
    <w:rsid w:val="00B46877"/>
  </w:style>
  <w:style w:type="paragraph" w:customStyle="1" w:styleId="BC458FA01A6A4D71BC43F64E55916C73">
    <w:name w:val="BC458FA01A6A4D71BC43F64E55916C73"/>
    <w:rsid w:val="00B46877"/>
  </w:style>
  <w:style w:type="paragraph" w:customStyle="1" w:styleId="6B78759EBEDC413980F3A682B3AA604B">
    <w:name w:val="6B78759EBEDC413980F3A682B3AA604B"/>
    <w:rsid w:val="00B46877"/>
  </w:style>
  <w:style w:type="paragraph" w:customStyle="1" w:styleId="525350D8E31A4D89A15D252BF7E00ABD">
    <w:name w:val="525350D8E31A4D89A15D252BF7E00ABD"/>
    <w:rsid w:val="00B46877"/>
  </w:style>
  <w:style w:type="paragraph" w:customStyle="1" w:styleId="D983B106339C4932A0B2235BF4D58000">
    <w:name w:val="D983B106339C4932A0B2235BF4D58000"/>
    <w:rsid w:val="00B46877"/>
  </w:style>
  <w:style w:type="paragraph" w:customStyle="1" w:styleId="68AD047D11F64426BC4C52E9764FADEE">
    <w:name w:val="68AD047D11F64426BC4C52E9764FADEE"/>
    <w:rsid w:val="00B46877"/>
  </w:style>
  <w:style w:type="paragraph" w:customStyle="1" w:styleId="ADB8AB8C497C4FF9A5963CAB5F7F408A">
    <w:name w:val="ADB8AB8C497C4FF9A5963CAB5F7F408A"/>
    <w:rsid w:val="00B46877"/>
  </w:style>
  <w:style w:type="paragraph" w:customStyle="1" w:styleId="4155E233AFB249AAB7F05DCBCD131C57">
    <w:name w:val="4155E233AFB249AAB7F05DCBCD131C57"/>
    <w:rsid w:val="00B46877"/>
  </w:style>
  <w:style w:type="paragraph" w:customStyle="1" w:styleId="4EE78F5E13A84E5B995EC91B69187AE9">
    <w:name w:val="4EE78F5E13A84E5B995EC91B69187AE9"/>
    <w:rsid w:val="00B46877"/>
  </w:style>
  <w:style w:type="paragraph" w:customStyle="1" w:styleId="B4EA5BF059094221B7ED80EA40022BEC">
    <w:name w:val="B4EA5BF059094221B7ED80EA40022BEC"/>
    <w:rsid w:val="00B46877"/>
  </w:style>
  <w:style w:type="paragraph" w:customStyle="1" w:styleId="5EF72A77B341474DA5209BA51B895331">
    <w:name w:val="5EF72A77B341474DA5209BA51B895331"/>
    <w:rsid w:val="00B46877"/>
  </w:style>
  <w:style w:type="paragraph" w:customStyle="1" w:styleId="47E1623C9B1F4A9999589473D9F483ED">
    <w:name w:val="47E1623C9B1F4A9999589473D9F483ED"/>
    <w:rsid w:val="00B46877"/>
  </w:style>
  <w:style w:type="paragraph" w:customStyle="1" w:styleId="17D52D48BAFE44C4B6C2637A2CC6F731">
    <w:name w:val="17D52D48BAFE44C4B6C2637A2CC6F731"/>
    <w:rsid w:val="00B46877"/>
  </w:style>
  <w:style w:type="paragraph" w:customStyle="1" w:styleId="E0C76E8FF70A4649964D803E55598525">
    <w:name w:val="E0C76E8FF70A4649964D803E55598525"/>
    <w:rsid w:val="00B46877"/>
  </w:style>
  <w:style w:type="paragraph" w:customStyle="1" w:styleId="00171593BDCD4120ABFB0A70F7C617B9">
    <w:name w:val="00171593BDCD4120ABFB0A70F7C617B9"/>
    <w:rsid w:val="00B46877"/>
  </w:style>
  <w:style w:type="paragraph" w:customStyle="1" w:styleId="C03CBBFBA5154F619F1ABD06B5F3B010">
    <w:name w:val="C03CBBFBA5154F619F1ABD06B5F3B010"/>
    <w:rsid w:val="00B46877"/>
  </w:style>
  <w:style w:type="paragraph" w:customStyle="1" w:styleId="93C80640D3184A6DA0136095E175C106">
    <w:name w:val="93C80640D3184A6DA0136095E175C106"/>
    <w:rsid w:val="00B46877"/>
  </w:style>
  <w:style w:type="paragraph" w:customStyle="1" w:styleId="8297C7899B5A4846BDFCAE62FC068290">
    <w:name w:val="8297C7899B5A4846BDFCAE62FC068290"/>
    <w:rsid w:val="00B46877"/>
  </w:style>
  <w:style w:type="paragraph" w:customStyle="1" w:styleId="1338A8AFBE464E4081C5678E9F3DCBE2">
    <w:name w:val="1338A8AFBE464E4081C5678E9F3DCBE2"/>
    <w:rsid w:val="00B46877"/>
  </w:style>
  <w:style w:type="paragraph" w:customStyle="1" w:styleId="B49B471DA0B14756A7412577BD7642D6">
    <w:name w:val="B49B471DA0B14756A7412577BD7642D6"/>
    <w:rsid w:val="00B46877"/>
  </w:style>
  <w:style w:type="paragraph" w:customStyle="1" w:styleId="976927FF25A54C0FB755C5708A6524DE">
    <w:name w:val="976927FF25A54C0FB755C5708A6524DE"/>
    <w:rsid w:val="00B46877"/>
  </w:style>
  <w:style w:type="paragraph" w:customStyle="1" w:styleId="51E33B2DA0CC483C83BF3A0E2B43F993">
    <w:name w:val="51E33B2DA0CC483C83BF3A0E2B43F993"/>
    <w:rsid w:val="00B46877"/>
  </w:style>
  <w:style w:type="paragraph" w:customStyle="1" w:styleId="F164EB65DB20472C8273AA5E96BDD2AD">
    <w:name w:val="F164EB65DB20472C8273AA5E96BDD2AD"/>
    <w:rsid w:val="00B46877"/>
  </w:style>
  <w:style w:type="paragraph" w:customStyle="1" w:styleId="53A48E0F44DA478191AE6ED382BA2FA1">
    <w:name w:val="53A48E0F44DA478191AE6ED382BA2FA1"/>
    <w:rsid w:val="00B46877"/>
  </w:style>
  <w:style w:type="paragraph" w:customStyle="1" w:styleId="4F38B1DE8A624889AF42EBCCE95710B4">
    <w:name w:val="4F38B1DE8A624889AF42EBCCE95710B4"/>
    <w:rsid w:val="00B46877"/>
  </w:style>
  <w:style w:type="paragraph" w:customStyle="1" w:styleId="5BB159F9122740F6AA9342C085EB5675">
    <w:name w:val="5BB159F9122740F6AA9342C085EB5675"/>
    <w:rsid w:val="00B46877"/>
  </w:style>
  <w:style w:type="paragraph" w:customStyle="1" w:styleId="F5F87498284D4974A465161C67AD25C4">
    <w:name w:val="F5F87498284D4974A465161C67AD25C4"/>
    <w:rsid w:val="00B46877"/>
  </w:style>
  <w:style w:type="paragraph" w:customStyle="1" w:styleId="8A46B954011D4EC98EA73AE9AD25C802">
    <w:name w:val="8A46B954011D4EC98EA73AE9AD25C802"/>
    <w:rsid w:val="00B46877"/>
  </w:style>
  <w:style w:type="paragraph" w:customStyle="1" w:styleId="94690446FE334262BEB7EE9DC4C8ED70">
    <w:name w:val="94690446FE334262BEB7EE9DC4C8ED70"/>
    <w:rsid w:val="00B46877"/>
  </w:style>
  <w:style w:type="paragraph" w:customStyle="1" w:styleId="75F9085105E74AF1AEE25D27A97D5AC9">
    <w:name w:val="75F9085105E74AF1AEE25D27A97D5AC9"/>
    <w:rsid w:val="00B46877"/>
  </w:style>
  <w:style w:type="paragraph" w:customStyle="1" w:styleId="CB48830EB1594A3881EB96A6FE41910D">
    <w:name w:val="CB48830EB1594A3881EB96A6FE41910D"/>
    <w:rsid w:val="00B46877"/>
  </w:style>
  <w:style w:type="paragraph" w:customStyle="1" w:styleId="5523890D50D547A38EE76C67F94F4AC3">
    <w:name w:val="5523890D50D547A38EE76C67F94F4AC3"/>
    <w:rsid w:val="00B46877"/>
  </w:style>
  <w:style w:type="paragraph" w:customStyle="1" w:styleId="DE98E442877946DBAC41B1A5B016B624">
    <w:name w:val="DE98E442877946DBAC41B1A5B016B624"/>
    <w:rsid w:val="00B46877"/>
  </w:style>
  <w:style w:type="paragraph" w:customStyle="1" w:styleId="FDF169702F2943888659836BDCEC0B4E">
    <w:name w:val="FDF169702F2943888659836BDCEC0B4E"/>
    <w:rsid w:val="00B46877"/>
  </w:style>
  <w:style w:type="paragraph" w:customStyle="1" w:styleId="8D5E8B76F83047B29B7E26F11F3261A6">
    <w:name w:val="8D5E8B76F83047B29B7E26F11F3261A6"/>
    <w:rsid w:val="00B46877"/>
  </w:style>
  <w:style w:type="paragraph" w:customStyle="1" w:styleId="DB414D614C514B909F8D5633C1111B9A">
    <w:name w:val="DB414D614C514B909F8D5633C1111B9A"/>
    <w:rsid w:val="00B46877"/>
  </w:style>
  <w:style w:type="paragraph" w:customStyle="1" w:styleId="ACC4C0ABA1D7448FA302780D1E9B99C3">
    <w:name w:val="ACC4C0ABA1D7448FA302780D1E9B99C3"/>
    <w:rsid w:val="00B46877"/>
  </w:style>
  <w:style w:type="paragraph" w:customStyle="1" w:styleId="49B944BFFFC04484A8C4A473BD45CA67">
    <w:name w:val="49B944BFFFC04484A8C4A473BD45CA67"/>
    <w:rsid w:val="00B46877"/>
  </w:style>
  <w:style w:type="paragraph" w:customStyle="1" w:styleId="DC320178CB244545B74026507AA2A0C8">
    <w:name w:val="DC320178CB244545B74026507AA2A0C8"/>
    <w:rsid w:val="00B46877"/>
  </w:style>
  <w:style w:type="paragraph" w:customStyle="1" w:styleId="F3230C9FB2F647C6865847348E4C5978">
    <w:name w:val="F3230C9FB2F647C6865847348E4C5978"/>
    <w:rsid w:val="00B46877"/>
  </w:style>
  <w:style w:type="paragraph" w:customStyle="1" w:styleId="AD8508E85634453DA700041AD7008912">
    <w:name w:val="AD8508E85634453DA700041AD7008912"/>
    <w:rsid w:val="00B46877"/>
  </w:style>
  <w:style w:type="paragraph" w:customStyle="1" w:styleId="A112B872F33A469489EDB07390871B5D">
    <w:name w:val="A112B872F33A469489EDB07390871B5D"/>
    <w:rsid w:val="00B46877"/>
  </w:style>
  <w:style w:type="paragraph" w:customStyle="1" w:styleId="814499C3D0124F1482FCB3E3654B3968">
    <w:name w:val="814499C3D0124F1482FCB3E3654B3968"/>
    <w:rsid w:val="00B46877"/>
  </w:style>
  <w:style w:type="paragraph" w:customStyle="1" w:styleId="10AD9FDA1013489B94C6AB24200ADE1D">
    <w:name w:val="10AD9FDA1013489B94C6AB24200ADE1D"/>
    <w:rsid w:val="00B46877"/>
  </w:style>
  <w:style w:type="paragraph" w:customStyle="1" w:styleId="78C1B3F5B4ED4674BF57D0985438B4F5">
    <w:name w:val="78C1B3F5B4ED4674BF57D0985438B4F5"/>
    <w:rsid w:val="00B46877"/>
  </w:style>
  <w:style w:type="paragraph" w:customStyle="1" w:styleId="4B547036BCC3437EB7F01B84E4997750">
    <w:name w:val="4B547036BCC3437EB7F01B84E4997750"/>
    <w:rsid w:val="00B46877"/>
  </w:style>
  <w:style w:type="paragraph" w:customStyle="1" w:styleId="4EE8C593B0BF4353AB2F61F348E7C4F2">
    <w:name w:val="4EE8C593B0BF4353AB2F61F348E7C4F2"/>
    <w:rsid w:val="00B46877"/>
  </w:style>
  <w:style w:type="paragraph" w:customStyle="1" w:styleId="60B706C005CD474097264B4DD59E628E">
    <w:name w:val="60B706C005CD474097264B4DD59E628E"/>
    <w:rsid w:val="00B46877"/>
  </w:style>
  <w:style w:type="paragraph" w:customStyle="1" w:styleId="93CE51D8589D47BA9A8D38941A965EF7">
    <w:name w:val="93CE51D8589D47BA9A8D38941A965EF7"/>
    <w:rsid w:val="00B46877"/>
  </w:style>
  <w:style w:type="paragraph" w:customStyle="1" w:styleId="36E73D6E0A84438FB1704EDB2DADEEAC">
    <w:name w:val="36E73D6E0A84438FB1704EDB2DADEEAC"/>
    <w:rsid w:val="00B46877"/>
  </w:style>
  <w:style w:type="paragraph" w:customStyle="1" w:styleId="FA86CFFAAC8B452EBBCBC119A541691F">
    <w:name w:val="FA86CFFAAC8B452EBBCBC119A541691F"/>
    <w:rsid w:val="00B46877"/>
  </w:style>
  <w:style w:type="paragraph" w:customStyle="1" w:styleId="C37553DD5E3E40BBB5B82367188F8D5C">
    <w:name w:val="C37553DD5E3E40BBB5B82367188F8D5C"/>
    <w:rsid w:val="00B46877"/>
  </w:style>
  <w:style w:type="paragraph" w:customStyle="1" w:styleId="92524A1FCBAC48B5A0044093A1A25079">
    <w:name w:val="92524A1FCBAC48B5A0044093A1A25079"/>
    <w:rsid w:val="00B46877"/>
  </w:style>
  <w:style w:type="paragraph" w:customStyle="1" w:styleId="C02ACAF0F0854400BDAAC9FFB3AD8C56">
    <w:name w:val="C02ACAF0F0854400BDAAC9FFB3AD8C56"/>
    <w:rsid w:val="00B46877"/>
  </w:style>
  <w:style w:type="paragraph" w:customStyle="1" w:styleId="3C555E9EE81E468F8794CA116B4D7E13">
    <w:name w:val="3C555E9EE81E468F8794CA116B4D7E13"/>
    <w:rsid w:val="00B46877"/>
  </w:style>
  <w:style w:type="paragraph" w:customStyle="1" w:styleId="BF024DFAB6D347CE910708779ECD4F20">
    <w:name w:val="BF024DFAB6D347CE910708779ECD4F20"/>
    <w:rsid w:val="00B46877"/>
  </w:style>
  <w:style w:type="paragraph" w:customStyle="1" w:styleId="338C8DF09C4141B19CDE5FF05005C0A2">
    <w:name w:val="338C8DF09C4141B19CDE5FF05005C0A2"/>
    <w:rsid w:val="00B46877"/>
  </w:style>
  <w:style w:type="paragraph" w:customStyle="1" w:styleId="F5926F6A8B29464890FF62AD58FAE42C">
    <w:name w:val="F5926F6A8B29464890FF62AD58FAE42C"/>
    <w:rsid w:val="00B46877"/>
  </w:style>
  <w:style w:type="paragraph" w:customStyle="1" w:styleId="24B5F671565C43AA9D764BF03FE84D75">
    <w:name w:val="24B5F671565C43AA9D764BF03FE84D75"/>
    <w:rsid w:val="00B46877"/>
  </w:style>
  <w:style w:type="paragraph" w:customStyle="1" w:styleId="627C66B7A3C64E10B5B6D2867BBB9880">
    <w:name w:val="627C66B7A3C64E10B5B6D2867BBB9880"/>
    <w:rsid w:val="00B46877"/>
  </w:style>
  <w:style w:type="paragraph" w:customStyle="1" w:styleId="7C3B91D7A440494EA8613FFD2D37AAA3">
    <w:name w:val="7C3B91D7A440494EA8613FFD2D37AAA3"/>
    <w:rsid w:val="00B46877"/>
  </w:style>
  <w:style w:type="paragraph" w:customStyle="1" w:styleId="78A750DC160847FBAFE3D6FC5980ED51">
    <w:name w:val="78A750DC160847FBAFE3D6FC5980ED51"/>
    <w:rsid w:val="00B46877"/>
  </w:style>
  <w:style w:type="paragraph" w:customStyle="1" w:styleId="0FCF69E4D0F24C94921BE618713D4CB8">
    <w:name w:val="0FCF69E4D0F24C94921BE618713D4CB8"/>
    <w:rsid w:val="00B46877"/>
  </w:style>
  <w:style w:type="paragraph" w:customStyle="1" w:styleId="33C1AEC565854E4A989296C672F1E7F3">
    <w:name w:val="33C1AEC565854E4A989296C672F1E7F3"/>
    <w:rsid w:val="00B46877"/>
  </w:style>
  <w:style w:type="paragraph" w:customStyle="1" w:styleId="707C08B0A1D34D1E8BF5C398071F32F9">
    <w:name w:val="707C08B0A1D34D1E8BF5C398071F32F9"/>
    <w:rsid w:val="00B46877"/>
  </w:style>
  <w:style w:type="paragraph" w:customStyle="1" w:styleId="78A0CAB183DD46AB854B762B54A36299">
    <w:name w:val="78A0CAB183DD46AB854B762B54A36299"/>
    <w:rsid w:val="00B46877"/>
  </w:style>
  <w:style w:type="paragraph" w:customStyle="1" w:styleId="8A43EC188379411B912262640BA58E88">
    <w:name w:val="8A43EC188379411B912262640BA58E88"/>
    <w:rsid w:val="00B46877"/>
  </w:style>
  <w:style w:type="paragraph" w:customStyle="1" w:styleId="6539260E42824CD0B3E27C25135590A6">
    <w:name w:val="6539260E42824CD0B3E27C25135590A6"/>
    <w:rsid w:val="00B46877"/>
  </w:style>
  <w:style w:type="paragraph" w:customStyle="1" w:styleId="71297B0471ED46A0A474F66DA0E2E1AB">
    <w:name w:val="71297B0471ED46A0A474F66DA0E2E1AB"/>
    <w:rsid w:val="00B46877"/>
  </w:style>
  <w:style w:type="paragraph" w:customStyle="1" w:styleId="AE023BC87D014AA498A672F22CC09C85">
    <w:name w:val="AE023BC87D014AA498A672F22CC09C85"/>
    <w:rsid w:val="00B46877"/>
  </w:style>
  <w:style w:type="paragraph" w:customStyle="1" w:styleId="FC1C7373BE09437D88D1F53E8794AAE2">
    <w:name w:val="FC1C7373BE09437D88D1F53E8794AAE2"/>
    <w:rsid w:val="00B46877"/>
  </w:style>
  <w:style w:type="paragraph" w:customStyle="1" w:styleId="47CCE1C70B6F4E91A01D602164B57BB7">
    <w:name w:val="47CCE1C70B6F4E91A01D602164B57BB7"/>
    <w:rsid w:val="00B46877"/>
  </w:style>
  <w:style w:type="paragraph" w:customStyle="1" w:styleId="F09A97965DAD48E498CE8A3F023D798D">
    <w:name w:val="F09A97965DAD48E498CE8A3F023D798D"/>
    <w:rsid w:val="00B46877"/>
  </w:style>
  <w:style w:type="paragraph" w:customStyle="1" w:styleId="65BB6AC0E4CD4EF79691906629854E7F">
    <w:name w:val="65BB6AC0E4CD4EF79691906629854E7F"/>
    <w:rsid w:val="00B46877"/>
  </w:style>
  <w:style w:type="paragraph" w:customStyle="1" w:styleId="77B5F223874047E4A0C9F440F2835A33">
    <w:name w:val="77B5F223874047E4A0C9F440F2835A33"/>
    <w:rsid w:val="00B46877"/>
  </w:style>
  <w:style w:type="paragraph" w:customStyle="1" w:styleId="1FFEE3480F8D43A38AD23A73A686C0C5">
    <w:name w:val="1FFEE3480F8D43A38AD23A73A686C0C5"/>
    <w:rsid w:val="00B46877"/>
  </w:style>
  <w:style w:type="paragraph" w:customStyle="1" w:styleId="58A4C8E3B2DA40BFB26BAB95ECAD77ED">
    <w:name w:val="58A4C8E3B2DA40BFB26BAB95ECAD77ED"/>
    <w:rsid w:val="00B46877"/>
  </w:style>
  <w:style w:type="paragraph" w:customStyle="1" w:styleId="E4912A2B49FC47ED9413193C07AF7C7F">
    <w:name w:val="E4912A2B49FC47ED9413193C07AF7C7F"/>
    <w:rsid w:val="00B46877"/>
  </w:style>
  <w:style w:type="paragraph" w:customStyle="1" w:styleId="776DD145ACD34E5FBC56908E3B7E0865">
    <w:name w:val="776DD145ACD34E5FBC56908E3B7E0865"/>
    <w:rsid w:val="00B46877"/>
  </w:style>
  <w:style w:type="paragraph" w:customStyle="1" w:styleId="76585FEB28154604BD0928A7F03D5CBF">
    <w:name w:val="76585FEB28154604BD0928A7F03D5CBF"/>
    <w:rsid w:val="00B46877"/>
  </w:style>
  <w:style w:type="paragraph" w:customStyle="1" w:styleId="C66B87D5A1954D33920F1136D4037AFE">
    <w:name w:val="C66B87D5A1954D33920F1136D4037AFE"/>
    <w:rsid w:val="00B46877"/>
  </w:style>
  <w:style w:type="paragraph" w:customStyle="1" w:styleId="111E63358C104553AD35BF61E84CCE9B">
    <w:name w:val="111E63358C104553AD35BF61E84CCE9B"/>
    <w:rsid w:val="00B46877"/>
  </w:style>
  <w:style w:type="paragraph" w:customStyle="1" w:styleId="D4DDA1E326C9417C889206503D95690B">
    <w:name w:val="D4DDA1E326C9417C889206503D95690B"/>
    <w:rsid w:val="00B46877"/>
  </w:style>
  <w:style w:type="paragraph" w:customStyle="1" w:styleId="D58F4FA5477842F98833E8AFCCCF0124">
    <w:name w:val="D58F4FA5477842F98833E8AFCCCF0124"/>
    <w:rsid w:val="00B46877"/>
  </w:style>
  <w:style w:type="paragraph" w:customStyle="1" w:styleId="77E60C8FAF2B4EEBA3E9FFA9B18F2642">
    <w:name w:val="77E60C8FAF2B4EEBA3E9FFA9B18F2642"/>
    <w:rsid w:val="00B46877"/>
  </w:style>
  <w:style w:type="paragraph" w:customStyle="1" w:styleId="6FADA5070CE54B9C8A20289B0D127380">
    <w:name w:val="6FADA5070CE54B9C8A20289B0D127380"/>
    <w:rsid w:val="00B46877"/>
  </w:style>
  <w:style w:type="paragraph" w:customStyle="1" w:styleId="854BD55058DA49DBA79135EC514D1AFA">
    <w:name w:val="854BD55058DA49DBA79135EC514D1AFA"/>
    <w:rsid w:val="00B46877"/>
  </w:style>
  <w:style w:type="paragraph" w:customStyle="1" w:styleId="FA1FA958B301402BA5E1BA67C6E597AF">
    <w:name w:val="FA1FA958B301402BA5E1BA67C6E597AF"/>
    <w:rsid w:val="00B46877"/>
  </w:style>
  <w:style w:type="paragraph" w:customStyle="1" w:styleId="BF465AF031CB4B778AA4B7CA8F645B96">
    <w:name w:val="BF465AF031CB4B778AA4B7CA8F645B96"/>
    <w:rsid w:val="00B46877"/>
  </w:style>
  <w:style w:type="paragraph" w:customStyle="1" w:styleId="EC501A3AD52346E4991AE76AF5B8919A">
    <w:name w:val="EC501A3AD52346E4991AE76AF5B8919A"/>
    <w:rsid w:val="00B46877"/>
  </w:style>
  <w:style w:type="paragraph" w:customStyle="1" w:styleId="D442434F47114B1D95A8E9CD7EEF8BAC">
    <w:name w:val="D442434F47114B1D95A8E9CD7EEF8BAC"/>
    <w:rsid w:val="00B46877"/>
  </w:style>
  <w:style w:type="paragraph" w:customStyle="1" w:styleId="2C288216664F4184BF27903A13D1633F">
    <w:name w:val="2C288216664F4184BF27903A13D1633F"/>
    <w:rsid w:val="00B46877"/>
  </w:style>
  <w:style w:type="paragraph" w:customStyle="1" w:styleId="2D23DF9C6CA64951A4FE3736CB58C9F3">
    <w:name w:val="2D23DF9C6CA64951A4FE3736CB58C9F3"/>
    <w:rsid w:val="00B46877"/>
  </w:style>
  <w:style w:type="paragraph" w:customStyle="1" w:styleId="68DCC41D3CB042C2ABE5CE6AA5BDDB69">
    <w:name w:val="68DCC41D3CB042C2ABE5CE6AA5BDDB69"/>
    <w:rsid w:val="00B46877"/>
  </w:style>
  <w:style w:type="paragraph" w:customStyle="1" w:styleId="957A73CA099B4DD5BA2B2BCE0A32E42A">
    <w:name w:val="957A73CA099B4DD5BA2B2BCE0A32E42A"/>
    <w:rsid w:val="00B46877"/>
  </w:style>
  <w:style w:type="paragraph" w:customStyle="1" w:styleId="6E270D87773749798CA6A0D155CA82FD">
    <w:name w:val="6E270D87773749798CA6A0D155CA82FD"/>
    <w:rsid w:val="00B46877"/>
  </w:style>
  <w:style w:type="paragraph" w:customStyle="1" w:styleId="33349342CE9241BCB638C3351FB7139E">
    <w:name w:val="33349342CE9241BCB638C3351FB7139E"/>
    <w:rsid w:val="00B46877"/>
  </w:style>
  <w:style w:type="paragraph" w:customStyle="1" w:styleId="C90FB13649324B7E874DCD186D8087C7">
    <w:name w:val="C90FB13649324B7E874DCD186D8087C7"/>
    <w:rsid w:val="00B46877"/>
  </w:style>
  <w:style w:type="paragraph" w:customStyle="1" w:styleId="02199D180CD7482BA08FB3F76DDD443C">
    <w:name w:val="02199D180CD7482BA08FB3F76DDD443C"/>
    <w:rsid w:val="00B46877"/>
  </w:style>
  <w:style w:type="paragraph" w:customStyle="1" w:styleId="1379D7FF755C41E5AAFAF87963524062">
    <w:name w:val="1379D7FF755C41E5AAFAF87963524062"/>
    <w:rsid w:val="00B46877"/>
  </w:style>
  <w:style w:type="paragraph" w:customStyle="1" w:styleId="C78980FDE4AF48CCB731D0FAFC044C26">
    <w:name w:val="C78980FDE4AF48CCB731D0FAFC044C26"/>
    <w:rsid w:val="00B46877"/>
  </w:style>
  <w:style w:type="paragraph" w:customStyle="1" w:styleId="2DF36E5B595341DEB3E074CAD46AE5F2">
    <w:name w:val="2DF36E5B595341DEB3E074CAD46AE5F2"/>
    <w:rsid w:val="00B46877"/>
  </w:style>
  <w:style w:type="paragraph" w:customStyle="1" w:styleId="5BB8050FE804433A836526A0AB0EA3B6">
    <w:name w:val="5BB8050FE804433A836526A0AB0EA3B6"/>
    <w:rsid w:val="00B46877"/>
  </w:style>
  <w:style w:type="paragraph" w:customStyle="1" w:styleId="01FB0348E7B546F7A67DC6F1D89642F5">
    <w:name w:val="01FB0348E7B546F7A67DC6F1D89642F5"/>
    <w:rsid w:val="00B46877"/>
  </w:style>
  <w:style w:type="paragraph" w:customStyle="1" w:styleId="475DD4C6EA39478398C64CEECA3939A7">
    <w:name w:val="475DD4C6EA39478398C64CEECA3939A7"/>
    <w:rsid w:val="00B46877"/>
  </w:style>
  <w:style w:type="paragraph" w:customStyle="1" w:styleId="6105A04F7EF847EA91E3A7F83EB8DE43">
    <w:name w:val="6105A04F7EF847EA91E3A7F83EB8DE43"/>
    <w:rsid w:val="00B46877"/>
  </w:style>
  <w:style w:type="paragraph" w:customStyle="1" w:styleId="1F2A5E9C4AF54986867AFB55856BC6FF">
    <w:name w:val="1F2A5E9C4AF54986867AFB55856BC6FF"/>
    <w:rsid w:val="00B46877"/>
  </w:style>
  <w:style w:type="paragraph" w:customStyle="1" w:styleId="B6CB892CD24A441B9211A50735E12290">
    <w:name w:val="B6CB892CD24A441B9211A50735E12290"/>
    <w:rsid w:val="00B46877"/>
  </w:style>
  <w:style w:type="paragraph" w:customStyle="1" w:styleId="513D8ECED9A242EAAD819CC14E704B6E">
    <w:name w:val="513D8ECED9A242EAAD819CC14E704B6E"/>
    <w:rsid w:val="00B46877"/>
  </w:style>
  <w:style w:type="paragraph" w:customStyle="1" w:styleId="B04F235D9AA845CBB6012E6B8F9FA885">
    <w:name w:val="B04F235D9AA845CBB6012E6B8F9FA885"/>
    <w:rsid w:val="00B46877"/>
  </w:style>
  <w:style w:type="paragraph" w:customStyle="1" w:styleId="C4028912F5824B75B5A91F6CEFC01BF4">
    <w:name w:val="C4028912F5824B75B5A91F6CEFC01BF4"/>
    <w:rsid w:val="00B46877"/>
  </w:style>
  <w:style w:type="paragraph" w:customStyle="1" w:styleId="52E9F3BA78594F18BABDF5BE2175397E">
    <w:name w:val="52E9F3BA78594F18BABDF5BE2175397E"/>
    <w:rsid w:val="00B46877"/>
  </w:style>
  <w:style w:type="paragraph" w:customStyle="1" w:styleId="475D8A8F86DC4E198EDCDE85AF8271A3">
    <w:name w:val="475D8A8F86DC4E198EDCDE85AF8271A3"/>
    <w:rsid w:val="00B46877"/>
  </w:style>
  <w:style w:type="paragraph" w:customStyle="1" w:styleId="53AEA48E2DF44D40842CAE64C5E7FE9B">
    <w:name w:val="53AEA48E2DF44D40842CAE64C5E7FE9B"/>
    <w:rsid w:val="00B46877"/>
  </w:style>
  <w:style w:type="paragraph" w:customStyle="1" w:styleId="F30EB5C9B1644918B7E431DFE7F0A553">
    <w:name w:val="F30EB5C9B1644918B7E431DFE7F0A553"/>
    <w:rsid w:val="00B46877"/>
  </w:style>
  <w:style w:type="paragraph" w:customStyle="1" w:styleId="C81D16DFD1CD4D90902115F31E675D4B">
    <w:name w:val="C81D16DFD1CD4D90902115F31E675D4B"/>
    <w:rsid w:val="00B46877"/>
  </w:style>
  <w:style w:type="paragraph" w:customStyle="1" w:styleId="E98870D2F84A4A4DBDB1720300E266A8">
    <w:name w:val="E98870D2F84A4A4DBDB1720300E266A8"/>
    <w:rsid w:val="00B46877"/>
  </w:style>
  <w:style w:type="paragraph" w:customStyle="1" w:styleId="9A53C8A79D6942988C31F319C27DE148">
    <w:name w:val="9A53C8A79D6942988C31F319C27DE148"/>
    <w:rsid w:val="00B46877"/>
  </w:style>
  <w:style w:type="paragraph" w:customStyle="1" w:styleId="1D610A4098DC4D618486BF9CDFA554AB">
    <w:name w:val="1D610A4098DC4D618486BF9CDFA554AB"/>
    <w:rsid w:val="00B46877"/>
  </w:style>
  <w:style w:type="paragraph" w:customStyle="1" w:styleId="ACE70FFD92AC4ACDB2DF72BADCF5F0EB">
    <w:name w:val="ACE70FFD92AC4ACDB2DF72BADCF5F0EB"/>
    <w:rsid w:val="00B46877"/>
  </w:style>
  <w:style w:type="paragraph" w:customStyle="1" w:styleId="C693EFBAC14048BC807D8935DBF2FC45">
    <w:name w:val="C693EFBAC14048BC807D8935DBF2FC45"/>
    <w:rsid w:val="00B46877"/>
  </w:style>
  <w:style w:type="paragraph" w:customStyle="1" w:styleId="D26D2A0000964FC7A5378B4642E9E533">
    <w:name w:val="D26D2A0000964FC7A5378B4642E9E533"/>
    <w:rsid w:val="00B46877"/>
  </w:style>
  <w:style w:type="paragraph" w:customStyle="1" w:styleId="53A1477C0AC24AF7A9EB03BC3B325664">
    <w:name w:val="53A1477C0AC24AF7A9EB03BC3B325664"/>
    <w:rsid w:val="00B46877"/>
  </w:style>
  <w:style w:type="paragraph" w:customStyle="1" w:styleId="2E778156E62F4C0D83FA06FA7E24E594">
    <w:name w:val="2E778156E62F4C0D83FA06FA7E24E594"/>
    <w:rsid w:val="00B46877"/>
  </w:style>
  <w:style w:type="paragraph" w:customStyle="1" w:styleId="123732F9391542D3B8AAED387C2E1160">
    <w:name w:val="123732F9391542D3B8AAED387C2E1160"/>
    <w:rsid w:val="00B46877"/>
  </w:style>
  <w:style w:type="paragraph" w:customStyle="1" w:styleId="5A0779CA2E8840DFB2038E48705BF4C0">
    <w:name w:val="5A0779CA2E8840DFB2038E48705BF4C0"/>
    <w:rsid w:val="00B46877"/>
  </w:style>
  <w:style w:type="paragraph" w:customStyle="1" w:styleId="B0F7EDA4195046D6B53387D5CAD1EA33">
    <w:name w:val="B0F7EDA4195046D6B53387D5CAD1EA33"/>
    <w:rsid w:val="00B46877"/>
  </w:style>
  <w:style w:type="paragraph" w:customStyle="1" w:styleId="0887DE8975D84838AA24B9296ACEC4AD">
    <w:name w:val="0887DE8975D84838AA24B9296ACEC4AD"/>
    <w:rsid w:val="00B46877"/>
  </w:style>
  <w:style w:type="paragraph" w:customStyle="1" w:styleId="43ED4019E8844BF389AD9499BFE031C9">
    <w:name w:val="43ED4019E8844BF389AD9499BFE031C9"/>
    <w:rsid w:val="00B46877"/>
  </w:style>
  <w:style w:type="paragraph" w:customStyle="1" w:styleId="25327F476C8A4D7790D72A48E1592FA8">
    <w:name w:val="25327F476C8A4D7790D72A48E1592FA8"/>
    <w:rsid w:val="00B46877"/>
  </w:style>
  <w:style w:type="paragraph" w:customStyle="1" w:styleId="2EA4E21F20834C648313EA90D8D2D230">
    <w:name w:val="2EA4E21F20834C648313EA90D8D2D230"/>
    <w:rsid w:val="00B46877"/>
  </w:style>
  <w:style w:type="paragraph" w:customStyle="1" w:styleId="4AE4ECB187EB4A5F8E29A22E44787493">
    <w:name w:val="4AE4ECB187EB4A5F8E29A22E44787493"/>
    <w:rsid w:val="00B46877"/>
  </w:style>
  <w:style w:type="paragraph" w:customStyle="1" w:styleId="F97696C5492D4C08AE7AFAA3C0411F8E">
    <w:name w:val="F97696C5492D4C08AE7AFAA3C0411F8E"/>
    <w:rsid w:val="00B46877"/>
  </w:style>
  <w:style w:type="paragraph" w:customStyle="1" w:styleId="EBCFD07D4D5A4E78BBEE95ECA9D32CCD">
    <w:name w:val="EBCFD07D4D5A4E78BBEE95ECA9D32CCD"/>
    <w:rsid w:val="00B46877"/>
  </w:style>
  <w:style w:type="paragraph" w:customStyle="1" w:styleId="314B5731BB624FAB855EAA0555026476">
    <w:name w:val="314B5731BB624FAB855EAA0555026476"/>
    <w:rsid w:val="00B46877"/>
  </w:style>
  <w:style w:type="paragraph" w:customStyle="1" w:styleId="CDBBBBAC740F47F995D083EC9E1C51AC">
    <w:name w:val="CDBBBBAC740F47F995D083EC9E1C51AC"/>
    <w:rsid w:val="00B46877"/>
  </w:style>
  <w:style w:type="paragraph" w:customStyle="1" w:styleId="CAFB62D596654CF7AA30F3169FA83740">
    <w:name w:val="CAFB62D596654CF7AA30F3169FA83740"/>
    <w:rsid w:val="00B46877"/>
  </w:style>
  <w:style w:type="paragraph" w:customStyle="1" w:styleId="B73F595388484F08935B3B6DE8089D33">
    <w:name w:val="B73F595388484F08935B3B6DE8089D33"/>
    <w:rsid w:val="00B46877"/>
  </w:style>
  <w:style w:type="paragraph" w:customStyle="1" w:styleId="4C08A9835A364CF1B63968B512A557FE">
    <w:name w:val="4C08A9835A364CF1B63968B512A557FE"/>
    <w:rsid w:val="00B46877"/>
  </w:style>
  <w:style w:type="paragraph" w:customStyle="1" w:styleId="A9237331F3A546E6B3807A103BF421FA">
    <w:name w:val="A9237331F3A546E6B3807A103BF421FA"/>
    <w:rsid w:val="00B46877"/>
  </w:style>
  <w:style w:type="paragraph" w:customStyle="1" w:styleId="D2C760BF62A3469ABD7D1B31BD47B2F1">
    <w:name w:val="D2C760BF62A3469ABD7D1B31BD47B2F1"/>
    <w:rsid w:val="00B46877"/>
  </w:style>
  <w:style w:type="paragraph" w:customStyle="1" w:styleId="810840A836864597828F1BBF24C2838B">
    <w:name w:val="810840A836864597828F1BBF24C2838B"/>
    <w:rsid w:val="00B46877"/>
  </w:style>
  <w:style w:type="paragraph" w:customStyle="1" w:styleId="FCD9D66A12F74CF7AA442DB701DB38EC">
    <w:name w:val="FCD9D66A12F74CF7AA442DB701DB38EC"/>
    <w:rsid w:val="00B46877"/>
  </w:style>
  <w:style w:type="paragraph" w:customStyle="1" w:styleId="EDA6F9B567DD427C9E09CDBDF0FA042F">
    <w:name w:val="EDA6F9B567DD427C9E09CDBDF0FA042F"/>
    <w:rsid w:val="00B46877"/>
  </w:style>
  <w:style w:type="paragraph" w:customStyle="1" w:styleId="4BC4F11B6ECF4284AF1329C302383D66">
    <w:name w:val="4BC4F11B6ECF4284AF1329C302383D66"/>
    <w:rsid w:val="00B46877"/>
  </w:style>
  <w:style w:type="paragraph" w:customStyle="1" w:styleId="EE3162472DE948938F730F917DAB3AD6">
    <w:name w:val="EE3162472DE948938F730F917DAB3AD6"/>
    <w:rsid w:val="00B46877"/>
  </w:style>
  <w:style w:type="paragraph" w:customStyle="1" w:styleId="7820B7B58F874AB09E07A77196B5AAA8">
    <w:name w:val="7820B7B58F874AB09E07A77196B5AAA8"/>
    <w:rsid w:val="00B46877"/>
  </w:style>
  <w:style w:type="paragraph" w:customStyle="1" w:styleId="AB75688FAF5B4925B060882FC3198A54">
    <w:name w:val="AB75688FAF5B4925B060882FC3198A54"/>
    <w:rsid w:val="00B46877"/>
  </w:style>
  <w:style w:type="paragraph" w:customStyle="1" w:styleId="18B4F1AA710C4991877F78728F5E187F">
    <w:name w:val="18B4F1AA710C4991877F78728F5E187F"/>
    <w:rsid w:val="00B46877"/>
  </w:style>
  <w:style w:type="paragraph" w:customStyle="1" w:styleId="0A2CF3154EFB472594DBA85F98910B4B">
    <w:name w:val="0A2CF3154EFB472594DBA85F98910B4B"/>
    <w:rsid w:val="00B46877"/>
  </w:style>
  <w:style w:type="paragraph" w:customStyle="1" w:styleId="327BE394F45848F1AF7C6E970BA78144">
    <w:name w:val="327BE394F45848F1AF7C6E970BA78144"/>
    <w:rsid w:val="00B46877"/>
  </w:style>
  <w:style w:type="paragraph" w:customStyle="1" w:styleId="1DE3799E630E461FB72F01721EEF9AC7">
    <w:name w:val="1DE3799E630E461FB72F01721EEF9AC7"/>
    <w:rsid w:val="00B46877"/>
  </w:style>
  <w:style w:type="paragraph" w:customStyle="1" w:styleId="54C9DB80DBEC47AAA899DB0301D4A822">
    <w:name w:val="54C9DB80DBEC47AAA899DB0301D4A822"/>
    <w:rsid w:val="00B46877"/>
  </w:style>
  <w:style w:type="paragraph" w:customStyle="1" w:styleId="81E338A7CCCE4C36AABFD66C2A79442E">
    <w:name w:val="81E338A7CCCE4C36AABFD66C2A79442E"/>
    <w:rsid w:val="00B46877"/>
  </w:style>
  <w:style w:type="paragraph" w:customStyle="1" w:styleId="B77212DD1CD243A1ACE057FBA2031717">
    <w:name w:val="B77212DD1CD243A1ACE057FBA2031717"/>
    <w:rsid w:val="00B46877"/>
  </w:style>
  <w:style w:type="paragraph" w:customStyle="1" w:styleId="372D5229209E4C8582EC4844A7D0273A">
    <w:name w:val="372D5229209E4C8582EC4844A7D0273A"/>
    <w:rsid w:val="00B46877"/>
  </w:style>
  <w:style w:type="paragraph" w:customStyle="1" w:styleId="E1539C6CFF68493CA5907F74CA74B747">
    <w:name w:val="E1539C6CFF68493CA5907F74CA74B747"/>
    <w:rsid w:val="00B46877"/>
  </w:style>
  <w:style w:type="paragraph" w:customStyle="1" w:styleId="478A99CD551D447FAC1C93BAD86B7602">
    <w:name w:val="478A99CD551D447FAC1C93BAD86B7602"/>
    <w:rsid w:val="00B46877"/>
  </w:style>
  <w:style w:type="paragraph" w:customStyle="1" w:styleId="ADE8B97F6C8F4C7ABE96F81A5E88CFE2">
    <w:name w:val="ADE8B97F6C8F4C7ABE96F81A5E88CFE2"/>
    <w:rsid w:val="00B46877"/>
  </w:style>
  <w:style w:type="paragraph" w:customStyle="1" w:styleId="5D122C5DED684361BBC86CE3ED52125B">
    <w:name w:val="5D122C5DED684361BBC86CE3ED52125B"/>
    <w:rsid w:val="00B46877"/>
  </w:style>
  <w:style w:type="paragraph" w:customStyle="1" w:styleId="3CB7074557344E0B9E75D022E44662E0">
    <w:name w:val="3CB7074557344E0B9E75D022E44662E0"/>
    <w:rsid w:val="00B46877"/>
  </w:style>
  <w:style w:type="paragraph" w:customStyle="1" w:styleId="30702D79303A4FD18FB28D311CCC065D">
    <w:name w:val="30702D79303A4FD18FB28D311CCC065D"/>
    <w:rsid w:val="00B46877"/>
  </w:style>
  <w:style w:type="paragraph" w:customStyle="1" w:styleId="5FDD734E4DB14A01A56CE4C56B65AD55">
    <w:name w:val="5FDD734E4DB14A01A56CE4C56B65AD55"/>
    <w:rsid w:val="00B46877"/>
  </w:style>
  <w:style w:type="paragraph" w:customStyle="1" w:styleId="88769D19F48644A6AE59687A67511DE5">
    <w:name w:val="88769D19F48644A6AE59687A67511DE5"/>
    <w:rsid w:val="00B46877"/>
  </w:style>
  <w:style w:type="paragraph" w:customStyle="1" w:styleId="2934DD6173D844D596B3DC75FF40161C">
    <w:name w:val="2934DD6173D844D596B3DC75FF40161C"/>
    <w:rsid w:val="00B46877"/>
  </w:style>
  <w:style w:type="paragraph" w:customStyle="1" w:styleId="3ED50CEB87BF4B2EA3FE8A10C2F527B0">
    <w:name w:val="3ED50CEB87BF4B2EA3FE8A10C2F527B0"/>
    <w:rsid w:val="00B46877"/>
  </w:style>
  <w:style w:type="paragraph" w:customStyle="1" w:styleId="F8BADF295CBF4F3994B3511F7107AA15">
    <w:name w:val="F8BADF295CBF4F3994B3511F7107AA15"/>
    <w:rsid w:val="00B46877"/>
  </w:style>
  <w:style w:type="paragraph" w:customStyle="1" w:styleId="A209F8016E594839B552A5521F7705ED">
    <w:name w:val="A209F8016E594839B552A5521F7705ED"/>
    <w:rsid w:val="00B46877"/>
  </w:style>
  <w:style w:type="paragraph" w:customStyle="1" w:styleId="19C198B1AFAA4EC4BA352DAB9C176545">
    <w:name w:val="19C198B1AFAA4EC4BA352DAB9C176545"/>
    <w:rsid w:val="00B46877"/>
  </w:style>
  <w:style w:type="paragraph" w:customStyle="1" w:styleId="89D4F7778A284042B843B5F44C96C50D">
    <w:name w:val="89D4F7778A284042B843B5F44C96C50D"/>
    <w:rsid w:val="00B46877"/>
  </w:style>
  <w:style w:type="paragraph" w:customStyle="1" w:styleId="1BBE20189BA148BBADDE84D9A3C2DF5C">
    <w:name w:val="1BBE20189BA148BBADDE84D9A3C2DF5C"/>
    <w:rsid w:val="00B46877"/>
  </w:style>
  <w:style w:type="paragraph" w:customStyle="1" w:styleId="CF4F14050A744D878FE3AE6C69C7F45B">
    <w:name w:val="CF4F14050A744D878FE3AE6C69C7F45B"/>
    <w:rsid w:val="00B46877"/>
  </w:style>
  <w:style w:type="paragraph" w:customStyle="1" w:styleId="B9D100EE1CC1408DB6EA71C8D71320A2">
    <w:name w:val="B9D100EE1CC1408DB6EA71C8D71320A2"/>
    <w:rsid w:val="00B46877"/>
  </w:style>
  <w:style w:type="paragraph" w:customStyle="1" w:styleId="426939A8B1CB4FD3AA7DD9B06CBFA6CE">
    <w:name w:val="426939A8B1CB4FD3AA7DD9B06CBFA6CE"/>
    <w:rsid w:val="00B46877"/>
  </w:style>
  <w:style w:type="paragraph" w:customStyle="1" w:styleId="3886EE9C789A401DB84AB4C72092FA7A">
    <w:name w:val="3886EE9C789A401DB84AB4C72092FA7A"/>
    <w:rsid w:val="00B46877"/>
  </w:style>
  <w:style w:type="paragraph" w:customStyle="1" w:styleId="17585C63D09943D1B66544A59D5B5F5A">
    <w:name w:val="17585C63D09943D1B66544A59D5B5F5A"/>
    <w:rsid w:val="00B46877"/>
  </w:style>
  <w:style w:type="paragraph" w:customStyle="1" w:styleId="44275CF3C0B649EA851D2132F2D38E59">
    <w:name w:val="44275CF3C0B649EA851D2132F2D38E59"/>
    <w:rsid w:val="00B46877"/>
  </w:style>
  <w:style w:type="paragraph" w:customStyle="1" w:styleId="767AA0CCA67A4479981146A9D277E1A6">
    <w:name w:val="767AA0CCA67A4479981146A9D277E1A6"/>
    <w:rsid w:val="00B46877"/>
  </w:style>
  <w:style w:type="paragraph" w:customStyle="1" w:styleId="37EF707C15764197885DFFD4214805ED">
    <w:name w:val="37EF707C15764197885DFFD4214805ED"/>
    <w:rsid w:val="00B46877"/>
  </w:style>
  <w:style w:type="paragraph" w:customStyle="1" w:styleId="5CC437E38E2444A58CE1C6D9F1E0F9DE">
    <w:name w:val="5CC437E38E2444A58CE1C6D9F1E0F9DE"/>
    <w:rsid w:val="00B46877"/>
  </w:style>
  <w:style w:type="paragraph" w:customStyle="1" w:styleId="53B4AE2AC1304081AE6964B72046290D">
    <w:name w:val="53B4AE2AC1304081AE6964B72046290D"/>
    <w:rsid w:val="00B46877"/>
  </w:style>
  <w:style w:type="paragraph" w:customStyle="1" w:styleId="DC29ABFC340C42A786B2E40D90942F2C">
    <w:name w:val="DC29ABFC340C42A786B2E40D90942F2C"/>
    <w:rsid w:val="00B46877"/>
  </w:style>
  <w:style w:type="paragraph" w:customStyle="1" w:styleId="FEF42BCC809E459AA68CCD979B8126AC">
    <w:name w:val="FEF42BCC809E459AA68CCD979B8126AC"/>
    <w:rsid w:val="00B46877"/>
  </w:style>
  <w:style w:type="paragraph" w:customStyle="1" w:styleId="94D0652A8F9B4A48AE8E128AD94EE89D">
    <w:name w:val="94D0652A8F9B4A48AE8E128AD94EE89D"/>
    <w:rsid w:val="00B46877"/>
  </w:style>
  <w:style w:type="paragraph" w:customStyle="1" w:styleId="01456AA1972246B8910FC82E09C3C4B5">
    <w:name w:val="01456AA1972246B8910FC82E09C3C4B5"/>
    <w:rsid w:val="00B46877"/>
  </w:style>
  <w:style w:type="paragraph" w:customStyle="1" w:styleId="AEE96E48619345F99C7856AE2A90E2EB">
    <w:name w:val="AEE96E48619345F99C7856AE2A90E2EB"/>
    <w:rsid w:val="00B46877"/>
  </w:style>
  <w:style w:type="paragraph" w:customStyle="1" w:styleId="F9DDF32F0FA14C21BF47EC37DF342464">
    <w:name w:val="F9DDF32F0FA14C21BF47EC37DF342464"/>
    <w:rsid w:val="00B46877"/>
  </w:style>
  <w:style w:type="paragraph" w:customStyle="1" w:styleId="3E85BEA978BA4D4FA779534BE1E9514B">
    <w:name w:val="3E85BEA978BA4D4FA779534BE1E9514B"/>
    <w:rsid w:val="00B46877"/>
  </w:style>
  <w:style w:type="paragraph" w:customStyle="1" w:styleId="DA45A4C6917248EA924D828EAC924F16">
    <w:name w:val="DA45A4C6917248EA924D828EAC924F16"/>
    <w:rsid w:val="00B46877"/>
  </w:style>
  <w:style w:type="paragraph" w:customStyle="1" w:styleId="D709D2F0C5664B2F9FDEBFAA0811E093">
    <w:name w:val="D709D2F0C5664B2F9FDEBFAA0811E093"/>
    <w:rsid w:val="00B46877"/>
  </w:style>
  <w:style w:type="paragraph" w:customStyle="1" w:styleId="377EFC1570EB4C8FBE29DF1B6A424528">
    <w:name w:val="377EFC1570EB4C8FBE29DF1B6A424528"/>
    <w:rsid w:val="00B46877"/>
  </w:style>
  <w:style w:type="paragraph" w:customStyle="1" w:styleId="C8C408AD5CDA405BB80F10C829666829">
    <w:name w:val="C8C408AD5CDA405BB80F10C829666829"/>
    <w:rsid w:val="00B46877"/>
  </w:style>
  <w:style w:type="paragraph" w:customStyle="1" w:styleId="8CF22DA898CD4D4990FA562C8AD3C60E">
    <w:name w:val="8CF22DA898CD4D4990FA562C8AD3C60E"/>
    <w:rsid w:val="00B46877"/>
  </w:style>
  <w:style w:type="paragraph" w:customStyle="1" w:styleId="1FDC2CC2BAD34569B795B5DCA7C81A04">
    <w:name w:val="1FDC2CC2BAD34569B795B5DCA7C81A04"/>
    <w:rsid w:val="00B46877"/>
  </w:style>
  <w:style w:type="paragraph" w:customStyle="1" w:styleId="E09060C8B7384BCD96CFFDD88535105D">
    <w:name w:val="E09060C8B7384BCD96CFFDD88535105D"/>
    <w:rsid w:val="00B46877"/>
  </w:style>
  <w:style w:type="paragraph" w:customStyle="1" w:styleId="C84B3D53DFD843529C8AB07E153B29BF">
    <w:name w:val="C84B3D53DFD843529C8AB07E153B29BF"/>
    <w:rsid w:val="00B46877"/>
  </w:style>
  <w:style w:type="paragraph" w:customStyle="1" w:styleId="770C7185ABEA450E9667E1B43E6B00EE">
    <w:name w:val="770C7185ABEA450E9667E1B43E6B00EE"/>
    <w:rsid w:val="00B46877"/>
  </w:style>
  <w:style w:type="paragraph" w:customStyle="1" w:styleId="C7F1990CADF24C0299A09272786C6114">
    <w:name w:val="C7F1990CADF24C0299A09272786C6114"/>
    <w:rsid w:val="00B46877"/>
  </w:style>
  <w:style w:type="paragraph" w:customStyle="1" w:styleId="203D85A6833C45E1BF6DC35EAF97A2EA">
    <w:name w:val="203D85A6833C45E1BF6DC35EAF97A2EA"/>
    <w:rsid w:val="00B46877"/>
  </w:style>
  <w:style w:type="paragraph" w:customStyle="1" w:styleId="5CA8C12A9BF74FDD8CC6ED0D00A5D6F5">
    <w:name w:val="5CA8C12A9BF74FDD8CC6ED0D00A5D6F5"/>
    <w:rsid w:val="00B46877"/>
  </w:style>
  <w:style w:type="paragraph" w:customStyle="1" w:styleId="E4A0BFB11F4B4C70A9D7A41450A0EA9B">
    <w:name w:val="E4A0BFB11F4B4C70A9D7A41450A0EA9B"/>
    <w:rsid w:val="00B46877"/>
  </w:style>
  <w:style w:type="paragraph" w:customStyle="1" w:styleId="886447622EDA4CF4A974AD78C2008996">
    <w:name w:val="886447622EDA4CF4A974AD78C2008996"/>
    <w:rsid w:val="00B46877"/>
  </w:style>
  <w:style w:type="paragraph" w:customStyle="1" w:styleId="3DA9A615B95E4D1FA986522347A437F6">
    <w:name w:val="3DA9A615B95E4D1FA986522347A437F6"/>
    <w:rsid w:val="00B46877"/>
  </w:style>
  <w:style w:type="paragraph" w:customStyle="1" w:styleId="AA619505D7E24A6983A602A2061592EB">
    <w:name w:val="AA619505D7E24A6983A602A2061592EB"/>
    <w:rsid w:val="00B46877"/>
  </w:style>
  <w:style w:type="paragraph" w:customStyle="1" w:styleId="8138EF4D497F4FB1B29278671D8C42C9">
    <w:name w:val="8138EF4D497F4FB1B29278671D8C42C9"/>
    <w:rsid w:val="00B46877"/>
  </w:style>
  <w:style w:type="paragraph" w:customStyle="1" w:styleId="27D36C8162124A29B50CFDB212A9FD9E">
    <w:name w:val="27D36C8162124A29B50CFDB212A9FD9E"/>
    <w:rsid w:val="00B46877"/>
  </w:style>
  <w:style w:type="paragraph" w:customStyle="1" w:styleId="3EC8D2874AB545AB96E62E5D214D2DD6">
    <w:name w:val="3EC8D2874AB545AB96E62E5D214D2DD6"/>
    <w:rsid w:val="00B46877"/>
  </w:style>
  <w:style w:type="paragraph" w:customStyle="1" w:styleId="77AD102FF0D548A59196EE69A0EBBF6A">
    <w:name w:val="77AD102FF0D548A59196EE69A0EBBF6A"/>
    <w:rsid w:val="00B46877"/>
  </w:style>
  <w:style w:type="paragraph" w:customStyle="1" w:styleId="B121AC1BD38E4D7F847ED90C058C4100">
    <w:name w:val="B121AC1BD38E4D7F847ED90C058C4100"/>
    <w:rsid w:val="00B46877"/>
  </w:style>
  <w:style w:type="paragraph" w:customStyle="1" w:styleId="1D6DC74F1193439CB7ECC4721DABC285">
    <w:name w:val="1D6DC74F1193439CB7ECC4721DABC285"/>
    <w:rsid w:val="00B46877"/>
  </w:style>
  <w:style w:type="paragraph" w:customStyle="1" w:styleId="210D9016B3DD468492A59C0424B8B24A">
    <w:name w:val="210D9016B3DD468492A59C0424B8B24A"/>
    <w:rsid w:val="00B46877"/>
  </w:style>
  <w:style w:type="paragraph" w:customStyle="1" w:styleId="C7F2C0652AA442168592D4CB158FD01F">
    <w:name w:val="C7F2C0652AA442168592D4CB158FD01F"/>
    <w:rsid w:val="00B46877"/>
  </w:style>
  <w:style w:type="paragraph" w:customStyle="1" w:styleId="F29E2AE683B64904ABD638415286A648">
    <w:name w:val="F29E2AE683B64904ABD638415286A648"/>
    <w:rsid w:val="00B46877"/>
  </w:style>
  <w:style w:type="paragraph" w:customStyle="1" w:styleId="9BD640E4DC21467791E075DD7066C327">
    <w:name w:val="9BD640E4DC21467791E075DD7066C327"/>
    <w:rsid w:val="00B46877"/>
  </w:style>
  <w:style w:type="paragraph" w:customStyle="1" w:styleId="23B5DECC6BA94A9C8F97EA16AF9B4806">
    <w:name w:val="23B5DECC6BA94A9C8F97EA16AF9B4806"/>
    <w:rsid w:val="00B46877"/>
  </w:style>
  <w:style w:type="paragraph" w:customStyle="1" w:styleId="15C674DD5C2B4687A89777FA31007C90">
    <w:name w:val="15C674DD5C2B4687A89777FA31007C90"/>
    <w:rsid w:val="00B46877"/>
  </w:style>
  <w:style w:type="paragraph" w:customStyle="1" w:styleId="07EE18B094334EEA92E9FB61E25072D8">
    <w:name w:val="07EE18B094334EEA92E9FB61E25072D8"/>
    <w:rsid w:val="00B46877"/>
  </w:style>
  <w:style w:type="paragraph" w:customStyle="1" w:styleId="BE55B173954D40949FCD68110798F82C">
    <w:name w:val="BE55B173954D40949FCD68110798F82C"/>
    <w:rsid w:val="00B46877"/>
  </w:style>
  <w:style w:type="paragraph" w:customStyle="1" w:styleId="D8173B8DDF644870A06F2F20336264CD">
    <w:name w:val="D8173B8DDF644870A06F2F20336264CD"/>
    <w:rsid w:val="00B46877"/>
  </w:style>
  <w:style w:type="paragraph" w:customStyle="1" w:styleId="63BA937FBA7545B0A4C3C7410CAEBD50">
    <w:name w:val="63BA937FBA7545B0A4C3C7410CAEBD50"/>
    <w:rsid w:val="00B46877"/>
  </w:style>
  <w:style w:type="paragraph" w:customStyle="1" w:styleId="715769396A1E4A66B7EE9372023D3007">
    <w:name w:val="715769396A1E4A66B7EE9372023D3007"/>
    <w:rsid w:val="00B46877"/>
  </w:style>
  <w:style w:type="paragraph" w:customStyle="1" w:styleId="8F6A6899864D48ED8F023E36F09C8FDB">
    <w:name w:val="8F6A6899864D48ED8F023E36F09C8FDB"/>
    <w:rsid w:val="00B46877"/>
  </w:style>
  <w:style w:type="paragraph" w:customStyle="1" w:styleId="F0ADAFC190D9445AA4BDC262E054BE08">
    <w:name w:val="F0ADAFC190D9445AA4BDC262E054BE08"/>
    <w:rsid w:val="00B46877"/>
  </w:style>
  <w:style w:type="paragraph" w:customStyle="1" w:styleId="5E8EBBB9B0D5480BBA68583BE2157A5E">
    <w:name w:val="5E8EBBB9B0D5480BBA68583BE2157A5E"/>
    <w:rsid w:val="00B46877"/>
  </w:style>
  <w:style w:type="paragraph" w:customStyle="1" w:styleId="F1E98EC301E941869033D0B1954275D7">
    <w:name w:val="F1E98EC301E941869033D0B1954275D7"/>
    <w:rsid w:val="00B46877"/>
  </w:style>
  <w:style w:type="paragraph" w:customStyle="1" w:styleId="AD7BFCE1DB6345CAAFD15395015A4011">
    <w:name w:val="AD7BFCE1DB6345CAAFD15395015A4011"/>
    <w:rsid w:val="00B46877"/>
  </w:style>
  <w:style w:type="paragraph" w:customStyle="1" w:styleId="C075D93F108F489D9E3023666B01DAFB">
    <w:name w:val="C075D93F108F489D9E3023666B01DAFB"/>
    <w:rsid w:val="00B46877"/>
  </w:style>
  <w:style w:type="paragraph" w:customStyle="1" w:styleId="522704EA9D334A0C933F2DE9F8A83E23">
    <w:name w:val="522704EA9D334A0C933F2DE9F8A83E23"/>
    <w:rsid w:val="00B46877"/>
  </w:style>
  <w:style w:type="paragraph" w:customStyle="1" w:styleId="35635F66A65047BAB044A920C2B63505">
    <w:name w:val="35635F66A65047BAB044A920C2B63505"/>
    <w:rsid w:val="00B46877"/>
  </w:style>
  <w:style w:type="paragraph" w:customStyle="1" w:styleId="2C2B5AC09C264B48955BAA3564366550">
    <w:name w:val="2C2B5AC09C264B48955BAA3564366550"/>
    <w:rsid w:val="00B46877"/>
  </w:style>
  <w:style w:type="paragraph" w:customStyle="1" w:styleId="64329B0DC6F34B31B882076898B46281">
    <w:name w:val="64329B0DC6F34B31B882076898B46281"/>
    <w:rsid w:val="00B46877"/>
  </w:style>
  <w:style w:type="paragraph" w:customStyle="1" w:styleId="422F6B69C8D44F2B9E480483038D8E22">
    <w:name w:val="422F6B69C8D44F2B9E480483038D8E22"/>
    <w:rsid w:val="00B46877"/>
  </w:style>
  <w:style w:type="paragraph" w:customStyle="1" w:styleId="70A1C6A95FAD4B7D935481D543B30DCD">
    <w:name w:val="70A1C6A95FAD4B7D935481D543B30DCD"/>
    <w:rsid w:val="00B46877"/>
  </w:style>
  <w:style w:type="paragraph" w:customStyle="1" w:styleId="6C506059CD2E4B7BBD771C2B1D64E1E5">
    <w:name w:val="6C506059CD2E4B7BBD771C2B1D64E1E5"/>
    <w:rsid w:val="00B46877"/>
  </w:style>
  <w:style w:type="paragraph" w:customStyle="1" w:styleId="2F6DD749594E4283A97C5493BE3BEAD6">
    <w:name w:val="2F6DD749594E4283A97C5493BE3BEAD6"/>
    <w:rsid w:val="00B46877"/>
  </w:style>
  <w:style w:type="paragraph" w:customStyle="1" w:styleId="7F58B543DDBD48ECA8AAAF4BB8F6671B">
    <w:name w:val="7F58B543DDBD48ECA8AAAF4BB8F6671B"/>
    <w:rsid w:val="00B46877"/>
  </w:style>
  <w:style w:type="paragraph" w:customStyle="1" w:styleId="CE9E2982ADEF4522BC370656E4B87339">
    <w:name w:val="CE9E2982ADEF4522BC370656E4B87339"/>
    <w:rsid w:val="00B46877"/>
  </w:style>
  <w:style w:type="paragraph" w:customStyle="1" w:styleId="98AFF661A6D64D87BFEB0E246845F0FF">
    <w:name w:val="98AFF661A6D64D87BFEB0E246845F0FF"/>
    <w:rsid w:val="00B46877"/>
  </w:style>
  <w:style w:type="paragraph" w:customStyle="1" w:styleId="3FCC708D33474B778956D268D2177FD4">
    <w:name w:val="3FCC708D33474B778956D268D2177FD4"/>
    <w:rsid w:val="00B46877"/>
  </w:style>
  <w:style w:type="paragraph" w:customStyle="1" w:styleId="A7C0DBAD566749A8B029DD19CAC20991">
    <w:name w:val="A7C0DBAD566749A8B029DD19CAC20991"/>
    <w:rsid w:val="00B46877"/>
  </w:style>
  <w:style w:type="paragraph" w:customStyle="1" w:styleId="A15238BD5CAA4BBA891DBB51E61786D0">
    <w:name w:val="A15238BD5CAA4BBA891DBB51E61786D0"/>
    <w:rsid w:val="00B46877"/>
  </w:style>
  <w:style w:type="paragraph" w:customStyle="1" w:styleId="F0E42CCE2BB741ED9F94E945FED5B999">
    <w:name w:val="F0E42CCE2BB741ED9F94E945FED5B999"/>
    <w:rsid w:val="00B46877"/>
  </w:style>
  <w:style w:type="paragraph" w:customStyle="1" w:styleId="C21D740781F64D64BCE115B5F6B64C57">
    <w:name w:val="C21D740781F64D64BCE115B5F6B64C57"/>
    <w:rsid w:val="00B46877"/>
  </w:style>
  <w:style w:type="paragraph" w:customStyle="1" w:styleId="EBDE7508015E4E69A719C2A305EF5AF3">
    <w:name w:val="EBDE7508015E4E69A719C2A305EF5AF3"/>
    <w:rsid w:val="00B46877"/>
  </w:style>
  <w:style w:type="paragraph" w:customStyle="1" w:styleId="2D9230E3F542431E98F8EA8377F3E771">
    <w:name w:val="2D9230E3F542431E98F8EA8377F3E771"/>
    <w:rsid w:val="00B46877"/>
  </w:style>
  <w:style w:type="paragraph" w:customStyle="1" w:styleId="F7FA1C68B5E34ED38A25B8F9BE7A8C64">
    <w:name w:val="F7FA1C68B5E34ED38A25B8F9BE7A8C64"/>
    <w:rsid w:val="00B46877"/>
  </w:style>
  <w:style w:type="paragraph" w:customStyle="1" w:styleId="3A25836DC1544C988FE4468F1715B23F">
    <w:name w:val="3A25836DC1544C988FE4468F1715B23F"/>
    <w:rsid w:val="00B46877"/>
  </w:style>
  <w:style w:type="paragraph" w:customStyle="1" w:styleId="1F6BB4517D72425E8A7762E167899C80">
    <w:name w:val="1F6BB4517D72425E8A7762E167899C80"/>
    <w:rsid w:val="00B46877"/>
  </w:style>
  <w:style w:type="paragraph" w:customStyle="1" w:styleId="DE2C9C1C700F404380166BDDEA3100E4">
    <w:name w:val="DE2C9C1C700F404380166BDDEA3100E4"/>
    <w:rsid w:val="00B46877"/>
  </w:style>
  <w:style w:type="paragraph" w:customStyle="1" w:styleId="9F7C78A3B48E409A9A3D4EC6E0FDC243">
    <w:name w:val="9F7C78A3B48E409A9A3D4EC6E0FDC243"/>
    <w:rsid w:val="00B46877"/>
  </w:style>
  <w:style w:type="paragraph" w:customStyle="1" w:styleId="FE1F6D789368402DB03B7C2E8036BF5B">
    <w:name w:val="FE1F6D789368402DB03B7C2E8036BF5B"/>
    <w:rsid w:val="00B46877"/>
  </w:style>
  <w:style w:type="paragraph" w:customStyle="1" w:styleId="D1E6BF29BFC745E68FBAC23B5DAA7C39">
    <w:name w:val="D1E6BF29BFC745E68FBAC23B5DAA7C39"/>
    <w:rsid w:val="00B46877"/>
  </w:style>
  <w:style w:type="paragraph" w:customStyle="1" w:styleId="1B7AB045660B4443A40C675A3B8E972C">
    <w:name w:val="1B7AB045660B4443A40C675A3B8E972C"/>
    <w:rsid w:val="00B46877"/>
  </w:style>
  <w:style w:type="paragraph" w:customStyle="1" w:styleId="F4AA5897CB804252B5CB0A3769BF17C7">
    <w:name w:val="F4AA5897CB804252B5CB0A3769BF17C7"/>
    <w:rsid w:val="00B46877"/>
  </w:style>
  <w:style w:type="paragraph" w:customStyle="1" w:styleId="B49BAE6FD9854E0D97AB2C58026228AC">
    <w:name w:val="B49BAE6FD9854E0D97AB2C58026228AC"/>
    <w:rsid w:val="00B46877"/>
  </w:style>
  <w:style w:type="paragraph" w:customStyle="1" w:styleId="F12579B0487C47BAA400D62F1064DD60">
    <w:name w:val="F12579B0487C47BAA400D62F1064DD60"/>
    <w:rsid w:val="00B46877"/>
  </w:style>
  <w:style w:type="paragraph" w:customStyle="1" w:styleId="5914377B81E844D6B2F84D5D2095E59B">
    <w:name w:val="5914377B81E844D6B2F84D5D2095E59B"/>
    <w:rsid w:val="00B46877"/>
  </w:style>
  <w:style w:type="paragraph" w:customStyle="1" w:styleId="E24AA05515B343D4B02472F84CF300E5">
    <w:name w:val="E24AA05515B343D4B02472F84CF300E5"/>
    <w:rsid w:val="00B46877"/>
  </w:style>
  <w:style w:type="paragraph" w:customStyle="1" w:styleId="15EF35629046444A8B0D4E9F778F6045">
    <w:name w:val="15EF35629046444A8B0D4E9F778F6045"/>
    <w:rsid w:val="00B46877"/>
  </w:style>
  <w:style w:type="paragraph" w:customStyle="1" w:styleId="3D99E61848E343D7B54A7364AB94E662">
    <w:name w:val="3D99E61848E343D7B54A7364AB94E662"/>
    <w:rsid w:val="00B46877"/>
  </w:style>
  <w:style w:type="paragraph" w:customStyle="1" w:styleId="EA001F2965E048BFAD1DC55B643F96DF">
    <w:name w:val="EA001F2965E048BFAD1DC55B643F96DF"/>
    <w:rsid w:val="00B46877"/>
  </w:style>
  <w:style w:type="paragraph" w:customStyle="1" w:styleId="B0CEBFDF17CC4C63907A2E22030D54B0">
    <w:name w:val="B0CEBFDF17CC4C63907A2E22030D54B0"/>
    <w:rsid w:val="00B46877"/>
  </w:style>
  <w:style w:type="paragraph" w:customStyle="1" w:styleId="6572884160574EC193EB9984F35F51AE">
    <w:name w:val="6572884160574EC193EB9984F35F51AE"/>
    <w:rsid w:val="00B46877"/>
  </w:style>
  <w:style w:type="paragraph" w:customStyle="1" w:styleId="16DA7F2ACF714B668C6AAE02812C4DAF">
    <w:name w:val="16DA7F2ACF714B668C6AAE02812C4DAF"/>
    <w:rsid w:val="00B46877"/>
  </w:style>
  <w:style w:type="paragraph" w:customStyle="1" w:styleId="8EA4F90FEC744E2F9E63E35004B7CD09">
    <w:name w:val="8EA4F90FEC744E2F9E63E35004B7CD09"/>
    <w:rsid w:val="00B46877"/>
  </w:style>
  <w:style w:type="paragraph" w:customStyle="1" w:styleId="C65CC7624D5E4F7F86A6E7C9CB2B6EEF">
    <w:name w:val="C65CC7624D5E4F7F86A6E7C9CB2B6EEF"/>
    <w:rsid w:val="00B46877"/>
  </w:style>
  <w:style w:type="paragraph" w:customStyle="1" w:styleId="E07DFE8DC4CA4E2D8605BAFE632364AC">
    <w:name w:val="E07DFE8DC4CA4E2D8605BAFE632364AC"/>
    <w:rsid w:val="00B46877"/>
  </w:style>
  <w:style w:type="paragraph" w:customStyle="1" w:styleId="D95078A5093A41AE91439EF83569B5FD">
    <w:name w:val="D95078A5093A41AE91439EF83569B5FD"/>
    <w:rsid w:val="00B46877"/>
  </w:style>
  <w:style w:type="paragraph" w:customStyle="1" w:styleId="4BD917C214F24BB197062DFD03623C7B">
    <w:name w:val="4BD917C214F24BB197062DFD03623C7B"/>
    <w:rsid w:val="00B46877"/>
  </w:style>
  <w:style w:type="paragraph" w:customStyle="1" w:styleId="3A5F654EEC4C49D0A90EEF7DE0EB94DA">
    <w:name w:val="3A5F654EEC4C49D0A90EEF7DE0EB94DA"/>
    <w:rsid w:val="00B46877"/>
  </w:style>
  <w:style w:type="paragraph" w:customStyle="1" w:styleId="D532B888C6E5438DBBF46B0264EE4A10">
    <w:name w:val="D532B888C6E5438DBBF46B0264EE4A10"/>
    <w:rsid w:val="00B46877"/>
  </w:style>
  <w:style w:type="paragraph" w:customStyle="1" w:styleId="00A73F63D9AF45289E3468ED76049ED0">
    <w:name w:val="00A73F63D9AF45289E3468ED76049ED0"/>
    <w:rsid w:val="00B46877"/>
  </w:style>
  <w:style w:type="paragraph" w:customStyle="1" w:styleId="92EA88125E1847869A3F35A1C5C99B8F">
    <w:name w:val="92EA88125E1847869A3F35A1C5C99B8F"/>
    <w:rsid w:val="00B46877"/>
  </w:style>
  <w:style w:type="paragraph" w:customStyle="1" w:styleId="57283B0019654D829EBF5914D105C0F4">
    <w:name w:val="57283B0019654D829EBF5914D105C0F4"/>
    <w:rsid w:val="00B46877"/>
  </w:style>
  <w:style w:type="paragraph" w:customStyle="1" w:styleId="8B6F4A2BA53C485CB8D6754D24B53996">
    <w:name w:val="8B6F4A2BA53C485CB8D6754D24B53996"/>
    <w:rsid w:val="00B46877"/>
  </w:style>
  <w:style w:type="paragraph" w:customStyle="1" w:styleId="243D900FD0F24CDFB1DBA979C604B75E">
    <w:name w:val="243D900FD0F24CDFB1DBA979C604B75E"/>
    <w:rsid w:val="00B46877"/>
  </w:style>
  <w:style w:type="paragraph" w:customStyle="1" w:styleId="275A891DF349489CA55895AF842C4B65">
    <w:name w:val="275A891DF349489CA55895AF842C4B65"/>
    <w:rsid w:val="00B46877"/>
  </w:style>
  <w:style w:type="paragraph" w:customStyle="1" w:styleId="BADC627A6D2941AE8086C5BB953DEDDB">
    <w:name w:val="BADC627A6D2941AE8086C5BB953DEDDB"/>
    <w:rsid w:val="00B46877"/>
  </w:style>
  <w:style w:type="paragraph" w:customStyle="1" w:styleId="C748DD8A409B473EA2AD5C529B927C98">
    <w:name w:val="C748DD8A409B473EA2AD5C529B927C98"/>
    <w:rsid w:val="00B46877"/>
  </w:style>
  <w:style w:type="paragraph" w:customStyle="1" w:styleId="5D1D7F428C424335B2CCCCFCA6AA3EFF">
    <w:name w:val="5D1D7F428C424335B2CCCCFCA6AA3EFF"/>
    <w:rsid w:val="00B46877"/>
  </w:style>
  <w:style w:type="paragraph" w:customStyle="1" w:styleId="346BE2D675E2404B96B38B54BE17725B">
    <w:name w:val="346BE2D675E2404B96B38B54BE17725B"/>
    <w:rsid w:val="00B46877"/>
  </w:style>
  <w:style w:type="paragraph" w:customStyle="1" w:styleId="84F40742E2394E54AAFE6795D3AF09F1">
    <w:name w:val="84F40742E2394E54AAFE6795D3AF09F1"/>
    <w:rsid w:val="00B46877"/>
  </w:style>
  <w:style w:type="paragraph" w:customStyle="1" w:styleId="0783AC979DA34E5D864C34FBAC765A85">
    <w:name w:val="0783AC979DA34E5D864C34FBAC765A85"/>
    <w:rsid w:val="00B46877"/>
  </w:style>
  <w:style w:type="paragraph" w:customStyle="1" w:styleId="CEBF813CCF2F45E28BCC3DD3D4412E4C">
    <w:name w:val="CEBF813CCF2F45E28BCC3DD3D4412E4C"/>
    <w:rsid w:val="00B46877"/>
  </w:style>
  <w:style w:type="paragraph" w:customStyle="1" w:styleId="38D7978E69094407A400CA880158E8DB">
    <w:name w:val="38D7978E69094407A400CA880158E8DB"/>
    <w:rsid w:val="00B46877"/>
  </w:style>
  <w:style w:type="paragraph" w:customStyle="1" w:styleId="0EC4E97B265F4FB59555E72D4FA5F300">
    <w:name w:val="0EC4E97B265F4FB59555E72D4FA5F300"/>
    <w:rsid w:val="00B46877"/>
  </w:style>
  <w:style w:type="paragraph" w:customStyle="1" w:styleId="0B39C624AB694AA38051386BF66C9FD2">
    <w:name w:val="0B39C624AB694AA38051386BF66C9FD2"/>
    <w:rsid w:val="00B46877"/>
  </w:style>
  <w:style w:type="paragraph" w:customStyle="1" w:styleId="27CA39E00C5A47398AD73396860D1094">
    <w:name w:val="27CA39E00C5A47398AD73396860D1094"/>
    <w:rsid w:val="00B46877"/>
  </w:style>
  <w:style w:type="paragraph" w:customStyle="1" w:styleId="405F44E6B42148948821BB96DE2C7D97">
    <w:name w:val="405F44E6B42148948821BB96DE2C7D97"/>
    <w:rsid w:val="00B46877"/>
  </w:style>
  <w:style w:type="paragraph" w:customStyle="1" w:styleId="149B60D4D2E644CBB0BF356E597EC145">
    <w:name w:val="149B60D4D2E644CBB0BF356E597EC145"/>
    <w:rsid w:val="00B46877"/>
  </w:style>
  <w:style w:type="paragraph" w:customStyle="1" w:styleId="4BA88463F3BA4612B04223EC956B4357">
    <w:name w:val="4BA88463F3BA4612B04223EC956B4357"/>
    <w:rsid w:val="00B46877"/>
  </w:style>
  <w:style w:type="paragraph" w:customStyle="1" w:styleId="7A3C879B101A4590BFAFCB795D950C62">
    <w:name w:val="7A3C879B101A4590BFAFCB795D950C62"/>
    <w:rsid w:val="00B46877"/>
  </w:style>
  <w:style w:type="paragraph" w:customStyle="1" w:styleId="76B53EC8B4BE4270AFCA071544832877">
    <w:name w:val="76B53EC8B4BE4270AFCA071544832877"/>
    <w:rsid w:val="00B46877"/>
  </w:style>
  <w:style w:type="paragraph" w:customStyle="1" w:styleId="3E2AB9DCEC864FBCAF90FEE24229B664">
    <w:name w:val="3E2AB9DCEC864FBCAF90FEE24229B664"/>
    <w:rsid w:val="00B46877"/>
  </w:style>
  <w:style w:type="paragraph" w:customStyle="1" w:styleId="4251DE59D0F44A26B24DCB0F400A9F9E">
    <w:name w:val="4251DE59D0F44A26B24DCB0F400A9F9E"/>
    <w:rsid w:val="00B46877"/>
  </w:style>
  <w:style w:type="paragraph" w:customStyle="1" w:styleId="1EB94B7F35E044BF92D6C083D9A90F66">
    <w:name w:val="1EB94B7F35E044BF92D6C083D9A90F66"/>
    <w:rsid w:val="00B46877"/>
  </w:style>
  <w:style w:type="paragraph" w:customStyle="1" w:styleId="3BC278630775456EA03F38716B63E5FE">
    <w:name w:val="3BC278630775456EA03F38716B63E5FE"/>
    <w:rsid w:val="00B46877"/>
  </w:style>
  <w:style w:type="paragraph" w:customStyle="1" w:styleId="ED1099CC38144BE29774E5697C31E04B">
    <w:name w:val="ED1099CC38144BE29774E5697C31E04B"/>
    <w:rsid w:val="00B46877"/>
  </w:style>
  <w:style w:type="paragraph" w:customStyle="1" w:styleId="DC1427A8D3164FF7ACA6B1EC8EDCA0B1">
    <w:name w:val="DC1427A8D3164FF7ACA6B1EC8EDCA0B1"/>
    <w:rsid w:val="00B46877"/>
  </w:style>
  <w:style w:type="paragraph" w:customStyle="1" w:styleId="328AD90200DE4762A40F1B1B72862CA7">
    <w:name w:val="328AD90200DE4762A40F1B1B72862CA7"/>
    <w:rsid w:val="00B46877"/>
  </w:style>
  <w:style w:type="paragraph" w:customStyle="1" w:styleId="E6A6BEB16CBB4D24BAB3075FE5FCBCA5">
    <w:name w:val="E6A6BEB16CBB4D24BAB3075FE5FCBCA5"/>
    <w:rsid w:val="00B46877"/>
  </w:style>
  <w:style w:type="paragraph" w:customStyle="1" w:styleId="98FA3EA6CF1A403693CEB314790B5766">
    <w:name w:val="98FA3EA6CF1A403693CEB314790B5766"/>
    <w:rsid w:val="00B46877"/>
  </w:style>
  <w:style w:type="paragraph" w:customStyle="1" w:styleId="162510FB6A454443A34BDDF3233F8C5B">
    <w:name w:val="162510FB6A454443A34BDDF3233F8C5B"/>
    <w:rsid w:val="00B46877"/>
  </w:style>
  <w:style w:type="paragraph" w:customStyle="1" w:styleId="1DD59476904342DA83994062A420A972">
    <w:name w:val="1DD59476904342DA83994062A420A972"/>
    <w:rsid w:val="00B46877"/>
  </w:style>
  <w:style w:type="paragraph" w:customStyle="1" w:styleId="65C6AC6960074485800C670B81373729">
    <w:name w:val="65C6AC6960074485800C670B81373729"/>
    <w:rsid w:val="00B46877"/>
  </w:style>
  <w:style w:type="paragraph" w:customStyle="1" w:styleId="7B6F01599E9A4320BFD563B22C46A9E2">
    <w:name w:val="7B6F01599E9A4320BFD563B22C46A9E2"/>
    <w:rsid w:val="00B46877"/>
  </w:style>
  <w:style w:type="paragraph" w:customStyle="1" w:styleId="DF9A391783CD4046A19C9FDCB8B58BD9">
    <w:name w:val="DF9A391783CD4046A19C9FDCB8B58BD9"/>
    <w:rsid w:val="00B46877"/>
  </w:style>
  <w:style w:type="paragraph" w:customStyle="1" w:styleId="2755BE9C8E68429ABF2B79C4C08C4DB1">
    <w:name w:val="2755BE9C8E68429ABF2B79C4C08C4DB1"/>
    <w:rsid w:val="00B46877"/>
  </w:style>
  <w:style w:type="paragraph" w:customStyle="1" w:styleId="26AF67799B3241F4B7B71FCFE37C5225">
    <w:name w:val="26AF67799B3241F4B7B71FCFE37C5225"/>
    <w:rsid w:val="00B46877"/>
  </w:style>
  <w:style w:type="paragraph" w:customStyle="1" w:styleId="58C27C98A7234348B10F198AAEBA6544">
    <w:name w:val="58C27C98A7234348B10F198AAEBA6544"/>
    <w:rsid w:val="00B46877"/>
  </w:style>
  <w:style w:type="paragraph" w:customStyle="1" w:styleId="7DCF0CE094264D3EAB5441B97A8FBBEE">
    <w:name w:val="7DCF0CE094264D3EAB5441B97A8FBBEE"/>
    <w:rsid w:val="00B46877"/>
  </w:style>
  <w:style w:type="paragraph" w:customStyle="1" w:styleId="E6D309311A0B40859B52913AA26C3A8F">
    <w:name w:val="E6D309311A0B40859B52913AA26C3A8F"/>
    <w:rsid w:val="00B46877"/>
  </w:style>
  <w:style w:type="paragraph" w:customStyle="1" w:styleId="61E83353BA764F4FB430CF43DDB1058A">
    <w:name w:val="61E83353BA764F4FB430CF43DDB1058A"/>
    <w:rsid w:val="00B46877"/>
  </w:style>
  <w:style w:type="paragraph" w:customStyle="1" w:styleId="77F8B34E1B0648E09000979D1ACD475C">
    <w:name w:val="77F8B34E1B0648E09000979D1ACD475C"/>
    <w:rsid w:val="00B46877"/>
  </w:style>
  <w:style w:type="paragraph" w:customStyle="1" w:styleId="6BF7BE486603483FBB07B08418D839C2">
    <w:name w:val="6BF7BE486603483FBB07B08418D839C2"/>
    <w:rsid w:val="00B46877"/>
  </w:style>
  <w:style w:type="paragraph" w:customStyle="1" w:styleId="C3215C864B4A48908707CFDD63E051FC">
    <w:name w:val="C3215C864B4A48908707CFDD63E051FC"/>
    <w:rsid w:val="00B46877"/>
  </w:style>
  <w:style w:type="paragraph" w:customStyle="1" w:styleId="3BB07E84233648159EBF014B21C089CE">
    <w:name w:val="3BB07E84233648159EBF014B21C089CE"/>
    <w:rsid w:val="00B46877"/>
  </w:style>
  <w:style w:type="paragraph" w:customStyle="1" w:styleId="1CC6C85582364B8EBDFCB64F1A41681F">
    <w:name w:val="1CC6C85582364B8EBDFCB64F1A41681F"/>
    <w:rsid w:val="00B46877"/>
  </w:style>
  <w:style w:type="paragraph" w:customStyle="1" w:styleId="0BF220E927904AA3AF33CF5C5382B480">
    <w:name w:val="0BF220E927904AA3AF33CF5C5382B480"/>
    <w:rsid w:val="00B46877"/>
  </w:style>
  <w:style w:type="paragraph" w:customStyle="1" w:styleId="24F5B3B54588413FB6DB95F65D37F1CA">
    <w:name w:val="24F5B3B54588413FB6DB95F65D37F1CA"/>
    <w:rsid w:val="00B46877"/>
  </w:style>
  <w:style w:type="paragraph" w:customStyle="1" w:styleId="FBD5ADDC267E403887CF2C68CD45B123">
    <w:name w:val="FBD5ADDC267E403887CF2C68CD45B123"/>
    <w:rsid w:val="00B46877"/>
  </w:style>
  <w:style w:type="paragraph" w:customStyle="1" w:styleId="887761CCB876431FA46F8B54579DC07E">
    <w:name w:val="887761CCB876431FA46F8B54579DC07E"/>
    <w:rsid w:val="00B46877"/>
  </w:style>
  <w:style w:type="paragraph" w:customStyle="1" w:styleId="2AE9873CFDE2433B9FF867D3F1E0BDB1">
    <w:name w:val="2AE9873CFDE2433B9FF867D3F1E0BDB1"/>
    <w:rsid w:val="00B46877"/>
  </w:style>
  <w:style w:type="paragraph" w:customStyle="1" w:styleId="EA0F389B33FC4C57A1386187F810142A">
    <w:name w:val="EA0F389B33FC4C57A1386187F810142A"/>
    <w:rsid w:val="00B46877"/>
  </w:style>
  <w:style w:type="paragraph" w:customStyle="1" w:styleId="06F27AC98FA34485A69D639563CB53B6">
    <w:name w:val="06F27AC98FA34485A69D639563CB53B6"/>
    <w:rsid w:val="00B46877"/>
  </w:style>
  <w:style w:type="paragraph" w:customStyle="1" w:styleId="48E884F2348F40AEB9F26D068B7D4174">
    <w:name w:val="48E884F2348F40AEB9F26D068B7D4174"/>
    <w:rsid w:val="00B46877"/>
  </w:style>
  <w:style w:type="paragraph" w:customStyle="1" w:styleId="0857318A4C3F4A38B9E2B924412D2C8E">
    <w:name w:val="0857318A4C3F4A38B9E2B924412D2C8E"/>
    <w:rsid w:val="00B46877"/>
  </w:style>
  <w:style w:type="paragraph" w:customStyle="1" w:styleId="72EF5B2EE76242859A40136766AFCF4B">
    <w:name w:val="72EF5B2EE76242859A40136766AFCF4B"/>
    <w:rsid w:val="00B46877"/>
  </w:style>
  <w:style w:type="paragraph" w:customStyle="1" w:styleId="BEB464631B294908B81BC2710AEA29C6">
    <w:name w:val="BEB464631B294908B81BC2710AEA29C6"/>
    <w:rsid w:val="00B46877"/>
  </w:style>
  <w:style w:type="paragraph" w:customStyle="1" w:styleId="9732806B00E445C683A7614F2A924874">
    <w:name w:val="9732806B00E445C683A7614F2A924874"/>
    <w:rsid w:val="00B46877"/>
  </w:style>
  <w:style w:type="paragraph" w:customStyle="1" w:styleId="56FC4815C9A8402CB12620980BE402A6">
    <w:name w:val="56FC4815C9A8402CB12620980BE402A6"/>
    <w:rsid w:val="00B46877"/>
  </w:style>
  <w:style w:type="paragraph" w:customStyle="1" w:styleId="B922BE06672A43E6BCC90688C2582481">
    <w:name w:val="B922BE06672A43E6BCC90688C2582481"/>
    <w:rsid w:val="00B46877"/>
  </w:style>
  <w:style w:type="paragraph" w:customStyle="1" w:styleId="F78C7C7D34C44431AD5AC6102EA50AD9">
    <w:name w:val="F78C7C7D34C44431AD5AC6102EA50AD9"/>
    <w:rsid w:val="00B46877"/>
  </w:style>
  <w:style w:type="paragraph" w:customStyle="1" w:styleId="186FACD391E34B7E9C5E53E416118E76">
    <w:name w:val="186FACD391E34B7E9C5E53E416118E76"/>
    <w:rsid w:val="00B46877"/>
  </w:style>
  <w:style w:type="paragraph" w:customStyle="1" w:styleId="1175F6DF6C16431698F096C60841F899">
    <w:name w:val="1175F6DF6C16431698F096C60841F899"/>
    <w:rsid w:val="00B46877"/>
  </w:style>
  <w:style w:type="paragraph" w:customStyle="1" w:styleId="B7742CAE7A7E40A090A345F03664D745">
    <w:name w:val="B7742CAE7A7E40A090A345F03664D745"/>
    <w:rsid w:val="00B46877"/>
  </w:style>
  <w:style w:type="paragraph" w:customStyle="1" w:styleId="DD2DDD7351274FA29CD2F0EDE9970B48">
    <w:name w:val="DD2DDD7351274FA29CD2F0EDE9970B48"/>
    <w:rsid w:val="00B46877"/>
  </w:style>
  <w:style w:type="paragraph" w:customStyle="1" w:styleId="C6A61CEA007F4DA18D24461A9C03BF30">
    <w:name w:val="C6A61CEA007F4DA18D24461A9C03BF30"/>
    <w:rsid w:val="00B46877"/>
  </w:style>
  <w:style w:type="paragraph" w:customStyle="1" w:styleId="E540AF83D8A54D4F9391F5007196A93A">
    <w:name w:val="E540AF83D8A54D4F9391F5007196A93A"/>
    <w:rsid w:val="00B46877"/>
  </w:style>
  <w:style w:type="paragraph" w:customStyle="1" w:styleId="39148126F07A4D4C83A7C837472AFC47">
    <w:name w:val="39148126F07A4D4C83A7C837472AFC47"/>
    <w:rsid w:val="00B46877"/>
  </w:style>
  <w:style w:type="paragraph" w:customStyle="1" w:styleId="57626EF2C2764BF2A4FECAFE8F230A4C">
    <w:name w:val="57626EF2C2764BF2A4FECAFE8F230A4C"/>
    <w:rsid w:val="00B46877"/>
  </w:style>
  <w:style w:type="paragraph" w:customStyle="1" w:styleId="78680046E7D3443F922EB8F9850AD0F9">
    <w:name w:val="78680046E7D3443F922EB8F9850AD0F9"/>
    <w:rsid w:val="00B46877"/>
  </w:style>
  <w:style w:type="paragraph" w:customStyle="1" w:styleId="5780ABDEAC3B454281C1F78669B3BD18">
    <w:name w:val="5780ABDEAC3B454281C1F78669B3BD18"/>
    <w:rsid w:val="00B46877"/>
  </w:style>
  <w:style w:type="paragraph" w:customStyle="1" w:styleId="F60CAED564D941DC9A6376461B204EC0">
    <w:name w:val="F60CAED564D941DC9A6376461B204EC0"/>
    <w:rsid w:val="00B46877"/>
  </w:style>
  <w:style w:type="paragraph" w:customStyle="1" w:styleId="849119B606D44C3E8F9703A0D9162E6C">
    <w:name w:val="849119B606D44C3E8F9703A0D9162E6C"/>
    <w:rsid w:val="00B46877"/>
  </w:style>
  <w:style w:type="paragraph" w:customStyle="1" w:styleId="540D56697AEB4D63BB0AECCBF63306FD">
    <w:name w:val="540D56697AEB4D63BB0AECCBF63306FD"/>
    <w:rsid w:val="00B46877"/>
  </w:style>
  <w:style w:type="paragraph" w:customStyle="1" w:styleId="0C777787AE0449C2A975682B21CF212E">
    <w:name w:val="0C777787AE0449C2A975682B21CF212E"/>
    <w:rsid w:val="00B46877"/>
  </w:style>
  <w:style w:type="paragraph" w:customStyle="1" w:styleId="D2B74453B93A40DF819BAA06DF99FC75">
    <w:name w:val="D2B74453B93A40DF819BAA06DF99FC75"/>
    <w:rsid w:val="00B46877"/>
  </w:style>
  <w:style w:type="paragraph" w:customStyle="1" w:styleId="B8A7DEDD93E640B5AE5D777F00F02E26">
    <w:name w:val="B8A7DEDD93E640B5AE5D777F00F02E26"/>
    <w:rsid w:val="00B46877"/>
  </w:style>
  <w:style w:type="paragraph" w:customStyle="1" w:styleId="1B59382CE2854F7D93F879F28618B629">
    <w:name w:val="1B59382CE2854F7D93F879F28618B629"/>
    <w:rsid w:val="00B46877"/>
  </w:style>
  <w:style w:type="paragraph" w:customStyle="1" w:styleId="19CA1F501B744B66908DA4355A6EEF73">
    <w:name w:val="19CA1F501B744B66908DA4355A6EEF73"/>
    <w:rsid w:val="00B46877"/>
  </w:style>
  <w:style w:type="paragraph" w:customStyle="1" w:styleId="B49B90A545054986BF24954E19B0BC00">
    <w:name w:val="B49B90A545054986BF24954E19B0BC00"/>
    <w:rsid w:val="00B46877"/>
  </w:style>
  <w:style w:type="paragraph" w:customStyle="1" w:styleId="CC02A1AD155D4D16A49A6B2D5D945C3E">
    <w:name w:val="CC02A1AD155D4D16A49A6B2D5D945C3E"/>
    <w:rsid w:val="00B46877"/>
  </w:style>
  <w:style w:type="paragraph" w:customStyle="1" w:styleId="47B0CD995F1542818688E28D753D070E">
    <w:name w:val="47B0CD995F1542818688E28D753D070E"/>
    <w:rsid w:val="00B46877"/>
  </w:style>
  <w:style w:type="paragraph" w:customStyle="1" w:styleId="D9F077D25BD14795958ECD804CDD4E69">
    <w:name w:val="D9F077D25BD14795958ECD804CDD4E69"/>
    <w:rsid w:val="00B46877"/>
  </w:style>
  <w:style w:type="paragraph" w:customStyle="1" w:styleId="E3D6E187A1DD44929D49A7FC4EBB71BD">
    <w:name w:val="E3D6E187A1DD44929D49A7FC4EBB71BD"/>
    <w:rsid w:val="00B46877"/>
  </w:style>
  <w:style w:type="paragraph" w:customStyle="1" w:styleId="9BC998234D324921BC6FA691B49472E6">
    <w:name w:val="9BC998234D324921BC6FA691B49472E6"/>
    <w:rsid w:val="00B46877"/>
  </w:style>
  <w:style w:type="paragraph" w:customStyle="1" w:styleId="E2064298EDC24BFBBB1B67B832D80BD4">
    <w:name w:val="E2064298EDC24BFBBB1B67B832D80BD4"/>
    <w:rsid w:val="00B46877"/>
  </w:style>
  <w:style w:type="paragraph" w:customStyle="1" w:styleId="82B99F7CBC1D4DBFBAFA45B663B70953">
    <w:name w:val="82B99F7CBC1D4DBFBAFA45B663B70953"/>
    <w:rsid w:val="00B46877"/>
  </w:style>
  <w:style w:type="paragraph" w:customStyle="1" w:styleId="E3697109E6434C078E31BA50FCA0EB1D">
    <w:name w:val="E3697109E6434C078E31BA50FCA0EB1D"/>
    <w:rsid w:val="00B46877"/>
  </w:style>
  <w:style w:type="paragraph" w:customStyle="1" w:styleId="856B2F0A4B28436BBA043CA81B2E3C2E">
    <w:name w:val="856B2F0A4B28436BBA043CA81B2E3C2E"/>
    <w:rsid w:val="00B46877"/>
  </w:style>
  <w:style w:type="paragraph" w:customStyle="1" w:styleId="2A48E9580C244A2DBD1E478F38C83F4E">
    <w:name w:val="2A48E9580C244A2DBD1E478F38C83F4E"/>
    <w:rsid w:val="00B46877"/>
  </w:style>
  <w:style w:type="paragraph" w:customStyle="1" w:styleId="74E577D326DE462ABCAA62ACD2434AD0">
    <w:name w:val="74E577D326DE462ABCAA62ACD2434AD0"/>
    <w:rsid w:val="00B46877"/>
  </w:style>
  <w:style w:type="paragraph" w:customStyle="1" w:styleId="42DF4F9987644F619A6BF1C7DBC53D13">
    <w:name w:val="42DF4F9987644F619A6BF1C7DBC53D13"/>
    <w:rsid w:val="00B46877"/>
  </w:style>
  <w:style w:type="paragraph" w:customStyle="1" w:styleId="9B95DFEFB3844F009D5FF9AA46EEDD46">
    <w:name w:val="9B95DFEFB3844F009D5FF9AA46EEDD46"/>
    <w:rsid w:val="00B46877"/>
  </w:style>
  <w:style w:type="paragraph" w:customStyle="1" w:styleId="538DC6EB266C41D586821FEF265BD6EA">
    <w:name w:val="538DC6EB266C41D586821FEF265BD6EA"/>
    <w:rsid w:val="00B46877"/>
  </w:style>
  <w:style w:type="paragraph" w:customStyle="1" w:styleId="C301E03913A14579875E98225BFAF35E">
    <w:name w:val="C301E03913A14579875E98225BFAF35E"/>
    <w:rsid w:val="00B46877"/>
  </w:style>
  <w:style w:type="paragraph" w:customStyle="1" w:styleId="D03F95838F0E4F3E8905EF2B95B83F98">
    <w:name w:val="D03F95838F0E4F3E8905EF2B95B83F98"/>
    <w:rsid w:val="00B46877"/>
  </w:style>
  <w:style w:type="paragraph" w:customStyle="1" w:styleId="ECC57F79280843D294C87B8B46510C68">
    <w:name w:val="ECC57F79280843D294C87B8B46510C68"/>
    <w:rsid w:val="00B46877"/>
  </w:style>
  <w:style w:type="paragraph" w:customStyle="1" w:styleId="055E07FD79834483B50CF4E1CC7628A3">
    <w:name w:val="055E07FD79834483B50CF4E1CC7628A3"/>
    <w:rsid w:val="00B46877"/>
  </w:style>
  <w:style w:type="paragraph" w:customStyle="1" w:styleId="5A9E3A25C7D74C4DA16A0ED6D28EB0F7">
    <w:name w:val="5A9E3A25C7D74C4DA16A0ED6D28EB0F7"/>
    <w:rsid w:val="00B46877"/>
  </w:style>
  <w:style w:type="paragraph" w:customStyle="1" w:styleId="6E7F4BB0779948E0AF1AA618BC3AC942">
    <w:name w:val="6E7F4BB0779948E0AF1AA618BC3AC942"/>
    <w:rsid w:val="00B46877"/>
  </w:style>
  <w:style w:type="paragraph" w:customStyle="1" w:styleId="5E883314407A480C98F654C5ABD4B009">
    <w:name w:val="5E883314407A480C98F654C5ABD4B009"/>
    <w:rsid w:val="00B46877"/>
  </w:style>
  <w:style w:type="paragraph" w:customStyle="1" w:styleId="70CA2AAB8EC44851A2FCB085BEB172DC">
    <w:name w:val="70CA2AAB8EC44851A2FCB085BEB172DC"/>
    <w:rsid w:val="00B46877"/>
  </w:style>
  <w:style w:type="paragraph" w:customStyle="1" w:styleId="E3C8C57A84724B5B8038F268EFB2BE6C">
    <w:name w:val="E3C8C57A84724B5B8038F268EFB2BE6C"/>
    <w:rsid w:val="00B46877"/>
  </w:style>
  <w:style w:type="paragraph" w:customStyle="1" w:styleId="9A8A108F03CC413595C86019B235A51C">
    <w:name w:val="9A8A108F03CC413595C86019B235A51C"/>
    <w:rsid w:val="00B46877"/>
  </w:style>
  <w:style w:type="paragraph" w:customStyle="1" w:styleId="809A5C0BB6AF4E42A5821CB5F390DF88">
    <w:name w:val="809A5C0BB6AF4E42A5821CB5F390DF88"/>
    <w:rsid w:val="00B46877"/>
  </w:style>
  <w:style w:type="paragraph" w:customStyle="1" w:styleId="3D848C1D622145E8BA31EC81F41609CA">
    <w:name w:val="3D848C1D622145E8BA31EC81F41609CA"/>
    <w:rsid w:val="00B46877"/>
  </w:style>
  <w:style w:type="paragraph" w:customStyle="1" w:styleId="B5883D38B88C485782706045F3CB9CB4">
    <w:name w:val="B5883D38B88C485782706045F3CB9CB4"/>
    <w:rsid w:val="00B46877"/>
  </w:style>
  <w:style w:type="paragraph" w:customStyle="1" w:styleId="85611571529E4B6391EE120B0A9A1CB6">
    <w:name w:val="85611571529E4B6391EE120B0A9A1CB6"/>
    <w:rsid w:val="00B46877"/>
  </w:style>
  <w:style w:type="paragraph" w:customStyle="1" w:styleId="59D74347EBCE4E62828F189224C6A57B">
    <w:name w:val="59D74347EBCE4E62828F189224C6A57B"/>
    <w:rsid w:val="00B46877"/>
  </w:style>
  <w:style w:type="paragraph" w:customStyle="1" w:styleId="CF1F18D023E2435DA007A4E1D82213D2">
    <w:name w:val="CF1F18D023E2435DA007A4E1D82213D2"/>
    <w:rsid w:val="00B46877"/>
  </w:style>
  <w:style w:type="paragraph" w:customStyle="1" w:styleId="09D804BB36A94DF9851524D683D70C8A">
    <w:name w:val="09D804BB36A94DF9851524D683D70C8A"/>
    <w:rsid w:val="00B46877"/>
  </w:style>
  <w:style w:type="paragraph" w:customStyle="1" w:styleId="8BD802EB99AB4423A8DA58D7EC3C17BF">
    <w:name w:val="8BD802EB99AB4423A8DA58D7EC3C17BF"/>
    <w:rsid w:val="00B46877"/>
  </w:style>
  <w:style w:type="paragraph" w:customStyle="1" w:styleId="33986FF40F254D6B922D8D170B07CBC9">
    <w:name w:val="33986FF40F254D6B922D8D170B07CBC9"/>
    <w:rsid w:val="00B46877"/>
  </w:style>
  <w:style w:type="paragraph" w:customStyle="1" w:styleId="4718AC39A7DB4A8EA7425507D0EE2876">
    <w:name w:val="4718AC39A7DB4A8EA7425507D0EE2876"/>
    <w:rsid w:val="00B46877"/>
  </w:style>
  <w:style w:type="paragraph" w:customStyle="1" w:styleId="3F1E6734E095455AA385C4457A7F4683">
    <w:name w:val="3F1E6734E095455AA385C4457A7F4683"/>
    <w:rsid w:val="00B46877"/>
  </w:style>
  <w:style w:type="paragraph" w:customStyle="1" w:styleId="90E8840A63024271B0E3DD91BF329A91">
    <w:name w:val="90E8840A63024271B0E3DD91BF329A91"/>
    <w:rsid w:val="00B46877"/>
  </w:style>
  <w:style w:type="paragraph" w:customStyle="1" w:styleId="074997AB7745436DBE0E6D723BB712C4">
    <w:name w:val="074997AB7745436DBE0E6D723BB712C4"/>
    <w:rsid w:val="00B46877"/>
  </w:style>
  <w:style w:type="paragraph" w:customStyle="1" w:styleId="9B27FFF6E9494FC4B17F1360AF4FC803">
    <w:name w:val="9B27FFF6E9494FC4B17F1360AF4FC803"/>
    <w:rsid w:val="00B46877"/>
  </w:style>
  <w:style w:type="paragraph" w:customStyle="1" w:styleId="572CA71493BF4DAE81C4F6A5B99F18D7">
    <w:name w:val="572CA71493BF4DAE81C4F6A5B99F18D7"/>
    <w:rsid w:val="00B46877"/>
  </w:style>
  <w:style w:type="paragraph" w:customStyle="1" w:styleId="D74DAFA2941540EEB6D6AA4BBB3AD3B2">
    <w:name w:val="D74DAFA2941540EEB6D6AA4BBB3AD3B2"/>
    <w:rsid w:val="00B46877"/>
  </w:style>
  <w:style w:type="paragraph" w:customStyle="1" w:styleId="55D71000BA784F5E9CEE12D445CE9C5B">
    <w:name w:val="55D71000BA784F5E9CEE12D445CE9C5B"/>
    <w:rsid w:val="00B46877"/>
  </w:style>
  <w:style w:type="paragraph" w:customStyle="1" w:styleId="5135DDBE9CB94BF9A083F4E1173B9F34">
    <w:name w:val="5135DDBE9CB94BF9A083F4E1173B9F34"/>
    <w:rsid w:val="00B46877"/>
  </w:style>
  <w:style w:type="paragraph" w:customStyle="1" w:styleId="DD74F8D03CD340DD9566187832B1DE86">
    <w:name w:val="DD74F8D03CD340DD9566187832B1DE86"/>
    <w:rsid w:val="00B46877"/>
  </w:style>
  <w:style w:type="paragraph" w:customStyle="1" w:styleId="508807BDD8114A5BB791303494497F5B">
    <w:name w:val="508807BDD8114A5BB791303494497F5B"/>
    <w:rsid w:val="00B46877"/>
  </w:style>
  <w:style w:type="paragraph" w:customStyle="1" w:styleId="C869121F95E74FACB2601C20D345EB2D">
    <w:name w:val="C869121F95E74FACB2601C20D345EB2D"/>
    <w:rsid w:val="00B46877"/>
  </w:style>
  <w:style w:type="paragraph" w:customStyle="1" w:styleId="F037EA72E464415A81BA28A6D3BE6BBE">
    <w:name w:val="F037EA72E464415A81BA28A6D3BE6BBE"/>
    <w:rsid w:val="00B46877"/>
  </w:style>
  <w:style w:type="paragraph" w:customStyle="1" w:styleId="9C7D400998D24713AF944AEC9696475D">
    <w:name w:val="9C7D400998D24713AF944AEC9696475D"/>
    <w:rsid w:val="00B46877"/>
  </w:style>
  <w:style w:type="paragraph" w:customStyle="1" w:styleId="6603370AEAC840118F54A6D80340D217">
    <w:name w:val="6603370AEAC840118F54A6D80340D217"/>
    <w:rsid w:val="00B46877"/>
  </w:style>
  <w:style w:type="paragraph" w:customStyle="1" w:styleId="83F78B944121453C9DA0ED16F4CDC7F7">
    <w:name w:val="83F78B944121453C9DA0ED16F4CDC7F7"/>
    <w:rsid w:val="00B46877"/>
  </w:style>
  <w:style w:type="paragraph" w:customStyle="1" w:styleId="74A47D64B71F4736BA9EAB82B40E24B3">
    <w:name w:val="74A47D64B71F4736BA9EAB82B40E24B3"/>
    <w:rsid w:val="00B46877"/>
  </w:style>
  <w:style w:type="paragraph" w:customStyle="1" w:styleId="BE2860210C7940DDA19C42F4E53D4047">
    <w:name w:val="BE2860210C7940DDA19C42F4E53D4047"/>
    <w:rsid w:val="00B46877"/>
  </w:style>
  <w:style w:type="paragraph" w:customStyle="1" w:styleId="01C6A4DC0F534BDDAEE1B93B32C60F18">
    <w:name w:val="01C6A4DC0F534BDDAEE1B93B32C60F18"/>
    <w:rsid w:val="00B46877"/>
  </w:style>
  <w:style w:type="paragraph" w:customStyle="1" w:styleId="C4616B9C1CCC4394A29F3BD758D50D28">
    <w:name w:val="C4616B9C1CCC4394A29F3BD758D50D28"/>
    <w:rsid w:val="00B46877"/>
  </w:style>
  <w:style w:type="paragraph" w:customStyle="1" w:styleId="1CB5C86D98DA47259E2687F2222D54B9">
    <w:name w:val="1CB5C86D98DA47259E2687F2222D54B9"/>
    <w:rsid w:val="00B46877"/>
  </w:style>
  <w:style w:type="paragraph" w:customStyle="1" w:styleId="6D74B55C895D4607B175B611D4F2E98F">
    <w:name w:val="6D74B55C895D4607B175B611D4F2E98F"/>
    <w:rsid w:val="00B46877"/>
  </w:style>
  <w:style w:type="paragraph" w:customStyle="1" w:styleId="9A88937B83984BA7AA61D44AEF7BFB21">
    <w:name w:val="9A88937B83984BA7AA61D44AEF7BFB21"/>
    <w:rsid w:val="00B46877"/>
  </w:style>
  <w:style w:type="paragraph" w:customStyle="1" w:styleId="191336B4840F4FED867CD7127446E472">
    <w:name w:val="191336B4840F4FED867CD7127446E472"/>
    <w:rsid w:val="00B46877"/>
  </w:style>
  <w:style w:type="paragraph" w:customStyle="1" w:styleId="2FC92DDD3A8C446D90573E097DE35525">
    <w:name w:val="2FC92DDD3A8C446D90573E097DE35525"/>
    <w:rsid w:val="00B46877"/>
  </w:style>
  <w:style w:type="paragraph" w:customStyle="1" w:styleId="E2087F43DA664C33A599A6980EBBC225">
    <w:name w:val="E2087F43DA664C33A599A6980EBBC225"/>
    <w:rsid w:val="00B46877"/>
  </w:style>
  <w:style w:type="paragraph" w:customStyle="1" w:styleId="3E8E796EA63D4F238B0F15B0503ED5F7">
    <w:name w:val="3E8E796EA63D4F238B0F15B0503ED5F7"/>
    <w:rsid w:val="00B46877"/>
  </w:style>
  <w:style w:type="paragraph" w:customStyle="1" w:styleId="FD29B57492CB46888CC4E7F72F47CE9F">
    <w:name w:val="FD29B57492CB46888CC4E7F72F47CE9F"/>
    <w:rsid w:val="00B46877"/>
  </w:style>
  <w:style w:type="paragraph" w:customStyle="1" w:styleId="477A2A4BD6094A9C93707F5F6B6FF4FA">
    <w:name w:val="477A2A4BD6094A9C93707F5F6B6FF4FA"/>
    <w:rsid w:val="00B46877"/>
  </w:style>
  <w:style w:type="paragraph" w:customStyle="1" w:styleId="8F3F1A071EFB4652A4889C7212A469FD">
    <w:name w:val="8F3F1A071EFB4652A4889C7212A469FD"/>
    <w:rsid w:val="00B46877"/>
  </w:style>
  <w:style w:type="paragraph" w:customStyle="1" w:styleId="274E29A9123C4D38A456353E85357A2F">
    <w:name w:val="274E29A9123C4D38A456353E85357A2F"/>
    <w:rsid w:val="00B46877"/>
  </w:style>
  <w:style w:type="paragraph" w:customStyle="1" w:styleId="63CCEE45F11344009AF5828083E5CAA6">
    <w:name w:val="63CCEE45F11344009AF5828083E5CAA6"/>
    <w:rsid w:val="00B46877"/>
  </w:style>
  <w:style w:type="paragraph" w:customStyle="1" w:styleId="3A19483A904D4A16B7136A0698132833">
    <w:name w:val="3A19483A904D4A16B7136A0698132833"/>
    <w:rsid w:val="00B46877"/>
  </w:style>
  <w:style w:type="paragraph" w:customStyle="1" w:styleId="8DA835C94FAC48D5A18B9A23DF3E2711">
    <w:name w:val="8DA835C94FAC48D5A18B9A23DF3E2711"/>
    <w:rsid w:val="00B46877"/>
  </w:style>
  <w:style w:type="paragraph" w:customStyle="1" w:styleId="0E6BC02EB31B4E99BC82F3394B6BC4C7">
    <w:name w:val="0E6BC02EB31B4E99BC82F3394B6BC4C7"/>
    <w:rsid w:val="00B46877"/>
  </w:style>
  <w:style w:type="paragraph" w:customStyle="1" w:styleId="7EB2F34CB224481A948E0255F39658DE">
    <w:name w:val="7EB2F34CB224481A948E0255F39658DE"/>
    <w:rsid w:val="00B46877"/>
  </w:style>
  <w:style w:type="paragraph" w:customStyle="1" w:styleId="A6BAD707CA584EC190B8B971F0482F18">
    <w:name w:val="A6BAD707CA584EC190B8B971F0482F18"/>
    <w:rsid w:val="00B46877"/>
  </w:style>
  <w:style w:type="paragraph" w:customStyle="1" w:styleId="A67F50FD5B0F4B0D9EFE6A8B52DD042B">
    <w:name w:val="A67F50FD5B0F4B0D9EFE6A8B52DD042B"/>
    <w:rsid w:val="00B46877"/>
  </w:style>
  <w:style w:type="paragraph" w:customStyle="1" w:styleId="92251BF19E15442AB07D1DF65E8686A0">
    <w:name w:val="92251BF19E15442AB07D1DF65E8686A0"/>
    <w:rsid w:val="00B46877"/>
  </w:style>
  <w:style w:type="paragraph" w:customStyle="1" w:styleId="82A5724310AE4D14A20FFA994D2D211D">
    <w:name w:val="82A5724310AE4D14A20FFA994D2D211D"/>
    <w:rsid w:val="00B46877"/>
  </w:style>
  <w:style w:type="paragraph" w:customStyle="1" w:styleId="60DDCDF0DAF1478C8BF828E66387FD9D">
    <w:name w:val="60DDCDF0DAF1478C8BF828E66387FD9D"/>
    <w:rsid w:val="00B46877"/>
  </w:style>
  <w:style w:type="paragraph" w:customStyle="1" w:styleId="033719E2D58447DF8CF8A59092D4512E">
    <w:name w:val="033719E2D58447DF8CF8A59092D4512E"/>
    <w:rsid w:val="00B46877"/>
  </w:style>
  <w:style w:type="paragraph" w:customStyle="1" w:styleId="E33DFE96CF2C4245BA5AF77DBD4897FA">
    <w:name w:val="E33DFE96CF2C4245BA5AF77DBD4897FA"/>
    <w:rsid w:val="00B46877"/>
  </w:style>
  <w:style w:type="paragraph" w:customStyle="1" w:styleId="BACA855CC03945668A82DD8BBEAF368D">
    <w:name w:val="BACA855CC03945668A82DD8BBEAF368D"/>
    <w:rsid w:val="00B46877"/>
  </w:style>
  <w:style w:type="paragraph" w:customStyle="1" w:styleId="755C9057B01A41D9B3F61F1DB5B7161D">
    <w:name w:val="755C9057B01A41D9B3F61F1DB5B7161D"/>
    <w:rsid w:val="00B46877"/>
  </w:style>
  <w:style w:type="paragraph" w:customStyle="1" w:styleId="A52059D5CBD44A73A47C43ECDF1C232F">
    <w:name w:val="A52059D5CBD44A73A47C43ECDF1C232F"/>
    <w:rsid w:val="00B46877"/>
  </w:style>
  <w:style w:type="paragraph" w:customStyle="1" w:styleId="97D2527B003D4FDC8D289864ED577AB7">
    <w:name w:val="97D2527B003D4FDC8D289864ED577AB7"/>
    <w:rsid w:val="00B46877"/>
  </w:style>
  <w:style w:type="paragraph" w:customStyle="1" w:styleId="E0420DDEFB094F0D946C63F4022601FD">
    <w:name w:val="E0420DDEFB094F0D946C63F4022601FD"/>
    <w:rsid w:val="00B46877"/>
  </w:style>
  <w:style w:type="paragraph" w:customStyle="1" w:styleId="211B0C0ADECD4D249BBEB892ECE3CACF">
    <w:name w:val="211B0C0ADECD4D249BBEB892ECE3CACF"/>
    <w:rsid w:val="00B46877"/>
  </w:style>
  <w:style w:type="paragraph" w:customStyle="1" w:styleId="BF32570058D04382B40A592C3679A513">
    <w:name w:val="BF32570058D04382B40A592C3679A513"/>
    <w:rsid w:val="00B46877"/>
  </w:style>
  <w:style w:type="paragraph" w:customStyle="1" w:styleId="FDDFF353A5644608B7339D46573ACFB1">
    <w:name w:val="FDDFF353A5644608B7339D46573ACFB1"/>
    <w:rsid w:val="00B46877"/>
  </w:style>
  <w:style w:type="paragraph" w:customStyle="1" w:styleId="DDB91F7582AB483C9EBE4011AB4B779B">
    <w:name w:val="DDB91F7582AB483C9EBE4011AB4B779B"/>
    <w:rsid w:val="00B46877"/>
  </w:style>
  <w:style w:type="paragraph" w:customStyle="1" w:styleId="44FF00C98BB640A89E71BE6EAA976D5A">
    <w:name w:val="44FF00C98BB640A89E71BE6EAA976D5A"/>
    <w:rsid w:val="00B46877"/>
  </w:style>
  <w:style w:type="paragraph" w:customStyle="1" w:styleId="6CF057AE94F24ECAA4D307BF79462646">
    <w:name w:val="6CF057AE94F24ECAA4D307BF79462646"/>
    <w:rsid w:val="00B46877"/>
  </w:style>
  <w:style w:type="paragraph" w:customStyle="1" w:styleId="87F19DE0200C4BB7A0861C81FADF41A2">
    <w:name w:val="87F19DE0200C4BB7A0861C81FADF41A2"/>
    <w:rsid w:val="00B46877"/>
  </w:style>
  <w:style w:type="paragraph" w:customStyle="1" w:styleId="C0715A4792464AD2B893896707B16EBA">
    <w:name w:val="C0715A4792464AD2B893896707B16EBA"/>
    <w:rsid w:val="00B46877"/>
  </w:style>
  <w:style w:type="paragraph" w:customStyle="1" w:styleId="5D2AB1A118C34341BD0F61F6B7A71DCF">
    <w:name w:val="5D2AB1A118C34341BD0F61F6B7A71DCF"/>
    <w:rsid w:val="00B46877"/>
  </w:style>
  <w:style w:type="paragraph" w:customStyle="1" w:styleId="7D1773AD889F4C4BBCC1B73B71151685">
    <w:name w:val="7D1773AD889F4C4BBCC1B73B71151685"/>
    <w:rsid w:val="00B46877"/>
  </w:style>
  <w:style w:type="paragraph" w:customStyle="1" w:styleId="260F187B95A644AAA14CDC575A22BE24">
    <w:name w:val="260F187B95A644AAA14CDC575A22BE24"/>
    <w:rsid w:val="00B46877"/>
  </w:style>
  <w:style w:type="paragraph" w:customStyle="1" w:styleId="54C1EC527B9D48CC9347B79DBF914703">
    <w:name w:val="54C1EC527B9D48CC9347B79DBF914703"/>
    <w:rsid w:val="00B46877"/>
  </w:style>
  <w:style w:type="paragraph" w:customStyle="1" w:styleId="D2322FD48D7740EEAC150A039A7BFCBD">
    <w:name w:val="D2322FD48D7740EEAC150A039A7BFCBD"/>
    <w:rsid w:val="00B46877"/>
  </w:style>
  <w:style w:type="paragraph" w:customStyle="1" w:styleId="31F2415DEE12425B96405CDA3778CC03">
    <w:name w:val="31F2415DEE12425B96405CDA3778CC03"/>
    <w:rsid w:val="00B46877"/>
  </w:style>
  <w:style w:type="paragraph" w:customStyle="1" w:styleId="9796096AD2864502B96398136D803B52">
    <w:name w:val="9796096AD2864502B96398136D803B52"/>
    <w:rsid w:val="00B46877"/>
  </w:style>
  <w:style w:type="paragraph" w:customStyle="1" w:styleId="5A7225EAE7114AC7ABA613987A1AB3D2">
    <w:name w:val="5A7225EAE7114AC7ABA613987A1AB3D2"/>
    <w:rsid w:val="00B46877"/>
  </w:style>
  <w:style w:type="paragraph" w:customStyle="1" w:styleId="5BE8942C2D2F49C584A9F8019CABD269">
    <w:name w:val="5BE8942C2D2F49C584A9F8019CABD269"/>
    <w:rsid w:val="00B46877"/>
  </w:style>
  <w:style w:type="paragraph" w:customStyle="1" w:styleId="926F20F4118545FBBA729F3C51196FFF">
    <w:name w:val="926F20F4118545FBBA729F3C51196FFF"/>
    <w:rsid w:val="00B46877"/>
  </w:style>
  <w:style w:type="paragraph" w:customStyle="1" w:styleId="6EDC9E9CD92F466BAAE4DFC510F3BDB0">
    <w:name w:val="6EDC9E9CD92F466BAAE4DFC510F3BDB0"/>
    <w:rsid w:val="00B46877"/>
  </w:style>
  <w:style w:type="paragraph" w:customStyle="1" w:styleId="E59A14C0244140BE83732D9DCC6D3A49">
    <w:name w:val="E59A14C0244140BE83732D9DCC6D3A49"/>
    <w:rsid w:val="00B46877"/>
  </w:style>
  <w:style w:type="paragraph" w:customStyle="1" w:styleId="2BE82D7322174422BFF2E3EF18D52545">
    <w:name w:val="2BE82D7322174422BFF2E3EF18D52545"/>
    <w:rsid w:val="00B46877"/>
  </w:style>
  <w:style w:type="paragraph" w:customStyle="1" w:styleId="C6A7B577DD6F4EDDB7E41247D312067E">
    <w:name w:val="C6A7B577DD6F4EDDB7E41247D312067E"/>
    <w:rsid w:val="00B46877"/>
  </w:style>
  <w:style w:type="paragraph" w:customStyle="1" w:styleId="15B5DCEC62BC4F329B094EBF3BDEF6D5">
    <w:name w:val="15B5DCEC62BC4F329B094EBF3BDEF6D5"/>
    <w:rsid w:val="00B46877"/>
  </w:style>
  <w:style w:type="paragraph" w:customStyle="1" w:styleId="9EA4D1ED761544F98350BFED62702B29">
    <w:name w:val="9EA4D1ED761544F98350BFED62702B29"/>
    <w:rsid w:val="00B46877"/>
  </w:style>
  <w:style w:type="paragraph" w:customStyle="1" w:styleId="49416B58911D4914BC4E527812291FC0">
    <w:name w:val="49416B58911D4914BC4E527812291FC0"/>
    <w:rsid w:val="00B46877"/>
  </w:style>
  <w:style w:type="paragraph" w:customStyle="1" w:styleId="2730D747FAB9418E8AC4476E2B23C6C8">
    <w:name w:val="2730D747FAB9418E8AC4476E2B23C6C8"/>
    <w:rsid w:val="00B46877"/>
  </w:style>
  <w:style w:type="paragraph" w:customStyle="1" w:styleId="7A6396B06AB543D6ACD281D387141562">
    <w:name w:val="7A6396B06AB543D6ACD281D387141562"/>
    <w:rsid w:val="00B46877"/>
  </w:style>
  <w:style w:type="paragraph" w:customStyle="1" w:styleId="3B997B88F0174A3097D0B38789E8743A">
    <w:name w:val="3B997B88F0174A3097D0B38789E8743A"/>
    <w:rsid w:val="00B46877"/>
  </w:style>
  <w:style w:type="paragraph" w:customStyle="1" w:styleId="4F02639B4EF5449FAAD62C3DA10DA95C">
    <w:name w:val="4F02639B4EF5449FAAD62C3DA10DA95C"/>
    <w:rsid w:val="00B46877"/>
  </w:style>
  <w:style w:type="paragraph" w:customStyle="1" w:styleId="F9091F63ABA24786BDCB99C267214516">
    <w:name w:val="F9091F63ABA24786BDCB99C267214516"/>
    <w:rsid w:val="00B46877"/>
  </w:style>
  <w:style w:type="paragraph" w:customStyle="1" w:styleId="E4BB0AD9BCAE43F4B91CFD2090BBA45E">
    <w:name w:val="E4BB0AD9BCAE43F4B91CFD2090BBA45E"/>
    <w:rsid w:val="00B46877"/>
  </w:style>
  <w:style w:type="paragraph" w:customStyle="1" w:styleId="11E6C681EA5C4D78A3866295C5945224">
    <w:name w:val="11E6C681EA5C4D78A3866295C5945224"/>
    <w:rsid w:val="00B46877"/>
  </w:style>
  <w:style w:type="paragraph" w:customStyle="1" w:styleId="069A6A0B2BE8426A833D21F394B3F508">
    <w:name w:val="069A6A0B2BE8426A833D21F394B3F508"/>
    <w:rsid w:val="00B46877"/>
  </w:style>
  <w:style w:type="paragraph" w:customStyle="1" w:styleId="B1043E4E44BB45D0A794AA654AA68ED5">
    <w:name w:val="B1043E4E44BB45D0A794AA654AA68ED5"/>
    <w:rsid w:val="00B46877"/>
  </w:style>
  <w:style w:type="paragraph" w:customStyle="1" w:styleId="92F5ED8C18394A0A91DB64CD9E64B62D">
    <w:name w:val="92F5ED8C18394A0A91DB64CD9E64B62D"/>
    <w:rsid w:val="00B46877"/>
  </w:style>
  <w:style w:type="paragraph" w:customStyle="1" w:styleId="3F20966FFBF34A189BBB059B988BA07F">
    <w:name w:val="3F20966FFBF34A189BBB059B988BA07F"/>
    <w:rsid w:val="00B46877"/>
  </w:style>
  <w:style w:type="paragraph" w:customStyle="1" w:styleId="2247E77FEABA463283654838CA7ABE31">
    <w:name w:val="2247E77FEABA463283654838CA7ABE31"/>
    <w:rsid w:val="00B46877"/>
  </w:style>
  <w:style w:type="paragraph" w:customStyle="1" w:styleId="B9E3988B8921491784945C28D326DDB6">
    <w:name w:val="B9E3988B8921491784945C28D326DDB6"/>
    <w:rsid w:val="00B46877"/>
  </w:style>
  <w:style w:type="paragraph" w:customStyle="1" w:styleId="D9DA75BFD8674A659A28E95943ADBA03">
    <w:name w:val="D9DA75BFD8674A659A28E95943ADBA03"/>
    <w:rsid w:val="00B46877"/>
  </w:style>
  <w:style w:type="paragraph" w:customStyle="1" w:styleId="4A07279E0B0F444E972258A13174A1C8">
    <w:name w:val="4A07279E0B0F444E972258A13174A1C8"/>
    <w:rsid w:val="00B46877"/>
  </w:style>
  <w:style w:type="paragraph" w:customStyle="1" w:styleId="E2CB501B43F9446A83F820D60CE7E4CE">
    <w:name w:val="E2CB501B43F9446A83F820D60CE7E4CE"/>
    <w:rsid w:val="00B46877"/>
  </w:style>
  <w:style w:type="paragraph" w:customStyle="1" w:styleId="F40794B7638D45E7BEF4A1FC507CC503">
    <w:name w:val="F40794B7638D45E7BEF4A1FC507CC503"/>
    <w:rsid w:val="00B46877"/>
  </w:style>
  <w:style w:type="paragraph" w:customStyle="1" w:styleId="218BCD2DDEEB4B4EA9CCCC1DE5F931CC">
    <w:name w:val="218BCD2DDEEB4B4EA9CCCC1DE5F931CC"/>
    <w:rsid w:val="00B46877"/>
  </w:style>
  <w:style w:type="paragraph" w:customStyle="1" w:styleId="BB6903DD68074FEDB25987E8079B0CEE">
    <w:name w:val="BB6903DD68074FEDB25987E8079B0CEE"/>
    <w:rsid w:val="00B46877"/>
  </w:style>
  <w:style w:type="paragraph" w:customStyle="1" w:styleId="79D81E5FD46442B2B24514E4342F8F57">
    <w:name w:val="79D81E5FD46442B2B24514E4342F8F57"/>
    <w:rsid w:val="00B46877"/>
  </w:style>
  <w:style w:type="paragraph" w:customStyle="1" w:styleId="1E1ACE788E0C4B09AABCDD5DDCDB5EE8">
    <w:name w:val="1E1ACE788E0C4B09AABCDD5DDCDB5EE8"/>
    <w:rsid w:val="00B46877"/>
  </w:style>
  <w:style w:type="paragraph" w:customStyle="1" w:styleId="0A5842F643A34B6EA7C615148CE3F63F">
    <w:name w:val="0A5842F643A34B6EA7C615148CE3F63F"/>
    <w:rsid w:val="00B46877"/>
  </w:style>
  <w:style w:type="paragraph" w:customStyle="1" w:styleId="ABDF0B612CD549E49D4917A590D52BE1">
    <w:name w:val="ABDF0B612CD549E49D4917A590D52BE1"/>
    <w:rsid w:val="00B46877"/>
  </w:style>
  <w:style w:type="paragraph" w:customStyle="1" w:styleId="57CFEEE763C34F0299AD1127F07242D2">
    <w:name w:val="57CFEEE763C34F0299AD1127F07242D2"/>
    <w:rsid w:val="00B46877"/>
  </w:style>
  <w:style w:type="paragraph" w:customStyle="1" w:styleId="6C4445024E2F465282FAB6F0D7E3C0C6">
    <w:name w:val="6C4445024E2F465282FAB6F0D7E3C0C6"/>
    <w:rsid w:val="00B46877"/>
  </w:style>
  <w:style w:type="paragraph" w:customStyle="1" w:styleId="CF7E9314D9174116B2B579E7ADB7DB55">
    <w:name w:val="CF7E9314D9174116B2B579E7ADB7DB55"/>
    <w:rsid w:val="00B46877"/>
  </w:style>
  <w:style w:type="paragraph" w:customStyle="1" w:styleId="75CBD831DE6B4753BCB2A23756E4C6C2">
    <w:name w:val="75CBD831DE6B4753BCB2A23756E4C6C2"/>
    <w:rsid w:val="00B46877"/>
  </w:style>
  <w:style w:type="paragraph" w:customStyle="1" w:styleId="E2690C8A072048A9893F4D8B877B161B">
    <w:name w:val="E2690C8A072048A9893F4D8B877B161B"/>
    <w:rsid w:val="00B46877"/>
  </w:style>
  <w:style w:type="paragraph" w:customStyle="1" w:styleId="798FE12A46A54368B534896D73CCDFAC">
    <w:name w:val="798FE12A46A54368B534896D73CCDFAC"/>
    <w:rsid w:val="00B46877"/>
  </w:style>
  <w:style w:type="paragraph" w:customStyle="1" w:styleId="6C60AE9B50E047D78874FDA6C154F2DD">
    <w:name w:val="6C60AE9B50E047D78874FDA6C154F2DD"/>
    <w:rsid w:val="00B46877"/>
  </w:style>
  <w:style w:type="paragraph" w:customStyle="1" w:styleId="BF29F0263D184FE389FE9EF30AFCD20E">
    <w:name w:val="BF29F0263D184FE389FE9EF30AFCD20E"/>
    <w:rsid w:val="00B46877"/>
  </w:style>
  <w:style w:type="paragraph" w:customStyle="1" w:styleId="50959C94231F4332AFF4AA94ADDD0B2B">
    <w:name w:val="50959C94231F4332AFF4AA94ADDD0B2B"/>
    <w:rsid w:val="00B46877"/>
  </w:style>
  <w:style w:type="paragraph" w:customStyle="1" w:styleId="9185A3BB196E46538AA3DEF98BC60BD3">
    <w:name w:val="9185A3BB196E46538AA3DEF98BC60BD3"/>
    <w:rsid w:val="00B46877"/>
  </w:style>
  <w:style w:type="paragraph" w:customStyle="1" w:styleId="F9E58E8155324416B084D831BFA08A3C">
    <w:name w:val="F9E58E8155324416B084D831BFA08A3C"/>
    <w:rsid w:val="00B46877"/>
  </w:style>
  <w:style w:type="paragraph" w:customStyle="1" w:styleId="09B29C6798014E15A7A2890A2716D246">
    <w:name w:val="09B29C6798014E15A7A2890A2716D246"/>
    <w:rsid w:val="00B46877"/>
  </w:style>
  <w:style w:type="paragraph" w:customStyle="1" w:styleId="46FFF5F1A9044C41B59A998C30284AAC">
    <w:name w:val="46FFF5F1A9044C41B59A998C30284AAC"/>
    <w:rsid w:val="00B46877"/>
  </w:style>
  <w:style w:type="paragraph" w:customStyle="1" w:styleId="D854150AD2CD4C5283460E2DF51504B2">
    <w:name w:val="D854150AD2CD4C5283460E2DF51504B2"/>
    <w:rsid w:val="00B46877"/>
  </w:style>
  <w:style w:type="paragraph" w:customStyle="1" w:styleId="D2A4D02DAA174493A0EB6CD316395671">
    <w:name w:val="D2A4D02DAA174493A0EB6CD316395671"/>
    <w:rsid w:val="00B46877"/>
  </w:style>
  <w:style w:type="paragraph" w:customStyle="1" w:styleId="F952380620B54EE287B3F33599E590F1">
    <w:name w:val="F952380620B54EE287B3F33599E590F1"/>
    <w:rsid w:val="00B46877"/>
  </w:style>
  <w:style w:type="paragraph" w:customStyle="1" w:styleId="1072B63CA5294922A40133C02978C597">
    <w:name w:val="1072B63CA5294922A40133C02978C597"/>
    <w:rsid w:val="00B46877"/>
  </w:style>
  <w:style w:type="paragraph" w:customStyle="1" w:styleId="2E66EABF1F154482924D07BB23E3EDE2">
    <w:name w:val="2E66EABF1F154482924D07BB23E3EDE2"/>
    <w:rsid w:val="00B46877"/>
  </w:style>
  <w:style w:type="paragraph" w:customStyle="1" w:styleId="6AEA53C839B44E179C95CDE234042D97">
    <w:name w:val="6AEA53C839B44E179C95CDE234042D97"/>
    <w:rsid w:val="00B46877"/>
  </w:style>
  <w:style w:type="paragraph" w:customStyle="1" w:styleId="053518EB69FF42CD9A7BC1F7203009FF">
    <w:name w:val="053518EB69FF42CD9A7BC1F7203009FF"/>
    <w:rsid w:val="00B46877"/>
  </w:style>
  <w:style w:type="paragraph" w:customStyle="1" w:styleId="43D9F54304F642A0BADAC89FA5C1852A">
    <w:name w:val="43D9F54304F642A0BADAC89FA5C1852A"/>
    <w:rsid w:val="00B46877"/>
  </w:style>
  <w:style w:type="paragraph" w:customStyle="1" w:styleId="82B21E2F3CF149E0B8415FA5C66F9EBB">
    <w:name w:val="82B21E2F3CF149E0B8415FA5C66F9EBB"/>
    <w:rsid w:val="00B46877"/>
  </w:style>
  <w:style w:type="paragraph" w:customStyle="1" w:styleId="A655E90ED737404689BA58ABE55A7662">
    <w:name w:val="A655E90ED737404689BA58ABE55A7662"/>
    <w:rsid w:val="00B46877"/>
  </w:style>
  <w:style w:type="paragraph" w:customStyle="1" w:styleId="D417EBFE34FE408193E91AD867ECF5CF">
    <w:name w:val="D417EBFE34FE408193E91AD867ECF5CF"/>
    <w:rsid w:val="00B46877"/>
  </w:style>
  <w:style w:type="paragraph" w:customStyle="1" w:styleId="204A8357BE5A441286840EACB23F0238">
    <w:name w:val="204A8357BE5A441286840EACB23F0238"/>
    <w:rsid w:val="00B46877"/>
  </w:style>
  <w:style w:type="paragraph" w:customStyle="1" w:styleId="6B6EC40CF54645638E86B4D441A847F2">
    <w:name w:val="6B6EC40CF54645638E86B4D441A847F2"/>
    <w:rsid w:val="00B46877"/>
  </w:style>
  <w:style w:type="paragraph" w:customStyle="1" w:styleId="18CD07D2AC434323AEC592D2532659BC">
    <w:name w:val="18CD07D2AC434323AEC592D2532659BC"/>
    <w:rsid w:val="00B46877"/>
  </w:style>
  <w:style w:type="paragraph" w:customStyle="1" w:styleId="0437D9B6FDA542C19792C52D543DCADE">
    <w:name w:val="0437D9B6FDA542C19792C52D543DCADE"/>
    <w:rsid w:val="00B46877"/>
  </w:style>
  <w:style w:type="paragraph" w:customStyle="1" w:styleId="4A95CC8502CC44CEA52C67B4746A61B3">
    <w:name w:val="4A95CC8502CC44CEA52C67B4746A61B3"/>
    <w:rsid w:val="00B46877"/>
  </w:style>
  <w:style w:type="paragraph" w:customStyle="1" w:styleId="39646BD1653D4CF489161A5D0BAC4242">
    <w:name w:val="39646BD1653D4CF489161A5D0BAC4242"/>
    <w:rsid w:val="00B46877"/>
  </w:style>
  <w:style w:type="paragraph" w:customStyle="1" w:styleId="8D9CDA39F9F3459BA8008DD15A5829B5">
    <w:name w:val="8D9CDA39F9F3459BA8008DD15A5829B5"/>
    <w:rsid w:val="00B46877"/>
  </w:style>
  <w:style w:type="paragraph" w:customStyle="1" w:styleId="6D89C6F06AE04B38B1F3C7A759897FD8">
    <w:name w:val="6D89C6F06AE04B38B1F3C7A759897FD8"/>
    <w:rsid w:val="00B46877"/>
  </w:style>
  <w:style w:type="paragraph" w:customStyle="1" w:styleId="F91CBCDF05B24D54803EA688677D46D5">
    <w:name w:val="F91CBCDF05B24D54803EA688677D46D5"/>
    <w:rsid w:val="00B46877"/>
  </w:style>
  <w:style w:type="paragraph" w:customStyle="1" w:styleId="81E5F9FF24A94E47B3E2389A1D12A4B7">
    <w:name w:val="81E5F9FF24A94E47B3E2389A1D12A4B7"/>
    <w:rsid w:val="00B46877"/>
  </w:style>
  <w:style w:type="paragraph" w:customStyle="1" w:styleId="75E2E9335639492493CBA9F525E5D6FD">
    <w:name w:val="75E2E9335639492493CBA9F525E5D6FD"/>
    <w:rsid w:val="00B46877"/>
  </w:style>
  <w:style w:type="paragraph" w:customStyle="1" w:styleId="201B939C6EB74DABA36DC0A2C56C7830">
    <w:name w:val="201B939C6EB74DABA36DC0A2C56C7830"/>
    <w:rsid w:val="00B46877"/>
  </w:style>
  <w:style w:type="paragraph" w:customStyle="1" w:styleId="EA07A4FE5B254AA3B48A272AB4864183">
    <w:name w:val="EA07A4FE5B254AA3B48A272AB4864183"/>
    <w:rsid w:val="00B46877"/>
  </w:style>
  <w:style w:type="paragraph" w:customStyle="1" w:styleId="052E27A27BA04463A537A576CE64D8CD">
    <w:name w:val="052E27A27BA04463A537A576CE64D8CD"/>
    <w:rsid w:val="00B46877"/>
  </w:style>
  <w:style w:type="paragraph" w:customStyle="1" w:styleId="0ED0102D3AD043DD8FBD5FFC91FF93BF">
    <w:name w:val="0ED0102D3AD043DD8FBD5FFC91FF93BF"/>
    <w:rsid w:val="00B46877"/>
  </w:style>
  <w:style w:type="paragraph" w:customStyle="1" w:styleId="78D21EDBB0234339B407407389A22D8E">
    <w:name w:val="78D21EDBB0234339B407407389A22D8E"/>
    <w:rsid w:val="00B46877"/>
  </w:style>
  <w:style w:type="paragraph" w:customStyle="1" w:styleId="5C8A3A7496DE4776972A819AF3126833">
    <w:name w:val="5C8A3A7496DE4776972A819AF3126833"/>
    <w:rsid w:val="00B46877"/>
  </w:style>
  <w:style w:type="paragraph" w:customStyle="1" w:styleId="64BAE90467634BD7B5D2A40864AF275A">
    <w:name w:val="64BAE90467634BD7B5D2A40864AF275A"/>
    <w:rsid w:val="00B46877"/>
  </w:style>
  <w:style w:type="paragraph" w:customStyle="1" w:styleId="88E624E23B87464C86441F3999DFE029">
    <w:name w:val="88E624E23B87464C86441F3999DFE029"/>
    <w:rsid w:val="00B46877"/>
  </w:style>
  <w:style w:type="paragraph" w:customStyle="1" w:styleId="87E9B58513F44DF1AE1A97F7A4C999C3">
    <w:name w:val="87E9B58513F44DF1AE1A97F7A4C999C3"/>
    <w:rsid w:val="00B46877"/>
  </w:style>
  <w:style w:type="paragraph" w:customStyle="1" w:styleId="CB14283667A24BC7BA24A3B0DD3003B2">
    <w:name w:val="CB14283667A24BC7BA24A3B0DD3003B2"/>
    <w:rsid w:val="00B46877"/>
  </w:style>
  <w:style w:type="paragraph" w:customStyle="1" w:styleId="3B07CB5798644301B81E00075BF33157">
    <w:name w:val="3B07CB5798644301B81E00075BF33157"/>
    <w:rsid w:val="00B46877"/>
  </w:style>
  <w:style w:type="paragraph" w:customStyle="1" w:styleId="2F07F08E96BB42CFA725590F17992F8F">
    <w:name w:val="2F07F08E96BB42CFA725590F17992F8F"/>
    <w:rsid w:val="00B46877"/>
  </w:style>
  <w:style w:type="paragraph" w:customStyle="1" w:styleId="1BE2E80FB634463F8E9A4C7D8F468518">
    <w:name w:val="1BE2E80FB634463F8E9A4C7D8F468518"/>
    <w:rsid w:val="00B46877"/>
  </w:style>
  <w:style w:type="paragraph" w:customStyle="1" w:styleId="251F20DA5F08411BA4BB4660A1B239F3">
    <w:name w:val="251F20DA5F08411BA4BB4660A1B239F3"/>
    <w:rsid w:val="00B46877"/>
  </w:style>
  <w:style w:type="paragraph" w:customStyle="1" w:styleId="29E62F46488A4A7999BC7E365B98EAC1">
    <w:name w:val="29E62F46488A4A7999BC7E365B98EAC1"/>
    <w:rsid w:val="00B46877"/>
  </w:style>
  <w:style w:type="paragraph" w:customStyle="1" w:styleId="D52158EF1B3D427BA1266B2CCD008FDF">
    <w:name w:val="D52158EF1B3D427BA1266B2CCD008FDF"/>
    <w:rsid w:val="00B46877"/>
  </w:style>
  <w:style w:type="paragraph" w:customStyle="1" w:styleId="36A0AD4360E9471FB516FD678BC7B161">
    <w:name w:val="36A0AD4360E9471FB516FD678BC7B161"/>
    <w:rsid w:val="00B46877"/>
  </w:style>
  <w:style w:type="paragraph" w:customStyle="1" w:styleId="CC81D892EA8D4D43BABA8E8BF6657B93">
    <w:name w:val="CC81D892EA8D4D43BABA8E8BF6657B93"/>
    <w:rsid w:val="00B46877"/>
  </w:style>
  <w:style w:type="paragraph" w:customStyle="1" w:styleId="93D38C01D757468FA2DACFDA938FFF3F">
    <w:name w:val="93D38C01D757468FA2DACFDA938FFF3F"/>
    <w:rsid w:val="00B46877"/>
  </w:style>
  <w:style w:type="paragraph" w:customStyle="1" w:styleId="5EB4745FB0AB4EAA8434612586D505A2">
    <w:name w:val="5EB4745FB0AB4EAA8434612586D505A2"/>
    <w:rsid w:val="00B46877"/>
  </w:style>
  <w:style w:type="paragraph" w:customStyle="1" w:styleId="2E39E1E34BBE4038A50D13A7C0E52038">
    <w:name w:val="2E39E1E34BBE4038A50D13A7C0E52038"/>
    <w:rsid w:val="00B46877"/>
  </w:style>
  <w:style w:type="paragraph" w:customStyle="1" w:styleId="CF10A9D609504DE4B2404CF236E1D354">
    <w:name w:val="CF10A9D609504DE4B2404CF236E1D354"/>
    <w:rsid w:val="00B46877"/>
  </w:style>
  <w:style w:type="paragraph" w:customStyle="1" w:styleId="2E8546E2B0C04837B8163211F33B8329">
    <w:name w:val="2E8546E2B0C04837B8163211F33B8329"/>
    <w:rsid w:val="00B46877"/>
  </w:style>
  <w:style w:type="paragraph" w:customStyle="1" w:styleId="CF9FACCDD3934B228BABCCCC4F19D9B3">
    <w:name w:val="CF9FACCDD3934B228BABCCCC4F19D9B3"/>
    <w:rsid w:val="00B46877"/>
  </w:style>
  <w:style w:type="paragraph" w:customStyle="1" w:styleId="230FBFCF9C04473E86E7F163922A7248">
    <w:name w:val="230FBFCF9C04473E86E7F163922A7248"/>
    <w:rsid w:val="00B46877"/>
  </w:style>
  <w:style w:type="paragraph" w:customStyle="1" w:styleId="0490B2D9A5EA4357879218AA035D00CB">
    <w:name w:val="0490B2D9A5EA4357879218AA035D00CB"/>
    <w:rsid w:val="00B46877"/>
  </w:style>
  <w:style w:type="paragraph" w:customStyle="1" w:styleId="DFE7783A378C4919847169C871753A76">
    <w:name w:val="DFE7783A378C4919847169C871753A76"/>
    <w:rsid w:val="00B46877"/>
  </w:style>
  <w:style w:type="paragraph" w:customStyle="1" w:styleId="3601402A4529400BA0AAB66B70DC8537">
    <w:name w:val="3601402A4529400BA0AAB66B70DC8537"/>
    <w:rsid w:val="00B46877"/>
  </w:style>
  <w:style w:type="paragraph" w:customStyle="1" w:styleId="CF33674CDF054CA68CC0028EF94BFAF3">
    <w:name w:val="CF33674CDF054CA68CC0028EF94BFAF3"/>
    <w:rsid w:val="00B46877"/>
  </w:style>
  <w:style w:type="paragraph" w:customStyle="1" w:styleId="8F34218DF71D4967B03CD514C58AFE87">
    <w:name w:val="8F34218DF71D4967B03CD514C58AFE87"/>
    <w:rsid w:val="00B46877"/>
  </w:style>
  <w:style w:type="paragraph" w:customStyle="1" w:styleId="70C95D1653584C009F762A3A401AEFD7">
    <w:name w:val="70C95D1653584C009F762A3A401AEFD7"/>
    <w:rsid w:val="00B46877"/>
  </w:style>
  <w:style w:type="paragraph" w:customStyle="1" w:styleId="DA5DB3C654274486BB6021A87810D1CB">
    <w:name w:val="DA5DB3C654274486BB6021A87810D1CB"/>
    <w:rsid w:val="00B46877"/>
  </w:style>
  <w:style w:type="paragraph" w:customStyle="1" w:styleId="265089D7E4BF49B48FAA8D89FB622C16">
    <w:name w:val="265089D7E4BF49B48FAA8D89FB622C16"/>
    <w:rsid w:val="00B46877"/>
  </w:style>
  <w:style w:type="paragraph" w:customStyle="1" w:styleId="3BDD1452104C461B9EFECF911541A497">
    <w:name w:val="3BDD1452104C461B9EFECF911541A497"/>
    <w:rsid w:val="00B46877"/>
  </w:style>
  <w:style w:type="paragraph" w:customStyle="1" w:styleId="70EC374F95EE4BCA93D9B637DFC8C86C">
    <w:name w:val="70EC374F95EE4BCA93D9B637DFC8C86C"/>
    <w:rsid w:val="00B46877"/>
  </w:style>
  <w:style w:type="paragraph" w:customStyle="1" w:styleId="01B0A24F6ABD4A16A433153482460977">
    <w:name w:val="01B0A24F6ABD4A16A433153482460977"/>
    <w:rsid w:val="00B46877"/>
  </w:style>
  <w:style w:type="paragraph" w:customStyle="1" w:styleId="73297A47A44446139E1F55A55A236D47">
    <w:name w:val="73297A47A44446139E1F55A55A236D47"/>
    <w:rsid w:val="00B46877"/>
  </w:style>
  <w:style w:type="paragraph" w:customStyle="1" w:styleId="AE2AF7A4963D49A4B1440760D2F3EF81">
    <w:name w:val="AE2AF7A4963D49A4B1440760D2F3EF81"/>
    <w:rsid w:val="00B46877"/>
  </w:style>
  <w:style w:type="paragraph" w:customStyle="1" w:styleId="8AE1D47C526B4CFBB7208ACF9B25330B">
    <w:name w:val="8AE1D47C526B4CFBB7208ACF9B25330B"/>
    <w:rsid w:val="00B46877"/>
  </w:style>
  <w:style w:type="paragraph" w:customStyle="1" w:styleId="AF0730B6FA3C48A084789555EFCB7102">
    <w:name w:val="AF0730B6FA3C48A084789555EFCB7102"/>
    <w:rsid w:val="00B46877"/>
  </w:style>
  <w:style w:type="paragraph" w:customStyle="1" w:styleId="5CADC3CB4C174760907B51C31BCDCB76">
    <w:name w:val="5CADC3CB4C174760907B51C31BCDCB76"/>
    <w:rsid w:val="00B46877"/>
  </w:style>
  <w:style w:type="paragraph" w:customStyle="1" w:styleId="D2CA4320C84247F7B2763A2C674D423E">
    <w:name w:val="D2CA4320C84247F7B2763A2C674D423E"/>
    <w:rsid w:val="00B46877"/>
  </w:style>
  <w:style w:type="paragraph" w:customStyle="1" w:styleId="1EC0A6DDC1B04DE29C2E5022DEC54CFF">
    <w:name w:val="1EC0A6DDC1B04DE29C2E5022DEC54CFF"/>
    <w:rsid w:val="00B46877"/>
  </w:style>
  <w:style w:type="paragraph" w:customStyle="1" w:styleId="5C645940CDB14C70B15755BBAF45D39D">
    <w:name w:val="5C645940CDB14C70B15755BBAF45D39D"/>
    <w:rsid w:val="00B46877"/>
  </w:style>
  <w:style w:type="paragraph" w:customStyle="1" w:styleId="54A0A5531B124BB0B5A7D19CDD700D0F">
    <w:name w:val="54A0A5531B124BB0B5A7D19CDD700D0F"/>
    <w:rsid w:val="00B46877"/>
  </w:style>
  <w:style w:type="paragraph" w:customStyle="1" w:styleId="4B5BD3FCDAB641BFA4077323F37C0EAB">
    <w:name w:val="4B5BD3FCDAB641BFA4077323F37C0EAB"/>
    <w:rsid w:val="00B46877"/>
  </w:style>
  <w:style w:type="paragraph" w:customStyle="1" w:styleId="767C7940B0754166818FE13B1AE72CC2">
    <w:name w:val="767C7940B0754166818FE13B1AE72CC2"/>
    <w:rsid w:val="00B46877"/>
  </w:style>
  <w:style w:type="paragraph" w:customStyle="1" w:styleId="403987AA10224CE498388360313B403E">
    <w:name w:val="403987AA10224CE498388360313B403E"/>
    <w:rsid w:val="00B46877"/>
  </w:style>
  <w:style w:type="paragraph" w:customStyle="1" w:styleId="6B6EBC397BE140D8834F4408B8B83BAC">
    <w:name w:val="6B6EBC397BE140D8834F4408B8B83BAC"/>
    <w:rsid w:val="00B46877"/>
  </w:style>
  <w:style w:type="paragraph" w:customStyle="1" w:styleId="2ADE6EB851634813A9D39472CBCCF810">
    <w:name w:val="2ADE6EB851634813A9D39472CBCCF810"/>
    <w:rsid w:val="00B46877"/>
  </w:style>
  <w:style w:type="paragraph" w:customStyle="1" w:styleId="971F6B2BFC894D82B8331039C88A728F">
    <w:name w:val="971F6B2BFC894D82B8331039C88A728F"/>
    <w:rsid w:val="00B46877"/>
  </w:style>
  <w:style w:type="paragraph" w:customStyle="1" w:styleId="52E5F551E1C54F529C51B8AB83CE2478">
    <w:name w:val="52E5F551E1C54F529C51B8AB83CE2478"/>
    <w:rsid w:val="00B46877"/>
  </w:style>
  <w:style w:type="paragraph" w:customStyle="1" w:styleId="D5774C5C377447E580124375CAE6A520">
    <w:name w:val="D5774C5C377447E580124375CAE6A520"/>
    <w:rsid w:val="00B46877"/>
  </w:style>
  <w:style w:type="paragraph" w:customStyle="1" w:styleId="CE6CF04C4EFA4D588F15B2BEF0EF4CEE">
    <w:name w:val="CE6CF04C4EFA4D588F15B2BEF0EF4CEE"/>
    <w:rsid w:val="00B46877"/>
  </w:style>
  <w:style w:type="paragraph" w:customStyle="1" w:styleId="5065BC8D03B34D52AF3FAB0BCE70D974">
    <w:name w:val="5065BC8D03B34D52AF3FAB0BCE70D974"/>
    <w:rsid w:val="00B46877"/>
  </w:style>
  <w:style w:type="paragraph" w:customStyle="1" w:styleId="1E99C382E38A4BF0837AEDA0135E1F31">
    <w:name w:val="1E99C382E38A4BF0837AEDA0135E1F31"/>
    <w:rsid w:val="00B46877"/>
  </w:style>
  <w:style w:type="paragraph" w:customStyle="1" w:styleId="93A8B771A90E426AAEC499A6B49DB99B">
    <w:name w:val="93A8B771A90E426AAEC499A6B49DB99B"/>
    <w:rsid w:val="00B46877"/>
  </w:style>
  <w:style w:type="paragraph" w:customStyle="1" w:styleId="F5C102FD14E047D6879C2EDC40402EB4">
    <w:name w:val="F5C102FD14E047D6879C2EDC40402EB4"/>
    <w:rsid w:val="00B46877"/>
  </w:style>
  <w:style w:type="paragraph" w:customStyle="1" w:styleId="168E1936B8504CB0AE705D0FCC66E645">
    <w:name w:val="168E1936B8504CB0AE705D0FCC66E645"/>
    <w:rsid w:val="00B46877"/>
  </w:style>
  <w:style w:type="paragraph" w:customStyle="1" w:styleId="01CB352AF8C84350BA8C48406A6FCF3C">
    <w:name w:val="01CB352AF8C84350BA8C48406A6FCF3C"/>
    <w:rsid w:val="00B46877"/>
  </w:style>
  <w:style w:type="paragraph" w:customStyle="1" w:styleId="454BCB71BD854E47BF49247BFD5E3CF9">
    <w:name w:val="454BCB71BD854E47BF49247BFD5E3CF9"/>
    <w:rsid w:val="00B46877"/>
  </w:style>
  <w:style w:type="paragraph" w:customStyle="1" w:styleId="2562BDFD8623467182FEA3C472F28B16">
    <w:name w:val="2562BDFD8623467182FEA3C472F28B16"/>
    <w:rsid w:val="00B46877"/>
  </w:style>
  <w:style w:type="paragraph" w:customStyle="1" w:styleId="E7EB411F75C94846A7289F2757E4673C">
    <w:name w:val="E7EB411F75C94846A7289F2757E4673C"/>
    <w:rsid w:val="00B46877"/>
  </w:style>
  <w:style w:type="paragraph" w:customStyle="1" w:styleId="49DD58CD11294E66815C6C9811929E8F">
    <w:name w:val="49DD58CD11294E66815C6C9811929E8F"/>
    <w:rsid w:val="00B46877"/>
  </w:style>
  <w:style w:type="paragraph" w:customStyle="1" w:styleId="E2168144DB784117B26BC482F74E2ECF">
    <w:name w:val="E2168144DB784117B26BC482F74E2ECF"/>
    <w:rsid w:val="00B46877"/>
  </w:style>
  <w:style w:type="paragraph" w:customStyle="1" w:styleId="5219387F846D4BAC89118BF5FE48AA07">
    <w:name w:val="5219387F846D4BAC89118BF5FE48AA07"/>
    <w:rsid w:val="00B46877"/>
  </w:style>
  <w:style w:type="paragraph" w:customStyle="1" w:styleId="050B1B97D22D48D8A07198C0314F23FA">
    <w:name w:val="050B1B97D22D48D8A07198C0314F23FA"/>
    <w:rsid w:val="00B46877"/>
  </w:style>
  <w:style w:type="paragraph" w:customStyle="1" w:styleId="B7D8C51D87F446AF856EA2EA1C478F1A">
    <w:name w:val="B7D8C51D87F446AF856EA2EA1C478F1A"/>
    <w:rsid w:val="00B46877"/>
  </w:style>
  <w:style w:type="paragraph" w:customStyle="1" w:styleId="040F4B5E8E3F46F58BC8C82165AA4E51">
    <w:name w:val="040F4B5E8E3F46F58BC8C82165AA4E51"/>
    <w:rsid w:val="00B46877"/>
  </w:style>
  <w:style w:type="paragraph" w:customStyle="1" w:styleId="8DED90ACD7CE4CCC9E5795F8B9F62853">
    <w:name w:val="8DED90ACD7CE4CCC9E5795F8B9F62853"/>
    <w:rsid w:val="00B46877"/>
  </w:style>
  <w:style w:type="paragraph" w:customStyle="1" w:styleId="F001E94E9C3648E596A85244E45ADC81">
    <w:name w:val="F001E94E9C3648E596A85244E45ADC81"/>
    <w:rsid w:val="00B46877"/>
  </w:style>
  <w:style w:type="paragraph" w:customStyle="1" w:styleId="85ECD74341344029B259346424630499">
    <w:name w:val="85ECD74341344029B259346424630499"/>
    <w:rsid w:val="00B46877"/>
  </w:style>
  <w:style w:type="paragraph" w:customStyle="1" w:styleId="F9554B9EE38B4415B8605058C9F5838A">
    <w:name w:val="F9554B9EE38B4415B8605058C9F5838A"/>
    <w:rsid w:val="00B46877"/>
  </w:style>
  <w:style w:type="paragraph" w:customStyle="1" w:styleId="5B6E8135CE894393B071AAF2D317D2B8">
    <w:name w:val="5B6E8135CE894393B071AAF2D317D2B8"/>
    <w:rsid w:val="00B46877"/>
  </w:style>
  <w:style w:type="paragraph" w:customStyle="1" w:styleId="B1AFBE0877BD48CAB9058E929688E7D1">
    <w:name w:val="B1AFBE0877BD48CAB9058E929688E7D1"/>
    <w:rsid w:val="00B46877"/>
  </w:style>
  <w:style w:type="paragraph" w:customStyle="1" w:styleId="9E9F03D771DE42F9AF0D2D092E6BE072">
    <w:name w:val="9E9F03D771DE42F9AF0D2D092E6BE072"/>
    <w:rsid w:val="00B46877"/>
  </w:style>
  <w:style w:type="paragraph" w:customStyle="1" w:styleId="48A16716DD3B429C8F1FD3A13F82B561">
    <w:name w:val="48A16716DD3B429C8F1FD3A13F82B561"/>
    <w:rsid w:val="00B46877"/>
  </w:style>
  <w:style w:type="paragraph" w:customStyle="1" w:styleId="6237B9E72B2F474A9BBAB143512E49D5">
    <w:name w:val="6237B9E72B2F474A9BBAB143512E49D5"/>
    <w:rsid w:val="00B46877"/>
  </w:style>
  <w:style w:type="paragraph" w:customStyle="1" w:styleId="C62365B1CDC84DA192851AE3794A1DC5">
    <w:name w:val="C62365B1CDC84DA192851AE3794A1DC5"/>
    <w:rsid w:val="00B46877"/>
  </w:style>
  <w:style w:type="paragraph" w:customStyle="1" w:styleId="36E5FE737C5E44C79FCE0A943C17F0EC">
    <w:name w:val="36E5FE737C5E44C79FCE0A943C17F0EC"/>
    <w:rsid w:val="00B46877"/>
  </w:style>
  <w:style w:type="paragraph" w:customStyle="1" w:styleId="44B92F2F7D3B4CA691D6F227A30BED53">
    <w:name w:val="44B92F2F7D3B4CA691D6F227A30BED53"/>
    <w:rsid w:val="00B46877"/>
  </w:style>
  <w:style w:type="paragraph" w:customStyle="1" w:styleId="BD6CF0B2EAA8405BA84C695E6B1CFC49">
    <w:name w:val="BD6CF0B2EAA8405BA84C695E6B1CFC49"/>
    <w:rsid w:val="00B46877"/>
  </w:style>
  <w:style w:type="paragraph" w:customStyle="1" w:styleId="A337C8821A20450B97999C8AD27BD26F">
    <w:name w:val="A337C8821A20450B97999C8AD27BD26F"/>
    <w:rsid w:val="00B46877"/>
  </w:style>
  <w:style w:type="paragraph" w:customStyle="1" w:styleId="74A6344E8A3146788BA27E5082C20045">
    <w:name w:val="74A6344E8A3146788BA27E5082C20045"/>
    <w:rsid w:val="00B46877"/>
  </w:style>
  <w:style w:type="paragraph" w:customStyle="1" w:styleId="EF23129E4EA946ED9EBD87DADFFDA1B5">
    <w:name w:val="EF23129E4EA946ED9EBD87DADFFDA1B5"/>
    <w:rsid w:val="00B46877"/>
  </w:style>
  <w:style w:type="paragraph" w:customStyle="1" w:styleId="B02440E1DBE04C09AB35DD4BF5546802">
    <w:name w:val="B02440E1DBE04C09AB35DD4BF5546802"/>
    <w:rsid w:val="00B46877"/>
  </w:style>
  <w:style w:type="paragraph" w:customStyle="1" w:styleId="2D321F79EE2D4C26B199D6B7AE558184">
    <w:name w:val="2D321F79EE2D4C26B199D6B7AE558184"/>
    <w:rsid w:val="00B46877"/>
  </w:style>
  <w:style w:type="paragraph" w:customStyle="1" w:styleId="19167D3AFFA8493FB7938B6930BFC468">
    <w:name w:val="19167D3AFFA8493FB7938B6930BFC468"/>
    <w:rsid w:val="00B46877"/>
  </w:style>
  <w:style w:type="paragraph" w:customStyle="1" w:styleId="15C0938EDC89401EBAB74BC80B092ED5">
    <w:name w:val="15C0938EDC89401EBAB74BC80B092ED5"/>
    <w:rsid w:val="00B46877"/>
  </w:style>
  <w:style w:type="paragraph" w:customStyle="1" w:styleId="2CACF35D79B84104BA7826E03D12EF16">
    <w:name w:val="2CACF35D79B84104BA7826E03D12EF16"/>
    <w:rsid w:val="00B46877"/>
  </w:style>
  <w:style w:type="paragraph" w:customStyle="1" w:styleId="D7FF7781277B434282B6452AC5261329">
    <w:name w:val="D7FF7781277B434282B6452AC5261329"/>
    <w:rsid w:val="00B46877"/>
  </w:style>
  <w:style w:type="paragraph" w:customStyle="1" w:styleId="FA5C9CAD0FDB49EB8859BF819F3BD7C8">
    <w:name w:val="FA5C9CAD0FDB49EB8859BF819F3BD7C8"/>
    <w:rsid w:val="00B46877"/>
  </w:style>
  <w:style w:type="paragraph" w:customStyle="1" w:styleId="723158A4C66742CABA9797706B3DBB5C">
    <w:name w:val="723158A4C66742CABA9797706B3DBB5C"/>
    <w:rsid w:val="00B46877"/>
  </w:style>
  <w:style w:type="paragraph" w:customStyle="1" w:styleId="819A568B83B24F9E85B4771387B1C551">
    <w:name w:val="819A568B83B24F9E85B4771387B1C551"/>
    <w:rsid w:val="00B46877"/>
  </w:style>
  <w:style w:type="paragraph" w:customStyle="1" w:styleId="1A889E3B402E471AB418969222E7CE15">
    <w:name w:val="1A889E3B402E471AB418969222E7CE15"/>
    <w:rsid w:val="00B46877"/>
  </w:style>
  <w:style w:type="paragraph" w:customStyle="1" w:styleId="0A6E6453D4AB45F39933AA0A94390773">
    <w:name w:val="0A6E6453D4AB45F39933AA0A94390773"/>
    <w:rsid w:val="00B46877"/>
  </w:style>
  <w:style w:type="paragraph" w:customStyle="1" w:styleId="394487305F1B45A9975125CBFFA34CB7">
    <w:name w:val="394487305F1B45A9975125CBFFA34CB7"/>
    <w:rsid w:val="00B46877"/>
  </w:style>
  <w:style w:type="paragraph" w:customStyle="1" w:styleId="7A9CA0F0CC9B4EB9AB4CB5458029BAD7">
    <w:name w:val="7A9CA0F0CC9B4EB9AB4CB5458029BAD7"/>
    <w:rsid w:val="00B46877"/>
  </w:style>
  <w:style w:type="paragraph" w:customStyle="1" w:styleId="5F785EB29A2C4670ABED09CE1606FB90">
    <w:name w:val="5F785EB29A2C4670ABED09CE1606FB90"/>
    <w:rsid w:val="00B46877"/>
  </w:style>
  <w:style w:type="paragraph" w:customStyle="1" w:styleId="66AAAECE06524D92910ED76BB5D8364B">
    <w:name w:val="66AAAECE06524D92910ED76BB5D8364B"/>
    <w:rsid w:val="00B46877"/>
  </w:style>
  <w:style w:type="paragraph" w:customStyle="1" w:styleId="BEA433878ECA49948EDA7D4EE85ADA26">
    <w:name w:val="BEA433878ECA49948EDA7D4EE85ADA26"/>
    <w:rsid w:val="00B46877"/>
  </w:style>
  <w:style w:type="paragraph" w:customStyle="1" w:styleId="4C5B4D1013F34D86AC2EBF01C67ABD59">
    <w:name w:val="4C5B4D1013F34D86AC2EBF01C67ABD59"/>
    <w:rsid w:val="00B46877"/>
  </w:style>
  <w:style w:type="paragraph" w:customStyle="1" w:styleId="0E205E7CA2B9401ABAC86124E8B9E9C3">
    <w:name w:val="0E205E7CA2B9401ABAC86124E8B9E9C3"/>
    <w:rsid w:val="00B46877"/>
  </w:style>
  <w:style w:type="paragraph" w:customStyle="1" w:styleId="C143CBB53C8D46CAB8A7435C90601989">
    <w:name w:val="C143CBB53C8D46CAB8A7435C90601989"/>
    <w:rsid w:val="00B46877"/>
  </w:style>
  <w:style w:type="paragraph" w:customStyle="1" w:styleId="DF707DB9DBAD45EA840FBF726876443B">
    <w:name w:val="DF707DB9DBAD45EA840FBF726876443B"/>
    <w:rsid w:val="00B46877"/>
  </w:style>
  <w:style w:type="paragraph" w:customStyle="1" w:styleId="4746E882EDF044FC947FD0977900105D">
    <w:name w:val="4746E882EDF044FC947FD0977900105D"/>
    <w:rsid w:val="00B46877"/>
  </w:style>
  <w:style w:type="paragraph" w:customStyle="1" w:styleId="593A0B853AFB4E8BAB6CC86D1A24FBF3">
    <w:name w:val="593A0B853AFB4E8BAB6CC86D1A24FBF3"/>
    <w:rsid w:val="00B46877"/>
  </w:style>
  <w:style w:type="paragraph" w:customStyle="1" w:styleId="515DCDE55645469EA283CB72DEC5CD4C">
    <w:name w:val="515DCDE55645469EA283CB72DEC5CD4C"/>
    <w:rsid w:val="00B46877"/>
  </w:style>
  <w:style w:type="paragraph" w:customStyle="1" w:styleId="DA75F375A4A94072AD1EFB07869E687F">
    <w:name w:val="DA75F375A4A94072AD1EFB07869E687F"/>
    <w:rsid w:val="00B46877"/>
  </w:style>
  <w:style w:type="paragraph" w:customStyle="1" w:styleId="920E81284F4C4B17B320A5474FADE9E2">
    <w:name w:val="920E81284F4C4B17B320A5474FADE9E2"/>
    <w:rsid w:val="00B46877"/>
  </w:style>
  <w:style w:type="paragraph" w:customStyle="1" w:styleId="816D9D2A586645EF9EDDD58DE1C8F64D">
    <w:name w:val="816D9D2A586645EF9EDDD58DE1C8F64D"/>
    <w:rsid w:val="00B46877"/>
  </w:style>
  <w:style w:type="paragraph" w:customStyle="1" w:styleId="8331C16EFA0A49CF88E09AC01C4F1EE7">
    <w:name w:val="8331C16EFA0A49CF88E09AC01C4F1EE7"/>
    <w:rsid w:val="00B46877"/>
  </w:style>
  <w:style w:type="paragraph" w:customStyle="1" w:styleId="5A5C9330A7CB41F2B1C5D17469FA401C">
    <w:name w:val="5A5C9330A7CB41F2B1C5D17469FA401C"/>
    <w:rsid w:val="00B46877"/>
  </w:style>
  <w:style w:type="paragraph" w:customStyle="1" w:styleId="7893982B0B4A4C8DA1F9481AAC0AF7C2">
    <w:name w:val="7893982B0B4A4C8DA1F9481AAC0AF7C2"/>
    <w:rsid w:val="00B46877"/>
  </w:style>
  <w:style w:type="paragraph" w:customStyle="1" w:styleId="CB0B38D9104A418DBD5A8EEA9907EE52">
    <w:name w:val="CB0B38D9104A418DBD5A8EEA9907EE52"/>
    <w:rsid w:val="00B46877"/>
  </w:style>
  <w:style w:type="paragraph" w:customStyle="1" w:styleId="797D8297426D48B8B5496CC893C98353">
    <w:name w:val="797D8297426D48B8B5496CC893C98353"/>
    <w:rsid w:val="00B46877"/>
  </w:style>
  <w:style w:type="paragraph" w:customStyle="1" w:styleId="36D842943C65417F8EE974C5CB54F5EC">
    <w:name w:val="36D842943C65417F8EE974C5CB54F5EC"/>
    <w:rsid w:val="00B46877"/>
  </w:style>
  <w:style w:type="paragraph" w:customStyle="1" w:styleId="2BC2A57384F44C03996476173D85E336">
    <w:name w:val="2BC2A57384F44C03996476173D85E336"/>
    <w:rsid w:val="00B46877"/>
  </w:style>
  <w:style w:type="paragraph" w:customStyle="1" w:styleId="983EF34F77E54EF7ABD554D717670BC6">
    <w:name w:val="983EF34F77E54EF7ABD554D717670BC6"/>
    <w:rsid w:val="00B46877"/>
  </w:style>
  <w:style w:type="paragraph" w:customStyle="1" w:styleId="CB5B5C4BBD6B469CAB136C814D1C9722">
    <w:name w:val="CB5B5C4BBD6B469CAB136C814D1C9722"/>
    <w:rsid w:val="00B46877"/>
  </w:style>
  <w:style w:type="paragraph" w:customStyle="1" w:styleId="4A2BD24A8E5E41AEAB4086EE43FB433E">
    <w:name w:val="4A2BD24A8E5E41AEAB4086EE43FB433E"/>
    <w:rsid w:val="00B46877"/>
  </w:style>
  <w:style w:type="paragraph" w:customStyle="1" w:styleId="7379D7447680487FA6638BEA0BD91160">
    <w:name w:val="7379D7447680487FA6638BEA0BD91160"/>
    <w:rsid w:val="00B46877"/>
  </w:style>
  <w:style w:type="paragraph" w:customStyle="1" w:styleId="9DC6C8EAF411419DADEA78CE61CB4EA6">
    <w:name w:val="9DC6C8EAF411419DADEA78CE61CB4EA6"/>
    <w:rsid w:val="00B46877"/>
  </w:style>
  <w:style w:type="paragraph" w:customStyle="1" w:styleId="080048D3F3324F54A863F518BC1B73BF">
    <w:name w:val="080048D3F3324F54A863F518BC1B73BF"/>
    <w:rsid w:val="00B46877"/>
  </w:style>
  <w:style w:type="paragraph" w:customStyle="1" w:styleId="BB712412CDA54BFF86FCA49ACD092AB4">
    <w:name w:val="BB712412CDA54BFF86FCA49ACD092AB4"/>
    <w:rsid w:val="00B46877"/>
  </w:style>
  <w:style w:type="paragraph" w:customStyle="1" w:styleId="2DA9BD8B6E6D46F69FEEE3F920A20C86">
    <w:name w:val="2DA9BD8B6E6D46F69FEEE3F920A20C86"/>
    <w:rsid w:val="00B46877"/>
  </w:style>
  <w:style w:type="paragraph" w:customStyle="1" w:styleId="2177949880B847F2876ED215EE9E858C">
    <w:name w:val="2177949880B847F2876ED215EE9E858C"/>
    <w:rsid w:val="00B46877"/>
  </w:style>
  <w:style w:type="paragraph" w:customStyle="1" w:styleId="979E4FFF2A4643A281FBA3DCFB6C5638">
    <w:name w:val="979E4FFF2A4643A281FBA3DCFB6C5638"/>
    <w:rsid w:val="00B46877"/>
  </w:style>
  <w:style w:type="paragraph" w:customStyle="1" w:styleId="C6F167C0935A4FDF8C8ED45D49A67C6E">
    <w:name w:val="C6F167C0935A4FDF8C8ED45D49A67C6E"/>
    <w:rsid w:val="00B46877"/>
  </w:style>
  <w:style w:type="paragraph" w:customStyle="1" w:styleId="490BCDEEA9B24FC48B822F60E023BC6E">
    <w:name w:val="490BCDEEA9B24FC48B822F60E023BC6E"/>
    <w:rsid w:val="00B46877"/>
  </w:style>
  <w:style w:type="paragraph" w:customStyle="1" w:styleId="4577B759CDA94717B6164092DABCAC31">
    <w:name w:val="4577B759CDA94717B6164092DABCAC31"/>
    <w:rsid w:val="00B46877"/>
  </w:style>
  <w:style w:type="paragraph" w:customStyle="1" w:styleId="B8A99775CC3D477CA920FAC8CDA8E27F">
    <w:name w:val="B8A99775CC3D477CA920FAC8CDA8E27F"/>
    <w:rsid w:val="00B46877"/>
  </w:style>
  <w:style w:type="paragraph" w:customStyle="1" w:styleId="90554623DDD34AA8B75B4BEAFCFBEB4E">
    <w:name w:val="90554623DDD34AA8B75B4BEAFCFBEB4E"/>
    <w:rsid w:val="00B46877"/>
  </w:style>
  <w:style w:type="paragraph" w:customStyle="1" w:styleId="247EFDE67E1446ECB038CD956207FF42">
    <w:name w:val="247EFDE67E1446ECB038CD956207FF42"/>
    <w:rsid w:val="00B46877"/>
  </w:style>
  <w:style w:type="paragraph" w:customStyle="1" w:styleId="6462921020484A54918A593012BE3D21">
    <w:name w:val="6462921020484A54918A593012BE3D21"/>
    <w:rsid w:val="00B46877"/>
  </w:style>
  <w:style w:type="paragraph" w:customStyle="1" w:styleId="E7BA8A9E89BE4C4FA42A4022E38C7575">
    <w:name w:val="E7BA8A9E89BE4C4FA42A4022E38C7575"/>
    <w:rsid w:val="00B46877"/>
  </w:style>
  <w:style w:type="paragraph" w:customStyle="1" w:styleId="5AB3860E2742450F94E2324C86695E82">
    <w:name w:val="5AB3860E2742450F94E2324C86695E82"/>
    <w:rsid w:val="00B46877"/>
  </w:style>
  <w:style w:type="paragraph" w:customStyle="1" w:styleId="47C196917DE14E3ABAF449BA1AFDF699">
    <w:name w:val="47C196917DE14E3ABAF449BA1AFDF699"/>
    <w:rsid w:val="00B46877"/>
  </w:style>
  <w:style w:type="paragraph" w:customStyle="1" w:styleId="18EF59A1F48C4AA885A082E1C6BC1C68">
    <w:name w:val="18EF59A1F48C4AA885A082E1C6BC1C68"/>
    <w:rsid w:val="00B46877"/>
  </w:style>
  <w:style w:type="paragraph" w:customStyle="1" w:styleId="FDA49AD8B4504F019227D2A9AC08F28E">
    <w:name w:val="FDA49AD8B4504F019227D2A9AC08F28E"/>
    <w:rsid w:val="00B46877"/>
  </w:style>
  <w:style w:type="paragraph" w:customStyle="1" w:styleId="98208BAB940D471EAF81C7756CE7137B">
    <w:name w:val="98208BAB940D471EAF81C7756CE7137B"/>
    <w:rsid w:val="00B46877"/>
  </w:style>
  <w:style w:type="paragraph" w:customStyle="1" w:styleId="0E5D634BB5F449C29BB5DB263615821C">
    <w:name w:val="0E5D634BB5F449C29BB5DB263615821C"/>
    <w:rsid w:val="00B46877"/>
  </w:style>
  <w:style w:type="paragraph" w:customStyle="1" w:styleId="0FC3E19B7AAD43E19FEE90F79B47B45B">
    <w:name w:val="0FC3E19B7AAD43E19FEE90F79B47B45B"/>
    <w:rsid w:val="00B46877"/>
  </w:style>
  <w:style w:type="paragraph" w:customStyle="1" w:styleId="3DA0B1014AF24A72BE5DCF5D286019BA">
    <w:name w:val="3DA0B1014AF24A72BE5DCF5D286019BA"/>
    <w:rsid w:val="00B46877"/>
  </w:style>
  <w:style w:type="paragraph" w:customStyle="1" w:styleId="C3C1D009F41B4D759BFAF4EF29C0DDFF">
    <w:name w:val="C3C1D009F41B4D759BFAF4EF29C0DDFF"/>
    <w:rsid w:val="00B46877"/>
  </w:style>
  <w:style w:type="paragraph" w:customStyle="1" w:styleId="2E8002EEC8BA43BBBA80813371232F2E">
    <w:name w:val="2E8002EEC8BA43BBBA80813371232F2E"/>
    <w:rsid w:val="00B46877"/>
  </w:style>
  <w:style w:type="paragraph" w:customStyle="1" w:styleId="368A15691EFC418EAA81980AF1FFDC25">
    <w:name w:val="368A15691EFC418EAA81980AF1FFDC25"/>
    <w:rsid w:val="00B46877"/>
  </w:style>
  <w:style w:type="paragraph" w:customStyle="1" w:styleId="E33743552FD04BEDB569568A7EAE259D">
    <w:name w:val="E33743552FD04BEDB569568A7EAE259D"/>
    <w:rsid w:val="00B46877"/>
  </w:style>
  <w:style w:type="paragraph" w:customStyle="1" w:styleId="54AA7B3F69D64B68BC70E6D7C6B3FB46">
    <w:name w:val="54AA7B3F69D64B68BC70E6D7C6B3FB46"/>
    <w:rsid w:val="00B46877"/>
  </w:style>
  <w:style w:type="paragraph" w:customStyle="1" w:styleId="457B2578593143A08E59C36D98319702">
    <w:name w:val="457B2578593143A08E59C36D98319702"/>
    <w:rsid w:val="00B46877"/>
  </w:style>
  <w:style w:type="paragraph" w:customStyle="1" w:styleId="AC4925F6A7844679810FA6B00509DCCD">
    <w:name w:val="AC4925F6A7844679810FA6B00509DCCD"/>
    <w:rsid w:val="00B46877"/>
  </w:style>
  <w:style w:type="paragraph" w:customStyle="1" w:styleId="934E486575C74CE3A07C9DE1120482C1">
    <w:name w:val="934E486575C74CE3A07C9DE1120482C1"/>
    <w:rsid w:val="00B46877"/>
  </w:style>
  <w:style w:type="paragraph" w:customStyle="1" w:styleId="3C17938594484A68AEB0A5BC71EB42EC">
    <w:name w:val="3C17938594484A68AEB0A5BC71EB42EC"/>
    <w:rsid w:val="00B46877"/>
  </w:style>
  <w:style w:type="paragraph" w:customStyle="1" w:styleId="9AE29C1AC9574DE0B7ED02925F11FEA1">
    <w:name w:val="9AE29C1AC9574DE0B7ED02925F11FEA1"/>
    <w:rsid w:val="00B46877"/>
  </w:style>
  <w:style w:type="paragraph" w:customStyle="1" w:styleId="CF3619BA3D114E5A9CC92154F89E3A9C">
    <w:name w:val="CF3619BA3D114E5A9CC92154F89E3A9C"/>
    <w:rsid w:val="00B46877"/>
  </w:style>
  <w:style w:type="paragraph" w:customStyle="1" w:styleId="262385CD29674DCBA9A7B8501D4ECF0B">
    <w:name w:val="262385CD29674DCBA9A7B8501D4ECF0B"/>
    <w:rsid w:val="00B46877"/>
  </w:style>
  <w:style w:type="paragraph" w:customStyle="1" w:styleId="373E559A8BDB4443A1F52FFF0C4995EA">
    <w:name w:val="373E559A8BDB4443A1F52FFF0C4995EA"/>
    <w:rsid w:val="00B46877"/>
  </w:style>
  <w:style w:type="paragraph" w:customStyle="1" w:styleId="4B225AD9B86C415D922B07EB563C739F">
    <w:name w:val="4B225AD9B86C415D922B07EB563C739F"/>
    <w:rsid w:val="00B46877"/>
  </w:style>
  <w:style w:type="paragraph" w:customStyle="1" w:styleId="E49D7EE8EF4641BBB40AA5FC536FD33F">
    <w:name w:val="E49D7EE8EF4641BBB40AA5FC536FD33F"/>
    <w:rsid w:val="00B46877"/>
  </w:style>
  <w:style w:type="paragraph" w:customStyle="1" w:styleId="F2258BA445F845FF894A82380334952B">
    <w:name w:val="F2258BA445F845FF894A82380334952B"/>
    <w:rsid w:val="00B46877"/>
  </w:style>
  <w:style w:type="paragraph" w:customStyle="1" w:styleId="ABE10B208A9E4692B654D0FFF4663021">
    <w:name w:val="ABE10B208A9E4692B654D0FFF4663021"/>
    <w:rsid w:val="00B46877"/>
  </w:style>
  <w:style w:type="paragraph" w:customStyle="1" w:styleId="2D09BB4B62BC48CAAF2E0A8E358403A2">
    <w:name w:val="2D09BB4B62BC48CAAF2E0A8E358403A2"/>
    <w:rsid w:val="00B46877"/>
  </w:style>
  <w:style w:type="paragraph" w:customStyle="1" w:styleId="B09AD53E66104B77927A9D06CD1F637E">
    <w:name w:val="B09AD53E66104B77927A9D06CD1F637E"/>
    <w:rsid w:val="00B46877"/>
  </w:style>
  <w:style w:type="paragraph" w:customStyle="1" w:styleId="07C235C95FE34E518DDEC422F0C0BD52">
    <w:name w:val="07C235C95FE34E518DDEC422F0C0BD52"/>
    <w:rsid w:val="00B46877"/>
  </w:style>
  <w:style w:type="paragraph" w:customStyle="1" w:styleId="F69593A7F03F4C6797013AE8C9E7690F">
    <w:name w:val="F69593A7F03F4C6797013AE8C9E7690F"/>
    <w:rsid w:val="00B46877"/>
  </w:style>
  <w:style w:type="paragraph" w:customStyle="1" w:styleId="C70E0E8273C341549865D51236981415">
    <w:name w:val="C70E0E8273C341549865D51236981415"/>
    <w:rsid w:val="00B46877"/>
  </w:style>
  <w:style w:type="paragraph" w:customStyle="1" w:styleId="ED30DF52090141DFA18D81A2EF871796">
    <w:name w:val="ED30DF52090141DFA18D81A2EF871796"/>
    <w:rsid w:val="00B46877"/>
  </w:style>
  <w:style w:type="paragraph" w:customStyle="1" w:styleId="A180BACDDA75475BB686DAB65B8EAC68">
    <w:name w:val="A180BACDDA75475BB686DAB65B8EAC68"/>
    <w:rsid w:val="00B46877"/>
  </w:style>
  <w:style w:type="paragraph" w:customStyle="1" w:styleId="E113AD7DEDCA4AE7BD698ECD8DA56D56">
    <w:name w:val="E113AD7DEDCA4AE7BD698ECD8DA56D56"/>
    <w:rsid w:val="00B46877"/>
  </w:style>
  <w:style w:type="paragraph" w:customStyle="1" w:styleId="A6D4301DCEAB4E41AD376C5DD4F3D394">
    <w:name w:val="A6D4301DCEAB4E41AD376C5DD4F3D394"/>
    <w:rsid w:val="00B46877"/>
  </w:style>
  <w:style w:type="paragraph" w:customStyle="1" w:styleId="1587556333844435803AB317EFB147F8">
    <w:name w:val="1587556333844435803AB317EFB147F8"/>
    <w:rsid w:val="00B46877"/>
  </w:style>
  <w:style w:type="paragraph" w:customStyle="1" w:styleId="34FC367C53EB455E9233D028D7350D6F">
    <w:name w:val="34FC367C53EB455E9233D028D7350D6F"/>
    <w:rsid w:val="00B46877"/>
  </w:style>
  <w:style w:type="paragraph" w:customStyle="1" w:styleId="838F050C5FD44B33AC20886BAA923930">
    <w:name w:val="838F050C5FD44B33AC20886BAA923930"/>
    <w:rsid w:val="00B46877"/>
  </w:style>
  <w:style w:type="paragraph" w:customStyle="1" w:styleId="5B11E2E96A5C4B70A3835624139088CB">
    <w:name w:val="5B11E2E96A5C4B70A3835624139088CB"/>
    <w:rsid w:val="00B46877"/>
  </w:style>
  <w:style w:type="paragraph" w:customStyle="1" w:styleId="EBDD54C2AA8C4346AF829FE1BFF3FD7A">
    <w:name w:val="EBDD54C2AA8C4346AF829FE1BFF3FD7A"/>
    <w:rsid w:val="00B46877"/>
  </w:style>
  <w:style w:type="paragraph" w:customStyle="1" w:styleId="36B0BBE9A7374DFA9CFDC2C14085CFE5">
    <w:name w:val="36B0BBE9A7374DFA9CFDC2C14085CFE5"/>
    <w:rsid w:val="00B46877"/>
  </w:style>
  <w:style w:type="paragraph" w:customStyle="1" w:styleId="F43302C00F9A4810AA8440217347C3D8">
    <w:name w:val="F43302C00F9A4810AA8440217347C3D8"/>
    <w:rsid w:val="00B46877"/>
  </w:style>
  <w:style w:type="paragraph" w:customStyle="1" w:styleId="2CAD823D6D224BD3B0F7573D69F15508">
    <w:name w:val="2CAD823D6D224BD3B0F7573D69F15508"/>
    <w:rsid w:val="00B46877"/>
  </w:style>
  <w:style w:type="paragraph" w:customStyle="1" w:styleId="09434A4DD43E40CD9FF58D1AAEEE48EA">
    <w:name w:val="09434A4DD43E40CD9FF58D1AAEEE48EA"/>
    <w:rsid w:val="00B46877"/>
  </w:style>
  <w:style w:type="paragraph" w:customStyle="1" w:styleId="2F72BF8F07BB4BA5963063DBF3611473">
    <w:name w:val="2F72BF8F07BB4BA5963063DBF3611473"/>
    <w:rsid w:val="00B46877"/>
  </w:style>
  <w:style w:type="paragraph" w:customStyle="1" w:styleId="165F6E4FA53D44148C647AC0F9F4FB98">
    <w:name w:val="165F6E4FA53D44148C647AC0F9F4FB98"/>
    <w:rsid w:val="00B46877"/>
  </w:style>
  <w:style w:type="paragraph" w:customStyle="1" w:styleId="807AF63F79B640BEAEA52DC5CA29D9F4">
    <w:name w:val="807AF63F79B640BEAEA52DC5CA29D9F4"/>
    <w:rsid w:val="00B46877"/>
  </w:style>
  <w:style w:type="paragraph" w:customStyle="1" w:styleId="806F74F9283C44238C01601EC057B8AD">
    <w:name w:val="806F74F9283C44238C01601EC057B8AD"/>
    <w:rsid w:val="00B46877"/>
  </w:style>
  <w:style w:type="paragraph" w:customStyle="1" w:styleId="C4985E36A1E644F6A062D53A6580DA8F">
    <w:name w:val="C4985E36A1E644F6A062D53A6580DA8F"/>
    <w:rsid w:val="00B46877"/>
  </w:style>
  <w:style w:type="paragraph" w:customStyle="1" w:styleId="A5BFA293D6584E4588978A60DAFA78C4">
    <w:name w:val="A5BFA293D6584E4588978A60DAFA78C4"/>
    <w:rsid w:val="00B46877"/>
  </w:style>
  <w:style w:type="paragraph" w:customStyle="1" w:styleId="7050D72D0325403AB3A3963D619DD566">
    <w:name w:val="7050D72D0325403AB3A3963D619DD566"/>
    <w:rsid w:val="00B46877"/>
  </w:style>
  <w:style w:type="paragraph" w:customStyle="1" w:styleId="96600E2D8E06471CBEB42174B4F408C3">
    <w:name w:val="96600E2D8E06471CBEB42174B4F408C3"/>
    <w:rsid w:val="00B46877"/>
  </w:style>
  <w:style w:type="paragraph" w:customStyle="1" w:styleId="998764D999D14E1D9924765430E542B6">
    <w:name w:val="998764D999D14E1D9924765430E542B6"/>
    <w:rsid w:val="00B46877"/>
  </w:style>
  <w:style w:type="paragraph" w:customStyle="1" w:styleId="79AEAF5B48874BD892CBFD22EE0AD2D9">
    <w:name w:val="79AEAF5B48874BD892CBFD22EE0AD2D9"/>
    <w:rsid w:val="00B46877"/>
  </w:style>
  <w:style w:type="paragraph" w:customStyle="1" w:styleId="E047BDA7CE0D42D2AD3766D8A58AC54E">
    <w:name w:val="E047BDA7CE0D42D2AD3766D8A58AC54E"/>
    <w:rsid w:val="00B46877"/>
  </w:style>
  <w:style w:type="paragraph" w:customStyle="1" w:styleId="9DB9F6ECE2424F42A096269C518721AC">
    <w:name w:val="9DB9F6ECE2424F42A096269C518721AC"/>
    <w:rsid w:val="00B46877"/>
  </w:style>
  <w:style w:type="paragraph" w:customStyle="1" w:styleId="C2FF9061052341408E461461E79818DC">
    <w:name w:val="C2FF9061052341408E461461E79818DC"/>
    <w:rsid w:val="00B46877"/>
  </w:style>
  <w:style w:type="paragraph" w:customStyle="1" w:styleId="630DAECFEAF74248BB2E0BA67DF4EBB7">
    <w:name w:val="630DAECFEAF74248BB2E0BA67DF4EBB7"/>
    <w:rsid w:val="00B46877"/>
  </w:style>
  <w:style w:type="paragraph" w:customStyle="1" w:styleId="E8E1668268E74DD890792927CF4988BB">
    <w:name w:val="E8E1668268E74DD890792927CF4988BB"/>
    <w:rsid w:val="00B46877"/>
  </w:style>
  <w:style w:type="paragraph" w:customStyle="1" w:styleId="BAE5131100AC4D83BFBF2F7BBCF1BA7B">
    <w:name w:val="BAE5131100AC4D83BFBF2F7BBCF1BA7B"/>
    <w:rsid w:val="00B46877"/>
  </w:style>
  <w:style w:type="paragraph" w:customStyle="1" w:styleId="ADC79AEEB69542DF9C1D49DD8C8D48CB">
    <w:name w:val="ADC79AEEB69542DF9C1D49DD8C8D48CB"/>
    <w:rsid w:val="00B46877"/>
  </w:style>
  <w:style w:type="paragraph" w:customStyle="1" w:styleId="F1A52C2AF2B94038A0F42772EC1C541F">
    <w:name w:val="F1A52C2AF2B94038A0F42772EC1C541F"/>
    <w:rsid w:val="00B46877"/>
  </w:style>
  <w:style w:type="paragraph" w:customStyle="1" w:styleId="96B85AB86664425B92C93AC57C16280B">
    <w:name w:val="96B85AB86664425B92C93AC57C16280B"/>
    <w:rsid w:val="00B46877"/>
  </w:style>
  <w:style w:type="paragraph" w:customStyle="1" w:styleId="7325C96D468343FD912737C46F205974">
    <w:name w:val="7325C96D468343FD912737C46F205974"/>
    <w:rsid w:val="00B46877"/>
  </w:style>
  <w:style w:type="paragraph" w:customStyle="1" w:styleId="168B5911D85749BFBAC8231897C7FA82">
    <w:name w:val="168B5911D85749BFBAC8231897C7FA82"/>
    <w:rsid w:val="00B46877"/>
  </w:style>
  <w:style w:type="paragraph" w:customStyle="1" w:styleId="A93502B48D2B4E7F97DE14D8EB8C32B9">
    <w:name w:val="A93502B48D2B4E7F97DE14D8EB8C32B9"/>
    <w:rsid w:val="00B46877"/>
  </w:style>
  <w:style w:type="paragraph" w:customStyle="1" w:styleId="5FB9D1BC0CC44B02A00307A3CA450732">
    <w:name w:val="5FB9D1BC0CC44B02A00307A3CA450732"/>
    <w:rsid w:val="00B46877"/>
  </w:style>
  <w:style w:type="paragraph" w:customStyle="1" w:styleId="738AC0ECC34E4481A303AFABDC9BFE0E">
    <w:name w:val="738AC0ECC34E4481A303AFABDC9BFE0E"/>
    <w:rsid w:val="00B46877"/>
  </w:style>
  <w:style w:type="paragraph" w:customStyle="1" w:styleId="FB4FE6CE01104484AD9D4C74C37E35EA">
    <w:name w:val="FB4FE6CE01104484AD9D4C74C37E35EA"/>
    <w:rsid w:val="00B46877"/>
  </w:style>
  <w:style w:type="paragraph" w:customStyle="1" w:styleId="9B03D0589BE94BAA85EA1702F1EAAB7D">
    <w:name w:val="9B03D0589BE94BAA85EA1702F1EAAB7D"/>
    <w:rsid w:val="00B46877"/>
  </w:style>
  <w:style w:type="paragraph" w:customStyle="1" w:styleId="C5C0D50C541240D98F23C9E7D8EF85BE">
    <w:name w:val="C5C0D50C541240D98F23C9E7D8EF85BE"/>
    <w:rsid w:val="00B46877"/>
  </w:style>
  <w:style w:type="paragraph" w:customStyle="1" w:styleId="D55D84EC25B8461DB9D48E2199C06512">
    <w:name w:val="D55D84EC25B8461DB9D48E2199C06512"/>
    <w:rsid w:val="00B46877"/>
  </w:style>
  <w:style w:type="paragraph" w:customStyle="1" w:styleId="51A09E526F244BE2B37B84497B802272">
    <w:name w:val="51A09E526F244BE2B37B84497B802272"/>
    <w:rsid w:val="00B46877"/>
  </w:style>
  <w:style w:type="paragraph" w:customStyle="1" w:styleId="C67C75D6EC614F5BAAE843FED85F2F9E">
    <w:name w:val="C67C75D6EC614F5BAAE843FED85F2F9E"/>
    <w:rsid w:val="00B46877"/>
  </w:style>
  <w:style w:type="paragraph" w:customStyle="1" w:styleId="CEC339B60F4B48D8A7C1D10C360D49F6">
    <w:name w:val="CEC339B60F4B48D8A7C1D10C360D49F6"/>
    <w:rsid w:val="00B46877"/>
  </w:style>
  <w:style w:type="paragraph" w:customStyle="1" w:styleId="77EF6F215D28431AB4EE77E5643BAB99">
    <w:name w:val="77EF6F215D28431AB4EE77E5643BAB99"/>
    <w:rsid w:val="00B46877"/>
  </w:style>
  <w:style w:type="paragraph" w:customStyle="1" w:styleId="67461A2182DE456B8B1925432CDFECF1">
    <w:name w:val="67461A2182DE456B8B1925432CDFECF1"/>
    <w:rsid w:val="00B46877"/>
  </w:style>
  <w:style w:type="paragraph" w:customStyle="1" w:styleId="0857FD807F4E4E47BF2E6856ABC1067A">
    <w:name w:val="0857FD807F4E4E47BF2E6856ABC1067A"/>
    <w:rsid w:val="00B46877"/>
  </w:style>
  <w:style w:type="paragraph" w:customStyle="1" w:styleId="D01FF6B9AD0047A6800E8716F10C76CA">
    <w:name w:val="D01FF6B9AD0047A6800E8716F10C76CA"/>
    <w:rsid w:val="00B46877"/>
  </w:style>
  <w:style w:type="paragraph" w:customStyle="1" w:styleId="0C96F073E83B4346BE9302D9C407B9CD">
    <w:name w:val="0C96F073E83B4346BE9302D9C407B9CD"/>
    <w:rsid w:val="00B46877"/>
  </w:style>
  <w:style w:type="paragraph" w:customStyle="1" w:styleId="61069DEBA79145CB98D392DFE43FF7F9">
    <w:name w:val="61069DEBA79145CB98D392DFE43FF7F9"/>
    <w:rsid w:val="00B46877"/>
  </w:style>
  <w:style w:type="paragraph" w:customStyle="1" w:styleId="A3029D5244A14F9C84A57D54D97C13C5">
    <w:name w:val="A3029D5244A14F9C84A57D54D97C13C5"/>
    <w:rsid w:val="00B46877"/>
  </w:style>
  <w:style w:type="paragraph" w:customStyle="1" w:styleId="197AE383F91049D5B388A0682D083107">
    <w:name w:val="197AE383F91049D5B388A0682D083107"/>
    <w:rsid w:val="00B46877"/>
  </w:style>
  <w:style w:type="paragraph" w:customStyle="1" w:styleId="57F65711C0A34233AC13A17A65E260E5">
    <w:name w:val="57F65711C0A34233AC13A17A65E260E5"/>
    <w:rsid w:val="00B46877"/>
  </w:style>
  <w:style w:type="paragraph" w:customStyle="1" w:styleId="A5C6C3BBFCA54348846E0C5BFC482BB2">
    <w:name w:val="A5C6C3BBFCA54348846E0C5BFC482BB2"/>
    <w:rsid w:val="00B46877"/>
  </w:style>
  <w:style w:type="paragraph" w:customStyle="1" w:styleId="1364FCDE76394D6B82A232D8984A856E">
    <w:name w:val="1364FCDE76394D6B82A232D8984A856E"/>
    <w:rsid w:val="00B46877"/>
  </w:style>
  <w:style w:type="paragraph" w:customStyle="1" w:styleId="20F0FA4F271C41E58337C2F7BE1A283F">
    <w:name w:val="20F0FA4F271C41E58337C2F7BE1A283F"/>
    <w:rsid w:val="00B46877"/>
  </w:style>
  <w:style w:type="paragraph" w:customStyle="1" w:styleId="172EF94A5721446FA8326786C6D4423B">
    <w:name w:val="172EF94A5721446FA8326786C6D4423B"/>
    <w:rsid w:val="00B46877"/>
  </w:style>
  <w:style w:type="paragraph" w:customStyle="1" w:styleId="572BA85B2DBC41F499575779EB636235">
    <w:name w:val="572BA85B2DBC41F499575779EB636235"/>
    <w:rsid w:val="00B46877"/>
  </w:style>
  <w:style w:type="paragraph" w:customStyle="1" w:styleId="2EBAD40840954355B753EFD98283FECF">
    <w:name w:val="2EBAD40840954355B753EFD98283FECF"/>
    <w:rsid w:val="00B46877"/>
  </w:style>
  <w:style w:type="paragraph" w:customStyle="1" w:styleId="CB4F48D73C364342B933D71BA768DAE0">
    <w:name w:val="CB4F48D73C364342B933D71BA768DAE0"/>
    <w:rsid w:val="00B46877"/>
  </w:style>
  <w:style w:type="paragraph" w:customStyle="1" w:styleId="719BC2D99D50431E934736692E77B3A4">
    <w:name w:val="719BC2D99D50431E934736692E77B3A4"/>
    <w:rsid w:val="00B46877"/>
  </w:style>
  <w:style w:type="paragraph" w:customStyle="1" w:styleId="AF426724806A44D481E05F77D525DDB1">
    <w:name w:val="AF426724806A44D481E05F77D525DDB1"/>
    <w:rsid w:val="00B46877"/>
  </w:style>
  <w:style w:type="paragraph" w:customStyle="1" w:styleId="D4092321CDC54FF0A5683438CEAC5392">
    <w:name w:val="D4092321CDC54FF0A5683438CEAC5392"/>
    <w:rsid w:val="00B46877"/>
  </w:style>
  <w:style w:type="paragraph" w:customStyle="1" w:styleId="31364EC0DA6B418492C8870ED1E737A2">
    <w:name w:val="31364EC0DA6B418492C8870ED1E737A2"/>
    <w:rsid w:val="00B46877"/>
  </w:style>
  <w:style w:type="paragraph" w:customStyle="1" w:styleId="585B38C5703B493A91326BAF453A506F">
    <w:name w:val="585B38C5703B493A91326BAF453A506F"/>
    <w:rsid w:val="00B46877"/>
  </w:style>
  <w:style w:type="paragraph" w:customStyle="1" w:styleId="1307F0AD961F4AB886B2BAA56ECDF019">
    <w:name w:val="1307F0AD961F4AB886B2BAA56ECDF019"/>
    <w:rsid w:val="00B46877"/>
  </w:style>
  <w:style w:type="paragraph" w:customStyle="1" w:styleId="90F77E746E864A89B90ABCBA833237CA">
    <w:name w:val="90F77E746E864A89B90ABCBA833237CA"/>
    <w:rsid w:val="00B46877"/>
  </w:style>
  <w:style w:type="paragraph" w:customStyle="1" w:styleId="D04AF507574A4DE99A47931945FF9655">
    <w:name w:val="D04AF507574A4DE99A47931945FF9655"/>
    <w:rsid w:val="00B46877"/>
  </w:style>
  <w:style w:type="paragraph" w:customStyle="1" w:styleId="868B23482D074F66950157164E6BEA1F">
    <w:name w:val="868B23482D074F66950157164E6BEA1F"/>
    <w:rsid w:val="00B46877"/>
  </w:style>
  <w:style w:type="paragraph" w:customStyle="1" w:styleId="4E64EC6C5F7D4536B66F9345B65B0074">
    <w:name w:val="4E64EC6C5F7D4536B66F9345B65B0074"/>
    <w:rsid w:val="00B46877"/>
  </w:style>
  <w:style w:type="paragraph" w:customStyle="1" w:styleId="A0B83AA7B9904CBA839F55BA9BCC2E3D">
    <w:name w:val="A0B83AA7B9904CBA839F55BA9BCC2E3D"/>
    <w:rsid w:val="00B46877"/>
  </w:style>
  <w:style w:type="paragraph" w:customStyle="1" w:styleId="3689A3CF03124C7DA9371DB2F82A2B83">
    <w:name w:val="3689A3CF03124C7DA9371DB2F82A2B83"/>
    <w:rsid w:val="00B46877"/>
  </w:style>
  <w:style w:type="paragraph" w:customStyle="1" w:styleId="A03EC9E0437B402091A5FFE6D8C9E319">
    <w:name w:val="A03EC9E0437B402091A5FFE6D8C9E319"/>
    <w:rsid w:val="00B46877"/>
  </w:style>
  <w:style w:type="paragraph" w:customStyle="1" w:styleId="872CE96EFA974A5AB45A01223A7A4D14">
    <w:name w:val="872CE96EFA974A5AB45A01223A7A4D14"/>
    <w:rsid w:val="00B46877"/>
  </w:style>
  <w:style w:type="paragraph" w:customStyle="1" w:styleId="82701B1671D6477CAE95CF66CC4072C6">
    <w:name w:val="82701B1671D6477CAE95CF66CC4072C6"/>
    <w:rsid w:val="00B46877"/>
  </w:style>
  <w:style w:type="paragraph" w:customStyle="1" w:styleId="457D2A1F48554922BB2D9BBBF3C52D32">
    <w:name w:val="457D2A1F48554922BB2D9BBBF3C52D32"/>
    <w:rsid w:val="00B46877"/>
  </w:style>
  <w:style w:type="paragraph" w:customStyle="1" w:styleId="35B9BFE462F64946B0466EB424255583">
    <w:name w:val="35B9BFE462F64946B0466EB424255583"/>
    <w:rsid w:val="00B46877"/>
  </w:style>
  <w:style w:type="paragraph" w:customStyle="1" w:styleId="D3ADD6C9F2754953B7875666E3A82E48">
    <w:name w:val="D3ADD6C9F2754953B7875666E3A82E48"/>
    <w:rsid w:val="00B46877"/>
  </w:style>
  <w:style w:type="paragraph" w:customStyle="1" w:styleId="02826AD5F8794BC5857323DB58138403">
    <w:name w:val="02826AD5F8794BC5857323DB58138403"/>
    <w:rsid w:val="00B46877"/>
  </w:style>
  <w:style w:type="paragraph" w:customStyle="1" w:styleId="FC4C13D6C8B7474B8CD3319F3D485D10">
    <w:name w:val="FC4C13D6C8B7474B8CD3319F3D485D10"/>
    <w:rsid w:val="00B46877"/>
  </w:style>
  <w:style w:type="paragraph" w:customStyle="1" w:styleId="1C3EDBE320EA4F4A852C74CF890B0CB6">
    <w:name w:val="1C3EDBE320EA4F4A852C74CF890B0CB6"/>
    <w:rsid w:val="00B46877"/>
  </w:style>
  <w:style w:type="paragraph" w:customStyle="1" w:styleId="1DD3800B7AE94867997965A8CC76101B">
    <w:name w:val="1DD3800B7AE94867997965A8CC76101B"/>
    <w:rsid w:val="00B46877"/>
  </w:style>
  <w:style w:type="paragraph" w:customStyle="1" w:styleId="65409E2D9DC344A3AD79B17C9A451963">
    <w:name w:val="65409E2D9DC344A3AD79B17C9A451963"/>
    <w:rsid w:val="00B46877"/>
  </w:style>
  <w:style w:type="paragraph" w:customStyle="1" w:styleId="B94D338241424AC799C1FACE05F90826">
    <w:name w:val="B94D338241424AC799C1FACE05F90826"/>
    <w:rsid w:val="00B46877"/>
  </w:style>
  <w:style w:type="paragraph" w:customStyle="1" w:styleId="1D78CBF2619246FCA29984C733280EE4">
    <w:name w:val="1D78CBF2619246FCA29984C733280EE4"/>
    <w:rsid w:val="00B46877"/>
  </w:style>
  <w:style w:type="paragraph" w:customStyle="1" w:styleId="36213DC846B7449C9EA636CCE4AB4828">
    <w:name w:val="36213DC846B7449C9EA636CCE4AB4828"/>
    <w:rsid w:val="00B46877"/>
  </w:style>
  <w:style w:type="paragraph" w:customStyle="1" w:styleId="0F8F7CA68EA24F1280E990E6C81FD075">
    <w:name w:val="0F8F7CA68EA24F1280E990E6C81FD075"/>
    <w:rsid w:val="00B46877"/>
  </w:style>
  <w:style w:type="paragraph" w:customStyle="1" w:styleId="20A16A25F77D4AC38A050C08017FEDBE">
    <w:name w:val="20A16A25F77D4AC38A050C08017FEDBE"/>
    <w:rsid w:val="00B46877"/>
  </w:style>
  <w:style w:type="paragraph" w:customStyle="1" w:styleId="CB19CA1A28FF47B2B2C0D5A88A35ED45">
    <w:name w:val="CB19CA1A28FF47B2B2C0D5A88A35ED45"/>
    <w:rsid w:val="00B46877"/>
  </w:style>
  <w:style w:type="paragraph" w:customStyle="1" w:styleId="988F683995624455936022FF0A67E571">
    <w:name w:val="988F683995624455936022FF0A67E571"/>
    <w:rsid w:val="00B46877"/>
  </w:style>
  <w:style w:type="paragraph" w:customStyle="1" w:styleId="AD9769F25E174465A053F9470A1F093F">
    <w:name w:val="AD9769F25E174465A053F9470A1F093F"/>
    <w:rsid w:val="00B46877"/>
  </w:style>
  <w:style w:type="paragraph" w:customStyle="1" w:styleId="06980AB4B9874046AA402D620BBFA134">
    <w:name w:val="06980AB4B9874046AA402D620BBFA134"/>
    <w:rsid w:val="00B46877"/>
  </w:style>
  <w:style w:type="paragraph" w:customStyle="1" w:styleId="C7C934ADD48F45BF9E24F8EE2920DCF9">
    <w:name w:val="C7C934ADD48F45BF9E24F8EE2920DCF9"/>
    <w:rsid w:val="00B46877"/>
  </w:style>
  <w:style w:type="paragraph" w:customStyle="1" w:styleId="CE972C5B26CB47BF888000BD1B92294B">
    <w:name w:val="CE972C5B26CB47BF888000BD1B92294B"/>
    <w:rsid w:val="00B46877"/>
  </w:style>
  <w:style w:type="paragraph" w:customStyle="1" w:styleId="EF283270A0974AD59CF530E91A9533A4">
    <w:name w:val="EF283270A0974AD59CF530E91A9533A4"/>
    <w:rsid w:val="00B46877"/>
  </w:style>
  <w:style w:type="paragraph" w:customStyle="1" w:styleId="4ADE107A70004918BE4077DB870752ED">
    <w:name w:val="4ADE107A70004918BE4077DB870752ED"/>
    <w:rsid w:val="00B46877"/>
  </w:style>
  <w:style w:type="paragraph" w:customStyle="1" w:styleId="CB1F35C280B44997AFD9A19B0D76C3E4">
    <w:name w:val="CB1F35C280B44997AFD9A19B0D76C3E4"/>
    <w:rsid w:val="00B46877"/>
  </w:style>
  <w:style w:type="paragraph" w:customStyle="1" w:styleId="512E2A881E864BE99BDB64E904C86556">
    <w:name w:val="512E2A881E864BE99BDB64E904C86556"/>
    <w:rsid w:val="00B46877"/>
  </w:style>
  <w:style w:type="paragraph" w:customStyle="1" w:styleId="2D24C4F9AC8F4ADC8FF00EDA9B380AE1">
    <w:name w:val="2D24C4F9AC8F4ADC8FF00EDA9B380AE1"/>
    <w:rsid w:val="00B46877"/>
  </w:style>
  <w:style w:type="paragraph" w:customStyle="1" w:styleId="9EF2AEABF40C4A86ADF1F323B9409C9B">
    <w:name w:val="9EF2AEABF40C4A86ADF1F323B9409C9B"/>
    <w:rsid w:val="00B46877"/>
  </w:style>
  <w:style w:type="paragraph" w:customStyle="1" w:styleId="D202244FBF6A49E7942559CE9365F56A">
    <w:name w:val="D202244FBF6A49E7942559CE9365F56A"/>
    <w:rsid w:val="00B46877"/>
  </w:style>
  <w:style w:type="paragraph" w:customStyle="1" w:styleId="833FDE0666A44499AF2AB7BAE13AB7A5">
    <w:name w:val="833FDE0666A44499AF2AB7BAE13AB7A5"/>
    <w:rsid w:val="00B46877"/>
  </w:style>
  <w:style w:type="paragraph" w:customStyle="1" w:styleId="90906B365DE34298A65662831C7C3092">
    <w:name w:val="90906B365DE34298A65662831C7C3092"/>
    <w:rsid w:val="00B46877"/>
  </w:style>
  <w:style w:type="paragraph" w:customStyle="1" w:styleId="5150C64D197E46699EC90384CDEBEDE5">
    <w:name w:val="5150C64D197E46699EC90384CDEBEDE5"/>
    <w:rsid w:val="00B46877"/>
  </w:style>
  <w:style w:type="paragraph" w:customStyle="1" w:styleId="D95DA4A842CE4F3A81F951D2C536761E">
    <w:name w:val="D95DA4A842CE4F3A81F951D2C536761E"/>
    <w:rsid w:val="00B46877"/>
  </w:style>
  <w:style w:type="paragraph" w:customStyle="1" w:styleId="0F7550EFBBCA41E599DCB4A7472C4C1A">
    <w:name w:val="0F7550EFBBCA41E599DCB4A7472C4C1A"/>
    <w:rsid w:val="00B46877"/>
  </w:style>
  <w:style w:type="paragraph" w:customStyle="1" w:styleId="1240CF7C0C07410C8A1A9625DEAAD78C">
    <w:name w:val="1240CF7C0C07410C8A1A9625DEAAD78C"/>
    <w:rsid w:val="00B46877"/>
  </w:style>
  <w:style w:type="paragraph" w:customStyle="1" w:styleId="CBABB5D52C4D40A6A3EA6E7125DBD288">
    <w:name w:val="CBABB5D52C4D40A6A3EA6E7125DBD288"/>
    <w:rsid w:val="00B46877"/>
  </w:style>
  <w:style w:type="paragraph" w:customStyle="1" w:styleId="E5BE7C0E4F0C43D5A1144EC63176E6B5">
    <w:name w:val="E5BE7C0E4F0C43D5A1144EC63176E6B5"/>
    <w:rsid w:val="00B46877"/>
  </w:style>
  <w:style w:type="paragraph" w:customStyle="1" w:styleId="AB76690B29F140C9A59C8C7FF0E927E2">
    <w:name w:val="AB76690B29F140C9A59C8C7FF0E927E2"/>
    <w:rsid w:val="00B46877"/>
  </w:style>
  <w:style w:type="paragraph" w:customStyle="1" w:styleId="5DE073324AA646AFBAB14A2B148B0974">
    <w:name w:val="5DE073324AA646AFBAB14A2B148B0974"/>
    <w:rsid w:val="00B46877"/>
  </w:style>
  <w:style w:type="paragraph" w:customStyle="1" w:styleId="ADFE581B56B4466FB8D0BEE2BA839968">
    <w:name w:val="ADFE581B56B4466FB8D0BEE2BA839968"/>
    <w:rsid w:val="00B46877"/>
  </w:style>
  <w:style w:type="paragraph" w:customStyle="1" w:styleId="24D456E4C3404CA3B8482A7D3CFB9757">
    <w:name w:val="24D456E4C3404CA3B8482A7D3CFB9757"/>
    <w:rsid w:val="00B46877"/>
  </w:style>
  <w:style w:type="paragraph" w:customStyle="1" w:styleId="7506062ADE8744DD9044087AA8226CC2">
    <w:name w:val="7506062ADE8744DD9044087AA8226CC2"/>
    <w:rsid w:val="00B46877"/>
  </w:style>
  <w:style w:type="paragraph" w:customStyle="1" w:styleId="01C6B8DD4E614A8986E77476BBD43E48">
    <w:name w:val="01C6B8DD4E614A8986E77476BBD43E48"/>
    <w:rsid w:val="00B46877"/>
  </w:style>
  <w:style w:type="paragraph" w:customStyle="1" w:styleId="0FD3952EF87D48F0885C5A24DD0CCA12">
    <w:name w:val="0FD3952EF87D48F0885C5A24DD0CCA12"/>
    <w:rsid w:val="00B46877"/>
  </w:style>
  <w:style w:type="paragraph" w:customStyle="1" w:styleId="A808EDCC8E1F4616B70A7074045D7DA9">
    <w:name w:val="A808EDCC8E1F4616B70A7074045D7DA9"/>
    <w:rsid w:val="00B46877"/>
  </w:style>
  <w:style w:type="paragraph" w:customStyle="1" w:styleId="0ABE19ECEAB9433FBAFC190F7E590A06">
    <w:name w:val="0ABE19ECEAB9433FBAFC190F7E590A06"/>
    <w:rsid w:val="00B46877"/>
  </w:style>
  <w:style w:type="paragraph" w:customStyle="1" w:styleId="CD6A44DC090B4F1E9B21113ADFAB9D9C">
    <w:name w:val="CD6A44DC090B4F1E9B21113ADFAB9D9C"/>
    <w:rsid w:val="00B46877"/>
  </w:style>
  <w:style w:type="paragraph" w:customStyle="1" w:styleId="3D0ECA70186B4E6DBA1FB6081175F2CA">
    <w:name w:val="3D0ECA70186B4E6DBA1FB6081175F2CA"/>
    <w:rsid w:val="00B46877"/>
  </w:style>
  <w:style w:type="paragraph" w:customStyle="1" w:styleId="16B1421D860A498681C27290BB5520DF">
    <w:name w:val="16B1421D860A498681C27290BB5520DF"/>
    <w:rsid w:val="00B46877"/>
  </w:style>
  <w:style w:type="paragraph" w:customStyle="1" w:styleId="F616893600B0458A8FD4E18F55945047">
    <w:name w:val="F616893600B0458A8FD4E18F55945047"/>
    <w:rsid w:val="00B46877"/>
  </w:style>
  <w:style w:type="paragraph" w:customStyle="1" w:styleId="34DE30CA99494231A38ABAD0B35A92C0">
    <w:name w:val="34DE30CA99494231A38ABAD0B35A92C0"/>
    <w:rsid w:val="00B46877"/>
  </w:style>
  <w:style w:type="paragraph" w:customStyle="1" w:styleId="090DE67B10F74C8B9F271F98CC5DF988">
    <w:name w:val="090DE67B10F74C8B9F271F98CC5DF988"/>
    <w:rsid w:val="00B46877"/>
  </w:style>
  <w:style w:type="paragraph" w:customStyle="1" w:styleId="F2A7CA80924A4308AB47B3AADE367DB3">
    <w:name w:val="F2A7CA80924A4308AB47B3AADE367DB3"/>
    <w:rsid w:val="00B46877"/>
  </w:style>
  <w:style w:type="paragraph" w:customStyle="1" w:styleId="9A5CCEC7ADF44B36961F0228CCE7BF2D">
    <w:name w:val="9A5CCEC7ADF44B36961F0228CCE7BF2D"/>
    <w:rsid w:val="00B46877"/>
  </w:style>
  <w:style w:type="paragraph" w:customStyle="1" w:styleId="7CB58972A90347209A527D5D0F3E790D">
    <w:name w:val="7CB58972A90347209A527D5D0F3E790D"/>
    <w:rsid w:val="00B46877"/>
  </w:style>
  <w:style w:type="paragraph" w:customStyle="1" w:styleId="67697F18677442F9B3000651C172078C">
    <w:name w:val="67697F18677442F9B3000651C172078C"/>
    <w:rsid w:val="00B46877"/>
  </w:style>
  <w:style w:type="paragraph" w:customStyle="1" w:styleId="85FB6D2AFDFA411BB7E147A9555B718F">
    <w:name w:val="85FB6D2AFDFA411BB7E147A9555B718F"/>
    <w:rsid w:val="00B46877"/>
  </w:style>
  <w:style w:type="paragraph" w:customStyle="1" w:styleId="8A0DDB8FFA4E4D26A2332A7F4F632C25">
    <w:name w:val="8A0DDB8FFA4E4D26A2332A7F4F632C25"/>
    <w:rsid w:val="00B46877"/>
  </w:style>
  <w:style w:type="paragraph" w:customStyle="1" w:styleId="1894B1BBA5FC400095A5CC0C451A1D49">
    <w:name w:val="1894B1BBA5FC400095A5CC0C451A1D49"/>
    <w:rsid w:val="00B46877"/>
  </w:style>
  <w:style w:type="paragraph" w:customStyle="1" w:styleId="474A5C8D91F449B38D10565579BDC43B">
    <w:name w:val="474A5C8D91F449B38D10565579BDC43B"/>
    <w:rsid w:val="00B46877"/>
  </w:style>
  <w:style w:type="paragraph" w:customStyle="1" w:styleId="EFEF1BFC5A1149929206C95639876CE2">
    <w:name w:val="EFEF1BFC5A1149929206C95639876CE2"/>
    <w:rsid w:val="00B46877"/>
  </w:style>
  <w:style w:type="paragraph" w:customStyle="1" w:styleId="33680A723DE24CE3A815F98F55239B74">
    <w:name w:val="33680A723DE24CE3A815F98F55239B74"/>
    <w:rsid w:val="00B46877"/>
  </w:style>
  <w:style w:type="paragraph" w:customStyle="1" w:styleId="9995FF8ED3C244B4B8CBB1B8802614A8">
    <w:name w:val="9995FF8ED3C244B4B8CBB1B8802614A8"/>
    <w:rsid w:val="00B46877"/>
  </w:style>
  <w:style w:type="paragraph" w:customStyle="1" w:styleId="73E8855841D540A0A21D7AB103631BC6">
    <w:name w:val="73E8855841D540A0A21D7AB103631BC6"/>
    <w:rsid w:val="00B46877"/>
  </w:style>
  <w:style w:type="paragraph" w:customStyle="1" w:styleId="738C533AA3384629BA4154363781A6D6">
    <w:name w:val="738C533AA3384629BA4154363781A6D6"/>
    <w:rsid w:val="00B46877"/>
  </w:style>
  <w:style w:type="paragraph" w:customStyle="1" w:styleId="B5E6E4F7ADEF4201955ED5DA32413934">
    <w:name w:val="B5E6E4F7ADEF4201955ED5DA32413934"/>
    <w:rsid w:val="00B46877"/>
  </w:style>
  <w:style w:type="paragraph" w:customStyle="1" w:styleId="A298966920424F4D8800FFF7C4A2F00E">
    <w:name w:val="A298966920424F4D8800FFF7C4A2F00E"/>
    <w:rsid w:val="00B46877"/>
  </w:style>
  <w:style w:type="paragraph" w:customStyle="1" w:styleId="6C8F66CD915548B6BE93CF58D6F9E24F">
    <w:name w:val="6C8F66CD915548B6BE93CF58D6F9E24F"/>
    <w:rsid w:val="00B46877"/>
  </w:style>
  <w:style w:type="paragraph" w:customStyle="1" w:styleId="48D45AA7CBE04BF3A1D4B4D4EE036BA6">
    <w:name w:val="48D45AA7CBE04BF3A1D4B4D4EE036BA6"/>
    <w:rsid w:val="00B46877"/>
  </w:style>
  <w:style w:type="paragraph" w:customStyle="1" w:styleId="A0952820E9E94A62B6A0E9DF6B064EB8">
    <w:name w:val="A0952820E9E94A62B6A0E9DF6B064EB8"/>
    <w:rsid w:val="00B46877"/>
  </w:style>
  <w:style w:type="paragraph" w:customStyle="1" w:styleId="226F8D341165407B8DF1AE110E90569E">
    <w:name w:val="226F8D341165407B8DF1AE110E90569E"/>
    <w:rsid w:val="00B46877"/>
  </w:style>
  <w:style w:type="paragraph" w:customStyle="1" w:styleId="89A9DAC9A58145F7915486B7FD9E7943">
    <w:name w:val="89A9DAC9A58145F7915486B7FD9E7943"/>
    <w:rsid w:val="00B46877"/>
  </w:style>
  <w:style w:type="paragraph" w:customStyle="1" w:styleId="36988051A1CE4B92BA1F77F31D62E65E">
    <w:name w:val="36988051A1CE4B92BA1F77F31D62E65E"/>
    <w:rsid w:val="00B46877"/>
  </w:style>
  <w:style w:type="paragraph" w:customStyle="1" w:styleId="3017B6C40EA142AAA07F997AC04765FF">
    <w:name w:val="3017B6C40EA142AAA07F997AC04765FF"/>
    <w:rsid w:val="00B46877"/>
  </w:style>
  <w:style w:type="paragraph" w:customStyle="1" w:styleId="AF8C16EFEAD644189D6ECB90B8C6DB95">
    <w:name w:val="AF8C16EFEAD644189D6ECB90B8C6DB95"/>
    <w:rsid w:val="00B46877"/>
  </w:style>
  <w:style w:type="paragraph" w:customStyle="1" w:styleId="6403858CD78641E7BBCD18F28B3BEB24">
    <w:name w:val="6403858CD78641E7BBCD18F28B3BEB24"/>
    <w:rsid w:val="00B46877"/>
  </w:style>
  <w:style w:type="paragraph" w:customStyle="1" w:styleId="747F2F72862B4A2B82C3802E48A18F2C">
    <w:name w:val="747F2F72862B4A2B82C3802E48A18F2C"/>
    <w:rsid w:val="00B46877"/>
  </w:style>
  <w:style w:type="paragraph" w:customStyle="1" w:styleId="D4EC2085F0DE48B4AFEE5322928A4E0F">
    <w:name w:val="D4EC2085F0DE48B4AFEE5322928A4E0F"/>
    <w:rsid w:val="00B46877"/>
  </w:style>
  <w:style w:type="paragraph" w:customStyle="1" w:styleId="E8EC9241107D49B3A8D6E7BB8D129D1D">
    <w:name w:val="E8EC9241107D49B3A8D6E7BB8D129D1D"/>
    <w:rsid w:val="00B46877"/>
  </w:style>
  <w:style w:type="paragraph" w:customStyle="1" w:styleId="0F2F76EC1CB44F07B65A62191C2BCF52">
    <w:name w:val="0F2F76EC1CB44F07B65A62191C2BCF52"/>
    <w:rsid w:val="00B46877"/>
  </w:style>
  <w:style w:type="paragraph" w:customStyle="1" w:styleId="69FCA0E8D00E453AAF19D6E3C449C7F1">
    <w:name w:val="69FCA0E8D00E453AAF19D6E3C449C7F1"/>
    <w:rsid w:val="00B46877"/>
  </w:style>
  <w:style w:type="paragraph" w:customStyle="1" w:styleId="AAD823454F4A4587816DF5F94552699A">
    <w:name w:val="AAD823454F4A4587816DF5F94552699A"/>
    <w:rsid w:val="00B46877"/>
  </w:style>
  <w:style w:type="paragraph" w:customStyle="1" w:styleId="0BFCFB6FB63445FFBABEA6F85D8A3385">
    <w:name w:val="0BFCFB6FB63445FFBABEA6F85D8A3385"/>
    <w:rsid w:val="00B46877"/>
  </w:style>
  <w:style w:type="paragraph" w:customStyle="1" w:styleId="732E133B2CF8485B87F95529C7FFF724">
    <w:name w:val="732E133B2CF8485B87F95529C7FFF724"/>
    <w:rsid w:val="00B46877"/>
  </w:style>
  <w:style w:type="paragraph" w:customStyle="1" w:styleId="72011952822D4C659565315F388E3EA9">
    <w:name w:val="72011952822D4C659565315F388E3EA9"/>
    <w:rsid w:val="00B46877"/>
  </w:style>
  <w:style w:type="paragraph" w:customStyle="1" w:styleId="AE2DE10D9275465BBEFBFC4C5CC59EAA">
    <w:name w:val="AE2DE10D9275465BBEFBFC4C5CC59EAA"/>
    <w:rsid w:val="00B46877"/>
  </w:style>
  <w:style w:type="paragraph" w:customStyle="1" w:styleId="93A132F959E6400F9E23B1EE5A6782C8">
    <w:name w:val="93A132F959E6400F9E23B1EE5A6782C8"/>
    <w:rsid w:val="00B46877"/>
  </w:style>
  <w:style w:type="paragraph" w:customStyle="1" w:styleId="2FFF9CFC3F8E49E6A4B5FCC0D01598DE">
    <w:name w:val="2FFF9CFC3F8E49E6A4B5FCC0D01598DE"/>
    <w:rsid w:val="00B46877"/>
  </w:style>
  <w:style w:type="paragraph" w:customStyle="1" w:styleId="676C33EC68C14752976D252564B09FD6">
    <w:name w:val="676C33EC68C14752976D252564B09FD6"/>
    <w:rsid w:val="00B46877"/>
  </w:style>
  <w:style w:type="paragraph" w:customStyle="1" w:styleId="55B1FE7E859E4F5DA44F9BC40395FD74">
    <w:name w:val="55B1FE7E859E4F5DA44F9BC40395FD74"/>
    <w:rsid w:val="00B46877"/>
  </w:style>
  <w:style w:type="paragraph" w:customStyle="1" w:styleId="EC82B3CC6B294A6DB7E489B1DF894F8A">
    <w:name w:val="EC82B3CC6B294A6DB7E489B1DF894F8A"/>
    <w:rsid w:val="00B46877"/>
  </w:style>
  <w:style w:type="paragraph" w:customStyle="1" w:styleId="DDD761124F964B8984DB73E23B6EA308">
    <w:name w:val="DDD761124F964B8984DB73E23B6EA308"/>
    <w:rsid w:val="00B46877"/>
  </w:style>
  <w:style w:type="paragraph" w:customStyle="1" w:styleId="8BB5E48373E24DCDABE642D6F739B7F1">
    <w:name w:val="8BB5E48373E24DCDABE642D6F739B7F1"/>
    <w:rsid w:val="00B46877"/>
  </w:style>
  <w:style w:type="paragraph" w:customStyle="1" w:styleId="A481024440AF45779A5BE6F4CC29C082">
    <w:name w:val="A481024440AF45779A5BE6F4CC29C082"/>
    <w:rsid w:val="00B46877"/>
  </w:style>
  <w:style w:type="paragraph" w:customStyle="1" w:styleId="51EE7DAC39844DC4B557CA8C0F037E06">
    <w:name w:val="51EE7DAC39844DC4B557CA8C0F037E06"/>
    <w:rsid w:val="00B46877"/>
  </w:style>
  <w:style w:type="paragraph" w:customStyle="1" w:styleId="337AE05E8EC5443DBF80333A5F65224B">
    <w:name w:val="337AE05E8EC5443DBF80333A5F65224B"/>
    <w:rsid w:val="00B46877"/>
  </w:style>
  <w:style w:type="paragraph" w:customStyle="1" w:styleId="7AC08B54737043E4A080A1813175C272">
    <w:name w:val="7AC08B54737043E4A080A1813175C272"/>
    <w:rsid w:val="00B46877"/>
  </w:style>
  <w:style w:type="paragraph" w:customStyle="1" w:styleId="7C2B9261BA7B4EBD98834D49AA8BC406">
    <w:name w:val="7C2B9261BA7B4EBD98834D49AA8BC406"/>
    <w:rsid w:val="00B46877"/>
  </w:style>
  <w:style w:type="paragraph" w:customStyle="1" w:styleId="1C7EC00216BC4A77BB819660BAEA1140">
    <w:name w:val="1C7EC00216BC4A77BB819660BAEA1140"/>
    <w:rsid w:val="00B46877"/>
  </w:style>
  <w:style w:type="paragraph" w:customStyle="1" w:styleId="4A6A14EE835C4495B1D6F73F1B30356A">
    <w:name w:val="4A6A14EE835C4495B1D6F73F1B30356A"/>
    <w:rsid w:val="00B46877"/>
  </w:style>
  <w:style w:type="paragraph" w:customStyle="1" w:styleId="C437A454B16C451A9BA5F902D5FF102E">
    <w:name w:val="C437A454B16C451A9BA5F902D5FF102E"/>
    <w:rsid w:val="00B46877"/>
  </w:style>
  <w:style w:type="paragraph" w:customStyle="1" w:styleId="1DDCEF50149D4D52B698EBFBADE65C6E">
    <w:name w:val="1DDCEF50149D4D52B698EBFBADE65C6E"/>
    <w:rsid w:val="00B46877"/>
  </w:style>
  <w:style w:type="paragraph" w:customStyle="1" w:styleId="C48F96FFE33647BC9AEF0C28C9110923">
    <w:name w:val="C48F96FFE33647BC9AEF0C28C9110923"/>
    <w:rsid w:val="00B46877"/>
  </w:style>
  <w:style w:type="paragraph" w:customStyle="1" w:styleId="0FD6E7D8D88C47E397F45F6064FC3061">
    <w:name w:val="0FD6E7D8D88C47E397F45F6064FC3061"/>
    <w:rsid w:val="00B46877"/>
  </w:style>
  <w:style w:type="paragraph" w:customStyle="1" w:styleId="A62467BD1AB44D92BFCBDD8D03734CBB">
    <w:name w:val="A62467BD1AB44D92BFCBDD8D03734CBB"/>
    <w:rsid w:val="00B46877"/>
  </w:style>
  <w:style w:type="paragraph" w:customStyle="1" w:styleId="3A07482A601340F48FBCA0909CF410D2">
    <w:name w:val="3A07482A601340F48FBCA0909CF410D2"/>
    <w:rsid w:val="00B46877"/>
  </w:style>
  <w:style w:type="paragraph" w:customStyle="1" w:styleId="362D945246734DD4A6A57B9ABACFC5C1">
    <w:name w:val="362D945246734DD4A6A57B9ABACFC5C1"/>
    <w:rsid w:val="00B46877"/>
  </w:style>
  <w:style w:type="paragraph" w:customStyle="1" w:styleId="CC73A7F0530D4765AE619992EA26056C">
    <w:name w:val="CC73A7F0530D4765AE619992EA26056C"/>
    <w:rsid w:val="00B46877"/>
  </w:style>
  <w:style w:type="paragraph" w:customStyle="1" w:styleId="8AE6C250593944858C8F5E8F21E38236">
    <w:name w:val="8AE6C250593944858C8F5E8F21E38236"/>
    <w:rsid w:val="00B46877"/>
  </w:style>
  <w:style w:type="paragraph" w:customStyle="1" w:styleId="BD3944F9A2414C1B8E143C2967AC5AEA">
    <w:name w:val="BD3944F9A2414C1B8E143C2967AC5AEA"/>
    <w:rsid w:val="00B46877"/>
  </w:style>
  <w:style w:type="paragraph" w:customStyle="1" w:styleId="78A2B20179F0479F9B0927299864808C">
    <w:name w:val="78A2B20179F0479F9B0927299864808C"/>
    <w:rsid w:val="00B46877"/>
  </w:style>
  <w:style w:type="paragraph" w:customStyle="1" w:styleId="F930C699301445DE8ECDB845F15EF5B8">
    <w:name w:val="F930C699301445DE8ECDB845F15EF5B8"/>
    <w:rsid w:val="00B46877"/>
  </w:style>
  <w:style w:type="paragraph" w:customStyle="1" w:styleId="324EDE45241C4D3693FC75A9D3057850">
    <w:name w:val="324EDE45241C4D3693FC75A9D3057850"/>
    <w:rsid w:val="00B46877"/>
  </w:style>
  <w:style w:type="paragraph" w:customStyle="1" w:styleId="584AA6642327490C99A80BBB96B2F18A">
    <w:name w:val="584AA6642327490C99A80BBB96B2F18A"/>
    <w:rsid w:val="00B46877"/>
  </w:style>
  <w:style w:type="paragraph" w:customStyle="1" w:styleId="1148D8A906804432A19E05B8C8D0DE74">
    <w:name w:val="1148D8A906804432A19E05B8C8D0DE74"/>
    <w:rsid w:val="00B46877"/>
  </w:style>
  <w:style w:type="paragraph" w:customStyle="1" w:styleId="78F0320FAE7944BBA2E5A4051B4589C5">
    <w:name w:val="78F0320FAE7944BBA2E5A4051B4589C5"/>
    <w:rsid w:val="00B46877"/>
  </w:style>
  <w:style w:type="paragraph" w:customStyle="1" w:styleId="45530DC5F71C4B75ADABBD87FBFF8E6B">
    <w:name w:val="45530DC5F71C4B75ADABBD87FBFF8E6B"/>
    <w:rsid w:val="00B46877"/>
  </w:style>
  <w:style w:type="paragraph" w:customStyle="1" w:styleId="5C8DE11B056A42E1B9FBC756B3685963">
    <w:name w:val="5C8DE11B056A42E1B9FBC756B3685963"/>
    <w:rsid w:val="00B46877"/>
  </w:style>
  <w:style w:type="paragraph" w:customStyle="1" w:styleId="0E607D1BF86C4770BC1102FDA5FC39BD">
    <w:name w:val="0E607D1BF86C4770BC1102FDA5FC39BD"/>
    <w:rsid w:val="00B46877"/>
  </w:style>
  <w:style w:type="paragraph" w:customStyle="1" w:styleId="00EBFA3100D64731A4E9C1B6B8401244">
    <w:name w:val="00EBFA3100D64731A4E9C1B6B8401244"/>
    <w:rsid w:val="00B46877"/>
  </w:style>
  <w:style w:type="paragraph" w:customStyle="1" w:styleId="12209C760E8944D6A89947254F87CBC4">
    <w:name w:val="12209C760E8944D6A89947254F87CBC4"/>
    <w:rsid w:val="00B46877"/>
  </w:style>
  <w:style w:type="paragraph" w:customStyle="1" w:styleId="B096D292DC53494CBAC4AE992CCA85D3">
    <w:name w:val="B096D292DC53494CBAC4AE992CCA85D3"/>
    <w:rsid w:val="00B46877"/>
  </w:style>
  <w:style w:type="paragraph" w:customStyle="1" w:styleId="0335586CC1EC40A2808D50DB5BC78ECF">
    <w:name w:val="0335586CC1EC40A2808D50DB5BC78ECF"/>
    <w:rsid w:val="00B46877"/>
  </w:style>
  <w:style w:type="paragraph" w:customStyle="1" w:styleId="807A4FD2864B49108B8DE69EF9E5734A">
    <w:name w:val="807A4FD2864B49108B8DE69EF9E5734A"/>
    <w:rsid w:val="00B46877"/>
  </w:style>
  <w:style w:type="paragraph" w:customStyle="1" w:styleId="256E9B9D00E3425D84F364580647943B">
    <w:name w:val="256E9B9D00E3425D84F364580647943B"/>
    <w:rsid w:val="00B46877"/>
  </w:style>
  <w:style w:type="paragraph" w:customStyle="1" w:styleId="D84B713183C84277BB41CB3FFFB75FFE">
    <w:name w:val="D84B713183C84277BB41CB3FFFB75FFE"/>
    <w:rsid w:val="00B46877"/>
  </w:style>
  <w:style w:type="paragraph" w:customStyle="1" w:styleId="3C4D657761054D16B1CF7CBC5CBFF68D">
    <w:name w:val="3C4D657761054D16B1CF7CBC5CBFF68D"/>
    <w:rsid w:val="00B46877"/>
  </w:style>
  <w:style w:type="paragraph" w:customStyle="1" w:styleId="3C5E1E321508429797CC6CA8DB420978">
    <w:name w:val="3C5E1E321508429797CC6CA8DB420978"/>
    <w:rsid w:val="00B46877"/>
  </w:style>
  <w:style w:type="paragraph" w:customStyle="1" w:styleId="7E78E97A0DC74641B067E0487EF97384">
    <w:name w:val="7E78E97A0DC74641B067E0487EF97384"/>
    <w:rsid w:val="00B46877"/>
  </w:style>
  <w:style w:type="paragraph" w:customStyle="1" w:styleId="50C20062354D47C18E4627A77F9F3A43">
    <w:name w:val="50C20062354D47C18E4627A77F9F3A43"/>
    <w:rsid w:val="00B46877"/>
  </w:style>
  <w:style w:type="paragraph" w:customStyle="1" w:styleId="FCA0622DBFB446F6AD5E85A973995813">
    <w:name w:val="FCA0622DBFB446F6AD5E85A973995813"/>
    <w:rsid w:val="00B46877"/>
  </w:style>
  <w:style w:type="paragraph" w:customStyle="1" w:styleId="3E8BB3A78F1B48FA99DD45CC60363941">
    <w:name w:val="3E8BB3A78F1B48FA99DD45CC60363941"/>
    <w:rsid w:val="00B46877"/>
  </w:style>
  <w:style w:type="paragraph" w:customStyle="1" w:styleId="A032578F63424485A3760F0CFEA07A92">
    <w:name w:val="A032578F63424485A3760F0CFEA07A92"/>
    <w:rsid w:val="00B46877"/>
  </w:style>
  <w:style w:type="paragraph" w:customStyle="1" w:styleId="12738D86A70943ADA20FA041A72BA5F1">
    <w:name w:val="12738D86A70943ADA20FA041A72BA5F1"/>
    <w:rsid w:val="00B46877"/>
  </w:style>
  <w:style w:type="paragraph" w:customStyle="1" w:styleId="B041A8DDE31B49B48092B0A8EA5D3F3D">
    <w:name w:val="B041A8DDE31B49B48092B0A8EA5D3F3D"/>
    <w:rsid w:val="00B46877"/>
  </w:style>
  <w:style w:type="paragraph" w:customStyle="1" w:styleId="1550CD014E1E4571BE81AB60968FE4A8">
    <w:name w:val="1550CD014E1E4571BE81AB60968FE4A8"/>
    <w:rsid w:val="00B46877"/>
  </w:style>
  <w:style w:type="paragraph" w:customStyle="1" w:styleId="3B95B8E017454A77907611FA452C577F">
    <w:name w:val="3B95B8E017454A77907611FA452C577F"/>
    <w:rsid w:val="00B46877"/>
  </w:style>
  <w:style w:type="paragraph" w:customStyle="1" w:styleId="AAA0CA1F8D7E4BE78696FB6835A6AC7C">
    <w:name w:val="AAA0CA1F8D7E4BE78696FB6835A6AC7C"/>
    <w:rsid w:val="00B46877"/>
  </w:style>
  <w:style w:type="paragraph" w:customStyle="1" w:styleId="52CBCB90FEFD4D14A40E7C097BE125BC">
    <w:name w:val="52CBCB90FEFD4D14A40E7C097BE125BC"/>
    <w:rsid w:val="00B46877"/>
  </w:style>
  <w:style w:type="paragraph" w:customStyle="1" w:styleId="17A00BD45DAA4DA4B12B78033EDDE94B">
    <w:name w:val="17A00BD45DAA4DA4B12B78033EDDE94B"/>
    <w:rsid w:val="00B46877"/>
  </w:style>
  <w:style w:type="paragraph" w:customStyle="1" w:styleId="B4662DCE6DA44163BC9E41D662F0AB73">
    <w:name w:val="B4662DCE6DA44163BC9E41D662F0AB73"/>
    <w:rsid w:val="00B46877"/>
  </w:style>
  <w:style w:type="paragraph" w:customStyle="1" w:styleId="45E02A73774340B7B7D3A42041C6B793">
    <w:name w:val="45E02A73774340B7B7D3A42041C6B793"/>
    <w:rsid w:val="00B46877"/>
  </w:style>
  <w:style w:type="paragraph" w:customStyle="1" w:styleId="214F31A9C21B46298E210FE69490BBE9">
    <w:name w:val="214F31A9C21B46298E210FE69490BBE9"/>
    <w:rsid w:val="00B46877"/>
  </w:style>
  <w:style w:type="paragraph" w:customStyle="1" w:styleId="015959131A06433F9BF6295A98FA0DB5">
    <w:name w:val="015959131A06433F9BF6295A98FA0DB5"/>
    <w:rsid w:val="00B46877"/>
  </w:style>
  <w:style w:type="paragraph" w:customStyle="1" w:styleId="C60B5852836C44C0AA4EDACC460B4E17">
    <w:name w:val="C60B5852836C44C0AA4EDACC460B4E17"/>
    <w:rsid w:val="00B46877"/>
  </w:style>
  <w:style w:type="paragraph" w:customStyle="1" w:styleId="48D80CC99EE14814AAD4E7B1370AC5CC">
    <w:name w:val="48D80CC99EE14814AAD4E7B1370AC5CC"/>
    <w:rsid w:val="00B46877"/>
  </w:style>
  <w:style w:type="paragraph" w:customStyle="1" w:styleId="8468D494DA2348BD9BFFACA2F8B296A3">
    <w:name w:val="8468D494DA2348BD9BFFACA2F8B296A3"/>
    <w:rsid w:val="00B46877"/>
  </w:style>
  <w:style w:type="paragraph" w:customStyle="1" w:styleId="312DAC3FA5624B6A9B2CAB019B0027AD">
    <w:name w:val="312DAC3FA5624B6A9B2CAB019B0027AD"/>
    <w:rsid w:val="00B46877"/>
  </w:style>
  <w:style w:type="paragraph" w:customStyle="1" w:styleId="C20E4109E55B40FB9BBD9C51C9A804CD">
    <w:name w:val="C20E4109E55B40FB9BBD9C51C9A804CD"/>
    <w:rsid w:val="00B46877"/>
  </w:style>
  <w:style w:type="paragraph" w:customStyle="1" w:styleId="F0D1468E80EB4838B751585B69A470A8">
    <w:name w:val="F0D1468E80EB4838B751585B69A470A8"/>
    <w:rsid w:val="00B46877"/>
  </w:style>
  <w:style w:type="paragraph" w:customStyle="1" w:styleId="3F8F1137A233434BBB0EF2381E7E043D">
    <w:name w:val="3F8F1137A233434BBB0EF2381E7E043D"/>
    <w:rsid w:val="00B46877"/>
  </w:style>
  <w:style w:type="paragraph" w:customStyle="1" w:styleId="087DC8DAD7644BB4A99E8BDDD622DA53">
    <w:name w:val="087DC8DAD7644BB4A99E8BDDD622DA53"/>
    <w:rsid w:val="00B46877"/>
  </w:style>
  <w:style w:type="paragraph" w:customStyle="1" w:styleId="A4AC59FD6CCA4B9BAE739ED0C9C16879">
    <w:name w:val="A4AC59FD6CCA4B9BAE739ED0C9C16879"/>
    <w:rsid w:val="00B46877"/>
  </w:style>
  <w:style w:type="paragraph" w:customStyle="1" w:styleId="C9B21B8D869F48C9A4F48A84C6DA2C15">
    <w:name w:val="C9B21B8D869F48C9A4F48A84C6DA2C15"/>
    <w:rsid w:val="00B46877"/>
  </w:style>
  <w:style w:type="paragraph" w:customStyle="1" w:styleId="1C61B108CF554B3DBA9918441863637E">
    <w:name w:val="1C61B108CF554B3DBA9918441863637E"/>
    <w:rsid w:val="00B46877"/>
  </w:style>
  <w:style w:type="paragraph" w:customStyle="1" w:styleId="1DDFE8B94CAD496CA2466884069CD97B">
    <w:name w:val="1DDFE8B94CAD496CA2466884069CD97B"/>
    <w:rsid w:val="00B46877"/>
  </w:style>
  <w:style w:type="paragraph" w:customStyle="1" w:styleId="84280940DCCB4E39B580963DE0F23572">
    <w:name w:val="84280940DCCB4E39B580963DE0F23572"/>
    <w:rsid w:val="00B46877"/>
  </w:style>
  <w:style w:type="paragraph" w:customStyle="1" w:styleId="C8E2B9B4C49B4308A6B7AD48BAD46AA2">
    <w:name w:val="C8E2B9B4C49B4308A6B7AD48BAD46AA2"/>
    <w:rsid w:val="00B46877"/>
  </w:style>
  <w:style w:type="paragraph" w:customStyle="1" w:styleId="D5FF64F1344B478EB1DB4EF3987D67CF">
    <w:name w:val="D5FF64F1344B478EB1DB4EF3987D67CF"/>
    <w:rsid w:val="00B46877"/>
  </w:style>
  <w:style w:type="paragraph" w:customStyle="1" w:styleId="BF04D2A13683424E9FDABD3A1C65DFAE">
    <w:name w:val="BF04D2A13683424E9FDABD3A1C65DFAE"/>
    <w:rsid w:val="00B46877"/>
  </w:style>
  <w:style w:type="paragraph" w:customStyle="1" w:styleId="063FBA7189F14691838D7C925E8CBFAA">
    <w:name w:val="063FBA7189F14691838D7C925E8CBFAA"/>
    <w:rsid w:val="00B46877"/>
  </w:style>
  <w:style w:type="paragraph" w:customStyle="1" w:styleId="BEA0C13E3B704450BC5224BDC7891820">
    <w:name w:val="BEA0C13E3B704450BC5224BDC7891820"/>
    <w:rsid w:val="00B46877"/>
  </w:style>
  <w:style w:type="paragraph" w:customStyle="1" w:styleId="C43930A2E6DA42A7BF6A1433DC87B562">
    <w:name w:val="C43930A2E6DA42A7BF6A1433DC87B562"/>
    <w:rsid w:val="00B46877"/>
  </w:style>
  <w:style w:type="paragraph" w:customStyle="1" w:styleId="23DB0032B49F47898CBEDDD9E4A05DEA">
    <w:name w:val="23DB0032B49F47898CBEDDD9E4A05DEA"/>
    <w:rsid w:val="00B46877"/>
  </w:style>
  <w:style w:type="paragraph" w:customStyle="1" w:styleId="B0A12C114EED45949CFFB8068FFAB472">
    <w:name w:val="B0A12C114EED45949CFFB8068FFAB472"/>
    <w:rsid w:val="00B46877"/>
  </w:style>
  <w:style w:type="paragraph" w:customStyle="1" w:styleId="49AB89A7D35B4F0D879E598E25155540">
    <w:name w:val="49AB89A7D35B4F0D879E598E25155540"/>
    <w:rsid w:val="00B46877"/>
  </w:style>
  <w:style w:type="paragraph" w:customStyle="1" w:styleId="060750CB6A274E6E81BFDFF1BA5E1576">
    <w:name w:val="060750CB6A274E6E81BFDFF1BA5E1576"/>
    <w:rsid w:val="00B46877"/>
  </w:style>
  <w:style w:type="paragraph" w:customStyle="1" w:styleId="9C36BE960A0F4D37AA489F8552E985EA">
    <w:name w:val="9C36BE960A0F4D37AA489F8552E985EA"/>
    <w:rsid w:val="00B46877"/>
  </w:style>
  <w:style w:type="paragraph" w:customStyle="1" w:styleId="ACD8A7B106994362A16225F323418875">
    <w:name w:val="ACD8A7B106994362A16225F323418875"/>
    <w:rsid w:val="00B46877"/>
  </w:style>
  <w:style w:type="paragraph" w:customStyle="1" w:styleId="016AF13D4C804132A01F65CD320953F5">
    <w:name w:val="016AF13D4C804132A01F65CD320953F5"/>
    <w:rsid w:val="00B46877"/>
  </w:style>
  <w:style w:type="paragraph" w:customStyle="1" w:styleId="7FDA45B7408C490E8810BF38DAEC8CCE">
    <w:name w:val="7FDA45B7408C490E8810BF38DAEC8CCE"/>
    <w:rsid w:val="00B46877"/>
  </w:style>
  <w:style w:type="paragraph" w:customStyle="1" w:styleId="EC435F62BB38432484A83786639E76D6">
    <w:name w:val="EC435F62BB38432484A83786639E76D6"/>
    <w:rsid w:val="00B46877"/>
  </w:style>
  <w:style w:type="paragraph" w:customStyle="1" w:styleId="811AE07937844C41B5E73ABDD8084A4D">
    <w:name w:val="811AE07937844C41B5E73ABDD8084A4D"/>
    <w:rsid w:val="00B46877"/>
  </w:style>
  <w:style w:type="paragraph" w:customStyle="1" w:styleId="E2C5A5DF62624B33B295B36C1F0B5587">
    <w:name w:val="E2C5A5DF62624B33B295B36C1F0B5587"/>
    <w:rsid w:val="00B46877"/>
  </w:style>
  <w:style w:type="paragraph" w:customStyle="1" w:styleId="9B40E5EC84914C0FB1E9F452254113C5">
    <w:name w:val="9B40E5EC84914C0FB1E9F452254113C5"/>
    <w:rsid w:val="00B46877"/>
  </w:style>
  <w:style w:type="paragraph" w:customStyle="1" w:styleId="84F6179A5BA0427F9EFCD08880C5FC48">
    <w:name w:val="84F6179A5BA0427F9EFCD08880C5FC48"/>
    <w:rsid w:val="00B46877"/>
  </w:style>
  <w:style w:type="paragraph" w:customStyle="1" w:styleId="F56EFA7CE8EB4252A8DBD753912C9BE3">
    <w:name w:val="F56EFA7CE8EB4252A8DBD753912C9BE3"/>
    <w:rsid w:val="00B46877"/>
  </w:style>
  <w:style w:type="paragraph" w:customStyle="1" w:styleId="A972D7CA1577494089E8F1F7BF59BA7C">
    <w:name w:val="A972D7CA1577494089E8F1F7BF59BA7C"/>
    <w:rsid w:val="00B46877"/>
  </w:style>
  <w:style w:type="paragraph" w:customStyle="1" w:styleId="A1BB339BC1824D3FACB79B7BAF4AEC38">
    <w:name w:val="A1BB339BC1824D3FACB79B7BAF4AEC38"/>
    <w:rsid w:val="00B46877"/>
  </w:style>
  <w:style w:type="paragraph" w:customStyle="1" w:styleId="D8C9FE5A1A5D41C0BB1502F9DB9DBACE">
    <w:name w:val="D8C9FE5A1A5D41C0BB1502F9DB9DBACE"/>
    <w:rsid w:val="00B46877"/>
  </w:style>
  <w:style w:type="paragraph" w:customStyle="1" w:styleId="33B0F6B99D20426482E88650E3E0E7D0">
    <w:name w:val="33B0F6B99D20426482E88650E3E0E7D0"/>
    <w:rsid w:val="00B46877"/>
  </w:style>
  <w:style w:type="paragraph" w:customStyle="1" w:styleId="F3AE1E7D59A3427CBBA0928D54B68C4F">
    <w:name w:val="F3AE1E7D59A3427CBBA0928D54B68C4F"/>
    <w:rsid w:val="00B46877"/>
  </w:style>
  <w:style w:type="paragraph" w:customStyle="1" w:styleId="B5067326906E43D2A6139CF3B885C24A">
    <w:name w:val="B5067326906E43D2A6139CF3B885C24A"/>
    <w:rsid w:val="00B46877"/>
  </w:style>
  <w:style w:type="paragraph" w:customStyle="1" w:styleId="423E4E2DA8F14F698598CBFC4D41FED5">
    <w:name w:val="423E4E2DA8F14F698598CBFC4D41FED5"/>
    <w:rsid w:val="00B46877"/>
  </w:style>
  <w:style w:type="paragraph" w:customStyle="1" w:styleId="A1BC298B767F45F6A48189020EEF2501">
    <w:name w:val="A1BC298B767F45F6A48189020EEF2501"/>
    <w:rsid w:val="00B46877"/>
  </w:style>
  <w:style w:type="paragraph" w:customStyle="1" w:styleId="D863530D90E54C68A66E19B4B49FE6E5">
    <w:name w:val="D863530D90E54C68A66E19B4B49FE6E5"/>
    <w:rsid w:val="00B46877"/>
  </w:style>
  <w:style w:type="paragraph" w:customStyle="1" w:styleId="E9CAAB1154F64EC0BD43D8E66496A41B">
    <w:name w:val="E9CAAB1154F64EC0BD43D8E66496A41B"/>
    <w:rsid w:val="00B46877"/>
  </w:style>
  <w:style w:type="paragraph" w:customStyle="1" w:styleId="AD1A48C7B7BF4046903BD6B28A3E0BBB">
    <w:name w:val="AD1A48C7B7BF4046903BD6B28A3E0BBB"/>
    <w:rsid w:val="00B46877"/>
  </w:style>
  <w:style w:type="paragraph" w:customStyle="1" w:styleId="E4DA9771C4F945E09C653CC171E05D64">
    <w:name w:val="E4DA9771C4F945E09C653CC171E05D64"/>
    <w:rsid w:val="00B46877"/>
  </w:style>
  <w:style w:type="paragraph" w:customStyle="1" w:styleId="CC954FE6BA87423EB62A6286ED110F99">
    <w:name w:val="CC954FE6BA87423EB62A6286ED110F99"/>
    <w:rsid w:val="00B46877"/>
  </w:style>
  <w:style w:type="paragraph" w:customStyle="1" w:styleId="A3E8A69DDDFF4AFC8BD658F75B291B23">
    <w:name w:val="A3E8A69DDDFF4AFC8BD658F75B291B23"/>
    <w:rsid w:val="00B46877"/>
  </w:style>
  <w:style w:type="paragraph" w:customStyle="1" w:styleId="5694B429AC3F4A759C3BA8F404BEC087">
    <w:name w:val="5694B429AC3F4A759C3BA8F404BEC087"/>
    <w:rsid w:val="00B46877"/>
  </w:style>
  <w:style w:type="paragraph" w:customStyle="1" w:styleId="03757EA0AFA64D789BFA7146A96C0912">
    <w:name w:val="03757EA0AFA64D789BFA7146A96C0912"/>
    <w:rsid w:val="00B46877"/>
  </w:style>
  <w:style w:type="paragraph" w:customStyle="1" w:styleId="A7447F649880458EB7FF160D35AA9B76">
    <w:name w:val="A7447F649880458EB7FF160D35AA9B76"/>
    <w:rsid w:val="00B46877"/>
  </w:style>
  <w:style w:type="paragraph" w:customStyle="1" w:styleId="12D875421CCA49CE9DD397BF47F0D8B9">
    <w:name w:val="12D875421CCA49CE9DD397BF47F0D8B9"/>
    <w:rsid w:val="00B46877"/>
  </w:style>
  <w:style w:type="paragraph" w:customStyle="1" w:styleId="1DA65F9B929042DF831DD224CA1D790C">
    <w:name w:val="1DA65F9B929042DF831DD224CA1D790C"/>
    <w:rsid w:val="00B468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ACA8D8D7</Template>
  <TotalTime>109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 Phipps</dc:creator>
  <cp:keywords/>
  <dc:description/>
  <cp:lastModifiedBy>Ziza Repp</cp:lastModifiedBy>
  <cp:revision>15</cp:revision>
  <cp:lastPrinted>2019-02-19T20:44:00Z</cp:lastPrinted>
  <dcterms:created xsi:type="dcterms:W3CDTF">2017-09-27T17:19:00Z</dcterms:created>
  <dcterms:modified xsi:type="dcterms:W3CDTF">2019-02-19T20:44:00Z</dcterms:modified>
</cp:coreProperties>
</file>