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2" w:space="0" w:color="auto"/>
        </w:tblBorders>
        <w:tblLayout w:type="fixed"/>
        <w:tblCellMar>
          <w:top w:w="86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"/>
        <w:gridCol w:w="1857"/>
        <w:gridCol w:w="18"/>
        <w:gridCol w:w="3582"/>
        <w:gridCol w:w="432"/>
        <w:gridCol w:w="2175"/>
        <w:gridCol w:w="129"/>
        <w:gridCol w:w="1023"/>
        <w:gridCol w:w="308"/>
        <w:gridCol w:w="1152"/>
        <w:gridCol w:w="109"/>
      </w:tblGrid>
      <w:tr w:rsidR="007F6463" w:rsidRPr="00211AFA" w:rsidTr="00FD7DAE">
        <w:trPr>
          <w:jc w:val="center"/>
        </w:trPr>
        <w:tc>
          <w:tcPr>
            <w:tcW w:w="1872" w:type="dxa"/>
            <w:gridSpan w:val="2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7F6463" w:rsidP="00B506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1" w:colLast="1"/>
            <w:r w:rsidRPr="00211AFA">
              <w:rPr>
                <w:rFonts w:ascii="Times New Roman" w:hAnsi="Times New Roman"/>
                <w:sz w:val="20"/>
                <w:szCs w:val="20"/>
              </w:rPr>
              <w:t>Client Name:</w:t>
            </w:r>
          </w:p>
        </w:tc>
        <w:tc>
          <w:tcPr>
            <w:tcW w:w="3600" w:type="dxa"/>
            <w:gridSpan w:val="2"/>
            <w:tcBorders>
              <w:bottom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7F6463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32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7F6463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 w:val="restart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7F6463" w:rsidP="00B506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Date of last Service:</w:t>
            </w:r>
          </w:p>
          <w:p w:rsidR="007F6463" w:rsidRPr="00211AFA" w:rsidRDefault="007F6463" w:rsidP="00B506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t>(mm/dd/yy)</w:t>
            </w:r>
          </w:p>
        </w:tc>
        <w:bookmarkStart w:id="2" w:name="Text2"/>
        <w:tc>
          <w:tcPr>
            <w:tcW w:w="2592" w:type="dxa"/>
            <w:gridSpan w:val="4"/>
            <w:tcBorders>
              <w:bottom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B55B00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2"/>
            <w:r w:rsidR="007F6463" w:rsidRPr="00211AFA">
              <w:rPr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</w:p>
        </w:tc>
      </w:tr>
      <w:tr w:rsidR="007F6463" w:rsidRPr="00211AFA" w:rsidTr="00FD7DAE">
        <w:trPr>
          <w:jc w:val="center"/>
        </w:trPr>
        <w:tc>
          <w:tcPr>
            <w:tcW w:w="1872" w:type="dxa"/>
            <w:gridSpan w:val="2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FD4158" w:rsidP="00B506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Client PSP No</w:t>
            </w:r>
            <w:smartTag w:uri="urn:schemas-microsoft-com:office:smarttags" w:element="PostalCode">
              <w:r w:rsidRPr="00211AFA">
                <w:rPr>
                  <w:rFonts w:ascii="Times New Roman" w:hAnsi="Times New Roman"/>
                  <w:sz w:val="20"/>
                  <w:szCs w:val="20"/>
                </w:rPr>
                <w:t>.</w:t>
              </w:r>
            </w:smartTag>
            <w:r w:rsidRPr="00211AF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426835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32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7F6463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7F6463" w:rsidP="00B506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4"/>
            <w:tcBorders>
              <w:top w:val="dotted" w:sz="4" w:space="0" w:color="auto"/>
              <w:bottom w:val="nil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7F6463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F6463" w:rsidRPr="00211AFA" w:rsidTr="00FD7DAE">
        <w:trPr>
          <w:jc w:val="center"/>
        </w:trPr>
        <w:tc>
          <w:tcPr>
            <w:tcW w:w="1872" w:type="dxa"/>
            <w:gridSpan w:val="2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FD4158" w:rsidP="00B506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Client DOB: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7F6463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32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7F6463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 w:val="restart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7F6463" w:rsidP="00B506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 xml:space="preserve">Date </w:t>
            </w:r>
            <w:r w:rsidR="00FD4158">
              <w:rPr>
                <w:rFonts w:ascii="Times New Roman" w:hAnsi="Times New Roman"/>
                <w:sz w:val="20"/>
                <w:szCs w:val="20"/>
              </w:rPr>
              <w:t xml:space="preserve">&amp; Time </w:t>
            </w:r>
            <w:r w:rsidRPr="00211AFA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="00FD4158">
              <w:rPr>
                <w:rFonts w:ascii="Times New Roman" w:hAnsi="Times New Roman"/>
                <w:sz w:val="20"/>
                <w:szCs w:val="20"/>
              </w:rPr>
              <w:t>Incident</w:t>
            </w:r>
            <w:r w:rsidRPr="00211AF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F6463" w:rsidRPr="00211AFA" w:rsidRDefault="007F6463" w:rsidP="00B506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t>(mm/dd/yy</w:t>
            </w:r>
            <w:r w:rsidR="00FD4158">
              <w:rPr>
                <w:rFonts w:ascii="Times New Roman" w:hAnsi="Times New Roman"/>
                <w:b w:val="0"/>
                <w:sz w:val="20"/>
                <w:szCs w:val="20"/>
              </w:rPr>
              <w:t>/h:mm</w: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</w:tc>
        <w:bookmarkStart w:id="5" w:name="Text4"/>
        <w:tc>
          <w:tcPr>
            <w:tcW w:w="2592" w:type="dxa"/>
            <w:gridSpan w:val="4"/>
            <w:tcBorders>
              <w:bottom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1878C9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/yyyy HH:mm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5"/>
          </w:p>
        </w:tc>
      </w:tr>
      <w:tr w:rsidR="007F6463" w:rsidRPr="00211AFA" w:rsidTr="00FD7DAE">
        <w:trPr>
          <w:jc w:val="center"/>
        </w:trPr>
        <w:tc>
          <w:tcPr>
            <w:tcW w:w="1872" w:type="dxa"/>
            <w:gridSpan w:val="2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FD4158" w:rsidP="00B506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Provider Site</w:t>
            </w:r>
            <w:r w:rsidR="007B2722">
              <w:rPr>
                <w:rFonts w:ascii="Times New Roman" w:hAnsi="Times New Roman"/>
                <w:sz w:val="20"/>
                <w:szCs w:val="20"/>
              </w:rPr>
              <w:t>/RU</w:t>
            </w:r>
            <w:r w:rsidRPr="00211AF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426835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32" w:type="dxa"/>
            <w:tcBorders>
              <w:bottom w:val="nil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7F6463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vMerge/>
            <w:tcBorders>
              <w:bottom w:val="nil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7F6463" w:rsidP="00B506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2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7F6463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  <w:tr w:rsidR="007F6463" w:rsidRPr="00211AFA" w:rsidTr="00FD7DAE">
        <w:trPr>
          <w:jc w:val="center"/>
        </w:trPr>
        <w:tc>
          <w:tcPr>
            <w:tcW w:w="1890" w:type="dxa"/>
            <w:gridSpan w:val="3"/>
            <w:tcBorders>
              <w:bottom w:val="nil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FD4158" w:rsidP="00B506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Primary Clinician:</w:t>
            </w:r>
          </w:p>
        </w:tc>
        <w:tc>
          <w:tcPr>
            <w:tcW w:w="3582" w:type="dxa"/>
            <w:tcBorders>
              <w:top w:val="dotted" w:sz="4" w:space="0" w:color="auto"/>
              <w:bottom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7F6463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32" w:type="dxa"/>
            <w:tcBorders>
              <w:bottom w:val="nil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7F6463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2304" w:type="dxa"/>
            <w:gridSpan w:val="2"/>
            <w:tcBorders>
              <w:bottom w:val="nil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FD4158" w:rsidP="00B506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Location of Incident</w:t>
            </w:r>
            <w:r w:rsidR="007F6463" w:rsidRPr="00211AFA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592" w:type="dxa"/>
            <w:gridSpan w:val="4"/>
            <w:tcBorders>
              <w:top w:val="dotted" w:sz="4" w:space="0" w:color="auto"/>
              <w:bottom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7F6463" w:rsidRPr="00211AFA" w:rsidRDefault="007F6463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FD4158" w:rsidRPr="00211AFA" w:rsidTr="008F0E18">
        <w:trPr>
          <w:trHeight w:val="445"/>
          <w:jc w:val="center"/>
        </w:trPr>
        <w:tc>
          <w:tcPr>
            <w:tcW w:w="1890" w:type="dxa"/>
            <w:gridSpan w:val="3"/>
            <w:tcBorders>
              <w:bottom w:val="nil"/>
              <w:right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FD4158" w:rsidRDefault="00FD4158" w:rsidP="00B506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Primary </w:t>
            </w:r>
            <w:r w:rsidR="00BC70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Diagnosis:</w:t>
            </w:r>
          </w:p>
        </w:tc>
        <w:tc>
          <w:tcPr>
            <w:tcW w:w="891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FD4158" w:rsidRPr="00211AFA" w:rsidRDefault="00426835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9"/>
          </w:p>
        </w:tc>
      </w:tr>
      <w:tr w:rsidR="00BC7000" w:rsidRPr="00211AFA" w:rsidTr="007B2722">
        <w:tblPrEx>
          <w:tblBorders>
            <w:bottom w:val="dotted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109" w:type="dxa"/>
          <w:jc w:val="center"/>
        </w:trPr>
        <w:tc>
          <w:tcPr>
            <w:tcW w:w="8064" w:type="dxa"/>
            <w:gridSpan w:val="5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BC7000" w:rsidRPr="00FD4158" w:rsidRDefault="00BC7000" w:rsidP="008535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Has a client death occurred?</w:t>
            </w:r>
          </w:p>
        </w:tc>
        <w:tc>
          <w:tcPr>
            <w:tcW w:w="1152" w:type="dxa"/>
            <w:gridSpan w:val="2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BC7000" w:rsidRPr="00211AFA" w:rsidRDefault="00BC7000" w:rsidP="00BC7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AF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11AFA">
              <w:rPr>
                <w:rFonts w:ascii="Times New Roman" w:hAnsi="Times New Roman"/>
                <w:sz w:val="20"/>
                <w:szCs w:val="20"/>
              </w:rPr>
            </w:r>
            <w:r w:rsidRPr="00211AF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11AFA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308" w:type="dxa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BC7000" w:rsidRPr="00211AFA" w:rsidRDefault="00BC7000" w:rsidP="00BC7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BC7000" w:rsidRPr="00211AFA" w:rsidRDefault="00BC7000" w:rsidP="00BC70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AF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11AFA">
              <w:rPr>
                <w:rFonts w:ascii="Times New Roman" w:hAnsi="Times New Roman"/>
                <w:sz w:val="20"/>
                <w:szCs w:val="20"/>
              </w:rPr>
            </w:r>
            <w:r w:rsidRPr="00211AF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211AFA">
              <w:rPr>
                <w:rFonts w:ascii="Times New Roman" w:hAnsi="Times New Roman"/>
                <w:sz w:val="20"/>
                <w:szCs w:val="20"/>
              </w:rPr>
              <w:t xml:space="preserve"> NO</w:t>
            </w:r>
          </w:p>
        </w:tc>
      </w:tr>
    </w:tbl>
    <w:bookmarkEnd w:id="0"/>
    <w:p w:rsidR="00FD4158" w:rsidRPr="00BC7000" w:rsidRDefault="00BC7000" w:rsidP="007B2722">
      <w:pPr>
        <w:ind w:left="90"/>
        <w:jc w:val="right"/>
        <w:rPr>
          <w:rFonts w:ascii="Times New Roman" w:hAnsi="Times New Roman"/>
          <w:color w:val="C00000"/>
          <w:sz w:val="20"/>
        </w:rPr>
      </w:pPr>
      <w:r w:rsidRPr="00BC7000">
        <w:rPr>
          <w:rFonts w:ascii="Times New Roman" w:hAnsi="Times New Roman"/>
          <w:color w:val="C00000"/>
          <w:sz w:val="20"/>
        </w:rPr>
        <w:t>If yes, please fill in the following table.  If no, please skip to #7.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2"/>
        <w:gridCol w:w="144"/>
        <w:gridCol w:w="2782"/>
        <w:gridCol w:w="674"/>
        <w:gridCol w:w="1152"/>
        <w:gridCol w:w="432"/>
        <w:gridCol w:w="1882"/>
        <w:gridCol w:w="566"/>
        <w:gridCol w:w="1152"/>
        <w:gridCol w:w="308"/>
        <w:gridCol w:w="1132"/>
        <w:gridCol w:w="20"/>
      </w:tblGrid>
      <w:tr w:rsidR="00955B7D" w:rsidRPr="00211AFA" w:rsidTr="007B2722">
        <w:trPr>
          <w:jc w:val="center"/>
        </w:trPr>
        <w:tc>
          <w:tcPr>
            <w:tcW w:w="576" w:type="dxa"/>
            <w:gridSpan w:val="2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955B7D" w:rsidRPr="00211AFA" w:rsidRDefault="00955B7D" w:rsidP="008535F0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1</w:t>
            </w:r>
            <w:smartTag w:uri="urn:schemas-microsoft-com:office:smarttags" w:element="PostalCode">
              <w:r w:rsidRPr="00211AFA">
                <w:rPr>
                  <w:rFonts w:ascii="Times New Roman" w:hAnsi="Times New Roman"/>
                  <w:sz w:val="20"/>
                  <w:szCs w:val="20"/>
                </w:rPr>
                <w:t>.</w:t>
              </w:r>
            </w:smartTag>
          </w:p>
        </w:tc>
        <w:tc>
          <w:tcPr>
            <w:tcW w:w="7488" w:type="dxa"/>
            <w:gridSpan w:val="6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955B7D" w:rsidRPr="00211AFA" w:rsidRDefault="00955B7D" w:rsidP="008535F0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Was the client recently in an institutional in-patient facility?</w:t>
            </w:r>
          </w:p>
        </w:tc>
        <w:tc>
          <w:tcPr>
            <w:tcW w:w="1152" w:type="dxa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955B7D" w:rsidRPr="00211AFA" w:rsidRDefault="007F6463" w:rsidP="00B50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211AF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11AFA">
              <w:rPr>
                <w:rFonts w:ascii="Times New Roman" w:hAnsi="Times New Roman"/>
                <w:sz w:val="20"/>
                <w:szCs w:val="20"/>
              </w:rPr>
            </w:r>
            <w:r w:rsidRPr="00211AF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0"/>
            <w:r w:rsidRPr="00211AFA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308" w:type="dxa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955B7D" w:rsidRPr="00211AFA" w:rsidRDefault="00955B7D" w:rsidP="00B50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gridSpan w:val="2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955B7D" w:rsidRPr="00211AFA" w:rsidRDefault="007F6463" w:rsidP="00B506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211AFA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211AFA">
              <w:rPr>
                <w:rFonts w:ascii="Times New Roman" w:hAnsi="Times New Roman"/>
                <w:sz w:val="20"/>
                <w:szCs w:val="20"/>
              </w:rPr>
            </w:r>
            <w:r w:rsidRPr="00211AF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1"/>
            <w:r w:rsidRPr="00211AFA">
              <w:rPr>
                <w:rFonts w:ascii="Times New Roman" w:hAnsi="Times New Roman"/>
                <w:sz w:val="20"/>
                <w:szCs w:val="20"/>
              </w:rPr>
              <w:t xml:space="preserve"> NO</w:t>
            </w:r>
          </w:p>
        </w:tc>
      </w:tr>
      <w:tr w:rsidR="00805BBC" w:rsidRPr="00211AFA" w:rsidTr="00B5063F">
        <w:trPr>
          <w:jc w:val="center"/>
        </w:trPr>
        <w:tc>
          <w:tcPr>
            <w:tcW w:w="576" w:type="dxa"/>
            <w:gridSpan w:val="2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805BBC" w:rsidRPr="00211AFA" w:rsidRDefault="00805BBC" w:rsidP="008535F0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2</w:t>
            </w:r>
            <w:smartTag w:uri="urn:schemas-microsoft-com:office:smarttags" w:element="PostalCode">
              <w:r w:rsidRPr="00211AFA">
                <w:rPr>
                  <w:rFonts w:ascii="Times New Roman" w:hAnsi="Times New Roman"/>
                  <w:sz w:val="20"/>
                  <w:szCs w:val="20"/>
                </w:rPr>
                <w:t>.</w:t>
              </w:r>
            </w:smartTag>
          </w:p>
        </w:tc>
        <w:tc>
          <w:tcPr>
            <w:tcW w:w="10100" w:type="dxa"/>
            <w:gridSpan w:val="10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805BBC" w:rsidRPr="00211AFA" w:rsidRDefault="00805BBC" w:rsidP="008535F0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If yes, which facility?</w:t>
            </w:r>
            <w:r w:rsidRPr="00211AF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211AF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211AFA">
              <w:rPr>
                <w:rFonts w:ascii="Times New Roman" w:hAnsi="Times New Roman"/>
                <w:sz w:val="20"/>
                <w:szCs w:val="20"/>
              </w:rPr>
            </w:r>
            <w:r w:rsidRPr="00211AF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8E5048" w:rsidRPr="00211AFA" w:rsidTr="00B5063F">
        <w:trPr>
          <w:jc w:val="center"/>
        </w:trPr>
        <w:tc>
          <w:tcPr>
            <w:tcW w:w="576" w:type="dxa"/>
            <w:gridSpan w:val="2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8E5048" w:rsidRPr="00211AFA" w:rsidRDefault="008E5048" w:rsidP="008535F0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3</w:t>
            </w:r>
            <w:smartTag w:uri="urn:schemas-microsoft-com:office:smarttags" w:element="PostalCode">
              <w:r w:rsidRPr="00211AFA">
                <w:rPr>
                  <w:rFonts w:ascii="Times New Roman" w:hAnsi="Times New Roman"/>
                  <w:sz w:val="20"/>
                  <w:szCs w:val="20"/>
                </w:rPr>
                <w:t>.</w:t>
              </w:r>
            </w:smartTag>
          </w:p>
        </w:tc>
        <w:tc>
          <w:tcPr>
            <w:tcW w:w="7488" w:type="dxa"/>
            <w:gridSpan w:val="6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8E5048" w:rsidRPr="00211AFA" w:rsidRDefault="008E5048" w:rsidP="008535F0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How soon did the client’s death occur after discharge from an institutional setting?</w:t>
            </w:r>
          </w:p>
        </w:tc>
        <w:tc>
          <w:tcPr>
            <w:tcW w:w="1152" w:type="dxa"/>
            <w:tcBorders>
              <w:bottom w:val="dashSmallGap" w:sz="2" w:space="0" w:color="auto"/>
            </w:tcBorders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8E5048" w:rsidRPr="00211AFA" w:rsidRDefault="00805BBC" w:rsidP="008535F0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Pr="00211AF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211AFA">
              <w:rPr>
                <w:rFonts w:ascii="Times New Roman" w:hAnsi="Times New Roman"/>
                <w:sz w:val="20"/>
                <w:szCs w:val="20"/>
              </w:rPr>
            </w:r>
            <w:r w:rsidRPr="00211AF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60" w:type="dxa"/>
            <w:gridSpan w:val="3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8E5048" w:rsidRPr="00211AFA" w:rsidRDefault="008E5048" w:rsidP="008535F0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Number of Days</w:t>
            </w:r>
          </w:p>
        </w:tc>
      </w:tr>
      <w:tr w:rsidR="008E5048" w:rsidRPr="00211AFA" w:rsidTr="00B5063F">
        <w:trPr>
          <w:jc w:val="center"/>
        </w:trPr>
        <w:tc>
          <w:tcPr>
            <w:tcW w:w="576" w:type="dxa"/>
            <w:gridSpan w:val="2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8E5048" w:rsidRPr="00211AFA" w:rsidRDefault="008E5048" w:rsidP="008535F0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4</w:t>
            </w:r>
            <w:smartTag w:uri="urn:schemas-microsoft-com:office:smarttags" w:element="PostalCode">
              <w:r w:rsidRPr="00211AFA">
                <w:rPr>
                  <w:rFonts w:ascii="Times New Roman" w:hAnsi="Times New Roman"/>
                  <w:sz w:val="20"/>
                  <w:szCs w:val="20"/>
                </w:rPr>
                <w:t>.</w:t>
              </w:r>
            </w:smartTag>
          </w:p>
        </w:tc>
        <w:tc>
          <w:tcPr>
            <w:tcW w:w="7488" w:type="dxa"/>
            <w:gridSpan w:val="6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8E5048" w:rsidRPr="00211AFA" w:rsidRDefault="008E5048" w:rsidP="008535F0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What was the length of stay prior to discharge from institutional care?</w:t>
            </w:r>
          </w:p>
        </w:tc>
        <w:tc>
          <w:tcPr>
            <w:tcW w:w="1152" w:type="dxa"/>
            <w:tcBorders>
              <w:bottom w:val="dashSmallGap" w:sz="2" w:space="0" w:color="auto"/>
            </w:tcBorders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8E5048" w:rsidRPr="00211AFA" w:rsidRDefault="00805BBC" w:rsidP="008535F0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211AF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211AFA">
              <w:rPr>
                <w:rFonts w:ascii="Times New Roman" w:hAnsi="Times New Roman"/>
                <w:sz w:val="20"/>
                <w:szCs w:val="20"/>
              </w:rPr>
            </w:r>
            <w:r w:rsidRPr="00211AF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460" w:type="dxa"/>
            <w:gridSpan w:val="3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8E5048" w:rsidRPr="00211AFA" w:rsidRDefault="008E5048" w:rsidP="008535F0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Number of Days</w:t>
            </w:r>
          </w:p>
        </w:tc>
      </w:tr>
      <w:tr w:rsidR="00F33E61" w:rsidRPr="00211AFA" w:rsidTr="00B5063F">
        <w:trPr>
          <w:jc w:val="center"/>
        </w:trPr>
        <w:tc>
          <w:tcPr>
            <w:tcW w:w="576" w:type="dxa"/>
            <w:gridSpan w:val="2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F33E61" w:rsidRPr="00211AFA" w:rsidRDefault="00F33E61" w:rsidP="008535F0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7488" w:type="dxa"/>
            <w:gridSpan w:val="6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F33E61" w:rsidRPr="00211AFA" w:rsidRDefault="00F33E61" w:rsidP="008535F0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What type of out-patient service was provided?</w:t>
            </w:r>
          </w:p>
        </w:tc>
        <w:tc>
          <w:tcPr>
            <w:tcW w:w="2612" w:type="dxa"/>
            <w:gridSpan w:val="4"/>
            <w:shd w:val="clear" w:color="auto" w:fill="BFBFBF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F33E61" w:rsidRPr="00211AFA" w:rsidRDefault="00F33E61" w:rsidP="008535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3E61" w:rsidRPr="00211AFA" w:rsidTr="00B5063F">
        <w:trPr>
          <w:jc w:val="center"/>
        </w:trPr>
        <w:tc>
          <w:tcPr>
            <w:tcW w:w="576" w:type="dxa"/>
            <w:gridSpan w:val="2"/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F33E61" w:rsidRPr="00211AFA" w:rsidRDefault="00F33E61" w:rsidP="008535F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0" w:type="dxa"/>
            <w:gridSpan w:val="10"/>
            <w:tcBorders>
              <w:bottom w:val="dashSmallGap" w:sz="2" w:space="0" w:color="auto"/>
            </w:tcBorders>
            <w:tcMar>
              <w:top w:w="173" w:type="dxa"/>
              <w:left w:w="14" w:type="dxa"/>
              <w:bottom w:w="0" w:type="dxa"/>
              <w:right w:w="14" w:type="dxa"/>
            </w:tcMar>
            <w:vAlign w:val="center"/>
          </w:tcPr>
          <w:p w:rsidR="00F33E61" w:rsidRPr="00211AFA" w:rsidRDefault="00F33E61" w:rsidP="008535F0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211AF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211AFA">
              <w:rPr>
                <w:rFonts w:ascii="Times New Roman" w:hAnsi="Times New Roman"/>
                <w:sz w:val="20"/>
                <w:szCs w:val="20"/>
              </w:rPr>
            </w:r>
            <w:r w:rsidRPr="00211AF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noProof/>
                <w:sz w:val="20"/>
                <w:szCs w:val="20"/>
              </w:rPr>
              <w:t> </w:t>
            </w:r>
            <w:r w:rsidRPr="00211AF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B61C34" w:rsidRPr="00211AFA" w:rsidTr="00B5063F">
        <w:trPr>
          <w:gridAfter w:val="1"/>
          <w:wAfter w:w="20" w:type="dxa"/>
          <w:jc w:val="center"/>
        </w:trPr>
        <w:tc>
          <w:tcPr>
            <w:tcW w:w="10656" w:type="dxa"/>
            <w:gridSpan w:val="11"/>
            <w:tcMar>
              <w:top w:w="29" w:type="dxa"/>
              <w:left w:w="14" w:type="dxa"/>
              <w:bottom w:w="29" w:type="dxa"/>
              <w:right w:w="14" w:type="dxa"/>
            </w:tcMar>
          </w:tcPr>
          <w:p w:rsidR="00B61C34" w:rsidRPr="00211AFA" w:rsidRDefault="00415079" w:rsidP="005C6C71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6</w:t>
            </w:r>
            <w:smartTag w:uri="urn:schemas-microsoft-com:office:smarttags" w:element="PostalCode">
              <w:r w:rsidRPr="00211AFA">
                <w:rPr>
                  <w:rFonts w:ascii="Times New Roman" w:hAnsi="Times New Roman"/>
                  <w:sz w:val="20"/>
                  <w:szCs w:val="20"/>
                </w:rPr>
                <w:t>.</w:t>
              </w:r>
            </w:smartTag>
            <w:r w:rsidRPr="00211AFA">
              <w:rPr>
                <w:rFonts w:ascii="Times New Roman" w:hAnsi="Times New Roman"/>
                <w:sz w:val="20"/>
                <w:szCs w:val="20"/>
              </w:rPr>
              <w:tab/>
            </w:r>
            <w:r w:rsidR="00B61C34" w:rsidRPr="00211AFA">
              <w:rPr>
                <w:rFonts w:ascii="Times New Roman" w:hAnsi="Times New Roman"/>
                <w:sz w:val="20"/>
                <w:szCs w:val="20"/>
              </w:rPr>
              <w:t>PLEASE INDICATE CAUSE OF DEATH:</w:t>
            </w:r>
          </w:p>
        </w:tc>
      </w:tr>
      <w:tr w:rsidR="00A20A96" w:rsidRPr="00211AFA" w:rsidTr="00FD7DAE">
        <w:trPr>
          <w:gridAfter w:val="1"/>
          <w:wAfter w:w="20" w:type="dxa"/>
          <w:jc w:val="center"/>
        </w:trPr>
        <w:tc>
          <w:tcPr>
            <w:tcW w:w="432" w:type="dxa"/>
            <w:tcMar>
              <w:top w:w="29" w:type="dxa"/>
              <w:left w:w="14" w:type="dxa"/>
              <w:bottom w:w="29" w:type="dxa"/>
              <w:right w:w="14" w:type="dxa"/>
            </w:tcMar>
          </w:tcPr>
          <w:p w:rsidR="00A20A96" w:rsidRPr="00211AFA" w:rsidRDefault="00F33E61" w:rsidP="00B5063F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FORMCHECKBOX </w:instrTex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600" w:type="dxa"/>
            <w:gridSpan w:val="3"/>
            <w:tcMar>
              <w:top w:w="29" w:type="dxa"/>
              <w:left w:w="14" w:type="dxa"/>
              <w:bottom w:w="29" w:type="dxa"/>
              <w:right w:w="14" w:type="dxa"/>
            </w:tcMar>
            <w:vAlign w:val="center"/>
          </w:tcPr>
          <w:p w:rsidR="00A20A96" w:rsidRPr="00211AFA" w:rsidRDefault="00A20A96" w:rsidP="005C6C71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Suicide</w:t>
            </w:r>
          </w:p>
        </w:tc>
        <w:tc>
          <w:tcPr>
            <w:tcW w:w="1152" w:type="dxa"/>
            <w:tcMar>
              <w:top w:w="29" w:type="dxa"/>
              <w:left w:w="14" w:type="dxa"/>
              <w:bottom w:w="29" w:type="dxa"/>
              <w:right w:w="14" w:type="dxa"/>
            </w:tcMar>
          </w:tcPr>
          <w:p w:rsidR="00A20A96" w:rsidRPr="00211AFA" w:rsidRDefault="00A20A96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9" w:type="dxa"/>
              <w:left w:w="14" w:type="dxa"/>
              <w:bottom w:w="29" w:type="dxa"/>
              <w:right w:w="14" w:type="dxa"/>
            </w:tcMar>
          </w:tcPr>
          <w:p w:rsidR="00A20A96" w:rsidRPr="00211AFA" w:rsidRDefault="00F33E61" w:rsidP="00B5063F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FORMCHECKBOX </w:instrTex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040" w:type="dxa"/>
            <w:gridSpan w:val="5"/>
            <w:tcBorders>
              <w:left w:val="nil"/>
            </w:tcBorders>
            <w:tcMar>
              <w:top w:w="29" w:type="dxa"/>
              <w:left w:w="14" w:type="dxa"/>
              <w:bottom w:w="29" w:type="dxa"/>
              <w:right w:w="14" w:type="dxa"/>
            </w:tcMar>
            <w:vAlign w:val="center"/>
          </w:tcPr>
          <w:p w:rsidR="00A20A96" w:rsidRPr="00211AFA" w:rsidRDefault="00A20A96" w:rsidP="005C6C71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Natural Causes</w:t>
            </w:r>
          </w:p>
        </w:tc>
      </w:tr>
      <w:tr w:rsidR="00FD7DAE" w:rsidRPr="00211AFA" w:rsidTr="00FD7DAE">
        <w:trPr>
          <w:gridAfter w:val="1"/>
          <w:wAfter w:w="20" w:type="dxa"/>
          <w:jc w:val="center"/>
        </w:trPr>
        <w:tc>
          <w:tcPr>
            <w:tcW w:w="432" w:type="dxa"/>
            <w:tcMar>
              <w:top w:w="29" w:type="dxa"/>
              <w:left w:w="14" w:type="dxa"/>
              <w:bottom w:w="29" w:type="dxa"/>
              <w:right w:w="14" w:type="dxa"/>
            </w:tcMar>
          </w:tcPr>
          <w:p w:rsidR="00FD7DAE" w:rsidRPr="00211AFA" w:rsidRDefault="00FD7DAE" w:rsidP="00B5063F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FORMCHECKBOX </w:instrTex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600" w:type="dxa"/>
            <w:gridSpan w:val="3"/>
            <w:tcMar>
              <w:top w:w="29" w:type="dxa"/>
              <w:left w:w="14" w:type="dxa"/>
              <w:bottom w:w="29" w:type="dxa"/>
              <w:right w:w="14" w:type="dxa"/>
            </w:tcMar>
            <w:vAlign w:val="center"/>
          </w:tcPr>
          <w:p w:rsidR="00FD7DAE" w:rsidRPr="00211AFA" w:rsidRDefault="00FD7DAE" w:rsidP="005C6C71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Homicide</w:t>
            </w:r>
          </w:p>
        </w:tc>
        <w:tc>
          <w:tcPr>
            <w:tcW w:w="1152" w:type="dxa"/>
            <w:tcMar>
              <w:top w:w="29" w:type="dxa"/>
              <w:left w:w="14" w:type="dxa"/>
              <w:bottom w:w="29" w:type="dxa"/>
              <w:right w:w="14" w:type="dxa"/>
            </w:tcMar>
          </w:tcPr>
          <w:p w:rsidR="00FD7DAE" w:rsidRPr="00211AFA" w:rsidRDefault="00FD7DAE" w:rsidP="00B5063F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432" w:type="dxa"/>
            <w:tcMar>
              <w:top w:w="29" w:type="dxa"/>
              <w:left w:w="14" w:type="dxa"/>
              <w:bottom w:w="29" w:type="dxa"/>
              <w:right w:w="14" w:type="dxa"/>
            </w:tcMar>
          </w:tcPr>
          <w:p w:rsidR="00FD7DAE" w:rsidRPr="00211AFA" w:rsidRDefault="00FD7DAE" w:rsidP="00B5063F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FORMCHECKBOX </w:instrTex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82" w:type="dxa"/>
            <w:vMerge w:val="restart"/>
            <w:tcBorders>
              <w:right w:val="dotted" w:sz="4" w:space="0" w:color="auto"/>
            </w:tcBorders>
            <w:tcMar>
              <w:top w:w="29" w:type="dxa"/>
              <w:left w:w="14" w:type="dxa"/>
              <w:bottom w:w="29" w:type="dxa"/>
              <w:right w:w="14" w:type="dxa"/>
            </w:tcMar>
          </w:tcPr>
          <w:p w:rsidR="00FD7DAE" w:rsidRPr="00211AFA" w:rsidRDefault="00FD7DAE" w:rsidP="00FD7DAE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Other/Please explain</w:t>
            </w:r>
            <w:bookmarkStart w:id="20" w:name="Text12"/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bookmarkEnd w:id="20"/>
        <w:tc>
          <w:tcPr>
            <w:tcW w:w="3158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D7DAE" w:rsidRPr="00211AFA" w:rsidRDefault="00FD7DAE" w:rsidP="007B2722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="00FD7DAE" w:rsidRPr="00211AFA" w:rsidTr="00FD7DAE">
        <w:trPr>
          <w:gridAfter w:val="1"/>
          <w:wAfter w:w="20" w:type="dxa"/>
          <w:jc w:val="center"/>
        </w:trPr>
        <w:tc>
          <w:tcPr>
            <w:tcW w:w="432" w:type="dxa"/>
            <w:tcMar>
              <w:top w:w="29" w:type="dxa"/>
              <w:left w:w="14" w:type="dxa"/>
              <w:bottom w:w="29" w:type="dxa"/>
              <w:right w:w="14" w:type="dxa"/>
            </w:tcMar>
          </w:tcPr>
          <w:p w:rsidR="00FD7DAE" w:rsidRPr="00211AFA" w:rsidRDefault="00FD7DAE" w:rsidP="00B5063F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FORMCHECKBOX </w:instrTex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926" w:type="dxa"/>
            <w:gridSpan w:val="2"/>
            <w:tcBorders>
              <w:left w:val="nil"/>
              <w:right w:val="dotted" w:sz="4" w:space="0" w:color="auto"/>
            </w:tcBorders>
            <w:tcMar>
              <w:top w:w="29" w:type="dxa"/>
              <w:left w:w="14" w:type="dxa"/>
              <w:bottom w:w="29" w:type="dxa"/>
              <w:right w:w="14" w:type="dxa"/>
            </w:tcMar>
            <w:vAlign w:val="center"/>
          </w:tcPr>
          <w:p w:rsidR="00FD7DAE" w:rsidRPr="00211AFA" w:rsidRDefault="00FD7DAE" w:rsidP="005C6C71">
            <w:pPr>
              <w:rPr>
                <w:rFonts w:ascii="Times New Roman" w:hAnsi="Times New Roman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sz w:val="20"/>
                <w:szCs w:val="20"/>
              </w:rPr>
              <w:t>Secondary to Medical Condition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2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29" w:type="dxa"/>
              <w:left w:w="14" w:type="dxa"/>
              <w:bottom w:w="29" w:type="dxa"/>
              <w:right w:w="14" w:type="dxa"/>
            </w:tcMar>
          </w:tcPr>
          <w:p w:rsidR="00FD7DAE" w:rsidRPr="00211AFA" w:rsidRDefault="00FD7DAE" w:rsidP="007B2722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82" w:type="dxa"/>
            <w:vMerge/>
            <w:tcBorders>
              <w:left w:val="dotted" w:sz="4" w:space="0" w:color="auto"/>
              <w:right w:val="dotted" w:sz="4" w:space="0" w:color="auto"/>
            </w:tcBorders>
            <w:tcMar>
              <w:top w:w="29" w:type="dxa"/>
              <w:left w:w="14" w:type="dxa"/>
              <w:bottom w:w="29" w:type="dxa"/>
              <w:right w:w="14" w:type="dxa"/>
            </w:tcMar>
            <w:vAlign w:val="center"/>
          </w:tcPr>
          <w:p w:rsidR="00FD7DAE" w:rsidRPr="00211AFA" w:rsidRDefault="00FD7DAE" w:rsidP="005C6C71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158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7DAE" w:rsidRPr="00211AFA" w:rsidRDefault="00FD7DAE" w:rsidP="005C6C71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</w:tr>
    </w:tbl>
    <w:p w:rsidR="001F66F5" w:rsidRPr="00211AFA" w:rsidRDefault="001F66F5" w:rsidP="00FE199B">
      <w:pPr>
        <w:jc w:val="both"/>
        <w:rPr>
          <w:rFonts w:ascii="Times New Roman" w:hAnsi="Times New Roman"/>
          <w:b w:val="0"/>
          <w:sz w:val="20"/>
          <w:szCs w:val="20"/>
        </w:rPr>
      </w:pPr>
    </w:p>
    <w:p w:rsidR="00A20B9E" w:rsidRPr="00211AFA" w:rsidRDefault="00BC7000" w:rsidP="005D1BE4">
      <w:pPr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Details of Incident</w:t>
      </w:r>
      <w:r w:rsidR="00A20B9E" w:rsidRPr="00211AFA">
        <w:rPr>
          <w:rFonts w:ascii="Times New Roman" w:hAnsi="Times New Roman"/>
          <w:sz w:val="20"/>
          <w:szCs w:val="20"/>
        </w:rPr>
        <w:t>:</w:t>
      </w:r>
    </w:p>
    <w:p w:rsidR="001C2672" w:rsidRPr="005D1BE4" w:rsidRDefault="0066054E" w:rsidP="00322D78">
      <w:pPr>
        <w:pBdr>
          <w:bottom w:val="dotted" w:sz="4" w:space="1" w:color="auto"/>
        </w:pBdr>
        <w:jc w:val="both"/>
        <w:rPr>
          <w:rFonts w:ascii="Times New Roman" w:hAnsi="Times New Roman"/>
          <w:b w:val="0"/>
          <w:sz w:val="20"/>
          <w:szCs w:val="20"/>
          <w:u w:val="single"/>
        </w:rPr>
      </w:pPr>
      <w:r w:rsidRPr="005D1BE4">
        <w:rPr>
          <w:rFonts w:ascii="Times New Roman" w:hAnsi="Times New Roman"/>
          <w:b w:val="0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3" w:name="Text13"/>
      <w:r w:rsidRPr="005D1BE4">
        <w:rPr>
          <w:rFonts w:ascii="Times New Roman" w:hAnsi="Times New Roman"/>
          <w:b w:val="0"/>
          <w:sz w:val="20"/>
          <w:szCs w:val="20"/>
          <w:u w:val="single"/>
        </w:rPr>
        <w:instrText xml:space="preserve"> FORMTEXT </w:instrText>
      </w:r>
      <w:r w:rsidRPr="005D1BE4">
        <w:rPr>
          <w:rFonts w:ascii="Times New Roman" w:hAnsi="Times New Roman"/>
          <w:b w:val="0"/>
          <w:sz w:val="20"/>
          <w:szCs w:val="20"/>
          <w:u w:val="single"/>
        </w:rPr>
      </w:r>
      <w:r w:rsidRPr="005D1BE4">
        <w:rPr>
          <w:rFonts w:ascii="Times New Roman" w:hAnsi="Times New Roman"/>
          <w:b w:val="0"/>
          <w:sz w:val="20"/>
          <w:szCs w:val="20"/>
          <w:u w:val="single"/>
        </w:rPr>
        <w:fldChar w:fldCharType="separate"/>
      </w:r>
      <w:r w:rsidRPr="005D1BE4">
        <w:rPr>
          <w:rFonts w:ascii="Arial" w:hAnsi="Arial"/>
          <w:b w:val="0"/>
          <w:noProof/>
          <w:sz w:val="20"/>
          <w:szCs w:val="20"/>
          <w:u w:val="single"/>
        </w:rPr>
        <w:t> </w:t>
      </w:r>
      <w:r w:rsidRPr="005D1BE4">
        <w:rPr>
          <w:rFonts w:ascii="Arial" w:hAnsi="Arial"/>
          <w:b w:val="0"/>
          <w:noProof/>
          <w:sz w:val="20"/>
          <w:szCs w:val="20"/>
          <w:u w:val="single"/>
        </w:rPr>
        <w:t> </w:t>
      </w:r>
      <w:r w:rsidRPr="005D1BE4">
        <w:rPr>
          <w:rFonts w:ascii="Arial" w:hAnsi="Arial"/>
          <w:b w:val="0"/>
          <w:noProof/>
          <w:sz w:val="20"/>
          <w:szCs w:val="20"/>
          <w:u w:val="single"/>
        </w:rPr>
        <w:t> </w:t>
      </w:r>
      <w:r w:rsidRPr="005D1BE4">
        <w:rPr>
          <w:rFonts w:ascii="Arial" w:hAnsi="Arial"/>
          <w:b w:val="0"/>
          <w:noProof/>
          <w:sz w:val="20"/>
          <w:szCs w:val="20"/>
          <w:u w:val="single"/>
        </w:rPr>
        <w:t> </w:t>
      </w:r>
      <w:r w:rsidRPr="005D1BE4">
        <w:rPr>
          <w:rFonts w:ascii="Arial" w:hAnsi="Arial"/>
          <w:b w:val="0"/>
          <w:noProof/>
          <w:sz w:val="20"/>
          <w:szCs w:val="20"/>
          <w:u w:val="single"/>
        </w:rPr>
        <w:t> </w:t>
      </w:r>
      <w:r w:rsidRPr="005D1BE4">
        <w:rPr>
          <w:rFonts w:ascii="Times New Roman" w:hAnsi="Times New Roman"/>
          <w:b w:val="0"/>
          <w:sz w:val="20"/>
          <w:szCs w:val="20"/>
          <w:u w:val="single"/>
        </w:rPr>
        <w:fldChar w:fldCharType="end"/>
      </w:r>
      <w:bookmarkEnd w:id="23"/>
    </w:p>
    <w:p w:rsidR="001C2672" w:rsidRPr="00211AFA" w:rsidRDefault="001C2672" w:rsidP="00A20B9E">
      <w:pPr>
        <w:jc w:val="both"/>
        <w:rPr>
          <w:rFonts w:ascii="Times New Roman" w:hAnsi="Times New Roman"/>
          <w:b w:val="0"/>
          <w:sz w:val="20"/>
          <w:szCs w:val="20"/>
        </w:rPr>
      </w:pPr>
    </w:p>
    <w:p w:rsidR="00BC7000" w:rsidRDefault="00BC7000" w:rsidP="008754F7">
      <w:pPr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Injuries</w:t>
      </w:r>
      <w:r w:rsidR="00426835">
        <w:rPr>
          <w:rFonts w:ascii="Times New Roman" w:hAnsi="Times New Roman"/>
          <w:sz w:val="20"/>
          <w:szCs w:val="20"/>
        </w:rPr>
        <w:t>/Damages</w:t>
      </w:r>
      <w:r>
        <w:rPr>
          <w:rFonts w:ascii="Times New Roman" w:hAnsi="Times New Roman"/>
          <w:sz w:val="20"/>
          <w:szCs w:val="20"/>
        </w:rPr>
        <w:t xml:space="preserve"> incurred:</w:t>
      </w:r>
    </w:p>
    <w:p w:rsidR="00BC7000" w:rsidRPr="005D1BE4" w:rsidRDefault="00BC7000" w:rsidP="00BC7000">
      <w:pPr>
        <w:pBdr>
          <w:bottom w:val="dotted" w:sz="4" w:space="1" w:color="auto"/>
        </w:pBdr>
        <w:jc w:val="both"/>
        <w:rPr>
          <w:rFonts w:ascii="Times New Roman" w:hAnsi="Times New Roman"/>
          <w:b w:val="0"/>
          <w:sz w:val="20"/>
          <w:szCs w:val="20"/>
          <w:u w:val="single"/>
        </w:rPr>
      </w:pPr>
      <w:r w:rsidRPr="005D1BE4">
        <w:rPr>
          <w:rFonts w:ascii="Times New Roman" w:hAnsi="Times New Roman"/>
          <w:b w:val="0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D1BE4">
        <w:rPr>
          <w:rFonts w:ascii="Times New Roman" w:hAnsi="Times New Roman"/>
          <w:b w:val="0"/>
          <w:sz w:val="20"/>
          <w:szCs w:val="20"/>
          <w:u w:val="single"/>
        </w:rPr>
        <w:instrText xml:space="preserve"> FORMTEXT </w:instrText>
      </w:r>
      <w:r w:rsidRPr="005D1BE4">
        <w:rPr>
          <w:rFonts w:ascii="Times New Roman" w:hAnsi="Times New Roman"/>
          <w:b w:val="0"/>
          <w:sz w:val="20"/>
          <w:szCs w:val="20"/>
          <w:u w:val="single"/>
        </w:rPr>
      </w:r>
      <w:r w:rsidRPr="005D1BE4">
        <w:rPr>
          <w:rFonts w:ascii="Times New Roman" w:hAnsi="Times New Roman"/>
          <w:b w:val="0"/>
          <w:sz w:val="20"/>
          <w:szCs w:val="20"/>
          <w:u w:val="single"/>
        </w:rPr>
        <w:fldChar w:fldCharType="separate"/>
      </w:r>
      <w:r w:rsidRPr="005D1BE4">
        <w:rPr>
          <w:rFonts w:ascii="Arial" w:hAnsi="Arial"/>
          <w:b w:val="0"/>
          <w:noProof/>
          <w:sz w:val="20"/>
          <w:szCs w:val="20"/>
          <w:u w:val="single"/>
        </w:rPr>
        <w:t> </w:t>
      </w:r>
      <w:r w:rsidRPr="005D1BE4">
        <w:rPr>
          <w:rFonts w:ascii="Arial" w:hAnsi="Arial"/>
          <w:b w:val="0"/>
          <w:noProof/>
          <w:sz w:val="20"/>
          <w:szCs w:val="20"/>
          <w:u w:val="single"/>
        </w:rPr>
        <w:t> </w:t>
      </w:r>
      <w:r w:rsidRPr="005D1BE4">
        <w:rPr>
          <w:rFonts w:ascii="Arial" w:hAnsi="Arial"/>
          <w:b w:val="0"/>
          <w:noProof/>
          <w:sz w:val="20"/>
          <w:szCs w:val="20"/>
          <w:u w:val="single"/>
        </w:rPr>
        <w:t> </w:t>
      </w:r>
      <w:r w:rsidRPr="005D1BE4">
        <w:rPr>
          <w:rFonts w:ascii="Arial" w:hAnsi="Arial"/>
          <w:b w:val="0"/>
          <w:noProof/>
          <w:sz w:val="20"/>
          <w:szCs w:val="20"/>
          <w:u w:val="single"/>
        </w:rPr>
        <w:t> </w:t>
      </w:r>
      <w:r w:rsidRPr="005D1BE4">
        <w:rPr>
          <w:rFonts w:ascii="Arial" w:hAnsi="Arial"/>
          <w:b w:val="0"/>
          <w:noProof/>
          <w:sz w:val="20"/>
          <w:szCs w:val="20"/>
          <w:u w:val="single"/>
        </w:rPr>
        <w:t> </w:t>
      </w:r>
      <w:r w:rsidRPr="005D1BE4">
        <w:rPr>
          <w:rFonts w:ascii="Times New Roman" w:hAnsi="Times New Roman"/>
          <w:b w:val="0"/>
          <w:sz w:val="20"/>
          <w:szCs w:val="20"/>
          <w:u w:val="single"/>
        </w:rPr>
        <w:fldChar w:fldCharType="end"/>
      </w:r>
    </w:p>
    <w:p w:rsidR="005D1BE4" w:rsidRDefault="00BC7000" w:rsidP="00BC7000">
      <w:pPr>
        <w:numPr>
          <w:ilvl w:val="0"/>
          <w:numId w:val="12"/>
        </w:numPr>
        <w:spacing w:before="120"/>
        <w:jc w:val="both"/>
        <w:rPr>
          <w:rFonts w:ascii="Times New Roman" w:hAnsi="Times New Roman"/>
          <w:sz w:val="20"/>
          <w:szCs w:val="20"/>
        </w:rPr>
      </w:pPr>
      <w:r w:rsidRPr="00211AFA">
        <w:rPr>
          <w:rFonts w:ascii="Times New Roman" w:hAnsi="Times New Roman"/>
          <w:sz w:val="20"/>
          <w:szCs w:val="20"/>
        </w:rPr>
        <w:t>Please list existing medical conditions</w:t>
      </w:r>
      <w:r w:rsidR="005D1BE4">
        <w:rPr>
          <w:rFonts w:ascii="Times New Roman" w:hAnsi="Times New Roman"/>
          <w:sz w:val="20"/>
          <w:szCs w:val="20"/>
        </w:rPr>
        <w:t>:</w:t>
      </w:r>
    </w:p>
    <w:p w:rsidR="005D1BE4" w:rsidRDefault="005D1BE4" w:rsidP="00322D78">
      <w:pPr>
        <w:pBdr>
          <w:bottom w:val="dotted" w:sz="4" w:space="1" w:color="auto"/>
        </w:pBdr>
        <w:jc w:val="both"/>
        <w:rPr>
          <w:rFonts w:ascii="Times New Roman" w:hAnsi="Times New Roman"/>
          <w:sz w:val="20"/>
          <w:szCs w:val="20"/>
          <w:u w:val="single"/>
        </w:rPr>
      </w:pPr>
      <w:r w:rsidRPr="005D1BE4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4" w:name="Text18"/>
      <w:r w:rsidRPr="005D1BE4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Pr="005D1BE4">
        <w:rPr>
          <w:rFonts w:ascii="Times New Roman" w:hAnsi="Times New Roman"/>
          <w:sz w:val="20"/>
          <w:szCs w:val="20"/>
          <w:u w:val="single"/>
        </w:rPr>
      </w:r>
      <w:r w:rsidRPr="005D1BE4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5D1BE4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5D1BE4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5D1BE4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5D1BE4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5D1BE4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5D1BE4"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24"/>
    </w:p>
    <w:p w:rsidR="005D1BE4" w:rsidRPr="005D1BE4" w:rsidRDefault="005D1BE4" w:rsidP="005D1BE4">
      <w:pPr>
        <w:jc w:val="both"/>
        <w:rPr>
          <w:rFonts w:ascii="Times New Roman" w:hAnsi="Times New Roman"/>
          <w:sz w:val="20"/>
          <w:szCs w:val="20"/>
          <w:u w:val="single"/>
        </w:rPr>
      </w:pPr>
    </w:p>
    <w:p w:rsidR="00CC5A85" w:rsidRDefault="00F95B48" w:rsidP="006143E0">
      <w:pPr>
        <w:numPr>
          <w:ilvl w:val="0"/>
          <w:numId w:val="12"/>
        </w:numPr>
        <w:pBdr>
          <w:bottom w:val="dotted" w:sz="4" w:space="1" w:color="auto"/>
        </w:pBdr>
        <w:spacing w:after="240"/>
        <w:jc w:val="both"/>
        <w:rPr>
          <w:rFonts w:ascii="Times New Roman" w:hAnsi="Times New Roman"/>
          <w:b w:val="0"/>
          <w:i/>
          <w:sz w:val="20"/>
          <w:szCs w:val="20"/>
        </w:rPr>
      </w:pPr>
      <w:r w:rsidRPr="008E00FE">
        <w:rPr>
          <w:rFonts w:ascii="Times New Roman" w:hAnsi="Times New Roman"/>
          <w:sz w:val="20"/>
          <w:szCs w:val="20"/>
        </w:rPr>
        <w:t>Was an internal review of the case conducted by the provider site?</w:t>
      </w:r>
      <w:r w:rsidR="008E00FE">
        <w:rPr>
          <w:rFonts w:ascii="Times New Roman" w:hAnsi="Times New Roman"/>
          <w:sz w:val="20"/>
          <w:szCs w:val="20"/>
        </w:rPr>
        <w:t xml:space="preserve"> </w:t>
      </w:r>
      <w:r w:rsidR="0066054E" w:rsidRPr="008E00FE">
        <w:rPr>
          <w:rFonts w:ascii="Times New Roman" w:hAnsi="Times New Roman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8"/>
      <w:r w:rsidR="0066054E" w:rsidRPr="008E00FE">
        <w:rPr>
          <w:rFonts w:ascii="Times New Roman" w:hAnsi="Times New Roman"/>
          <w:sz w:val="20"/>
          <w:szCs w:val="20"/>
        </w:rPr>
        <w:instrText xml:space="preserve"> FORMCHECKBOX </w:instrText>
      </w:r>
      <w:r w:rsidR="0066054E" w:rsidRPr="00211AFA">
        <w:rPr>
          <w:rFonts w:ascii="Times New Roman" w:hAnsi="Times New Roman"/>
          <w:sz w:val="20"/>
          <w:szCs w:val="20"/>
        </w:rPr>
      </w:r>
      <w:r w:rsidR="0066054E" w:rsidRPr="008E00FE">
        <w:rPr>
          <w:rFonts w:ascii="Times New Roman" w:hAnsi="Times New Roman"/>
          <w:sz w:val="20"/>
          <w:szCs w:val="20"/>
        </w:rPr>
        <w:fldChar w:fldCharType="end"/>
      </w:r>
      <w:bookmarkEnd w:id="25"/>
      <w:r w:rsidRPr="008E00FE">
        <w:rPr>
          <w:rFonts w:ascii="Times New Roman" w:hAnsi="Times New Roman"/>
          <w:sz w:val="20"/>
          <w:szCs w:val="20"/>
        </w:rPr>
        <w:t>YES</w:t>
      </w:r>
      <w:r w:rsidR="009E2AEE">
        <w:rPr>
          <w:rFonts w:ascii="Times New Roman" w:hAnsi="Times New Roman"/>
          <w:sz w:val="20"/>
          <w:szCs w:val="20"/>
        </w:rPr>
        <w:t xml:space="preserve"> </w:t>
      </w:r>
      <w:r w:rsidR="008E00FE" w:rsidRPr="008E00FE">
        <w:rPr>
          <w:rFonts w:ascii="Times New Roman" w:hAnsi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9"/>
      <w:r w:rsidR="008E00FE" w:rsidRPr="008E00FE">
        <w:rPr>
          <w:rFonts w:ascii="Times New Roman" w:hAnsi="Times New Roman"/>
          <w:sz w:val="20"/>
          <w:szCs w:val="20"/>
        </w:rPr>
        <w:instrText xml:space="preserve"> FORMCHECKBOX </w:instrText>
      </w:r>
      <w:r w:rsidR="008E00FE" w:rsidRPr="00211AFA">
        <w:rPr>
          <w:rFonts w:ascii="Times New Roman" w:hAnsi="Times New Roman"/>
          <w:sz w:val="20"/>
          <w:szCs w:val="20"/>
        </w:rPr>
      </w:r>
      <w:r w:rsidR="008E00FE" w:rsidRPr="008E00FE">
        <w:rPr>
          <w:rFonts w:ascii="Times New Roman" w:hAnsi="Times New Roman"/>
          <w:sz w:val="20"/>
          <w:szCs w:val="20"/>
        </w:rPr>
        <w:fldChar w:fldCharType="end"/>
      </w:r>
      <w:bookmarkEnd w:id="26"/>
      <w:r w:rsidR="008E00FE" w:rsidRPr="008E00FE">
        <w:rPr>
          <w:rFonts w:ascii="Times New Roman" w:hAnsi="Times New Roman"/>
          <w:sz w:val="20"/>
          <w:szCs w:val="20"/>
        </w:rPr>
        <w:t>NO</w:t>
      </w:r>
      <w:r w:rsidR="008E00FE">
        <w:rPr>
          <w:rFonts w:ascii="Times New Roman" w:hAnsi="Times New Roman"/>
          <w:sz w:val="20"/>
          <w:szCs w:val="20"/>
        </w:rPr>
        <w:t xml:space="preserve"> </w:t>
      </w:r>
      <w:r w:rsidR="008E00FE" w:rsidRPr="009E2AEE">
        <w:rPr>
          <w:rFonts w:ascii="Times New Roman" w:hAnsi="Times New Roman"/>
          <w:b w:val="0"/>
          <w:i/>
          <w:sz w:val="20"/>
          <w:szCs w:val="20"/>
        </w:rPr>
        <w:t>If yes, please attach any associated report</w:t>
      </w:r>
    </w:p>
    <w:p w:rsidR="006143E0" w:rsidRDefault="006143E0" w:rsidP="006143E0">
      <w:pPr>
        <w:numPr>
          <w:ilvl w:val="0"/>
          <w:numId w:val="12"/>
        </w:numPr>
        <w:pBdr>
          <w:bottom w:val="dotted" w:sz="4" w:space="1" w:color="auto"/>
        </w:pBdr>
        <w:spacing w:after="240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Please attach and list other </w:t>
      </w:r>
      <w:r w:rsidRPr="00C454A1">
        <w:rPr>
          <w:rFonts w:ascii="Times New Roman" w:hAnsi="Times New Roman"/>
          <w:sz w:val="20"/>
          <w:szCs w:val="20"/>
        </w:rPr>
        <w:t>mandated reports made to other agencies</w:t>
      </w:r>
      <w:r>
        <w:rPr>
          <w:rFonts w:ascii="Times New Roman" w:hAnsi="Times New Roman"/>
          <w:sz w:val="20"/>
          <w:szCs w:val="20"/>
        </w:rPr>
        <w:t>:</w:t>
      </w:r>
      <w:r w:rsidRPr="00C454A1">
        <w:rPr>
          <w:rFonts w:ascii="Times New Roman" w:hAnsi="Times New Roman"/>
          <w:sz w:val="20"/>
          <w:szCs w:val="20"/>
        </w:rPr>
        <w:t xml:space="preserve">  </w:t>
      </w:r>
      <w:r w:rsidRPr="00C454A1">
        <w:rPr>
          <w:rFonts w:ascii="Times New Roman" w:hAnsi="Times New Roman"/>
          <w:b w:val="0"/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>
              <w:maxLength w:val="50"/>
            </w:textInput>
          </w:ffData>
        </w:fldChar>
      </w:r>
      <w:bookmarkStart w:id="27" w:name="Text23"/>
      <w:r w:rsidRPr="00C454A1">
        <w:rPr>
          <w:rFonts w:ascii="Times New Roman" w:hAnsi="Times New Roman"/>
          <w:b w:val="0"/>
          <w:sz w:val="20"/>
          <w:szCs w:val="20"/>
          <w:u w:val="single"/>
        </w:rPr>
        <w:instrText xml:space="preserve"> FORMTEXT </w:instrText>
      </w:r>
      <w:r>
        <w:rPr>
          <w:rFonts w:ascii="Times New Roman" w:hAnsi="Times New Roman"/>
          <w:b w:val="0"/>
          <w:sz w:val="20"/>
          <w:szCs w:val="20"/>
          <w:u w:val="single"/>
        </w:rPr>
      </w:r>
      <w:r w:rsidRPr="00C454A1">
        <w:rPr>
          <w:rFonts w:ascii="Times New Roman" w:hAnsi="Times New Roman"/>
          <w:b w:val="0"/>
          <w:sz w:val="20"/>
          <w:szCs w:val="20"/>
          <w:u w:val="single"/>
        </w:rPr>
        <w:fldChar w:fldCharType="separate"/>
      </w:r>
      <w:r>
        <w:rPr>
          <w:rFonts w:ascii="Times New Roman" w:hAnsi="Times New Roman"/>
          <w:b w:val="0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b w:val="0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b w:val="0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b w:val="0"/>
          <w:noProof/>
          <w:sz w:val="20"/>
          <w:szCs w:val="20"/>
          <w:u w:val="single"/>
        </w:rPr>
        <w:t> </w:t>
      </w:r>
      <w:r>
        <w:rPr>
          <w:rFonts w:ascii="Times New Roman" w:hAnsi="Times New Roman"/>
          <w:b w:val="0"/>
          <w:noProof/>
          <w:sz w:val="20"/>
          <w:szCs w:val="20"/>
          <w:u w:val="single"/>
        </w:rPr>
        <w:t> </w:t>
      </w:r>
      <w:r w:rsidRPr="00C454A1">
        <w:rPr>
          <w:rFonts w:ascii="Times New Roman" w:hAnsi="Times New Roman"/>
          <w:b w:val="0"/>
          <w:sz w:val="20"/>
          <w:szCs w:val="20"/>
          <w:u w:val="single"/>
        </w:rPr>
        <w:fldChar w:fldCharType="end"/>
      </w:r>
      <w:bookmarkEnd w:id="27"/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409"/>
        <w:gridCol w:w="1802"/>
        <w:gridCol w:w="3602"/>
        <w:gridCol w:w="9"/>
      </w:tblGrid>
      <w:tr w:rsidR="00C94F00" w:rsidRPr="00211AFA" w:rsidTr="0077411A">
        <w:trPr>
          <w:trHeight w:val="428"/>
          <w:jc w:val="center"/>
        </w:trPr>
        <w:tc>
          <w:tcPr>
            <w:tcW w:w="5409" w:type="dxa"/>
            <w:tcBorders>
              <w:bottom w:val="single" w:sz="4" w:space="0" w:color="auto"/>
            </w:tcBorders>
            <w:vAlign w:val="bottom"/>
          </w:tcPr>
          <w:p w:rsidR="00C94F00" w:rsidRDefault="00C94F00" w:rsidP="00C94F00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802" w:type="dxa"/>
            <w:vAlign w:val="bottom"/>
          </w:tcPr>
          <w:p w:rsidR="00C94F00" w:rsidRDefault="00C94F00" w:rsidP="00C94F00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bookmarkStart w:id="29" w:name="Text26"/>
            <w:bookmarkEnd w:id="28"/>
          </w:p>
        </w:tc>
        <w:bookmarkEnd w:id="29"/>
        <w:tc>
          <w:tcPr>
            <w:tcW w:w="3611" w:type="dxa"/>
            <w:gridSpan w:val="2"/>
            <w:tcBorders>
              <w:bottom w:val="single" w:sz="4" w:space="0" w:color="auto"/>
            </w:tcBorders>
            <w:vAlign w:val="bottom"/>
          </w:tcPr>
          <w:p w:rsidR="00C94F00" w:rsidRDefault="00210BA1" w:rsidP="00C94F00">
            <w:pPr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="00C94F00" w:rsidRPr="00211AFA" w:rsidTr="0077411A">
        <w:trPr>
          <w:trHeight w:val="427"/>
          <w:jc w:val="center"/>
        </w:trPr>
        <w:tc>
          <w:tcPr>
            <w:tcW w:w="5409" w:type="dxa"/>
            <w:tcBorders>
              <w:top w:val="single" w:sz="4" w:space="0" w:color="auto"/>
            </w:tcBorders>
          </w:tcPr>
          <w:p w:rsidR="00C94F00" w:rsidRDefault="00C94F00" w:rsidP="00210BA1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Agency QA Staff to contact regarding report</w:t>
            </w:r>
          </w:p>
        </w:tc>
        <w:tc>
          <w:tcPr>
            <w:tcW w:w="1802" w:type="dxa"/>
          </w:tcPr>
          <w:p w:rsidR="00C94F00" w:rsidRDefault="00C94F00" w:rsidP="00210BA1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</w:tcBorders>
          </w:tcPr>
          <w:p w:rsidR="00C94F00" w:rsidRDefault="00C94F00" w:rsidP="00210BA1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Contact Phone Number</w:t>
            </w:r>
          </w:p>
        </w:tc>
      </w:tr>
      <w:tr w:rsidR="00C94F00" w:rsidRPr="00211AFA" w:rsidTr="0077411A">
        <w:trPr>
          <w:gridAfter w:val="1"/>
          <w:wAfter w:w="9" w:type="dxa"/>
          <w:trHeight w:val="450"/>
          <w:jc w:val="center"/>
        </w:trPr>
        <w:tc>
          <w:tcPr>
            <w:tcW w:w="5409" w:type="dxa"/>
            <w:vAlign w:val="bottom"/>
          </w:tcPr>
          <w:p w:rsidR="00C94F00" w:rsidRPr="00211AFA" w:rsidRDefault="00C94F00" w:rsidP="00C94F00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802" w:type="dxa"/>
            <w:vAlign w:val="bottom"/>
          </w:tcPr>
          <w:p w:rsidR="00C94F00" w:rsidRPr="00211AFA" w:rsidRDefault="00C94F00" w:rsidP="00C94F00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bookmarkStart w:id="31" w:name="Text15"/>
          </w:p>
        </w:tc>
        <w:bookmarkEnd w:id="31"/>
        <w:tc>
          <w:tcPr>
            <w:tcW w:w="3602" w:type="dxa"/>
            <w:tcBorders>
              <w:bottom w:val="single" w:sz="4" w:space="0" w:color="auto"/>
            </w:tcBorders>
            <w:vAlign w:val="bottom"/>
          </w:tcPr>
          <w:p w:rsidR="00C94F00" w:rsidRPr="00211AFA" w:rsidRDefault="00210BA1" w:rsidP="00C94F00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###-####"/>
                  </w:textInput>
                </w:ffData>
              </w:fldChar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</w:p>
        </w:tc>
      </w:tr>
      <w:tr w:rsidR="00C94F00" w:rsidRPr="00211AFA" w:rsidTr="0077411A">
        <w:trPr>
          <w:gridAfter w:val="1"/>
          <w:wAfter w:w="9" w:type="dxa"/>
          <w:jc w:val="center"/>
        </w:trPr>
        <w:tc>
          <w:tcPr>
            <w:tcW w:w="5409" w:type="dxa"/>
            <w:tcMar>
              <w:top w:w="43" w:type="dxa"/>
              <w:left w:w="115" w:type="dxa"/>
              <w:right w:w="115" w:type="dxa"/>
            </w:tcMar>
            <w:vAlign w:val="bottom"/>
          </w:tcPr>
          <w:p w:rsidR="00C94F00" w:rsidRPr="00211AFA" w:rsidRDefault="00C94F00" w:rsidP="00210BA1">
            <w:pPr>
              <w:pBdr>
                <w:top w:val="single" w:sz="4" w:space="0" w:color="auto"/>
              </w:pBd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t>Name of  person completing form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(</w:t>
            </w:r>
            <w:r w:rsidRPr="008E00FE">
              <w:rPr>
                <w:rFonts w:ascii="Times New Roman" w:hAnsi="Times New Roman"/>
                <w:i/>
                <w:sz w:val="20"/>
                <w:szCs w:val="20"/>
              </w:rPr>
              <w:t>if different than above)</w:t>
            </w:r>
          </w:p>
        </w:tc>
        <w:tc>
          <w:tcPr>
            <w:tcW w:w="1802" w:type="dxa"/>
            <w:tcMar>
              <w:top w:w="43" w:type="dxa"/>
              <w:left w:w="115" w:type="dxa"/>
              <w:right w:w="115" w:type="dxa"/>
            </w:tcMar>
            <w:vAlign w:val="bottom"/>
          </w:tcPr>
          <w:p w:rsidR="00C94F00" w:rsidRPr="00211AFA" w:rsidRDefault="00C94F00" w:rsidP="00C94F00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</w:tcBorders>
            <w:vAlign w:val="bottom"/>
          </w:tcPr>
          <w:p w:rsidR="00C94F00" w:rsidRPr="00211AFA" w:rsidRDefault="00C94F00" w:rsidP="00C94F00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t>Contact Phone Number</w:t>
            </w:r>
          </w:p>
        </w:tc>
      </w:tr>
      <w:tr w:rsidR="00C94F00" w:rsidRPr="00211AFA" w:rsidTr="0077411A">
        <w:trPr>
          <w:trHeight w:val="389"/>
          <w:jc w:val="center"/>
        </w:trPr>
        <w:tc>
          <w:tcPr>
            <w:tcW w:w="5409" w:type="dxa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:rsidR="00C94F00" w:rsidRPr="00211AFA" w:rsidRDefault="00C94F00" w:rsidP="00C94F00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2" w:name="Text16"/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Arial" w:hAnsi="Arial"/>
                <w:b w:val="0"/>
                <w:noProof/>
                <w:sz w:val="20"/>
                <w:szCs w:val="20"/>
              </w:rPr>
              <w:t> </w:t>
            </w: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02" w:type="dxa"/>
            <w:tcMar>
              <w:top w:w="43" w:type="dxa"/>
              <w:left w:w="115" w:type="dxa"/>
              <w:right w:w="115" w:type="dxa"/>
            </w:tcMar>
            <w:vAlign w:val="bottom"/>
          </w:tcPr>
          <w:p w:rsidR="00C94F00" w:rsidRPr="00211AFA" w:rsidRDefault="00C94F00" w:rsidP="00C94F00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:rsidR="00C94F00" w:rsidRPr="00211AFA" w:rsidRDefault="00210BA1" w:rsidP="00C94F00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33" w:name="Text17"/>
            <w:r>
              <w:rPr>
                <w:rFonts w:ascii="Times New Roman" w:hAnsi="Times New Roman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fldChar w:fldCharType="end"/>
            </w:r>
            <w:bookmarkEnd w:id="33"/>
          </w:p>
        </w:tc>
      </w:tr>
      <w:tr w:rsidR="00C94F00" w:rsidRPr="00211AFA" w:rsidTr="0077411A">
        <w:trPr>
          <w:jc w:val="center"/>
        </w:trPr>
        <w:tc>
          <w:tcPr>
            <w:tcW w:w="5409" w:type="dxa"/>
            <w:tcBorders>
              <w:top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C94F00" w:rsidRPr="00211AFA" w:rsidRDefault="00C94F00" w:rsidP="00210BA1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t>Agency Name and Address</w:t>
            </w:r>
          </w:p>
        </w:tc>
        <w:tc>
          <w:tcPr>
            <w:tcW w:w="1802" w:type="dxa"/>
            <w:tcMar>
              <w:top w:w="43" w:type="dxa"/>
              <w:left w:w="115" w:type="dxa"/>
              <w:right w:w="115" w:type="dxa"/>
            </w:tcMar>
          </w:tcPr>
          <w:p w:rsidR="00C94F00" w:rsidRPr="00211AFA" w:rsidRDefault="00C94F00" w:rsidP="00210BA1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C94F00" w:rsidRDefault="00C94F00" w:rsidP="00210BA1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mm/dd/yy </w:t>
            </w:r>
          </w:p>
          <w:p w:rsidR="00C94F00" w:rsidRPr="00211AFA" w:rsidRDefault="00C94F00" w:rsidP="00210BA1">
            <w:pPr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11AFA">
              <w:rPr>
                <w:rFonts w:ascii="Times New Roman" w:hAnsi="Times New Roman"/>
                <w:b w:val="0"/>
                <w:sz w:val="20"/>
                <w:szCs w:val="20"/>
              </w:rPr>
              <w:t>Date Form Completed</w:t>
            </w:r>
          </w:p>
        </w:tc>
      </w:tr>
    </w:tbl>
    <w:p w:rsidR="00C10DFE" w:rsidRDefault="00135584" w:rsidP="008F0E18">
      <w:pPr>
        <w:spacing w:before="120"/>
        <w:jc w:val="both"/>
        <w:rPr>
          <w:rFonts w:ascii="Arial" w:hAnsi="Arial" w:cs="Arial"/>
          <w:b w:val="0"/>
          <w:sz w:val="18"/>
          <w:szCs w:val="18"/>
        </w:rPr>
      </w:pPr>
      <w:r w:rsidRPr="006E730D">
        <w:rPr>
          <w:rFonts w:ascii="Arial" w:hAnsi="Arial" w:cs="Arial"/>
          <w:b w:val="0"/>
          <w:sz w:val="18"/>
          <w:szCs w:val="18"/>
        </w:rPr>
        <w:t xml:space="preserve">Please return </w:t>
      </w:r>
      <w:r w:rsidR="00C10DFE">
        <w:rPr>
          <w:rFonts w:ascii="Arial" w:hAnsi="Arial" w:cs="Arial"/>
          <w:b w:val="0"/>
          <w:sz w:val="18"/>
          <w:szCs w:val="18"/>
        </w:rPr>
        <w:t>completed</w:t>
      </w:r>
      <w:r w:rsidRPr="006E730D">
        <w:rPr>
          <w:rFonts w:ascii="Arial" w:hAnsi="Arial" w:cs="Arial"/>
          <w:b w:val="0"/>
          <w:sz w:val="18"/>
          <w:szCs w:val="18"/>
        </w:rPr>
        <w:t xml:space="preserve"> form to: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09"/>
        <w:gridCol w:w="3594"/>
        <w:gridCol w:w="3597"/>
      </w:tblGrid>
      <w:tr w:rsidR="00C10DFE" w:rsidRPr="009074B8" w:rsidTr="00D91730">
        <w:trPr>
          <w:trHeight w:val="633"/>
          <w:jc w:val="center"/>
        </w:trPr>
        <w:tc>
          <w:tcPr>
            <w:tcW w:w="3672" w:type="dxa"/>
            <w:vAlign w:val="center"/>
          </w:tcPr>
          <w:p w:rsidR="00C10DFE" w:rsidRDefault="008F0E18" w:rsidP="008F0E1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8F0E18">
              <w:rPr>
                <w:rFonts w:ascii="Arial" w:hAnsi="Arial" w:cs="Arial"/>
                <w:color w:val="FF0000"/>
                <w:sz w:val="18"/>
                <w:szCs w:val="18"/>
              </w:rPr>
              <w:t>Secure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 xml:space="preserve"> Email to:</w:t>
            </w:r>
          </w:p>
          <w:p w:rsidR="008F0E18" w:rsidRPr="009074B8" w:rsidRDefault="008F0E18" w:rsidP="008F0E18">
            <w:pPr>
              <w:jc w:val="center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QAOffice@acbhcs.org</w:t>
            </w:r>
          </w:p>
        </w:tc>
        <w:tc>
          <w:tcPr>
            <w:tcW w:w="3672" w:type="dxa"/>
            <w:vAlign w:val="center"/>
          </w:tcPr>
          <w:p w:rsidR="006A0ED1" w:rsidRDefault="00C10DFE" w:rsidP="00C10DFE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074B8">
              <w:rPr>
                <w:rFonts w:ascii="Arial" w:hAnsi="Arial" w:cs="Arial"/>
                <w:color w:val="0000FF"/>
                <w:sz w:val="18"/>
                <w:szCs w:val="18"/>
              </w:rPr>
              <w:t>FAX:</w:t>
            </w:r>
            <w:r w:rsidR="006A0ED1">
              <w:rPr>
                <w:rFonts w:ascii="Arial" w:hAnsi="Arial" w:cs="Arial"/>
                <w:color w:val="0000FF"/>
                <w:sz w:val="18"/>
                <w:szCs w:val="18"/>
              </w:rPr>
              <w:t xml:space="preserve"> QA Administrator</w:t>
            </w:r>
          </w:p>
          <w:p w:rsidR="00C10DFE" w:rsidRPr="009074B8" w:rsidRDefault="00C10DFE" w:rsidP="006A0ED1">
            <w:pPr>
              <w:ind w:left="461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074B8">
              <w:rPr>
                <w:rFonts w:ascii="Arial" w:hAnsi="Arial" w:cs="Arial"/>
                <w:color w:val="0000FF"/>
                <w:sz w:val="18"/>
                <w:szCs w:val="18"/>
              </w:rPr>
              <w:t>510.639.1346</w:t>
            </w:r>
          </w:p>
        </w:tc>
        <w:tc>
          <w:tcPr>
            <w:tcW w:w="3672" w:type="dxa"/>
            <w:vAlign w:val="center"/>
          </w:tcPr>
          <w:p w:rsidR="00C10DFE" w:rsidRPr="009074B8" w:rsidRDefault="006A0ED1" w:rsidP="00C10DFE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Mail: ACBHCS- QA Administrator</w:t>
            </w:r>
          </w:p>
          <w:p w:rsidR="00C10DFE" w:rsidRPr="009074B8" w:rsidRDefault="00C10DFE" w:rsidP="009074B8">
            <w:pPr>
              <w:ind w:left="475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074B8">
              <w:rPr>
                <w:rFonts w:ascii="Arial" w:hAnsi="Arial" w:cs="Arial"/>
                <w:color w:val="0000FF"/>
                <w:sz w:val="18"/>
                <w:szCs w:val="18"/>
              </w:rPr>
              <w:t>2000 Embarcadero Cove, Ste 400</w:t>
            </w:r>
          </w:p>
          <w:p w:rsidR="00C10DFE" w:rsidRPr="009074B8" w:rsidRDefault="00C10DFE" w:rsidP="009074B8">
            <w:pPr>
              <w:ind w:left="475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9074B8">
              <w:rPr>
                <w:rFonts w:ascii="Arial" w:hAnsi="Arial" w:cs="Arial"/>
                <w:color w:val="0000FF"/>
                <w:sz w:val="18"/>
                <w:szCs w:val="18"/>
              </w:rPr>
              <w:t>Oakland, CA 94606</w:t>
            </w:r>
          </w:p>
        </w:tc>
      </w:tr>
    </w:tbl>
    <w:p w:rsidR="00C10DFE" w:rsidRDefault="00C10DFE" w:rsidP="006143E0">
      <w:pPr>
        <w:ind w:left="4320"/>
        <w:jc w:val="both"/>
        <w:rPr>
          <w:rFonts w:ascii="Arial" w:hAnsi="Arial" w:cs="Arial"/>
          <w:color w:val="0000FF"/>
          <w:sz w:val="18"/>
          <w:szCs w:val="18"/>
        </w:rPr>
      </w:pPr>
    </w:p>
    <w:sectPr w:rsidR="00C10DFE" w:rsidSect="00D91730">
      <w:headerReference w:type="default" r:id="rId8"/>
      <w:footerReference w:type="default" r:id="rId9"/>
      <w:pgSz w:w="12240" w:h="15840" w:code="1"/>
      <w:pgMar w:top="15" w:right="720" w:bottom="720" w:left="720" w:header="720" w:footer="255" w:gutter="0"/>
      <w:pgBorders w:offsetFrom="page">
        <w:top w:val="basicThinLines" w:sz="4" w:space="24" w:color="0D0D0D" w:themeColor="text1" w:themeTint="F2"/>
        <w:left w:val="basicThinLines" w:sz="4" w:space="24" w:color="0D0D0D" w:themeColor="text1" w:themeTint="F2"/>
        <w:bottom w:val="basicThinLines" w:sz="4" w:space="24" w:color="0D0D0D" w:themeColor="text1" w:themeTint="F2"/>
        <w:right w:val="basicThinLines" w:sz="4" w:space="24" w:color="0D0D0D" w:themeColor="text1" w:themeTint="F2"/>
      </w:pgBorders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F3" w:rsidRDefault="000A33F3" w:rsidP="007F6463">
      <w:r>
        <w:separator/>
      </w:r>
    </w:p>
  </w:endnote>
  <w:endnote w:type="continuationSeparator" w:id="0">
    <w:p w:rsidR="000A33F3" w:rsidRDefault="000A33F3" w:rsidP="007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000" w:rsidRPr="005D1BE4" w:rsidRDefault="00BC7000" w:rsidP="006A0ED1">
    <w:pPr>
      <w:pStyle w:val="Footer"/>
      <w:jc w:val="right"/>
      <w:rPr>
        <w:sz w:val="16"/>
        <w:szCs w:val="16"/>
      </w:rPr>
    </w:pPr>
    <w:r w:rsidRPr="005D1BE4">
      <w:rPr>
        <w:sz w:val="16"/>
        <w:szCs w:val="16"/>
      </w:rPr>
      <w:t xml:space="preserve">Rev. </w:t>
    </w:r>
    <w:r w:rsidR="00C13696">
      <w:rPr>
        <w:sz w:val="16"/>
        <w:szCs w:val="16"/>
      </w:rPr>
      <w:t>12</w:t>
    </w:r>
    <w:r>
      <w:rPr>
        <w:sz w:val="16"/>
        <w:szCs w:val="16"/>
      </w:rPr>
      <w:t>-201</w:t>
    </w:r>
    <w:r w:rsidR="008F0E18">
      <w:rPr>
        <w:sz w:val="16"/>
        <w:szCs w:val="16"/>
      </w:rPr>
      <w:t>5</w:t>
    </w:r>
  </w:p>
  <w:p w:rsidR="00BC7000" w:rsidRDefault="00BC7000" w:rsidP="00C448C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F3" w:rsidRDefault="000A33F3" w:rsidP="007F6463">
      <w:r>
        <w:separator/>
      </w:r>
    </w:p>
  </w:footnote>
  <w:footnote w:type="continuationSeparator" w:id="0">
    <w:p w:rsidR="000A33F3" w:rsidRDefault="000A33F3" w:rsidP="007F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606"/>
      <w:gridCol w:w="7194"/>
    </w:tblGrid>
    <w:tr w:rsidR="009224F1" w:rsidRPr="00BF3A28" w:rsidTr="000B6138">
      <w:trPr>
        <w:trHeight w:val="900"/>
      </w:trPr>
      <w:tc>
        <w:tcPr>
          <w:tcW w:w="1972" w:type="dxa"/>
          <w:shd w:val="clear" w:color="auto" w:fill="auto"/>
        </w:tcPr>
        <w:p w:rsidR="009224F1" w:rsidRPr="00BF3A28" w:rsidRDefault="00B958A2" w:rsidP="008F0E18">
          <w:pPr>
            <w:pStyle w:val="Header"/>
            <w:rPr>
              <w:rFonts w:ascii="Palatino Linotype" w:hAnsi="Palatino Linotype"/>
              <w:sz w:val="18"/>
            </w:rPr>
          </w:pPr>
          <w:r w:rsidRPr="000B6138">
            <w:rPr>
              <w:rFonts w:ascii="Palatino Linotype" w:hAnsi="Palatino Linotype"/>
              <w:noProof/>
              <w:sz w:val="18"/>
              <w:lang w:val="en-US"/>
            </w:rPr>
            <w:drawing>
              <wp:inline distT="0" distB="0" distL="0" distR="0">
                <wp:extent cx="2152650" cy="590550"/>
                <wp:effectExtent l="0" t="0" r="0" b="0"/>
                <wp:docPr id="5" name="Picture 5" descr="ACBH_New Logo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CBH_New Logo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6" w:type="dxa"/>
          <w:shd w:val="clear" w:color="auto" w:fill="auto"/>
        </w:tcPr>
        <w:p w:rsidR="009224F1" w:rsidRPr="00BF3A28" w:rsidRDefault="009224F1" w:rsidP="00BF3A28">
          <w:pPr>
            <w:pStyle w:val="Header"/>
            <w:jc w:val="center"/>
            <w:rPr>
              <w:rFonts w:ascii="Palatino Linotype" w:hAnsi="Palatino Linotype"/>
              <w:sz w:val="18"/>
            </w:rPr>
          </w:pPr>
          <w:r w:rsidRPr="00BF3A28">
            <w:rPr>
              <w:rFonts w:ascii="Palatino Linotype" w:hAnsi="Palatino Linotype"/>
              <w:sz w:val="18"/>
            </w:rPr>
            <w:t xml:space="preserve">Quality Assurance Office </w:t>
          </w:r>
        </w:p>
        <w:p w:rsidR="009224F1" w:rsidRPr="00BF3A28" w:rsidRDefault="008E00FE" w:rsidP="00BF3A28">
          <w:pPr>
            <w:pStyle w:val="Header"/>
            <w:jc w:val="center"/>
            <w:rPr>
              <w:rFonts w:ascii="Palatino Linotype" w:hAnsi="Palatino Linotype"/>
              <w:sz w:val="18"/>
            </w:rPr>
          </w:pPr>
          <w:r>
            <w:rPr>
              <w:rFonts w:ascii="Palatino Linotype" w:hAnsi="Palatino Linotype"/>
              <w:sz w:val="18"/>
            </w:rPr>
            <w:t>Unusual Occurrence</w:t>
          </w:r>
          <w:r w:rsidR="009224F1" w:rsidRPr="00BF3A28">
            <w:rPr>
              <w:rFonts w:ascii="Palatino Linotype" w:hAnsi="Palatino Linotype"/>
              <w:sz w:val="18"/>
            </w:rPr>
            <w:t>/Death Reporting</w:t>
          </w:r>
          <w:r>
            <w:rPr>
              <w:rFonts w:ascii="Palatino Linotype" w:hAnsi="Palatino Linotype"/>
              <w:sz w:val="18"/>
            </w:rPr>
            <w:t xml:space="preserve"> Form</w:t>
          </w:r>
        </w:p>
        <w:p w:rsidR="009224F1" w:rsidRPr="00BF3A28" w:rsidRDefault="009224F1" w:rsidP="00BF3A28">
          <w:pPr>
            <w:pStyle w:val="Header"/>
            <w:jc w:val="center"/>
            <w:rPr>
              <w:rFonts w:cs="Arial"/>
              <w:b w:val="0"/>
            </w:rPr>
          </w:pPr>
          <w:r w:rsidRPr="00BF3A28">
            <w:rPr>
              <w:rFonts w:ascii="Palatino Linotype" w:hAnsi="Palatino Linotype"/>
              <w:i/>
              <w:sz w:val="18"/>
            </w:rPr>
            <w:t>Confidential Quality Assurance Document</w:t>
          </w:r>
        </w:p>
      </w:tc>
    </w:tr>
  </w:tbl>
  <w:p w:rsidR="00BC7000" w:rsidRDefault="00BC7000" w:rsidP="008F0E18">
    <w:pPr>
      <w:pStyle w:val="Header"/>
      <w:tabs>
        <w:tab w:val="clear" w:pos="4320"/>
        <w:tab w:val="clear" w:pos="8640"/>
      </w:tabs>
      <w:jc w:val="center"/>
      <w:rPr>
        <w:rFonts w:ascii="Palatino Linotype" w:hAnsi="Palatino Linotype"/>
        <w:i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22217"/>
    <w:multiLevelType w:val="hybridMultilevel"/>
    <w:tmpl w:val="12441C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4C2CFD"/>
    <w:multiLevelType w:val="multilevel"/>
    <w:tmpl w:val="4B8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B8231B"/>
    <w:multiLevelType w:val="hybridMultilevel"/>
    <w:tmpl w:val="069291B6"/>
    <w:lvl w:ilvl="0" w:tplc="7916A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3E251A"/>
    <w:multiLevelType w:val="hybridMultilevel"/>
    <w:tmpl w:val="2C38BD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17F4854"/>
    <w:multiLevelType w:val="multilevel"/>
    <w:tmpl w:val="34AAC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F9669D"/>
    <w:multiLevelType w:val="hybridMultilevel"/>
    <w:tmpl w:val="AA60C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4690950"/>
    <w:multiLevelType w:val="hybridMultilevel"/>
    <w:tmpl w:val="F9BEB0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5252A87"/>
    <w:multiLevelType w:val="hybridMultilevel"/>
    <w:tmpl w:val="8A4E42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63D1D9C"/>
    <w:multiLevelType w:val="hybridMultilevel"/>
    <w:tmpl w:val="4B847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273127"/>
    <w:multiLevelType w:val="multilevel"/>
    <w:tmpl w:val="2C38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2760AD"/>
    <w:multiLevelType w:val="hybridMultilevel"/>
    <w:tmpl w:val="32B6B602"/>
    <w:lvl w:ilvl="0" w:tplc="E61A350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85B1401"/>
    <w:multiLevelType w:val="hybridMultilevel"/>
    <w:tmpl w:val="34AAC5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C9"/>
    <w:rsid w:val="000050CB"/>
    <w:rsid w:val="000062C2"/>
    <w:rsid w:val="000231E5"/>
    <w:rsid w:val="00026AFB"/>
    <w:rsid w:val="000334D3"/>
    <w:rsid w:val="000663B2"/>
    <w:rsid w:val="00072A41"/>
    <w:rsid w:val="00080739"/>
    <w:rsid w:val="00085723"/>
    <w:rsid w:val="00085DA2"/>
    <w:rsid w:val="000A33F3"/>
    <w:rsid w:val="000B6138"/>
    <w:rsid w:val="000C6EF9"/>
    <w:rsid w:val="00124997"/>
    <w:rsid w:val="00127A5C"/>
    <w:rsid w:val="00135584"/>
    <w:rsid w:val="001371CF"/>
    <w:rsid w:val="00142378"/>
    <w:rsid w:val="001529EF"/>
    <w:rsid w:val="001812B3"/>
    <w:rsid w:val="001863DE"/>
    <w:rsid w:val="001878C9"/>
    <w:rsid w:val="00194B75"/>
    <w:rsid w:val="001B0746"/>
    <w:rsid w:val="001C2672"/>
    <w:rsid w:val="001F66F5"/>
    <w:rsid w:val="00210BA1"/>
    <w:rsid w:val="00211AFA"/>
    <w:rsid w:val="00226A07"/>
    <w:rsid w:val="00236521"/>
    <w:rsid w:val="00242511"/>
    <w:rsid w:val="00254275"/>
    <w:rsid w:val="00263BCC"/>
    <w:rsid w:val="002A0FA2"/>
    <w:rsid w:val="002F0DAD"/>
    <w:rsid w:val="002F6C5A"/>
    <w:rsid w:val="00306D3B"/>
    <w:rsid w:val="00314029"/>
    <w:rsid w:val="00322D78"/>
    <w:rsid w:val="0032424C"/>
    <w:rsid w:val="00342C2E"/>
    <w:rsid w:val="00376371"/>
    <w:rsid w:val="00384478"/>
    <w:rsid w:val="003858A6"/>
    <w:rsid w:val="003A5319"/>
    <w:rsid w:val="003B0DE4"/>
    <w:rsid w:val="003C1ECF"/>
    <w:rsid w:val="003E3E96"/>
    <w:rsid w:val="00415079"/>
    <w:rsid w:val="00415A8B"/>
    <w:rsid w:val="0042174A"/>
    <w:rsid w:val="00426835"/>
    <w:rsid w:val="0043596F"/>
    <w:rsid w:val="00437188"/>
    <w:rsid w:val="00437B96"/>
    <w:rsid w:val="00475A7C"/>
    <w:rsid w:val="00482B35"/>
    <w:rsid w:val="004B4310"/>
    <w:rsid w:val="004B7B1C"/>
    <w:rsid w:val="004D5F2A"/>
    <w:rsid w:val="005146C1"/>
    <w:rsid w:val="00514703"/>
    <w:rsid w:val="00521489"/>
    <w:rsid w:val="0053707B"/>
    <w:rsid w:val="005448EA"/>
    <w:rsid w:val="00545C1E"/>
    <w:rsid w:val="005970E4"/>
    <w:rsid w:val="005B15AE"/>
    <w:rsid w:val="005C1544"/>
    <w:rsid w:val="005C4DF5"/>
    <w:rsid w:val="005C6C71"/>
    <w:rsid w:val="005D1BE4"/>
    <w:rsid w:val="005F4057"/>
    <w:rsid w:val="005F44D7"/>
    <w:rsid w:val="005F77ED"/>
    <w:rsid w:val="006143E0"/>
    <w:rsid w:val="0062003C"/>
    <w:rsid w:val="0066054E"/>
    <w:rsid w:val="00671551"/>
    <w:rsid w:val="00675C37"/>
    <w:rsid w:val="006765DA"/>
    <w:rsid w:val="00692976"/>
    <w:rsid w:val="006954D1"/>
    <w:rsid w:val="006962F8"/>
    <w:rsid w:val="0069750B"/>
    <w:rsid w:val="006A0ED1"/>
    <w:rsid w:val="006A6D00"/>
    <w:rsid w:val="006A7EC9"/>
    <w:rsid w:val="006C4FBA"/>
    <w:rsid w:val="006E730D"/>
    <w:rsid w:val="006F3661"/>
    <w:rsid w:val="00704980"/>
    <w:rsid w:val="007103CE"/>
    <w:rsid w:val="007421FD"/>
    <w:rsid w:val="00762F65"/>
    <w:rsid w:val="0077411A"/>
    <w:rsid w:val="00775916"/>
    <w:rsid w:val="007A392E"/>
    <w:rsid w:val="007A3A1F"/>
    <w:rsid w:val="007B2722"/>
    <w:rsid w:val="007B31E7"/>
    <w:rsid w:val="007B6085"/>
    <w:rsid w:val="007C38A9"/>
    <w:rsid w:val="007D3CD6"/>
    <w:rsid w:val="007F6463"/>
    <w:rsid w:val="00805BBC"/>
    <w:rsid w:val="00812681"/>
    <w:rsid w:val="00822883"/>
    <w:rsid w:val="00843B8F"/>
    <w:rsid w:val="008535F0"/>
    <w:rsid w:val="0086226F"/>
    <w:rsid w:val="008754F7"/>
    <w:rsid w:val="00885652"/>
    <w:rsid w:val="008C555C"/>
    <w:rsid w:val="008D4DED"/>
    <w:rsid w:val="008D5A6C"/>
    <w:rsid w:val="008D7772"/>
    <w:rsid w:val="008E00FE"/>
    <w:rsid w:val="008E5048"/>
    <w:rsid w:val="008F0E18"/>
    <w:rsid w:val="008F67A8"/>
    <w:rsid w:val="00902445"/>
    <w:rsid w:val="00904FE4"/>
    <w:rsid w:val="00905C5D"/>
    <w:rsid w:val="009074B8"/>
    <w:rsid w:val="00915433"/>
    <w:rsid w:val="009224F1"/>
    <w:rsid w:val="00935A04"/>
    <w:rsid w:val="0093755D"/>
    <w:rsid w:val="00955B7D"/>
    <w:rsid w:val="009612E9"/>
    <w:rsid w:val="00972932"/>
    <w:rsid w:val="00977B39"/>
    <w:rsid w:val="009859EA"/>
    <w:rsid w:val="009911FC"/>
    <w:rsid w:val="009975D9"/>
    <w:rsid w:val="009A00D6"/>
    <w:rsid w:val="009C5506"/>
    <w:rsid w:val="009E2AEE"/>
    <w:rsid w:val="009F0441"/>
    <w:rsid w:val="00A20A96"/>
    <w:rsid w:val="00A20B9E"/>
    <w:rsid w:val="00A26424"/>
    <w:rsid w:val="00A3367A"/>
    <w:rsid w:val="00A60BCC"/>
    <w:rsid w:val="00A81A52"/>
    <w:rsid w:val="00A81DF0"/>
    <w:rsid w:val="00A820E5"/>
    <w:rsid w:val="00AA4650"/>
    <w:rsid w:val="00AD23B7"/>
    <w:rsid w:val="00AE552D"/>
    <w:rsid w:val="00AF2544"/>
    <w:rsid w:val="00AF79EF"/>
    <w:rsid w:val="00B00B74"/>
    <w:rsid w:val="00B06722"/>
    <w:rsid w:val="00B141EE"/>
    <w:rsid w:val="00B36DA2"/>
    <w:rsid w:val="00B472BA"/>
    <w:rsid w:val="00B4785A"/>
    <w:rsid w:val="00B5063F"/>
    <w:rsid w:val="00B55B00"/>
    <w:rsid w:val="00B61C34"/>
    <w:rsid w:val="00B64AC3"/>
    <w:rsid w:val="00B67C0F"/>
    <w:rsid w:val="00B7427D"/>
    <w:rsid w:val="00B77236"/>
    <w:rsid w:val="00B816E9"/>
    <w:rsid w:val="00B95079"/>
    <w:rsid w:val="00B958A2"/>
    <w:rsid w:val="00BA29C0"/>
    <w:rsid w:val="00BB6BD0"/>
    <w:rsid w:val="00BC30FD"/>
    <w:rsid w:val="00BC3816"/>
    <w:rsid w:val="00BC7000"/>
    <w:rsid w:val="00BD0E34"/>
    <w:rsid w:val="00BE7ACF"/>
    <w:rsid w:val="00BF3A28"/>
    <w:rsid w:val="00BF41A1"/>
    <w:rsid w:val="00C056F5"/>
    <w:rsid w:val="00C06DEB"/>
    <w:rsid w:val="00C10DFE"/>
    <w:rsid w:val="00C13696"/>
    <w:rsid w:val="00C30479"/>
    <w:rsid w:val="00C43B56"/>
    <w:rsid w:val="00C448C7"/>
    <w:rsid w:val="00C454A1"/>
    <w:rsid w:val="00C46B23"/>
    <w:rsid w:val="00C6449B"/>
    <w:rsid w:val="00C7464D"/>
    <w:rsid w:val="00C852BB"/>
    <w:rsid w:val="00C94F00"/>
    <w:rsid w:val="00CB0710"/>
    <w:rsid w:val="00CB0719"/>
    <w:rsid w:val="00CC5A85"/>
    <w:rsid w:val="00CD2C0A"/>
    <w:rsid w:val="00CD7D1C"/>
    <w:rsid w:val="00D0473E"/>
    <w:rsid w:val="00D36025"/>
    <w:rsid w:val="00D67C54"/>
    <w:rsid w:val="00D875E3"/>
    <w:rsid w:val="00D91730"/>
    <w:rsid w:val="00D950AF"/>
    <w:rsid w:val="00D95F21"/>
    <w:rsid w:val="00DB02D0"/>
    <w:rsid w:val="00E15C46"/>
    <w:rsid w:val="00E45DED"/>
    <w:rsid w:val="00E50135"/>
    <w:rsid w:val="00E751E1"/>
    <w:rsid w:val="00E755E2"/>
    <w:rsid w:val="00E83301"/>
    <w:rsid w:val="00ED2F85"/>
    <w:rsid w:val="00EF25BA"/>
    <w:rsid w:val="00F248D8"/>
    <w:rsid w:val="00F33E61"/>
    <w:rsid w:val="00F35C3B"/>
    <w:rsid w:val="00F46A3F"/>
    <w:rsid w:val="00F556DD"/>
    <w:rsid w:val="00F71BCC"/>
    <w:rsid w:val="00F738A7"/>
    <w:rsid w:val="00F74155"/>
    <w:rsid w:val="00F8185E"/>
    <w:rsid w:val="00F83609"/>
    <w:rsid w:val="00F85D60"/>
    <w:rsid w:val="00F94B6C"/>
    <w:rsid w:val="00F95B48"/>
    <w:rsid w:val="00FA63A4"/>
    <w:rsid w:val="00FB75CF"/>
    <w:rsid w:val="00FC0EFC"/>
    <w:rsid w:val="00FD4158"/>
    <w:rsid w:val="00FD7DAE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E4ED91-0EC2-44F9-BB9E-4A5574AA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000"/>
    <w:rPr>
      <w:rFonts w:ascii="Californian FB" w:hAnsi="Californian FB"/>
      <w:b/>
      <w:sz w:val="24"/>
      <w:szCs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08073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6975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750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F646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F646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0ED1"/>
    <w:rPr>
      <w:rFonts w:ascii="Tahoma" w:hAnsi="Tahoma" w:cs="Tahoma"/>
      <w:b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6A0ED1"/>
    <w:rPr>
      <w:rFonts w:ascii="Californian FB" w:hAnsi="Californian FB"/>
      <w:b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864D-E1F2-4C52-8106-1BE2D8D0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Sentinel Event Client  Death Report Template.v1_ updated logo 1.29.19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Name:</vt:lpstr>
    </vt:vector>
  </TitlesOfParts>
  <Company>BHCS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Name:</dc:title>
  <dc:subject/>
  <dc:creator>Nina M. Berg</dc:creator>
  <cp:keywords/>
  <cp:lastModifiedBy>Erin Holland</cp:lastModifiedBy>
  <cp:revision>4</cp:revision>
  <cp:lastPrinted>2019-01-29T22:46:00Z</cp:lastPrinted>
  <dcterms:created xsi:type="dcterms:W3CDTF">2019-01-29T22:48:00Z</dcterms:created>
  <dcterms:modified xsi:type="dcterms:W3CDTF">2019-01-29T22:48:00Z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-563241609</vt:i4>
  </property>
  <property fmtid="{D5CDD505-2E9C-101B-9397-08002B2CF9AE}" pid="3" name="_EmailSubject">
    <vt:lpwstr>Provider Report of Client Death</vt:lpwstr>
  </property>
  <property fmtid="{D5CDD505-2E9C-101B-9397-08002B2CF9AE}" pid="4" name="_AuthorEmail">
    <vt:lpwstr>Berg@bhcs.mail.co.alameda.ca.us</vt:lpwstr>
  </property>
  <property fmtid="{D5CDD505-2E9C-101B-9397-08002B2CF9AE}" pid="5" name="_AuthorEmailDisplayName">
    <vt:lpwstr>Berg, Nina, BHCS</vt:lpwstr>
  </property>
  <property fmtid="{D5CDD505-2E9C-101B-9397-08002B2CF9AE}" pid="6" name="_ReviewingToolsShownOnce">
    <vt:lpwstr/>
  </property>
</Properties>
</file>