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720"/>
        <w:gridCol w:w="630"/>
        <w:gridCol w:w="1620"/>
        <w:gridCol w:w="270"/>
        <w:gridCol w:w="270"/>
        <w:gridCol w:w="1866"/>
        <w:gridCol w:w="114"/>
        <w:gridCol w:w="720"/>
        <w:gridCol w:w="405"/>
        <w:gridCol w:w="225"/>
        <w:gridCol w:w="2700"/>
        <w:gridCol w:w="1350"/>
        <w:gridCol w:w="720"/>
        <w:gridCol w:w="546"/>
        <w:gridCol w:w="84"/>
        <w:gridCol w:w="720"/>
      </w:tblGrid>
      <w:tr w:rsidR="00236DE8" w:rsidTr="00236DE8">
        <w:tc>
          <w:tcPr>
            <w:tcW w:w="14058" w:type="dxa"/>
            <w:gridSpan w:val="18"/>
          </w:tcPr>
          <w:p w:rsidR="00236DE8" w:rsidRPr="008B2069" w:rsidRDefault="002E5B2D" w:rsidP="002E5B2D">
            <w:pPr>
              <w:jc w:val="center"/>
              <w:rPr>
                <w:b/>
              </w:rPr>
            </w:pPr>
            <w:r>
              <w:rPr>
                <w:b/>
              </w:rPr>
              <w:t>THE GOLDEN THREAD-A Natural, Meaningful Conversation for Creating a Treatment Recovery Plan</w:t>
            </w:r>
            <w:r>
              <w:rPr>
                <w:b/>
              </w:rPr>
              <w:t xml:space="preserve"> </w:t>
            </w:r>
          </w:p>
        </w:tc>
      </w:tr>
      <w:tr w:rsidR="00B525D3" w:rsidTr="00236DE8">
        <w:tc>
          <w:tcPr>
            <w:tcW w:w="4608" w:type="dxa"/>
            <w:gridSpan w:val="7"/>
          </w:tcPr>
          <w:p w:rsidR="00407A37" w:rsidRDefault="00407A37">
            <w:r>
              <w:t>Client Name:</w:t>
            </w:r>
          </w:p>
          <w:p w:rsidR="00407A37" w:rsidRDefault="00407A37"/>
        </w:tc>
        <w:tc>
          <w:tcPr>
            <w:tcW w:w="1980" w:type="dxa"/>
            <w:gridSpan w:val="2"/>
          </w:tcPr>
          <w:p w:rsidR="00407A37" w:rsidRDefault="00407A37">
            <w:r>
              <w:t>Clt ID#:</w:t>
            </w:r>
          </w:p>
          <w:p w:rsidR="004532A0" w:rsidRDefault="004532A0"/>
        </w:tc>
        <w:tc>
          <w:tcPr>
            <w:tcW w:w="5400" w:type="dxa"/>
            <w:gridSpan w:val="5"/>
          </w:tcPr>
          <w:p w:rsidR="00407A37" w:rsidRDefault="00407A37">
            <w:r>
              <w:t>As</w:t>
            </w:r>
            <w:r w:rsidR="00236DE8">
              <w:t>signed Primary Counselor-Name</w:t>
            </w:r>
            <w:r>
              <w:t>:</w:t>
            </w:r>
          </w:p>
          <w:p w:rsidR="004532A0" w:rsidRDefault="004532A0"/>
        </w:tc>
        <w:tc>
          <w:tcPr>
            <w:tcW w:w="2070" w:type="dxa"/>
            <w:gridSpan w:val="4"/>
          </w:tcPr>
          <w:p w:rsidR="00407A37" w:rsidRDefault="00407A37">
            <w:pPr>
              <w:rPr>
                <w:b/>
              </w:rPr>
            </w:pPr>
            <w:r w:rsidRPr="008B2069">
              <w:rPr>
                <w:b/>
              </w:rPr>
              <w:t>Intake Date:</w:t>
            </w:r>
          </w:p>
          <w:p w:rsidR="004532A0" w:rsidRPr="008B2069" w:rsidRDefault="004532A0">
            <w:pPr>
              <w:rPr>
                <w:b/>
              </w:rPr>
            </w:pPr>
          </w:p>
        </w:tc>
      </w:tr>
      <w:tr w:rsidR="00236DE8" w:rsidTr="00236DE8">
        <w:tc>
          <w:tcPr>
            <w:tcW w:w="1818" w:type="dxa"/>
            <w:gridSpan w:val="3"/>
          </w:tcPr>
          <w:p w:rsidR="00236DE8" w:rsidRDefault="00236DE8">
            <w:proofErr w:type="spellStart"/>
            <w:r>
              <w:t>Tx</w:t>
            </w:r>
            <w:proofErr w:type="spellEnd"/>
            <w:r>
              <w:t xml:space="preserve"> Plan Update:</w:t>
            </w:r>
          </w:p>
          <w:p w:rsidR="00236DE8" w:rsidRDefault="00236DE8" w:rsidP="005B7614">
            <w:r>
              <w:t xml:space="preserve">Yes          No </w:t>
            </w:r>
          </w:p>
        </w:tc>
        <w:tc>
          <w:tcPr>
            <w:tcW w:w="2250" w:type="dxa"/>
            <w:gridSpan w:val="2"/>
          </w:tcPr>
          <w:p w:rsidR="00236DE8" w:rsidRDefault="00236DE8">
            <w:r>
              <w:t>Next Tx Plan Update:</w:t>
            </w:r>
          </w:p>
          <w:p w:rsidR="00236DE8" w:rsidRDefault="00236DE8"/>
        </w:tc>
        <w:tc>
          <w:tcPr>
            <w:tcW w:w="3240" w:type="dxa"/>
            <w:gridSpan w:val="5"/>
          </w:tcPr>
          <w:p w:rsidR="00236DE8" w:rsidRDefault="00236DE8">
            <w:r>
              <w:t xml:space="preserve">Primary </w:t>
            </w:r>
            <w:proofErr w:type="spellStart"/>
            <w:r>
              <w:t>Diag</w:t>
            </w:r>
            <w:proofErr w:type="spellEnd"/>
            <w:r>
              <w:t>/DSM Code:</w:t>
            </w:r>
          </w:p>
          <w:p w:rsidR="00236DE8" w:rsidRDefault="00236DE8"/>
        </w:tc>
        <w:tc>
          <w:tcPr>
            <w:tcW w:w="3330" w:type="dxa"/>
            <w:gridSpan w:val="3"/>
          </w:tcPr>
          <w:p w:rsidR="00236DE8" w:rsidRDefault="00236DE8">
            <w:r>
              <w:t xml:space="preserve">Secondary </w:t>
            </w:r>
            <w:proofErr w:type="spellStart"/>
            <w:r>
              <w:t>Diag</w:t>
            </w:r>
            <w:proofErr w:type="spellEnd"/>
            <w:r>
              <w:t>/DSM Code:</w:t>
            </w:r>
          </w:p>
          <w:p w:rsidR="00236DE8" w:rsidRDefault="00236DE8"/>
        </w:tc>
        <w:tc>
          <w:tcPr>
            <w:tcW w:w="3420" w:type="dxa"/>
            <w:gridSpan w:val="5"/>
          </w:tcPr>
          <w:p w:rsidR="00236DE8" w:rsidRDefault="00236DE8">
            <w:r>
              <w:t xml:space="preserve">Monthly  </w:t>
            </w:r>
            <w:proofErr w:type="spellStart"/>
            <w:r>
              <w:t>Freq</w:t>
            </w:r>
            <w:proofErr w:type="spellEnd"/>
            <w:r>
              <w:t xml:space="preserve"> of </w:t>
            </w:r>
            <w:proofErr w:type="spellStart"/>
            <w:r>
              <w:t>Tx</w:t>
            </w:r>
            <w:proofErr w:type="spellEnd"/>
            <w:r>
              <w:t xml:space="preserve"> Services:</w:t>
            </w:r>
          </w:p>
          <w:p w:rsidR="00236DE8" w:rsidRDefault="00236DE8" w:rsidP="005B7614">
            <w:r>
              <w:t xml:space="preserve">Individuals:        Groups: </w:t>
            </w:r>
          </w:p>
        </w:tc>
      </w:tr>
      <w:tr w:rsidR="00EF6117" w:rsidTr="009E232B">
        <w:trPr>
          <w:cantSplit/>
          <w:trHeight w:val="953"/>
        </w:trPr>
        <w:tc>
          <w:tcPr>
            <w:tcW w:w="558" w:type="dxa"/>
            <w:textDirection w:val="tbRl"/>
          </w:tcPr>
          <w:p w:rsidR="004D19CB" w:rsidRPr="007525E8" w:rsidRDefault="004D19CB" w:rsidP="004D19CB">
            <w:pPr>
              <w:ind w:left="113" w:right="113"/>
              <w:rPr>
                <w:b/>
                <w:sz w:val="18"/>
                <w:szCs w:val="18"/>
              </w:rPr>
            </w:pPr>
            <w:r w:rsidRPr="007525E8">
              <w:rPr>
                <w:b/>
                <w:sz w:val="18"/>
                <w:szCs w:val="18"/>
              </w:rPr>
              <w:t>Date Identified</w:t>
            </w:r>
          </w:p>
        </w:tc>
        <w:tc>
          <w:tcPr>
            <w:tcW w:w="540" w:type="dxa"/>
            <w:textDirection w:val="tbRl"/>
          </w:tcPr>
          <w:p w:rsidR="004D19CB" w:rsidRPr="007525E8" w:rsidRDefault="004D19CB" w:rsidP="00832097">
            <w:pPr>
              <w:ind w:left="113" w:right="113"/>
              <w:rPr>
                <w:b/>
                <w:sz w:val="18"/>
                <w:szCs w:val="18"/>
              </w:rPr>
            </w:pPr>
            <w:r w:rsidRPr="007525E8">
              <w:rPr>
                <w:b/>
                <w:sz w:val="18"/>
                <w:szCs w:val="18"/>
              </w:rPr>
              <w:t xml:space="preserve">Index </w:t>
            </w:r>
            <w:r w:rsidR="00832097" w:rsidRPr="007525E8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3240" w:type="dxa"/>
            <w:gridSpan w:val="4"/>
          </w:tcPr>
          <w:p w:rsidR="007126D9" w:rsidRPr="007126D9" w:rsidRDefault="007126D9" w:rsidP="007126D9">
            <w:pPr>
              <w:jc w:val="center"/>
              <w:rPr>
                <w:b/>
                <w:sz w:val="20"/>
                <w:szCs w:val="20"/>
              </w:rPr>
            </w:pPr>
            <w:r w:rsidRPr="007126D9">
              <w:rPr>
                <w:b/>
                <w:sz w:val="20"/>
                <w:szCs w:val="20"/>
              </w:rPr>
              <w:t>Big Picture Goals?</w:t>
            </w:r>
          </w:p>
          <w:p w:rsidR="007126D9" w:rsidRPr="00AA1C89" w:rsidRDefault="007126D9" w:rsidP="006C5C7F">
            <w:pPr>
              <w:jc w:val="center"/>
              <w:rPr>
                <w:b/>
              </w:rPr>
            </w:pPr>
            <w:r w:rsidRPr="007525E8">
              <w:rPr>
                <w:b/>
                <w:sz w:val="16"/>
                <w:szCs w:val="16"/>
              </w:rPr>
              <w:t>What personal</w:t>
            </w:r>
            <w:r w:rsidR="006C5C7F">
              <w:rPr>
                <w:b/>
                <w:sz w:val="16"/>
                <w:szCs w:val="16"/>
              </w:rPr>
              <w:t xml:space="preserve"> strengths-mental, physical,</w:t>
            </w:r>
            <w:r w:rsidRPr="007525E8">
              <w:rPr>
                <w:b/>
                <w:sz w:val="16"/>
                <w:szCs w:val="16"/>
              </w:rPr>
              <w:t xml:space="preserve"> resources &amp; methods can I use to achieve this goal</w:t>
            </w:r>
            <w:r w:rsidRPr="00AA1C89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3600" w:type="dxa"/>
            <w:gridSpan w:val="6"/>
          </w:tcPr>
          <w:p w:rsidR="004D19CB" w:rsidRPr="00AA1C89" w:rsidRDefault="00236DE8" w:rsidP="002445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Challenges</w:t>
            </w:r>
          </w:p>
          <w:p w:rsidR="007126D9" w:rsidRPr="00236DE8" w:rsidRDefault="00236DE8" w:rsidP="007126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keeps me from reaching my</w:t>
            </w:r>
            <w:r w:rsidR="007126D9" w:rsidRPr="00236DE8">
              <w:rPr>
                <w:b/>
                <w:sz w:val="16"/>
                <w:szCs w:val="16"/>
              </w:rPr>
              <w:t xml:space="preserve"> Goal?</w:t>
            </w:r>
          </w:p>
          <w:p w:rsidR="007126D9" w:rsidRPr="00AA1C89" w:rsidRDefault="007126D9" w:rsidP="007126D9">
            <w:pPr>
              <w:jc w:val="center"/>
              <w:rPr>
                <w:b/>
              </w:rPr>
            </w:pPr>
            <w:r w:rsidRPr="00236DE8">
              <w:rPr>
                <w:b/>
                <w:sz w:val="16"/>
                <w:szCs w:val="16"/>
              </w:rPr>
              <w:t>What changes in symptoms, behaviors, skills, and attitudes do I n</w:t>
            </w:r>
            <w:r w:rsidR="002A48B8" w:rsidRPr="00236DE8">
              <w:rPr>
                <w:b/>
                <w:sz w:val="16"/>
                <w:szCs w:val="16"/>
              </w:rPr>
              <w:t>e</w:t>
            </w:r>
            <w:r w:rsidRPr="00236DE8">
              <w:rPr>
                <w:b/>
                <w:sz w:val="16"/>
                <w:szCs w:val="16"/>
              </w:rPr>
              <w:t>ed to make?</w:t>
            </w:r>
          </w:p>
        </w:tc>
        <w:tc>
          <w:tcPr>
            <w:tcW w:w="4050" w:type="dxa"/>
            <w:gridSpan w:val="2"/>
          </w:tcPr>
          <w:p w:rsidR="004D19CB" w:rsidRPr="00AA1C89" w:rsidRDefault="007126D9" w:rsidP="007126D9">
            <w:pPr>
              <w:jc w:val="center"/>
              <w:rPr>
                <w:b/>
                <w:sz w:val="20"/>
                <w:szCs w:val="20"/>
              </w:rPr>
            </w:pPr>
            <w:r w:rsidRPr="00AA1C89">
              <w:rPr>
                <w:b/>
                <w:sz w:val="20"/>
                <w:szCs w:val="20"/>
              </w:rPr>
              <w:t>My Plan of Change and Recovery:</w:t>
            </w:r>
          </w:p>
          <w:p w:rsidR="007126D9" w:rsidRPr="007525E8" w:rsidRDefault="007126D9" w:rsidP="00236DE8">
            <w:pPr>
              <w:jc w:val="center"/>
              <w:rPr>
                <w:b/>
                <w:sz w:val="16"/>
                <w:szCs w:val="16"/>
              </w:rPr>
            </w:pPr>
            <w:r w:rsidRPr="00236DE8">
              <w:rPr>
                <w:b/>
                <w:sz w:val="16"/>
                <w:szCs w:val="16"/>
              </w:rPr>
              <w:t>What specific, observable &amp; measurable changes will I m</w:t>
            </w:r>
            <w:r w:rsidR="006C5C7F" w:rsidRPr="00236DE8">
              <w:rPr>
                <w:b/>
                <w:sz w:val="16"/>
                <w:szCs w:val="16"/>
              </w:rPr>
              <w:t>ake</w:t>
            </w:r>
            <w:r w:rsidRPr="00236DE8">
              <w:rPr>
                <w:b/>
                <w:sz w:val="16"/>
                <w:szCs w:val="16"/>
              </w:rPr>
              <w:t>)?</w:t>
            </w:r>
            <w:r w:rsidR="00236DE8">
              <w:rPr>
                <w:b/>
                <w:sz w:val="16"/>
                <w:szCs w:val="16"/>
              </w:rPr>
              <w:t xml:space="preserve"> </w:t>
            </w:r>
            <w:r w:rsidRPr="007525E8">
              <w:rPr>
                <w:b/>
                <w:sz w:val="16"/>
                <w:szCs w:val="16"/>
              </w:rPr>
              <w:t xml:space="preserve">What are the small measurable steps towards </w:t>
            </w:r>
            <w:r w:rsidR="00236DE8" w:rsidRPr="007525E8">
              <w:rPr>
                <w:b/>
                <w:sz w:val="16"/>
                <w:szCs w:val="16"/>
              </w:rPr>
              <w:t>my</w:t>
            </w:r>
            <w:r w:rsidR="00236DE8">
              <w:rPr>
                <w:b/>
                <w:sz w:val="16"/>
                <w:szCs w:val="16"/>
              </w:rPr>
              <w:t xml:space="preserve"> </w:t>
            </w:r>
            <w:r w:rsidR="00236DE8" w:rsidRPr="007525E8">
              <w:rPr>
                <w:b/>
                <w:sz w:val="16"/>
                <w:szCs w:val="16"/>
              </w:rPr>
              <w:t>Goal</w:t>
            </w:r>
            <w:r w:rsidRPr="007525E8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720" w:type="dxa"/>
            <w:textDirection w:val="tbRl"/>
          </w:tcPr>
          <w:p w:rsidR="004D19CB" w:rsidRPr="007525E8" w:rsidRDefault="004D19CB" w:rsidP="004D19CB">
            <w:pPr>
              <w:ind w:left="113" w:right="113"/>
              <w:rPr>
                <w:b/>
                <w:sz w:val="18"/>
                <w:szCs w:val="18"/>
              </w:rPr>
            </w:pPr>
            <w:r w:rsidRPr="007525E8">
              <w:rPr>
                <w:b/>
                <w:sz w:val="18"/>
                <w:szCs w:val="18"/>
              </w:rPr>
              <w:t>*Stage of Change</w:t>
            </w:r>
          </w:p>
        </w:tc>
        <w:tc>
          <w:tcPr>
            <w:tcW w:w="630" w:type="dxa"/>
            <w:gridSpan w:val="2"/>
            <w:textDirection w:val="tbRl"/>
          </w:tcPr>
          <w:p w:rsidR="004D19CB" w:rsidRPr="007525E8" w:rsidRDefault="007525E8" w:rsidP="004D19C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720" w:type="dxa"/>
            <w:textDirection w:val="tbRl"/>
          </w:tcPr>
          <w:p w:rsidR="004D19CB" w:rsidRPr="007525E8" w:rsidRDefault="007525E8" w:rsidP="009E232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Complete</w:t>
            </w:r>
          </w:p>
        </w:tc>
      </w:tr>
      <w:tr w:rsidR="002A48B8" w:rsidTr="009E232B">
        <w:trPr>
          <w:cantSplit/>
          <w:trHeight w:val="350"/>
        </w:trPr>
        <w:tc>
          <w:tcPr>
            <w:tcW w:w="558" w:type="dxa"/>
            <w:textDirection w:val="tbRl"/>
          </w:tcPr>
          <w:p w:rsidR="002A48B8" w:rsidRDefault="002A48B8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A48B8" w:rsidRDefault="002A48B8" w:rsidP="004532A0"/>
        </w:tc>
        <w:tc>
          <w:tcPr>
            <w:tcW w:w="6840" w:type="dxa"/>
            <w:gridSpan w:val="10"/>
          </w:tcPr>
          <w:p w:rsidR="002A48B8" w:rsidRDefault="002A48B8" w:rsidP="002A48B8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2A48B8" w:rsidRDefault="002A48B8" w:rsidP="000E46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A48B8" w:rsidRDefault="002A48B8" w:rsidP="00B525D3"/>
        </w:tc>
        <w:tc>
          <w:tcPr>
            <w:tcW w:w="630" w:type="dxa"/>
            <w:gridSpan w:val="2"/>
          </w:tcPr>
          <w:p w:rsidR="002A48B8" w:rsidRPr="004532A0" w:rsidRDefault="002A48B8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2A48B8" w:rsidRDefault="002A48B8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CF71AA" w:rsidTr="009E232B">
        <w:trPr>
          <w:cantSplit/>
          <w:trHeight w:val="350"/>
        </w:trPr>
        <w:tc>
          <w:tcPr>
            <w:tcW w:w="558" w:type="dxa"/>
            <w:textDirection w:val="tbRl"/>
          </w:tcPr>
          <w:p w:rsidR="00B56447" w:rsidRPr="004532A0" w:rsidRDefault="00B5644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56447" w:rsidRDefault="00B56447" w:rsidP="004532A0"/>
        </w:tc>
        <w:tc>
          <w:tcPr>
            <w:tcW w:w="6840" w:type="dxa"/>
            <w:gridSpan w:val="10"/>
          </w:tcPr>
          <w:p w:rsidR="00B56447" w:rsidRPr="002445BC" w:rsidRDefault="00B5644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B56447" w:rsidRDefault="00B5644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56447" w:rsidRDefault="00B56447" w:rsidP="00B525D3"/>
        </w:tc>
        <w:tc>
          <w:tcPr>
            <w:tcW w:w="630" w:type="dxa"/>
            <w:gridSpan w:val="2"/>
          </w:tcPr>
          <w:p w:rsidR="00B56447" w:rsidRPr="004532A0" w:rsidRDefault="00B5644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B56447" w:rsidRPr="004532A0" w:rsidRDefault="00B5644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35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A7CC7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8A7CC7" w:rsidRDefault="008A7CC7" w:rsidP="004532A0"/>
        </w:tc>
        <w:tc>
          <w:tcPr>
            <w:tcW w:w="6840" w:type="dxa"/>
            <w:gridSpan w:val="10"/>
          </w:tcPr>
          <w:p w:rsidR="008A7CC7" w:rsidRPr="002445BC" w:rsidRDefault="008A7CC7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8A7CC7" w:rsidRDefault="008A7CC7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A7CC7" w:rsidRDefault="008A7CC7" w:rsidP="00B525D3"/>
        </w:tc>
        <w:tc>
          <w:tcPr>
            <w:tcW w:w="630" w:type="dxa"/>
            <w:gridSpan w:val="2"/>
          </w:tcPr>
          <w:p w:rsidR="008A7CC7" w:rsidRPr="004532A0" w:rsidRDefault="008A7CC7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8A7CC7" w:rsidRPr="004532A0" w:rsidRDefault="008A7CC7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A11DEE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A11DEE" w:rsidRPr="004532A0" w:rsidRDefault="00A11DEE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A11DEE" w:rsidRDefault="00A11DEE" w:rsidP="004532A0"/>
        </w:tc>
        <w:tc>
          <w:tcPr>
            <w:tcW w:w="6840" w:type="dxa"/>
            <w:gridSpan w:val="10"/>
          </w:tcPr>
          <w:p w:rsidR="00A11DEE" w:rsidRPr="002445BC" w:rsidRDefault="00A11DEE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11DEE" w:rsidRDefault="00A11DEE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11DEE" w:rsidRDefault="00A11DEE" w:rsidP="00B525D3"/>
        </w:tc>
        <w:tc>
          <w:tcPr>
            <w:tcW w:w="630" w:type="dxa"/>
            <w:gridSpan w:val="2"/>
          </w:tcPr>
          <w:p w:rsidR="00A11DEE" w:rsidRPr="004532A0" w:rsidRDefault="00A11DEE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A11DEE" w:rsidRPr="004532A0" w:rsidRDefault="00A11DEE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227306" w:rsidTr="00236DE8">
        <w:trPr>
          <w:cantSplit/>
          <w:trHeight w:val="440"/>
        </w:trPr>
        <w:tc>
          <w:tcPr>
            <w:tcW w:w="558" w:type="dxa"/>
            <w:textDirection w:val="tbRl"/>
          </w:tcPr>
          <w:p w:rsidR="00227306" w:rsidRPr="004532A0" w:rsidRDefault="00227306" w:rsidP="00075342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227306" w:rsidRDefault="00227306" w:rsidP="004532A0"/>
        </w:tc>
        <w:tc>
          <w:tcPr>
            <w:tcW w:w="6840" w:type="dxa"/>
            <w:gridSpan w:val="10"/>
          </w:tcPr>
          <w:p w:rsidR="00227306" w:rsidRPr="002445BC" w:rsidRDefault="00227306" w:rsidP="00B42D82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227306" w:rsidRDefault="00227306" w:rsidP="008447C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27306" w:rsidRDefault="00227306" w:rsidP="00B525D3"/>
        </w:tc>
        <w:tc>
          <w:tcPr>
            <w:tcW w:w="630" w:type="dxa"/>
            <w:gridSpan w:val="2"/>
          </w:tcPr>
          <w:p w:rsidR="00227306" w:rsidRPr="004532A0" w:rsidRDefault="00227306" w:rsidP="00B525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extDirection w:val="tbRl"/>
          </w:tcPr>
          <w:p w:rsidR="00227306" w:rsidRPr="004532A0" w:rsidRDefault="00227306" w:rsidP="0007534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B525D3" w:rsidTr="00236DE8">
        <w:trPr>
          <w:cantSplit/>
          <w:trHeight w:val="413"/>
        </w:trPr>
        <w:tc>
          <w:tcPr>
            <w:tcW w:w="2448" w:type="dxa"/>
            <w:gridSpan w:val="4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</w:p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Client Signature:</w:t>
            </w:r>
          </w:p>
        </w:tc>
        <w:tc>
          <w:tcPr>
            <w:tcW w:w="4026" w:type="dxa"/>
            <w:gridSpan w:val="4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gridSpan w:val="3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</w:p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5541" w:type="dxa"/>
            <w:gridSpan w:val="5"/>
          </w:tcPr>
          <w:p w:rsidR="00A676E0" w:rsidRPr="006C5C7F" w:rsidRDefault="00A676E0" w:rsidP="00A676E0">
            <w:pPr>
              <w:rPr>
                <w:sz w:val="16"/>
                <w:szCs w:val="16"/>
              </w:rPr>
            </w:pPr>
          </w:p>
          <w:p w:rsidR="00A676E0" w:rsidRPr="006C5C7F" w:rsidRDefault="00A11DEE" w:rsidP="00A676E0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Physician Signature</w:t>
            </w:r>
          </w:p>
        </w:tc>
        <w:tc>
          <w:tcPr>
            <w:tcW w:w="804" w:type="dxa"/>
            <w:gridSpan w:val="2"/>
          </w:tcPr>
          <w:p w:rsidR="00A676E0" w:rsidRDefault="00A676E0" w:rsidP="00A676E0">
            <w:pPr>
              <w:rPr>
                <w:b/>
                <w:sz w:val="20"/>
                <w:szCs w:val="20"/>
              </w:rPr>
            </w:pPr>
          </w:p>
          <w:p w:rsidR="00A676E0" w:rsidRDefault="00A676E0" w:rsidP="00A676E0"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A676E0" w:rsidTr="00236DE8">
        <w:trPr>
          <w:cantSplit/>
          <w:trHeight w:val="413"/>
        </w:trPr>
        <w:tc>
          <w:tcPr>
            <w:tcW w:w="2448" w:type="dxa"/>
            <w:gridSpan w:val="4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Print Name</w:t>
            </w:r>
          </w:p>
        </w:tc>
        <w:tc>
          <w:tcPr>
            <w:tcW w:w="5265" w:type="dxa"/>
            <w:gridSpan w:val="7"/>
          </w:tcPr>
          <w:p w:rsidR="00A676E0" w:rsidRPr="006C5C7F" w:rsidRDefault="00A676E0" w:rsidP="00A676E0">
            <w:pPr>
              <w:rPr>
                <w:b/>
                <w:sz w:val="16"/>
                <w:szCs w:val="16"/>
              </w:rPr>
            </w:pPr>
          </w:p>
        </w:tc>
        <w:tc>
          <w:tcPr>
            <w:tcW w:w="6345" w:type="dxa"/>
            <w:gridSpan w:val="7"/>
          </w:tcPr>
          <w:p w:rsidR="00A676E0" w:rsidRPr="006C5C7F" w:rsidRDefault="00A11DEE" w:rsidP="00EF61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Print Name</w:t>
            </w:r>
          </w:p>
        </w:tc>
      </w:tr>
      <w:tr w:rsidR="00A11DEE" w:rsidTr="00236DE8">
        <w:trPr>
          <w:cantSplit/>
          <w:trHeight w:val="350"/>
        </w:trPr>
        <w:tc>
          <w:tcPr>
            <w:tcW w:w="2448" w:type="dxa"/>
            <w:gridSpan w:val="4"/>
          </w:tcPr>
          <w:p w:rsidR="00A11DEE" w:rsidRPr="006C5C7F" w:rsidRDefault="00A11DEE" w:rsidP="005712CF">
            <w:pPr>
              <w:rPr>
                <w:b/>
                <w:sz w:val="16"/>
                <w:szCs w:val="16"/>
              </w:rPr>
            </w:pPr>
          </w:p>
          <w:p w:rsidR="00A11DEE" w:rsidRPr="006C5C7F" w:rsidRDefault="00A11DEE" w:rsidP="005712CF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Counselor Signature:</w:t>
            </w:r>
          </w:p>
        </w:tc>
        <w:tc>
          <w:tcPr>
            <w:tcW w:w="4026" w:type="dxa"/>
            <w:gridSpan w:val="4"/>
          </w:tcPr>
          <w:p w:rsidR="00A11DEE" w:rsidRPr="006C5C7F" w:rsidRDefault="00A11DEE" w:rsidP="005712CF">
            <w:pPr>
              <w:rPr>
                <w:b/>
                <w:sz w:val="16"/>
                <w:szCs w:val="16"/>
              </w:rPr>
            </w:pPr>
          </w:p>
        </w:tc>
        <w:tc>
          <w:tcPr>
            <w:tcW w:w="1239" w:type="dxa"/>
            <w:gridSpan w:val="3"/>
          </w:tcPr>
          <w:p w:rsidR="00A11DEE" w:rsidRPr="006C5C7F" w:rsidRDefault="00A11DEE" w:rsidP="005712CF">
            <w:pPr>
              <w:rPr>
                <w:b/>
                <w:sz w:val="16"/>
                <w:szCs w:val="16"/>
              </w:rPr>
            </w:pPr>
          </w:p>
          <w:p w:rsidR="00A11DEE" w:rsidRPr="006C5C7F" w:rsidRDefault="00A11DEE" w:rsidP="005712CF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6345" w:type="dxa"/>
            <w:gridSpan w:val="7"/>
            <w:vMerge w:val="restart"/>
          </w:tcPr>
          <w:p w:rsidR="00A11DEE" w:rsidRPr="00A11DEE" w:rsidRDefault="00A11DEE" w:rsidP="002D2A83">
            <w:pPr>
              <w:rPr>
                <w:sz w:val="16"/>
                <w:szCs w:val="16"/>
              </w:rPr>
            </w:pPr>
            <w:r w:rsidRPr="00A11DEE">
              <w:rPr>
                <w:b/>
                <w:sz w:val="20"/>
                <w:szCs w:val="20"/>
                <w:u w:val="single"/>
              </w:rPr>
              <w:t xml:space="preserve">Index of </w:t>
            </w:r>
            <w:r w:rsidR="002D2A83">
              <w:rPr>
                <w:b/>
                <w:sz w:val="20"/>
                <w:szCs w:val="20"/>
                <w:u w:val="single"/>
              </w:rPr>
              <w:t>Challenges</w:t>
            </w:r>
            <w:r w:rsidRPr="00A11DEE">
              <w:rPr>
                <w:b/>
                <w:sz w:val="20"/>
                <w:szCs w:val="20"/>
                <w:u w:val="single"/>
              </w:rPr>
              <w:t xml:space="preserve"> / Barriers:</w:t>
            </w:r>
            <w:r w:rsidRPr="00A11DEE">
              <w:rPr>
                <w:sz w:val="20"/>
                <w:szCs w:val="20"/>
              </w:rPr>
              <w:t xml:space="preserve">   </w:t>
            </w:r>
            <w:r w:rsidR="002D2A83">
              <w:rPr>
                <w:sz w:val="20"/>
                <w:szCs w:val="20"/>
              </w:rPr>
              <w:t xml:space="preserve">      </w:t>
            </w:r>
            <w:r w:rsidRPr="00A11DEE">
              <w:rPr>
                <w:sz w:val="20"/>
                <w:szCs w:val="20"/>
              </w:rPr>
              <w:t xml:space="preserve"> </w:t>
            </w:r>
            <w:r w:rsidRPr="00A11DEE">
              <w:rPr>
                <w:b/>
                <w:sz w:val="20"/>
                <w:szCs w:val="20"/>
              </w:rPr>
              <w:t>1)</w:t>
            </w:r>
            <w:r w:rsidRPr="00A11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Substance Use Disorder</w:t>
            </w:r>
            <w:r w:rsidR="002D2A83">
              <w:rPr>
                <w:sz w:val="20"/>
                <w:szCs w:val="20"/>
              </w:rPr>
              <w:t xml:space="preserve">                      </w:t>
            </w:r>
            <w:r w:rsidRPr="00A11DEE">
              <w:rPr>
                <w:b/>
                <w:sz w:val="20"/>
                <w:szCs w:val="20"/>
              </w:rPr>
              <w:t>2)</w:t>
            </w:r>
            <w:r w:rsidRPr="00A11DEE">
              <w:rPr>
                <w:sz w:val="20"/>
                <w:szCs w:val="20"/>
              </w:rPr>
              <w:t xml:space="preserve"> Mental Health</w:t>
            </w:r>
            <w:r w:rsidR="002D2A8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2D2A83" w:rsidRPr="00A11DEE">
              <w:rPr>
                <w:b/>
                <w:sz w:val="20"/>
                <w:szCs w:val="20"/>
              </w:rPr>
              <w:t>3)</w:t>
            </w:r>
            <w:r w:rsidR="002D2A83" w:rsidRPr="00A11DEE">
              <w:rPr>
                <w:sz w:val="20"/>
                <w:szCs w:val="20"/>
              </w:rPr>
              <w:t xml:space="preserve"> Physical Health</w:t>
            </w:r>
            <w:r w:rsidR="002D2A83">
              <w:rPr>
                <w:sz w:val="20"/>
                <w:szCs w:val="20"/>
              </w:rPr>
              <w:t xml:space="preserve">     </w:t>
            </w:r>
            <w:r w:rsidR="002D2A83" w:rsidRPr="00A11DEE">
              <w:rPr>
                <w:b/>
                <w:sz w:val="20"/>
                <w:szCs w:val="20"/>
              </w:rPr>
              <w:t>4</w:t>
            </w:r>
            <w:r w:rsidR="002D2A83">
              <w:rPr>
                <w:b/>
                <w:sz w:val="20"/>
                <w:szCs w:val="20"/>
              </w:rPr>
              <w:t xml:space="preserve"> </w:t>
            </w:r>
            <w:r w:rsidR="002D2A83" w:rsidRPr="00A11DEE">
              <w:rPr>
                <w:b/>
                <w:sz w:val="20"/>
                <w:szCs w:val="20"/>
              </w:rPr>
              <w:t>)</w:t>
            </w:r>
            <w:r w:rsidR="002D2A83" w:rsidRPr="00A11DEE">
              <w:rPr>
                <w:sz w:val="20"/>
                <w:szCs w:val="20"/>
              </w:rPr>
              <w:t>Employment/Education</w:t>
            </w:r>
            <w:r w:rsidR="002D2A83">
              <w:rPr>
                <w:sz w:val="20"/>
                <w:szCs w:val="20"/>
              </w:rPr>
              <w:t xml:space="preserve">                        </w:t>
            </w:r>
            <w:r w:rsidR="002D2A83" w:rsidRPr="00A11D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A11DE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</w:t>
            </w:r>
            <w:r w:rsidRPr="00A11DEE">
              <w:rPr>
                <w:b/>
                <w:sz w:val="20"/>
                <w:szCs w:val="20"/>
              </w:rPr>
              <w:t>5)</w:t>
            </w:r>
            <w:r w:rsidRPr="00A11DEE">
              <w:rPr>
                <w:sz w:val="20"/>
                <w:szCs w:val="20"/>
              </w:rPr>
              <w:t xml:space="preserve"> Financial/Housing  </w:t>
            </w:r>
            <w:r w:rsidRPr="00A11DEE">
              <w:rPr>
                <w:b/>
                <w:sz w:val="20"/>
                <w:szCs w:val="20"/>
              </w:rPr>
              <w:t>6)</w:t>
            </w:r>
            <w:r w:rsidRPr="00A11DEE">
              <w:rPr>
                <w:sz w:val="20"/>
                <w:szCs w:val="20"/>
              </w:rPr>
              <w:t xml:space="preserve"> Legal  </w:t>
            </w:r>
            <w:r w:rsidR="002D2A83">
              <w:rPr>
                <w:sz w:val="20"/>
                <w:szCs w:val="20"/>
              </w:rPr>
              <w:t xml:space="preserve"> </w:t>
            </w:r>
            <w:r w:rsidRPr="00A11DEE">
              <w:rPr>
                <w:b/>
                <w:sz w:val="20"/>
                <w:szCs w:val="20"/>
              </w:rPr>
              <w:t>7)</w:t>
            </w:r>
            <w:r w:rsidRPr="00A11DEE">
              <w:rPr>
                <w:sz w:val="20"/>
                <w:szCs w:val="20"/>
              </w:rPr>
              <w:t xml:space="preserve"> </w:t>
            </w:r>
            <w:r w:rsidRPr="00A11DEE">
              <w:rPr>
                <w:b/>
                <w:sz w:val="20"/>
                <w:szCs w:val="20"/>
              </w:rPr>
              <w:t xml:space="preserve"> </w:t>
            </w:r>
            <w:r w:rsidRPr="00A11DEE">
              <w:rPr>
                <w:sz w:val="20"/>
                <w:szCs w:val="20"/>
              </w:rPr>
              <w:t xml:space="preserve">Psycho-Social /Family   </w:t>
            </w:r>
            <w:r w:rsidRPr="00A11DEE">
              <w:rPr>
                <w:b/>
                <w:sz w:val="20"/>
                <w:szCs w:val="20"/>
              </w:rPr>
              <w:t>8)</w:t>
            </w:r>
            <w:r w:rsidRPr="00A11DEE">
              <w:rPr>
                <w:sz w:val="20"/>
                <w:szCs w:val="20"/>
              </w:rPr>
              <w:t xml:space="preserve"> Spirituality</w:t>
            </w:r>
            <w:r>
              <w:t xml:space="preserve">           </w:t>
            </w:r>
          </w:p>
        </w:tc>
      </w:tr>
      <w:tr w:rsidR="00A11DEE" w:rsidTr="00236DE8">
        <w:trPr>
          <w:cantSplit/>
          <w:trHeight w:val="467"/>
        </w:trPr>
        <w:tc>
          <w:tcPr>
            <w:tcW w:w="2448" w:type="dxa"/>
            <w:gridSpan w:val="4"/>
          </w:tcPr>
          <w:p w:rsidR="00A11DEE" w:rsidRPr="006C5C7F" w:rsidRDefault="00A11DEE" w:rsidP="00EF6117">
            <w:pPr>
              <w:rPr>
                <w:b/>
                <w:sz w:val="16"/>
                <w:szCs w:val="16"/>
              </w:rPr>
            </w:pPr>
            <w:r w:rsidRPr="006C5C7F">
              <w:rPr>
                <w:b/>
                <w:sz w:val="16"/>
                <w:szCs w:val="16"/>
              </w:rPr>
              <w:t>Print Name</w:t>
            </w:r>
          </w:p>
        </w:tc>
        <w:tc>
          <w:tcPr>
            <w:tcW w:w="5265" w:type="dxa"/>
            <w:gridSpan w:val="7"/>
          </w:tcPr>
          <w:p w:rsidR="00A11DEE" w:rsidRPr="006C5C7F" w:rsidRDefault="00A11DEE" w:rsidP="005712CF">
            <w:pPr>
              <w:rPr>
                <w:b/>
                <w:sz w:val="16"/>
                <w:szCs w:val="16"/>
              </w:rPr>
            </w:pPr>
          </w:p>
        </w:tc>
        <w:tc>
          <w:tcPr>
            <w:tcW w:w="6345" w:type="dxa"/>
            <w:gridSpan w:val="7"/>
            <w:vMerge/>
          </w:tcPr>
          <w:p w:rsidR="00A11DEE" w:rsidRPr="006C5C7F" w:rsidRDefault="00A11DEE" w:rsidP="00EF6117">
            <w:pPr>
              <w:rPr>
                <w:b/>
                <w:sz w:val="16"/>
                <w:szCs w:val="16"/>
              </w:rPr>
            </w:pPr>
          </w:p>
        </w:tc>
      </w:tr>
    </w:tbl>
    <w:p w:rsidR="00273B23" w:rsidRDefault="00B56447" w:rsidP="008A7CC7">
      <w:pPr>
        <w:pStyle w:val="ListParagraph"/>
      </w:pPr>
      <w:r>
        <w:rPr>
          <w:b/>
        </w:rPr>
        <w:t>*Stage</w:t>
      </w:r>
      <w:r w:rsidRPr="00B56447">
        <w:rPr>
          <w:b/>
        </w:rPr>
        <w:t xml:space="preserve"> of Change:</w:t>
      </w:r>
      <w:r w:rsidR="001F58B7">
        <w:t xml:space="preserve"> </w:t>
      </w:r>
      <w:r>
        <w:t xml:space="preserve"> </w:t>
      </w:r>
      <w:r w:rsidRPr="00B56447">
        <w:rPr>
          <w:b/>
        </w:rPr>
        <w:t>A.</w:t>
      </w:r>
      <w:r w:rsidR="002D2A83" w:rsidRPr="00B56447">
        <w:rPr>
          <w:b/>
        </w:rPr>
        <w:t>)</w:t>
      </w:r>
      <w:r w:rsidR="002D2A83">
        <w:t xml:space="preserve"> Pre</w:t>
      </w:r>
      <w:r>
        <w:t xml:space="preserve">-Contemplation    </w:t>
      </w:r>
      <w:r w:rsidRPr="00B56447">
        <w:rPr>
          <w:b/>
        </w:rPr>
        <w:t>B.)</w:t>
      </w:r>
      <w:r w:rsidR="001F58B7">
        <w:t xml:space="preserve"> Contemplation   </w:t>
      </w:r>
      <w:r w:rsidRPr="00B56447">
        <w:rPr>
          <w:b/>
        </w:rPr>
        <w:t xml:space="preserve">C.) </w:t>
      </w:r>
      <w:r w:rsidR="001F58B7">
        <w:rPr>
          <w:b/>
        </w:rPr>
        <w:t xml:space="preserve"> </w:t>
      </w:r>
      <w:r>
        <w:t xml:space="preserve">Preparation   </w:t>
      </w:r>
      <w:r w:rsidRPr="00B56447">
        <w:rPr>
          <w:b/>
        </w:rPr>
        <w:t>D.)</w:t>
      </w:r>
      <w:r>
        <w:t xml:space="preserve"> </w:t>
      </w:r>
      <w:r w:rsidR="001F58B7">
        <w:t xml:space="preserve"> </w:t>
      </w:r>
      <w:r>
        <w:t xml:space="preserve">Action   </w:t>
      </w:r>
      <w:r w:rsidRPr="00B56447">
        <w:rPr>
          <w:b/>
        </w:rPr>
        <w:t>E.)</w:t>
      </w:r>
      <w:r>
        <w:t xml:space="preserve"> </w:t>
      </w:r>
      <w:r w:rsidR="001F58B7">
        <w:t xml:space="preserve"> </w:t>
      </w:r>
      <w:r>
        <w:t xml:space="preserve">Maintenance  </w:t>
      </w:r>
      <w:r w:rsidRPr="00B56447">
        <w:rPr>
          <w:b/>
        </w:rPr>
        <w:t xml:space="preserve"> </w:t>
      </w:r>
      <w:r w:rsidR="00B63D8B">
        <w:rPr>
          <w:b/>
        </w:rPr>
        <w:t>R</w:t>
      </w:r>
      <w:r w:rsidRPr="00B56447">
        <w:rPr>
          <w:b/>
        </w:rPr>
        <w:t>.)</w:t>
      </w:r>
      <w:r>
        <w:t xml:space="preserve"> </w:t>
      </w:r>
      <w:r w:rsidR="001F58B7">
        <w:t xml:space="preserve"> </w:t>
      </w:r>
      <w:bookmarkStart w:id="0" w:name="_GoBack"/>
      <w:bookmarkEnd w:id="0"/>
      <w:r w:rsidR="002938C9">
        <w:t xml:space="preserve">Relapse </w:t>
      </w:r>
      <w:proofErr w:type="spellStart"/>
      <w:r w:rsidR="002938C9" w:rsidRPr="009B204B">
        <w:rPr>
          <w:sz w:val="16"/>
          <w:szCs w:val="16"/>
        </w:rPr>
        <w:t>TxPlan</w:t>
      </w:r>
      <w:proofErr w:type="spellEnd"/>
      <w:r w:rsidR="002D2A83">
        <w:rPr>
          <w:sz w:val="16"/>
          <w:szCs w:val="16"/>
        </w:rPr>
        <w:t xml:space="preserve"> Sample Form</w:t>
      </w:r>
      <w:r w:rsidR="002938C9">
        <w:rPr>
          <w:sz w:val="16"/>
          <w:szCs w:val="16"/>
        </w:rPr>
        <w:t xml:space="preserve"> 15.04.03</w:t>
      </w:r>
    </w:p>
    <w:sectPr w:rsidR="00273B23" w:rsidSect="00BE3F87">
      <w:pgSz w:w="15840" w:h="12240" w:orient="landscape"/>
      <w:pgMar w:top="720" w:right="720" w:bottom="72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11371"/>
    <w:multiLevelType w:val="hybridMultilevel"/>
    <w:tmpl w:val="EFC03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D6092"/>
    <w:multiLevelType w:val="hybridMultilevel"/>
    <w:tmpl w:val="5F547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F73BBC"/>
    <w:multiLevelType w:val="hybridMultilevel"/>
    <w:tmpl w:val="5DC24F4A"/>
    <w:lvl w:ilvl="0" w:tplc="53B231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77FC7"/>
    <w:multiLevelType w:val="hybridMultilevel"/>
    <w:tmpl w:val="709A5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37"/>
    <w:rsid w:val="00011323"/>
    <w:rsid w:val="000114A3"/>
    <w:rsid w:val="00043BE0"/>
    <w:rsid w:val="00075342"/>
    <w:rsid w:val="000E4602"/>
    <w:rsid w:val="00130F8D"/>
    <w:rsid w:val="0015007D"/>
    <w:rsid w:val="001A30BD"/>
    <w:rsid w:val="001F58B7"/>
    <w:rsid w:val="00227306"/>
    <w:rsid w:val="00236DE8"/>
    <w:rsid w:val="002445BC"/>
    <w:rsid w:val="00273B23"/>
    <w:rsid w:val="002938C9"/>
    <w:rsid w:val="002A48B8"/>
    <w:rsid w:val="002D2A83"/>
    <w:rsid w:val="002E5B2D"/>
    <w:rsid w:val="00300C6C"/>
    <w:rsid w:val="00396F4C"/>
    <w:rsid w:val="003D3A60"/>
    <w:rsid w:val="00407A37"/>
    <w:rsid w:val="004532A0"/>
    <w:rsid w:val="004769B7"/>
    <w:rsid w:val="004D19CB"/>
    <w:rsid w:val="005B7614"/>
    <w:rsid w:val="005E10C2"/>
    <w:rsid w:val="006C5C7F"/>
    <w:rsid w:val="007126D9"/>
    <w:rsid w:val="00734194"/>
    <w:rsid w:val="007525E8"/>
    <w:rsid w:val="00772F25"/>
    <w:rsid w:val="00821052"/>
    <w:rsid w:val="00832097"/>
    <w:rsid w:val="008447CF"/>
    <w:rsid w:val="008A7CC7"/>
    <w:rsid w:val="008B2069"/>
    <w:rsid w:val="008D5E67"/>
    <w:rsid w:val="009B204B"/>
    <w:rsid w:val="009E232B"/>
    <w:rsid w:val="00A11DEE"/>
    <w:rsid w:val="00A676E0"/>
    <w:rsid w:val="00A86F27"/>
    <w:rsid w:val="00AA1C89"/>
    <w:rsid w:val="00AD7A90"/>
    <w:rsid w:val="00B42D82"/>
    <w:rsid w:val="00B525D3"/>
    <w:rsid w:val="00B56447"/>
    <w:rsid w:val="00B63D8B"/>
    <w:rsid w:val="00BE03BC"/>
    <w:rsid w:val="00BE3F87"/>
    <w:rsid w:val="00BF5C8C"/>
    <w:rsid w:val="00CF71AA"/>
    <w:rsid w:val="00DE7115"/>
    <w:rsid w:val="00EF6117"/>
    <w:rsid w:val="00F14022"/>
    <w:rsid w:val="00F4622F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23262-6EB2-4961-BA6A-2FD8B04F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7AED-12E5-4065-96D6-4D1D0DF3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81E5EA4F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Loveseth, Sharon BHCS</dc:creator>
  <cp:keywords/>
  <dc:description/>
  <cp:lastModifiedBy>Sharon Loveseth</cp:lastModifiedBy>
  <cp:revision>3</cp:revision>
  <cp:lastPrinted>2015-04-02T15:07:00Z</cp:lastPrinted>
  <dcterms:created xsi:type="dcterms:W3CDTF">2015-04-03T20:35:00Z</dcterms:created>
  <dcterms:modified xsi:type="dcterms:W3CDTF">2015-04-03T20:37:00Z</dcterms:modified>
</cp:coreProperties>
</file>