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5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00"/>
        <w:gridCol w:w="1170"/>
        <w:gridCol w:w="180"/>
        <w:gridCol w:w="1170"/>
        <w:gridCol w:w="990"/>
        <w:gridCol w:w="1080"/>
        <w:gridCol w:w="630"/>
        <w:gridCol w:w="357"/>
        <w:gridCol w:w="216"/>
        <w:gridCol w:w="879"/>
        <w:gridCol w:w="1086"/>
      </w:tblGrid>
      <w:tr w:rsidR="004508CB" w:rsidRPr="001E721A" w:rsidTr="00135086">
        <w:trPr>
          <w:trHeight w:val="465"/>
        </w:trPr>
        <w:tc>
          <w:tcPr>
            <w:tcW w:w="7593" w:type="dxa"/>
            <w:gridSpan w:val="9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1E721A" w:rsidRPr="001E721A" w:rsidRDefault="001E721A" w:rsidP="001E721A">
            <w:pPr>
              <w:rPr>
                <w:rFonts w:ascii="Cambria" w:eastAsia="Times New Roman" w:hAnsi="Cambria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1E721A">
              <w:rPr>
                <w:rFonts w:ascii="Cambria" w:eastAsia="Times New Roman" w:hAnsi="Cambria" w:cs="Times New Roman"/>
                <w:b/>
                <w:bCs/>
                <w:sz w:val="36"/>
                <w:szCs w:val="36"/>
              </w:rPr>
              <w:t>History and Physical</w:t>
            </w:r>
            <w:r w:rsidR="00C81E8C">
              <w:rPr>
                <w:rFonts w:ascii="Cambria" w:eastAsia="Times New Roman" w:hAnsi="Cambria" w:cs="Times New Roman"/>
                <w:b/>
                <w:bCs/>
                <w:sz w:val="36"/>
                <w:szCs w:val="36"/>
              </w:rPr>
              <w:t xml:space="preserve"> Exam</w:t>
            </w:r>
          </w:p>
        </w:tc>
        <w:tc>
          <w:tcPr>
            <w:tcW w:w="1965" w:type="dxa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noWrap/>
            <w:hideMark/>
          </w:tcPr>
          <w:p w:rsidR="001E721A" w:rsidRPr="001E721A" w:rsidRDefault="001E721A" w:rsidP="001E721A">
            <w:pPr>
              <w:rPr>
                <w:rFonts w:ascii="Cambria" w:eastAsia="Times New Roman" w:hAnsi="Cambria" w:cs="Times New Roman"/>
              </w:rPr>
            </w:pPr>
            <w:r w:rsidRPr="001E721A">
              <w:rPr>
                <w:rFonts w:ascii="Cambria" w:eastAsia="Times New Roman" w:hAnsi="Cambria" w:cs="Times New Roman"/>
              </w:rPr>
              <w:t>Date</w:t>
            </w:r>
          </w:p>
        </w:tc>
      </w:tr>
      <w:tr w:rsidR="004508CB" w:rsidRPr="001E721A" w:rsidTr="00135086">
        <w:trPr>
          <w:trHeight w:val="405"/>
        </w:trPr>
        <w:tc>
          <w:tcPr>
            <w:tcW w:w="7593" w:type="dxa"/>
            <w:gridSpan w:val="9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noWrap/>
            <w:hideMark/>
          </w:tcPr>
          <w:p w:rsidR="001E721A" w:rsidRPr="001E721A" w:rsidRDefault="001E721A" w:rsidP="001E721A">
            <w:pPr>
              <w:rPr>
                <w:rFonts w:ascii="Calibri" w:eastAsia="Times New Roman" w:hAnsi="Calibri" w:cs="Times New Roman"/>
                <w:b/>
                <w:bCs/>
                <w:sz w:val="30"/>
                <w:szCs w:val="30"/>
              </w:rPr>
            </w:pPr>
            <w:r w:rsidRPr="001E721A">
              <w:rPr>
                <w:rFonts w:ascii="Calibri" w:eastAsia="Times New Roman" w:hAnsi="Calibri" w:cs="Times New Roman"/>
                <w:b/>
                <w:bCs/>
                <w:sz w:val="30"/>
                <w:szCs w:val="30"/>
              </w:rPr>
              <w:t>Patient Name</w:t>
            </w:r>
          </w:p>
        </w:tc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E721A" w:rsidRPr="001E721A" w:rsidRDefault="001E721A" w:rsidP="001E721A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E721A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Date of Birth</w:t>
            </w:r>
          </w:p>
        </w:tc>
      </w:tr>
      <w:tr w:rsidR="00994F84" w:rsidRPr="001E721A" w:rsidTr="00135086">
        <w:trPr>
          <w:trHeight w:val="315"/>
        </w:trPr>
        <w:tc>
          <w:tcPr>
            <w:tcW w:w="9558" w:type="dxa"/>
            <w:gridSpan w:val="11"/>
            <w:tcBorders>
              <w:top w:val="triple" w:sz="4" w:space="0" w:color="auto"/>
              <w:left w:val="nil"/>
              <w:bottom w:val="nil"/>
              <w:right w:val="nil"/>
            </w:tcBorders>
            <w:noWrap/>
          </w:tcPr>
          <w:p w:rsidR="00994F84" w:rsidRPr="00135086" w:rsidRDefault="00994F84" w:rsidP="001E721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CD2D1E" w:rsidRPr="001E721A" w:rsidTr="00135086">
        <w:trPr>
          <w:trHeight w:val="315"/>
        </w:trPr>
        <w:tc>
          <w:tcPr>
            <w:tcW w:w="9558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noWrap/>
          </w:tcPr>
          <w:p w:rsidR="00CD2D1E" w:rsidRPr="00135086" w:rsidRDefault="00994F84" w:rsidP="001E721A">
            <w:pPr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</w:pPr>
            <w:r w:rsidRPr="00135086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</w:rPr>
              <w:t>HISTORY:</w:t>
            </w:r>
          </w:p>
        </w:tc>
      </w:tr>
      <w:tr w:rsidR="001E721A" w:rsidRPr="001E721A" w:rsidTr="00135086">
        <w:trPr>
          <w:trHeight w:val="315"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noWrap/>
            <w:hideMark/>
          </w:tcPr>
          <w:p w:rsidR="001E721A" w:rsidRPr="001E721A" w:rsidRDefault="00994F84" w:rsidP="001E721A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1"/>
            <w:r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325FE8">
              <w:rPr>
                <w:rFonts w:ascii="Calibri" w:eastAsia="Times New Roman" w:hAnsi="Calibri" w:cs="Times New Roman"/>
                <w:color w:val="000000"/>
              </w:rPr>
            </w:r>
            <w:r w:rsidR="00325FE8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E721A" w:rsidRPr="001E721A">
              <w:rPr>
                <w:rFonts w:ascii="Calibri" w:eastAsia="Times New Roman" w:hAnsi="Calibri" w:cs="Times New Roman"/>
                <w:color w:val="000000"/>
              </w:rPr>
              <w:t>Review of Health Questionnaire Dated _____________________________</w:t>
            </w:r>
          </w:p>
        </w:tc>
      </w:tr>
      <w:tr w:rsidR="001E721A" w:rsidRPr="001E721A" w:rsidTr="00B839DD">
        <w:trPr>
          <w:trHeight w:val="300"/>
        </w:trPr>
        <w:tc>
          <w:tcPr>
            <w:tcW w:w="955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noWrap/>
            <w:hideMark/>
          </w:tcPr>
          <w:p w:rsidR="001E721A" w:rsidRPr="00EF2648" w:rsidRDefault="00EF2648" w:rsidP="00C455C0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ALLERGIES:</w:t>
            </w:r>
          </w:p>
        </w:tc>
      </w:tr>
      <w:tr w:rsidR="001E721A" w:rsidRPr="001E721A" w:rsidTr="00B839DD">
        <w:trPr>
          <w:trHeight w:val="300"/>
        </w:trPr>
        <w:tc>
          <w:tcPr>
            <w:tcW w:w="955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noWrap/>
            <w:hideMark/>
          </w:tcPr>
          <w:p w:rsidR="001E721A" w:rsidRPr="001E721A" w:rsidRDefault="001E721A" w:rsidP="001E721A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E72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1A" w:rsidRPr="001E721A" w:rsidTr="00B839DD">
        <w:trPr>
          <w:trHeight w:val="300"/>
        </w:trPr>
        <w:tc>
          <w:tcPr>
            <w:tcW w:w="955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noWrap/>
            <w:hideMark/>
          </w:tcPr>
          <w:p w:rsidR="001E721A" w:rsidRPr="001E721A" w:rsidRDefault="00EF2648" w:rsidP="007E4E4B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Health issues requi</w:t>
            </w:r>
            <w:r w:rsidR="007E4E4B">
              <w:rPr>
                <w:rFonts w:ascii="Calibri" w:eastAsia="Times New Roman" w:hAnsi="Calibri" w:cs="Times New Roman"/>
                <w:color w:val="000000"/>
              </w:rPr>
              <w:t>r</w:t>
            </w:r>
            <w:r>
              <w:rPr>
                <w:rFonts w:ascii="Calibri" w:eastAsia="Times New Roman" w:hAnsi="Calibri" w:cs="Times New Roman"/>
                <w:color w:val="000000"/>
              </w:rPr>
              <w:t>ing treatment or continued care:</w:t>
            </w:r>
            <w:r w:rsidR="001E721A" w:rsidRPr="001E72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E721A" w:rsidRPr="001E721A" w:rsidTr="00135086">
        <w:trPr>
          <w:trHeight w:val="300"/>
        </w:trPr>
        <w:tc>
          <w:tcPr>
            <w:tcW w:w="9558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hideMark/>
          </w:tcPr>
          <w:p w:rsidR="001E721A" w:rsidRPr="001E721A" w:rsidRDefault="001E721A" w:rsidP="00EF2648">
            <w:pPr>
              <w:rPr>
                <w:rFonts w:ascii="Calibri" w:eastAsia="Times New Roman" w:hAnsi="Calibri" w:cs="Times New Roman"/>
                <w:color w:val="000000"/>
              </w:rPr>
            </w:pPr>
            <w:r w:rsidRPr="001E721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D2D1E" w:rsidTr="00135086">
        <w:tc>
          <w:tcPr>
            <w:tcW w:w="9558" w:type="dxa"/>
            <w:gridSpan w:val="11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CD2D1E" w:rsidRPr="00135086" w:rsidRDefault="00CD2D1E" w:rsidP="00602465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602465" w:rsidTr="00135086">
        <w:tc>
          <w:tcPr>
            <w:tcW w:w="9558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602465" w:rsidRPr="00135086" w:rsidRDefault="00D64891" w:rsidP="00994F8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PHYSICAL EXAM:</w:t>
            </w:r>
          </w:p>
        </w:tc>
      </w:tr>
      <w:tr w:rsidR="008C663E" w:rsidTr="00135086">
        <w:tc>
          <w:tcPr>
            <w:tcW w:w="3150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2465" w:rsidRPr="00602465" w:rsidRDefault="00C81E8C">
            <w:pPr>
              <w:rPr>
                <w:b/>
              </w:rPr>
            </w:pPr>
            <w:r>
              <w:rPr>
                <w:b/>
              </w:rPr>
              <w:t>Vital signs: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5" w:rsidRDefault="00602465">
            <w:r>
              <w:t>Height</w:t>
            </w:r>
          </w:p>
        </w:tc>
        <w:tc>
          <w:tcPr>
            <w:tcW w:w="9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5" w:rsidRDefault="00602465"/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5" w:rsidRDefault="00602465" w:rsidP="00602465">
            <w:r>
              <w:t>Weight</w:t>
            </w:r>
          </w:p>
        </w:tc>
        <w:tc>
          <w:tcPr>
            <w:tcW w:w="9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5" w:rsidRDefault="00602465"/>
        </w:tc>
        <w:tc>
          <w:tcPr>
            <w:tcW w:w="10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465" w:rsidRDefault="00602465">
            <w:r>
              <w:t>BMI</w:t>
            </w:r>
          </w:p>
        </w:tc>
        <w:tc>
          <w:tcPr>
            <w:tcW w:w="10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2465" w:rsidRDefault="00602465"/>
        </w:tc>
      </w:tr>
      <w:tr w:rsidR="00526B57" w:rsidTr="00965E17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1E721A" w:rsidRDefault="00602465">
            <w:r>
              <w:t>BP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1A" w:rsidRDefault="001E721A"/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1A" w:rsidRDefault="00602465">
            <w:r>
              <w:t>Pulse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1A" w:rsidRDefault="001E721A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1A" w:rsidRPr="006F7701" w:rsidRDefault="00602465">
            <w:pPr>
              <w:rPr>
                <w:sz w:val="20"/>
                <w:szCs w:val="20"/>
              </w:rPr>
            </w:pPr>
            <w:proofErr w:type="spellStart"/>
            <w:r w:rsidRPr="006F7701">
              <w:rPr>
                <w:sz w:val="20"/>
                <w:szCs w:val="20"/>
              </w:rPr>
              <w:t>Resp</w:t>
            </w:r>
            <w:proofErr w:type="spellEnd"/>
            <w:r w:rsidRPr="006F7701">
              <w:rPr>
                <w:sz w:val="20"/>
                <w:szCs w:val="20"/>
              </w:rPr>
              <w:t xml:space="preserve"> Rate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1A" w:rsidRDefault="001E721A"/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21A" w:rsidRDefault="00602465">
            <w:r>
              <w:t>Temp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E721A" w:rsidRDefault="001E721A"/>
        </w:tc>
      </w:tr>
      <w:tr w:rsidR="00EF7E11" w:rsidTr="00965E17"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F7E11" w:rsidRDefault="00EF7E11">
            <w:pPr>
              <w:rPr>
                <w:b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11" w:rsidRDefault="00EF7E11" w:rsidP="00CD2D1E">
            <w:pPr>
              <w:jc w:val="center"/>
            </w:pPr>
            <w:r w:rsidRPr="00B024B6">
              <w:rPr>
                <w:b/>
              </w:rPr>
              <w:t>Findings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Pr="00B024B6" w:rsidRDefault="00EF7E11" w:rsidP="00623DFA">
            <w:pPr>
              <w:jc w:val="center"/>
              <w:rPr>
                <w:b/>
              </w:rPr>
            </w:pPr>
            <w:r w:rsidRPr="00B024B6">
              <w:rPr>
                <w:b/>
              </w:rPr>
              <w:t xml:space="preserve">Describe </w:t>
            </w:r>
            <w:r w:rsidR="00C81E8C">
              <w:rPr>
                <w:b/>
              </w:rPr>
              <w:t xml:space="preserve">abnormal </w:t>
            </w:r>
            <w:r w:rsidRPr="00B024B6">
              <w:rPr>
                <w:b/>
              </w:rPr>
              <w:t xml:space="preserve">findings </w:t>
            </w:r>
          </w:p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02465" w:rsidRDefault="00EF7E11" w:rsidP="004120AC">
            <w:pPr>
              <w:rPr>
                <w:b/>
              </w:rPr>
            </w:pPr>
            <w:r>
              <w:rPr>
                <w:b/>
              </w:rPr>
              <w:t>Constitutional: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2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3"/>
            <w:r w:rsidRPr="00EF7E11"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 w:rsidP="00B024B6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02465" w:rsidRDefault="00EF7E11" w:rsidP="004120AC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02465" w:rsidRDefault="00C81E8C" w:rsidP="004120AC">
            <w:pPr>
              <w:rPr>
                <w:b/>
              </w:rPr>
            </w:pPr>
            <w:r>
              <w:rPr>
                <w:b/>
              </w:rPr>
              <w:t>Head: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4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5"/>
            <w:r w:rsidRPr="00EF7E11"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4508CB" w:rsidRDefault="00EF7E11" w:rsidP="004120AC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4508CB" w:rsidRDefault="00C81E8C" w:rsidP="004120AC">
            <w:pPr>
              <w:rPr>
                <w:b/>
              </w:rPr>
            </w:pPr>
            <w:r>
              <w:rPr>
                <w:b/>
              </w:rPr>
              <w:t>EEN</w:t>
            </w:r>
            <w:r w:rsidR="00EF7E11" w:rsidRPr="004508CB">
              <w:rPr>
                <w:b/>
              </w:rPr>
              <w:t>T: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6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Default="00EF7E11" w:rsidP="004120AC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F7701" w:rsidRDefault="00EF7E11" w:rsidP="004120AC">
            <w:pPr>
              <w:rPr>
                <w:b/>
              </w:rPr>
            </w:pPr>
            <w:r w:rsidRPr="006F7701">
              <w:rPr>
                <w:b/>
              </w:rPr>
              <w:t>Neck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8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Default="00EF7E11" w:rsidP="004120AC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F7701" w:rsidRDefault="00EF7E11" w:rsidP="004120AC">
            <w:pPr>
              <w:rPr>
                <w:b/>
              </w:rPr>
            </w:pPr>
            <w:r w:rsidRPr="006F7701">
              <w:rPr>
                <w:b/>
              </w:rPr>
              <w:t>Respiratory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10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Default="00EF7E11" w:rsidP="004120AC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F7701" w:rsidRDefault="00EF7E11" w:rsidP="004120AC">
            <w:pPr>
              <w:rPr>
                <w:b/>
              </w:rPr>
            </w:pPr>
            <w:r w:rsidRPr="006F7701">
              <w:rPr>
                <w:b/>
              </w:rPr>
              <w:t>Cardiovascular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12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Default="00EF7E11" w:rsidP="004120AC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F7701" w:rsidRDefault="00EF7E11" w:rsidP="004120AC">
            <w:pPr>
              <w:rPr>
                <w:b/>
              </w:rPr>
            </w:pPr>
            <w:r w:rsidRPr="006F7701">
              <w:rPr>
                <w:b/>
              </w:rPr>
              <w:t>Gastrointestinal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14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5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Default="00EF7E11" w:rsidP="004120AC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F7701" w:rsidRDefault="00EF7E11" w:rsidP="004120AC">
            <w:pPr>
              <w:rPr>
                <w:b/>
              </w:rPr>
            </w:pPr>
            <w:r w:rsidRPr="006F7701">
              <w:rPr>
                <w:b/>
              </w:rPr>
              <w:t>Lymph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16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7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Default="00EF7E11" w:rsidP="004120AC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F7701" w:rsidRDefault="00EF7E11" w:rsidP="004120AC">
            <w:pPr>
              <w:rPr>
                <w:b/>
              </w:rPr>
            </w:pPr>
            <w:r w:rsidRPr="006F7701">
              <w:rPr>
                <w:b/>
              </w:rPr>
              <w:t>Skin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18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19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Default="00EF7E11" w:rsidP="004120AC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6F7701" w:rsidRDefault="00EF7E11" w:rsidP="004120AC">
            <w:pPr>
              <w:rPr>
                <w:b/>
              </w:rPr>
            </w:pPr>
            <w:r w:rsidRPr="006F7701">
              <w:rPr>
                <w:b/>
              </w:rPr>
              <w:t>Neurologic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 w:rsidRPr="00EF7E11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EF7E11"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 w:rsidRPr="00EF7E11">
              <w:rPr>
                <w:b/>
                <w:sz w:val="20"/>
                <w:szCs w:val="20"/>
              </w:rPr>
              <w:fldChar w:fldCharType="end"/>
            </w:r>
            <w:bookmarkEnd w:id="20"/>
            <w:r w:rsidRPr="00EF7E11">
              <w:rPr>
                <w:b/>
                <w:sz w:val="20"/>
                <w:szCs w:val="20"/>
              </w:rPr>
              <w:t>Normal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E11" w:rsidRPr="00EF7E11" w:rsidRDefault="00EF7E11" w:rsidP="004120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325FE8">
              <w:rPr>
                <w:b/>
                <w:sz w:val="20"/>
                <w:szCs w:val="20"/>
              </w:rPr>
            </w:r>
            <w:r w:rsidR="00325FE8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21"/>
            <w:r>
              <w:rPr>
                <w:b/>
                <w:sz w:val="20"/>
                <w:szCs w:val="20"/>
              </w:rPr>
              <w:t>Abnormal</w:t>
            </w:r>
          </w:p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EF7E11" w:rsidTr="00965E17">
        <w:tc>
          <w:tcPr>
            <w:tcW w:w="18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F7E11" w:rsidRDefault="00EF7E11"/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11" w:rsidRDefault="00EF7E11"/>
        </w:tc>
        <w:tc>
          <w:tcPr>
            <w:tcW w:w="1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E11" w:rsidRDefault="00EF7E11"/>
        </w:tc>
        <w:tc>
          <w:tcPr>
            <w:tcW w:w="5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7E11" w:rsidRDefault="00EF7E11"/>
        </w:tc>
      </w:tr>
      <w:tr w:rsidR="004508CB" w:rsidTr="00965E17">
        <w:tc>
          <w:tcPr>
            <w:tcW w:w="955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4508CB" w:rsidRPr="006F7701" w:rsidRDefault="004508CB" w:rsidP="00135086">
            <w:pPr>
              <w:rPr>
                <w:b/>
              </w:rPr>
            </w:pPr>
            <w:r w:rsidRPr="006F7701">
              <w:rPr>
                <w:b/>
              </w:rPr>
              <w:t xml:space="preserve">Additional </w:t>
            </w:r>
            <w:r w:rsidR="00135086">
              <w:rPr>
                <w:b/>
              </w:rPr>
              <w:t>Findings:</w:t>
            </w:r>
          </w:p>
        </w:tc>
      </w:tr>
      <w:tr w:rsidR="00526B57" w:rsidTr="00965E17">
        <w:tc>
          <w:tcPr>
            <w:tcW w:w="9558" w:type="dxa"/>
            <w:gridSpan w:val="11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26B57" w:rsidRPr="00135086" w:rsidRDefault="00135086">
            <w:pPr>
              <w:rPr>
                <w:b/>
              </w:rPr>
            </w:pPr>
            <w:r w:rsidRPr="00135086">
              <w:rPr>
                <w:b/>
              </w:rPr>
              <w:t>Impression and Treatment Recommendations:</w:t>
            </w:r>
          </w:p>
        </w:tc>
      </w:tr>
      <w:tr w:rsidR="00CD2D1E" w:rsidTr="00135086">
        <w:tc>
          <w:tcPr>
            <w:tcW w:w="9558" w:type="dxa"/>
            <w:gridSpan w:val="11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2D1E" w:rsidRDefault="00CD2D1E"/>
        </w:tc>
      </w:tr>
      <w:tr w:rsidR="00CD2D1E" w:rsidTr="00D64891">
        <w:tc>
          <w:tcPr>
            <w:tcW w:w="9558" w:type="dxa"/>
            <w:gridSpan w:val="1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CD2D1E" w:rsidRDefault="00CD2D1E"/>
        </w:tc>
      </w:tr>
      <w:tr w:rsidR="00D64891" w:rsidTr="00D64891">
        <w:trPr>
          <w:trHeight w:val="282"/>
        </w:trPr>
        <w:tc>
          <w:tcPr>
            <w:tcW w:w="9558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D64891" w:rsidRPr="00D64891" w:rsidRDefault="00D64891" w:rsidP="00957866">
            <w:r w:rsidRPr="00D64891">
              <w:t>Provider Name and credentials:</w:t>
            </w:r>
          </w:p>
        </w:tc>
      </w:tr>
      <w:tr w:rsidR="004120AC" w:rsidTr="00D64891">
        <w:trPr>
          <w:trHeight w:val="525"/>
        </w:trPr>
        <w:tc>
          <w:tcPr>
            <w:tcW w:w="7020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0AC" w:rsidRPr="00D64891" w:rsidRDefault="00D64891" w:rsidP="00D64891">
            <w:pPr>
              <w:rPr>
                <w:b/>
              </w:rPr>
            </w:pPr>
            <w:r w:rsidRPr="00D64891">
              <w:rPr>
                <w:b/>
              </w:rPr>
              <w:t>Provider Signature:</w:t>
            </w: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120AC" w:rsidRDefault="00957866" w:rsidP="00D64891">
            <w:r>
              <w:t>Date</w:t>
            </w:r>
          </w:p>
        </w:tc>
      </w:tr>
      <w:tr w:rsidR="004120AC" w:rsidTr="00957866">
        <w:trPr>
          <w:trHeight w:val="363"/>
        </w:trPr>
        <w:tc>
          <w:tcPr>
            <w:tcW w:w="7020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120AC" w:rsidRDefault="004120AC" w:rsidP="00957866">
            <w:r>
              <w:t>Client</w:t>
            </w:r>
            <w:r w:rsidR="00D64891">
              <w:t>:</w:t>
            </w:r>
          </w:p>
        </w:tc>
        <w:tc>
          <w:tcPr>
            <w:tcW w:w="2538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120AC" w:rsidRDefault="00957866" w:rsidP="00957866">
            <w:r>
              <w:t>Client ID</w:t>
            </w:r>
          </w:p>
        </w:tc>
      </w:tr>
    </w:tbl>
    <w:p w:rsidR="00625D40" w:rsidRDefault="00625D40" w:rsidP="004120AC"/>
    <w:sectPr w:rsidR="00625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24" w:rsidRDefault="005B2B24" w:rsidP="009050DE">
      <w:pPr>
        <w:spacing w:after="0" w:line="240" w:lineRule="auto"/>
      </w:pPr>
      <w:r>
        <w:separator/>
      </w:r>
    </w:p>
  </w:endnote>
  <w:endnote w:type="continuationSeparator" w:id="0">
    <w:p w:rsidR="005B2B24" w:rsidRDefault="005B2B24" w:rsidP="0090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86" w:rsidRDefault="001350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86" w:rsidRDefault="001350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86" w:rsidRDefault="00135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24" w:rsidRDefault="005B2B24" w:rsidP="009050DE">
      <w:pPr>
        <w:spacing w:after="0" w:line="240" w:lineRule="auto"/>
      </w:pPr>
      <w:r>
        <w:separator/>
      </w:r>
    </w:p>
  </w:footnote>
  <w:footnote w:type="continuationSeparator" w:id="0">
    <w:p w:rsidR="005B2B24" w:rsidRDefault="005B2B24" w:rsidP="0090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86" w:rsidRDefault="00135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86" w:rsidRDefault="001350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86" w:rsidRDefault="001350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1A"/>
    <w:rsid w:val="00135086"/>
    <w:rsid w:val="0016063B"/>
    <w:rsid w:val="001D598A"/>
    <w:rsid w:val="001E721A"/>
    <w:rsid w:val="00325FE8"/>
    <w:rsid w:val="004120AC"/>
    <w:rsid w:val="004508CB"/>
    <w:rsid w:val="0051661E"/>
    <w:rsid w:val="00526B57"/>
    <w:rsid w:val="005B2B24"/>
    <w:rsid w:val="00602465"/>
    <w:rsid w:val="00623DFA"/>
    <w:rsid w:val="00625D40"/>
    <w:rsid w:val="006D437E"/>
    <w:rsid w:val="006F7701"/>
    <w:rsid w:val="007E4E4B"/>
    <w:rsid w:val="008C663E"/>
    <w:rsid w:val="009050DE"/>
    <w:rsid w:val="00957866"/>
    <w:rsid w:val="00965E17"/>
    <w:rsid w:val="00994F84"/>
    <w:rsid w:val="00B024B6"/>
    <w:rsid w:val="00B839DD"/>
    <w:rsid w:val="00C455C0"/>
    <w:rsid w:val="00C81E8C"/>
    <w:rsid w:val="00CD2D1E"/>
    <w:rsid w:val="00D64891"/>
    <w:rsid w:val="00E5643A"/>
    <w:rsid w:val="00EF2648"/>
    <w:rsid w:val="00E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817C53-35D8-4A9E-A976-622042F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DE"/>
  </w:style>
  <w:style w:type="paragraph" w:styleId="Footer">
    <w:name w:val="footer"/>
    <w:basedOn w:val="Normal"/>
    <w:link w:val="FooterChar"/>
    <w:uiPriority w:val="99"/>
    <w:unhideWhenUsed/>
    <w:rsid w:val="009050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5D3A-2EA3-4277-81DF-AB72F339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BEF637E0</Template>
  <TotalTime>0</TotalTime>
  <Pages>1</Pages>
  <Words>178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A. Bailey</dc:creator>
  <cp:lastModifiedBy>Sharon Loveseth</cp:lastModifiedBy>
  <cp:revision>2</cp:revision>
  <cp:lastPrinted>2014-09-11T15:18:00Z</cp:lastPrinted>
  <dcterms:created xsi:type="dcterms:W3CDTF">2015-09-18T15:20:00Z</dcterms:created>
  <dcterms:modified xsi:type="dcterms:W3CDTF">2015-09-18T15:20:00Z</dcterms:modified>
</cp:coreProperties>
</file>