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9B" w:rsidRPr="009E6C64" w:rsidRDefault="00845D6A" w:rsidP="009E6C64">
      <w:pPr>
        <w:spacing w:after="0" w:line="480" w:lineRule="auto"/>
        <w:jc w:val="center"/>
        <w:rPr>
          <w:sz w:val="32"/>
          <w:szCs w:val="32"/>
        </w:rPr>
      </w:pPr>
      <w:r w:rsidRPr="009E6C64">
        <w:rPr>
          <w:sz w:val="32"/>
          <w:szCs w:val="32"/>
        </w:rPr>
        <w:t>Group Sign-In Sheet</w:t>
      </w:r>
    </w:p>
    <w:p w:rsidR="004268AE" w:rsidRDefault="009E6C64" w:rsidP="009E6C64">
      <w:pPr>
        <w:spacing w:after="0" w:line="480" w:lineRule="auto"/>
        <w:jc w:val="center"/>
      </w:pPr>
      <w:r>
        <w:t>Date</w:t>
      </w:r>
      <w:r w:rsidR="004268AE">
        <w:t>: __</w:t>
      </w:r>
      <w:r>
        <w:t>__________</w:t>
      </w:r>
      <w:r w:rsidR="004268AE">
        <w:t>_______</w:t>
      </w:r>
    </w:p>
    <w:p w:rsidR="009E6C64" w:rsidRDefault="009E6C64" w:rsidP="009E6C64">
      <w:pPr>
        <w:spacing w:after="0" w:line="480" w:lineRule="auto"/>
        <w:jc w:val="center"/>
      </w:pPr>
      <w:r>
        <w:t>Start Time: ______</w:t>
      </w:r>
      <w:r w:rsidR="00F41458">
        <w:t>___</w:t>
      </w:r>
      <w:r>
        <w:t>________    End Time: ___</w:t>
      </w:r>
      <w:r w:rsidR="00F41458">
        <w:t>_</w:t>
      </w:r>
      <w:r>
        <w:t xml:space="preserve">_____________    </w:t>
      </w:r>
    </w:p>
    <w:p w:rsidR="00E20BEE" w:rsidRDefault="00E20BEE" w:rsidP="004268AE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4268AE" w:rsidTr="004268AE">
        <w:tc>
          <w:tcPr>
            <w:tcW w:w="9350" w:type="dxa"/>
            <w:gridSpan w:val="2"/>
          </w:tcPr>
          <w:p w:rsidR="004268AE" w:rsidRDefault="004268AE" w:rsidP="004268AE">
            <w:r>
              <w:t>Topic</w:t>
            </w:r>
            <w:r w:rsidR="00E20BEE">
              <w:t xml:space="preserve"> of the Session</w:t>
            </w:r>
            <w:r>
              <w:t>:</w:t>
            </w:r>
          </w:p>
          <w:p w:rsidR="004268AE" w:rsidRDefault="004268AE" w:rsidP="004268AE"/>
        </w:tc>
      </w:tr>
      <w:tr w:rsidR="004268AE" w:rsidTr="004268AE">
        <w:tc>
          <w:tcPr>
            <w:tcW w:w="4495" w:type="dxa"/>
          </w:tcPr>
          <w:p w:rsidR="004268AE" w:rsidRDefault="004268AE" w:rsidP="004268AE">
            <w:r>
              <w:t>Counselor Printed Name:</w:t>
            </w:r>
          </w:p>
        </w:tc>
        <w:tc>
          <w:tcPr>
            <w:tcW w:w="4855" w:type="dxa"/>
          </w:tcPr>
          <w:p w:rsidR="004268AE" w:rsidRDefault="004268AE" w:rsidP="004268AE">
            <w:r>
              <w:t>Counselor Signature:</w:t>
            </w:r>
          </w:p>
          <w:p w:rsidR="004268AE" w:rsidRDefault="004268AE" w:rsidP="004268AE"/>
        </w:tc>
      </w:tr>
      <w:tr w:rsidR="004268AE" w:rsidTr="004268AE">
        <w:tc>
          <w:tcPr>
            <w:tcW w:w="4495" w:type="dxa"/>
          </w:tcPr>
          <w:p w:rsidR="004268AE" w:rsidRDefault="004268AE" w:rsidP="004268AE">
            <w:r>
              <w:t>Co-Facilitator Print</w:t>
            </w:r>
            <w:r w:rsidR="00E20BEE">
              <w:t>ed</w:t>
            </w:r>
            <w:r>
              <w:t xml:space="preserve"> Name:</w:t>
            </w:r>
          </w:p>
        </w:tc>
        <w:tc>
          <w:tcPr>
            <w:tcW w:w="4855" w:type="dxa"/>
          </w:tcPr>
          <w:p w:rsidR="004268AE" w:rsidRDefault="004268AE" w:rsidP="004268AE">
            <w:r>
              <w:t>Co-Facilitator Signature:</w:t>
            </w:r>
          </w:p>
          <w:p w:rsidR="004268AE" w:rsidRDefault="004268AE" w:rsidP="004268AE"/>
        </w:tc>
      </w:tr>
    </w:tbl>
    <w:p w:rsidR="004268AE" w:rsidRDefault="00E20BEE" w:rsidP="00E20BEE">
      <w:pPr>
        <w:jc w:val="center"/>
      </w:pPr>
      <w:r>
        <w:t>DMC – number in group is a minimum of 2 and maximum of 12</w:t>
      </w:r>
    </w:p>
    <w:p w:rsidR="004268AE" w:rsidRDefault="004268AE" w:rsidP="004268AE">
      <w:r>
        <w:t>Clients Must Print and Sign Their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320"/>
        <w:gridCol w:w="3955"/>
      </w:tblGrid>
      <w:tr w:rsidR="004268AE" w:rsidTr="00E20BEE">
        <w:tc>
          <w:tcPr>
            <w:tcW w:w="5395" w:type="dxa"/>
            <w:gridSpan w:val="2"/>
          </w:tcPr>
          <w:p w:rsidR="004268AE" w:rsidRDefault="00E20BEE" w:rsidP="00E20BEE">
            <w:pPr>
              <w:jc w:val="center"/>
            </w:pPr>
            <w:r>
              <w:t>Print Name</w:t>
            </w:r>
          </w:p>
        </w:tc>
        <w:tc>
          <w:tcPr>
            <w:tcW w:w="3955" w:type="dxa"/>
          </w:tcPr>
          <w:p w:rsidR="004268AE" w:rsidRDefault="00E20BEE" w:rsidP="00E20BEE">
            <w:pPr>
              <w:jc w:val="center"/>
            </w:pPr>
            <w:r>
              <w:t>Signature</w:t>
            </w:r>
          </w:p>
        </w:tc>
      </w:tr>
      <w:tr w:rsidR="004268AE" w:rsidTr="00E20BEE">
        <w:tc>
          <w:tcPr>
            <w:tcW w:w="1075" w:type="dxa"/>
          </w:tcPr>
          <w:p w:rsidR="004268AE" w:rsidRDefault="004268AE" w:rsidP="00E20B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  <w:tc>
          <w:tcPr>
            <w:tcW w:w="3955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</w:tr>
      <w:tr w:rsidR="004268AE" w:rsidTr="00E20BEE">
        <w:tc>
          <w:tcPr>
            <w:tcW w:w="1075" w:type="dxa"/>
          </w:tcPr>
          <w:p w:rsidR="004268AE" w:rsidRDefault="004268AE" w:rsidP="00E20B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  <w:tc>
          <w:tcPr>
            <w:tcW w:w="3955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</w:tr>
      <w:tr w:rsidR="004268AE" w:rsidTr="00E20BEE">
        <w:tc>
          <w:tcPr>
            <w:tcW w:w="1075" w:type="dxa"/>
          </w:tcPr>
          <w:p w:rsidR="004268AE" w:rsidRDefault="004268AE" w:rsidP="00E20B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  <w:tc>
          <w:tcPr>
            <w:tcW w:w="3955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</w:tr>
      <w:tr w:rsidR="004268AE" w:rsidTr="00E20BEE">
        <w:tc>
          <w:tcPr>
            <w:tcW w:w="1075" w:type="dxa"/>
          </w:tcPr>
          <w:p w:rsidR="004268AE" w:rsidRDefault="004268AE" w:rsidP="00E20B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  <w:tc>
          <w:tcPr>
            <w:tcW w:w="3955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</w:tr>
      <w:tr w:rsidR="004268AE" w:rsidTr="00E20BEE">
        <w:tc>
          <w:tcPr>
            <w:tcW w:w="1075" w:type="dxa"/>
          </w:tcPr>
          <w:p w:rsidR="004268AE" w:rsidRDefault="004268AE" w:rsidP="00E20B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  <w:tc>
          <w:tcPr>
            <w:tcW w:w="3955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</w:tr>
      <w:tr w:rsidR="004268AE" w:rsidTr="00E20BEE">
        <w:tc>
          <w:tcPr>
            <w:tcW w:w="1075" w:type="dxa"/>
          </w:tcPr>
          <w:p w:rsidR="004268AE" w:rsidRDefault="004268AE" w:rsidP="00E20B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  <w:tc>
          <w:tcPr>
            <w:tcW w:w="3955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</w:tr>
      <w:tr w:rsidR="004268AE" w:rsidTr="00E20BEE">
        <w:tc>
          <w:tcPr>
            <w:tcW w:w="1075" w:type="dxa"/>
          </w:tcPr>
          <w:p w:rsidR="004268AE" w:rsidRDefault="004268AE" w:rsidP="00E20B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  <w:tc>
          <w:tcPr>
            <w:tcW w:w="3955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</w:tr>
      <w:tr w:rsidR="004268AE" w:rsidTr="00E20BEE">
        <w:tc>
          <w:tcPr>
            <w:tcW w:w="1075" w:type="dxa"/>
          </w:tcPr>
          <w:p w:rsidR="004268AE" w:rsidRDefault="004268AE" w:rsidP="00E20B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  <w:tc>
          <w:tcPr>
            <w:tcW w:w="3955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</w:tr>
      <w:tr w:rsidR="004268AE" w:rsidTr="00E20BEE">
        <w:tc>
          <w:tcPr>
            <w:tcW w:w="1075" w:type="dxa"/>
          </w:tcPr>
          <w:p w:rsidR="004268AE" w:rsidRDefault="004268AE" w:rsidP="00E20B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3955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</w:tr>
      <w:tr w:rsidR="004268AE" w:rsidTr="00E20BEE">
        <w:tc>
          <w:tcPr>
            <w:tcW w:w="1075" w:type="dxa"/>
          </w:tcPr>
          <w:p w:rsidR="004268AE" w:rsidRDefault="004268AE" w:rsidP="00E20B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  <w:tc>
          <w:tcPr>
            <w:tcW w:w="3955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</w:tr>
      <w:tr w:rsidR="004268AE" w:rsidTr="00E20BEE">
        <w:tc>
          <w:tcPr>
            <w:tcW w:w="1075" w:type="dxa"/>
          </w:tcPr>
          <w:p w:rsidR="004268AE" w:rsidRDefault="004268AE" w:rsidP="00E20B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  <w:tc>
          <w:tcPr>
            <w:tcW w:w="3955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</w:tr>
      <w:tr w:rsidR="004268AE" w:rsidTr="00E20BEE">
        <w:tc>
          <w:tcPr>
            <w:tcW w:w="1075" w:type="dxa"/>
          </w:tcPr>
          <w:p w:rsidR="004268AE" w:rsidRDefault="004268AE" w:rsidP="00E20B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  <w:tc>
          <w:tcPr>
            <w:tcW w:w="3955" w:type="dxa"/>
          </w:tcPr>
          <w:p w:rsidR="004268AE" w:rsidRPr="00E20BEE" w:rsidRDefault="004268AE" w:rsidP="004268AE">
            <w:pPr>
              <w:rPr>
                <w:sz w:val="40"/>
                <w:szCs w:val="40"/>
              </w:rPr>
            </w:pPr>
          </w:p>
        </w:tc>
      </w:tr>
    </w:tbl>
    <w:p w:rsidR="00E20BEE" w:rsidRDefault="00E20BEE" w:rsidP="004268AE"/>
    <w:p w:rsidR="00E20BEE" w:rsidRDefault="00E20BEE" w:rsidP="00426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0BEE" w:rsidTr="00E20BEE">
        <w:tc>
          <w:tcPr>
            <w:tcW w:w="9350" w:type="dxa"/>
          </w:tcPr>
          <w:p w:rsidR="00E20BEE" w:rsidRDefault="00E20BEE" w:rsidP="00E20BEE">
            <w:r>
              <w:t>Administrative Use Only:</w:t>
            </w:r>
          </w:p>
          <w:p w:rsidR="00C92022" w:rsidRDefault="00C92022" w:rsidP="00E20BEE"/>
        </w:tc>
      </w:tr>
    </w:tbl>
    <w:p w:rsidR="004268AE" w:rsidRDefault="004268AE" w:rsidP="004268AE"/>
    <w:sectPr w:rsidR="004268A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3BE" w:rsidRDefault="00AD33BE" w:rsidP="00AD33BE">
      <w:pPr>
        <w:spacing w:after="0" w:line="240" w:lineRule="auto"/>
      </w:pPr>
      <w:r>
        <w:separator/>
      </w:r>
    </w:p>
  </w:endnote>
  <w:endnote w:type="continuationSeparator" w:id="0">
    <w:p w:rsidR="00AD33BE" w:rsidRDefault="00AD33BE" w:rsidP="00AD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3BE" w:rsidRPr="00AD33BE" w:rsidRDefault="00AD33BE">
    <w:pPr>
      <w:pStyle w:val="Footer"/>
      <w:rPr>
        <w:b/>
        <w:sz w:val="18"/>
        <w:szCs w:val="18"/>
      </w:rPr>
    </w:pPr>
    <w:r w:rsidRPr="00AD33BE">
      <w:rPr>
        <w:b/>
        <w:sz w:val="18"/>
        <w:szCs w:val="18"/>
      </w:rPr>
      <w:t>Group Sign-In SUD template 2017.01.01</w:t>
    </w:r>
  </w:p>
  <w:p w:rsidR="00AD33BE" w:rsidRDefault="00AD33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3BE" w:rsidRDefault="00AD33BE" w:rsidP="00AD33BE">
      <w:pPr>
        <w:spacing w:after="0" w:line="240" w:lineRule="auto"/>
      </w:pPr>
      <w:r>
        <w:separator/>
      </w:r>
    </w:p>
  </w:footnote>
  <w:footnote w:type="continuationSeparator" w:id="0">
    <w:p w:rsidR="00AD33BE" w:rsidRDefault="00AD33BE" w:rsidP="00AD3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E010B"/>
    <w:multiLevelType w:val="hybridMultilevel"/>
    <w:tmpl w:val="5C165514"/>
    <w:lvl w:ilvl="0" w:tplc="05DC3F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E0B39"/>
    <w:multiLevelType w:val="hybridMultilevel"/>
    <w:tmpl w:val="9BFEFF84"/>
    <w:lvl w:ilvl="0" w:tplc="05DC3F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6A"/>
    <w:rsid w:val="00063A2B"/>
    <w:rsid w:val="0034569B"/>
    <w:rsid w:val="004268AE"/>
    <w:rsid w:val="00467593"/>
    <w:rsid w:val="007A716C"/>
    <w:rsid w:val="00845D6A"/>
    <w:rsid w:val="009E6C64"/>
    <w:rsid w:val="00A01E84"/>
    <w:rsid w:val="00AD33BE"/>
    <w:rsid w:val="00C92022"/>
    <w:rsid w:val="00CA216D"/>
    <w:rsid w:val="00CB1011"/>
    <w:rsid w:val="00E20BEE"/>
    <w:rsid w:val="00E50544"/>
    <w:rsid w:val="00F4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346631-C966-42F6-BADC-506FC7FD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68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1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3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3BE"/>
  </w:style>
  <w:style w:type="paragraph" w:styleId="Footer">
    <w:name w:val="footer"/>
    <w:basedOn w:val="Normal"/>
    <w:link w:val="FooterChar"/>
    <w:uiPriority w:val="99"/>
    <w:unhideWhenUsed/>
    <w:rsid w:val="00AD3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B1968D2D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Loveseth</dc:creator>
  <cp:keywords/>
  <dc:description/>
  <cp:lastModifiedBy>Sharon Loveseth</cp:lastModifiedBy>
  <cp:revision>3</cp:revision>
  <cp:lastPrinted>2016-12-30T20:40:00Z</cp:lastPrinted>
  <dcterms:created xsi:type="dcterms:W3CDTF">2016-12-30T20:42:00Z</dcterms:created>
  <dcterms:modified xsi:type="dcterms:W3CDTF">2016-12-30T20:44:00Z</dcterms:modified>
</cp:coreProperties>
</file>