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2" w:type="dxa"/>
        <w:jc w:val="center"/>
        <w:tblLayout w:type="fixed"/>
        <w:tblLook w:val="01E0" w:firstRow="1" w:lastRow="1" w:firstColumn="1" w:lastColumn="1" w:noHBand="0" w:noVBand="0"/>
      </w:tblPr>
      <w:tblGrid>
        <w:gridCol w:w="2209"/>
        <w:gridCol w:w="2866"/>
        <w:gridCol w:w="926"/>
        <w:gridCol w:w="1220"/>
        <w:gridCol w:w="1854"/>
        <w:gridCol w:w="132"/>
        <w:gridCol w:w="2035"/>
      </w:tblGrid>
      <w:tr w:rsidR="00B14FDE" w:rsidRPr="00A95184" w:rsidTr="00A95184">
        <w:trPr>
          <w:jc w:val="center"/>
        </w:trPr>
        <w:tc>
          <w:tcPr>
            <w:tcW w:w="11242" w:type="dxa"/>
            <w:gridSpan w:val="7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14FDE" w:rsidRPr="00A95184" w:rsidRDefault="00B14FDE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GoBack"/>
            <w:bookmarkEnd w:id="0"/>
            <w:r w:rsidRPr="00A95184">
              <w:rPr>
                <w:rFonts w:ascii="Tahoma" w:hAnsi="Tahoma" w:cs="Tahoma"/>
                <w:b/>
                <w:sz w:val="28"/>
                <w:szCs w:val="28"/>
              </w:rPr>
              <w:t>PATIENT INFORMATION</w:t>
            </w:r>
          </w:p>
        </w:tc>
      </w:tr>
      <w:tr w:rsidR="00267DF8" w:rsidRPr="00A95184" w:rsidTr="00A95184">
        <w:trPr>
          <w:trHeight w:val="660"/>
          <w:jc w:val="center"/>
        </w:trPr>
        <w:tc>
          <w:tcPr>
            <w:tcW w:w="11242" w:type="dxa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927C5" w:rsidRDefault="000927C5" w:rsidP="00A95184">
            <w:pPr>
              <w:ind w:right="53"/>
              <w:rPr>
                <w:rFonts w:ascii="Tahoma" w:hAnsi="Tahoma" w:cs="Tahoma"/>
                <w:b/>
                <w:i/>
                <w:sz w:val="28"/>
                <w:szCs w:val="28"/>
                <w:u w:val="single"/>
              </w:rPr>
            </w:pPr>
          </w:p>
          <w:p w:rsidR="00267DF8" w:rsidRPr="00A95184" w:rsidRDefault="00F22285" w:rsidP="00A95184">
            <w:pPr>
              <w:ind w:right="53"/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B5906B" wp14:editId="3E722E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217170</wp:posOffset>
                      </wp:positionV>
                      <wp:extent cx="6934200" cy="0"/>
                      <wp:effectExtent l="13335" t="7620" r="5715" b="1143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48099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7.1pt" to="54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SZ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"/>
                  </w:pict>
                </mc:Fallback>
              </mc:AlternateContent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A95184">
              <w:rPr>
                <w:rFonts w:ascii="Tahoma" w:hAnsi="Tahoma" w:cs="Tahoma"/>
                <w:b/>
                <w:sz w:val="28"/>
                <w:szCs w:val="28"/>
              </w:rPr>
              <w:tab/>
            </w:r>
          </w:p>
        </w:tc>
      </w:tr>
      <w:tr w:rsidR="005E18F8" w:rsidRPr="005E18F8" w:rsidTr="00F22285">
        <w:trPr>
          <w:jc w:val="center"/>
        </w:trPr>
        <w:tc>
          <w:tcPr>
            <w:tcW w:w="5075" w:type="dxa"/>
            <w:gridSpan w:val="2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Last Name</w:t>
            </w:r>
          </w:p>
        </w:tc>
        <w:tc>
          <w:tcPr>
            <w:tcW w:w="4132" w:type="dxa"/>
            <w:gridSpan w:val="4"/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First Name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Middle Initial</w:t>
            </w:r>
          </w:p>
        </w:tc>
      </w:tr>
      <w:tr w:rsidR="005E18F8" w:rsidRPr="005E18F8" w:rsidTr="00BB466F">
        <w:trPr>
          <w:trHeight w:val="765"/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5BAD" w:rsidRPr="005E18F8" w:rsidRDefault="00B35BA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63182" w:rsidRPr="005E18F8" w:rsidRDefault="00375C80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D1CBE3" wp14:editId="5687AB5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280035</wp:posOffset>
                      </wp:positionV>
                      <wp:extent cx="7010400" cy="0"/>
                      <wp:effectExtent l="13335" t="8255" r="5715" b="1079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83B4E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2.05pt" to="55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wP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"/>
                  </w:pict>
                </mc:Fallback>
              </mc:AlternateContent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26318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B35BAD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</w:p>
        </w:tc>
        <w:tc>
          <w:tcPr>
            <w:tcW w:w="2866" w:type="dxa"/>
            <w:shd w:val="clear" w:color="auto" w:fill="auto"/>
            <w:tcMar>
              <w:left w:w="72" w:type="dxa"/>
              <w:right w:w="72" w:type="dxa"/>
            </w:tcMar>
          </w:tcPr>
          <w:p w:rsidR="00B35BAD" w:rsidRPr="005E18F8" w:rsidRDefault="00B35BA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26318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BB466F">
        <w:trPr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Date of Birth</w:t>
            </w:r>
          </w:p>
        </w:tc>
        <w:tc>
          <w:tcPr>
            <w:tcW w:w="2866" w:type="dxa"/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38521D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Social Security No. </w:t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263182" w:rsidRPr="005E18F8" w:rsidRDefault="0026318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Home </w:t>
            </w:r>
            <w:r w:rsidR="0038521D" w:rsidRPr="005E18F8">
              <w:rPr>
                <w:rFonts w:ascii="Tahoma" w:hAnsi="Tahoma" w:cs="Tahoma"/>
                <w:b/>
                <w:sz w:val="28"/>
                <w:szCs w:val="28"/>
              </w:rPr>
              <w:t>Phone</w:t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26318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Work </w:t>
            </w:r>
            <w:r w:rsidR="0038521D" w:rsidRPr="005E18F8">
              <w:rPr>
                <w:rFonts w:ascii="Tahoma" w:hAnsi="Tahoma" w:cs="Tahoma"/>
                <w:b/>
                <w:sz w:val="28"/>
                <w:szCs w:val="28"/>
              </w:rPr>
              <w:t>Phone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26318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5E18F8" w:rsidRPr="005E18F8" w:rsidTr="00BB466F">
        <w:trPr>
          <w:trHeight w:val="708"/>
          <w:jc w:val="center"/>
        </w:trPr>
        <w:tc>
          <w:tcPr>
            <w:tcW w:w="5075" w:type="dxa"/>
            <w:gridSpan w:val="2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375C80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622F33" wp14:editId="18B9B662">
                      <wp:simplePos x="0" y="0"/>
                      <wp:positionH relativeFrom="column">
                        <wp:posOffset>830</wp:posOffset>
                      </wp:positionH>
                      <wp:positionV relativeFrom="paragraph">
                        <wp:posOffset>464478</wp:posOffset>
                      </wp:positionV>
                      <wp:extent cx="7016262" cy="0"/>
                      <wp:effectExtent l="0" t="0" r="13335" b="1905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2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FBEE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6.55pt" to="552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2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"/>
                  </w:pict>
                </mc:Fallback>
              </mc:AlternateContent>
            </w:r>
            <w:r w:rsidR="00BB4F5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4F52"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="00BB4F52"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="00BB4F5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BB4F5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BB4F5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BB4F5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BB4F5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BB4F52"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="00BB4F52"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BB466F">
        <w:trPr>
          <w:trHeight w:val="292"/>
          <w:jc w:val="center"/>
        </w:trPr>
        <w:tc>
          <w:tcPr>
            <w:tcW w:w="5075" w:type="dxa"/>
            <w:gridSpan w:val="2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</w:p>
        </w:tc>
        <w:tc>
          <w:tcPr>
            <w:tcW w:w="2146" w:type="dxa"/>
            <w:gridSpan w:val="2"/>
            <w:tcBorders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City</w:t>
            </w:r>
          </w:p>
        </w:tc>
        <w:tc>
          <w:tcPr>
            <w:tcW w:w="1986" w:type="dxa"/>
            <w:gridSpan w:val="2"/>
            <w:tcBorders>
              <w:bottom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0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:rsidR="00BB4F52" w:rsidRPr="005E18F8" w:rsidRDefault="00BB4F52" w:rsidP="0038521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  <w:tr w:rsidR="005E18F8" w:rsidRPr="005E18F8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E46B0" w:rsidRDefault="006C623C" w:rsidP="00D9072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I HEREBY AUTHORIZE THAT MY INDIVIDUALLY IDENTIFIABLE </w:t>
            </w:r>
          </w:p>
          <w:p w:rsidR="00B14F0E" w:rsidRDefault="008E46B0" w:rsidP="00D9072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SUBSTANCE USE DISORDER (SUD) </w:t>
            </w:r>
            <w:r w:rsidR="006C623C" w:rsidRPr="005E18F8">
              <w:rPr>
                <w:rFonts w:ascii="Tahoma" w:hAnsi="Tahoma" w:cs="Tahoma"/>
                <w:b/>
                <w:sz w:val="28"/>
                <w:szCs w:val="28"/>
              </w:rPr>
              <w:t>INFORMATION BE RELEASED FROM:</w:t>
            </w:r>
          </w:p>
          <w:p w:rsidR="00901A9A" w:rsidRPr="005E18F8" w:rsidRDefault="00901A9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745E" w:rsidRPr="005E18F8" w:rsidTr="005012D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42ABF" w:rsidRDefault="00591331" w:rsidP="003F5CA5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>BHCS</w:t>
            </w:r>
            <w:r w:rsidR="00AF7BC3">
              <w:rPr>
                <w:rFonts w:ascii="Arial Narrow" w:hAnsi="Arial Narrow" w:cs="Tahoma"/>
                <w:b/>
                <w:sz w:val="28"/>
                <w:szCs w:val="28"/>
              </w:rPr>
              <w:t xml:space="preserve"> County Staff</w:t>
            </w:r>
          </w:p>
          <w:p w:rsidR="00591331" w:rsidRPr="004E3E03" w:rsidRDefault="00F42ABF" w:rsidP="00937CE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77588D">
              <w:rPr>
                <w:rFonts w:ascii="Arial Narrow" w:hAnsi="Arial Narrow" w:cs="Tahoma"/>
                <w:b/>
                <w:sz w:val="28"/>
                <w:szCs w:val="28"/>
              </w:rPr>
              <w:t>BHCS</w:t>
            </w:r>
            <w:r w:rsidR="00591331" w:rsidRPr="004E3E03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17048B" w:rsidRPr="00F42ABF">
              <w:rPr>
                <w:rFonts w:ascii="Arial Narrow" w:hAnsi="Arial Narrow" w:cs="Tahoma"/>
                <w:b/>
                <w:sz w:val="28"/>
                <w:szCs w:val="28"/>
              </w:rPr>
              <w:t>SUD Provider Network (collectively SPN)</w:t>
            </w:r>
            <w:r w:rsidR="00297D75">
              <w:rPr>
                <w:rFonts w:ascii="Arial Narrow" w:hAnsi="Arial Narrow" w:cs="Tahoma"/>
                <w:b/>
                <w:sz w:val="28"/>
                <w:szCs w:val="28"/>
              </w:rPr>
              <w:t>*</w:t>
            </w:r>
          </w:p>
          <w:p w:rsidR="00F42ABF" w:rsidRDefault="00F42ABF" w:rsidP="00F42ABF">
            <w:pPr>
              <w:rPr>
                <w:rFonts w:ascii="Arial Narrow" w:hAnsi="Arial Narrow" w:cs="Tahoma"/>
                <w:sz w:val="28"/>
                <w:szCs w:val="28"/>
              </w:rPr>
            </w:pPr>
            <w:r w:rsidRPr="008B22AC">
              <w:rPr>
                <w:rFonts w:ascii="Arial Narrow" w:hAnsi="Arial Narrow" w:cs="Tahoma"/>
                <w:b/>
                <w:sz w:val="28"/>
                <w:szCs w:val="28"/>
              </w:rPr>
              <w:t xml:space="preserve">• Cal. Dept. of Health Care Services </w:t>
            </w:r>
          </w:p>
          <w:p w:rsidR="00F42ABF" w:rsidRDefault="00F42ABF">
            <w:pPr>
              <w:rPr>
                <w:rFonts w:ascii="Arial Narrow" w:hAnsi="Arial Narrow" w:cs="Tahoma"/>
                <w:sz w:val="28"/>
                <w:szCs w:val="28"/>
              </w:rPr>
            </w:pPr>
          </w:p>
          <w:p w:rsidR="006D745E" w:rsidRPr="004E3E03" w:rsidRDefault="00BB466F" w:rsidP="00625714">
            <w:pPr>
              <w:rPr>
                <w:rFonts w:ascii="Arial Narrow" w:hAnsi="Arial Narrow" w:cs="Tahoma"/>
                <w:sz w:val="28"/>
                <w:szCs w:val="28"/>
              </w:rPr>
            </w:pPr>
            <w:r w:rsidRPr="000927C5">
              <w:rPr>
                <w:rFonts w:ascii="Arial Narrow" w:hAnsi="Arial Narrow" w:cs="Tahoma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FE72D0" wp14:editId="4E87634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605155</wp:posOffset>
                      </wp:positionV>
                      <wp:extent cx="7016115" cy="0"/>
                      <wp:effectExtent l="0" t="0" r="13335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719D4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7.65pt" to="552.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U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05984" w:rsidRPr="00762689" w:rsidRDefault="00591331" w:rsidP="00AB16C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762689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AB16C9" w:rsidRPr="00762689">
              <w:rPr>
                <w:rFonts w:ascii="Arial Narrow" w:hAnsi="Arial Narrow" w:cs="Tahoma"/>
                <w:b/>
                <w:sz w:val="28"/>
                <w:szCs w:val="28"/>
              </w:rPr>
              <w:t>Medi-Cal, Medicaid,</w:t>
            </w:r>
            <w:r w:rsidR="00205984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and/or</w:t>
            </w:r>
            <w:r w:rsidR="00AB16C9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Medicare</w:t>
            </w:r>
            <w:r w:rsidR="00593592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  <w:p w:rsidR="00B91316" w:rsidRPr="00762689" w:rsidRDefault="00205984" w:rsidP="00AB16C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762689">
              <w:rPr>
                <w:rFonts w:ascii="Arial Narrow" w:hAnsi="Arial Narrow" w:cs="Tahoma"/>
                <w:sz w:val="28"/>
                <w:szCs w:val="28"/>
              </w:rPr>
              <w:t>•</w:t>
            </w:r>
            <w:r w:rsidR="00591331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The following </w:t>
            </w:r>
            <w:r w:rsidR="00902A88" w:rsidRPr="00762689">
              <w:rPr>
                <w:rFonts w:ascii="Arial Narrow" w:hAnsi="Arial Narrow" w:cs="Tahoma"/>
                <w:b/>
                <w:sz w:val="28"/>
                <w:szCs w:val="28"/>
              </w:rPr>
              <w:t>insur</w:t>
            </w:r>
            <w:r w:rsidR="00256A1E" w:rsidRPr="00762689">
              <w:rPr>
                <w:rFonts w:ascii="Arial Narrow" w:hAnsi="Arial Narrow" w:cs="Tahoma"/>
                <w:b/>
                <w:sz w:val="28"/>
                <w:szCs w:val="28"/>
              </w:rPr>
              <w:t>ance company</w:t>
            </w:r>
            <w:r w:rsidR="00593592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or payer</w:t>
            </w:r>
            <w:r w:rsidR="00591331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: </w:t>
            </w:r>
            <w:r w:rsidR="00B91316"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  <w:p w:rsidR="00B91316" w:rsidRDefault="00B91316" w:rsidP="00AB16C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       </w:t>
            </w:r>
            <w:r w:rsidR="003E3FEC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762689">
              <w:rPr>
                <w:rFonts w:ascii="Arial Narrow" w:hAnsi="Arial Narrow" w:cs="Tahoma"/>
                <w:b/>
                <w:sz w:val="28"/>
                <w:szCs w:val="28"/>
              </w:rPr>
              <w:t xml:space="preserve"> __________________________________</w:t>
            </w:r>
          </w:p>
          <w:p w:rsidR="00533E39" w:rsidRDefault="00001329" w:rsidP="00AB16C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927C5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9A6152">
              <w:rPr>
                <w:rFonts w:ascii="Arial Narrow" w:hAnsi="Arial Narrow" w:cs="Tahoma"/>
                <w:sz w:val="28"/>
                <w:szCs w:val="28"/>
              </w:rPr>
            </w:r>
            <w:r w:rsidR="009A6152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>) Check box and complete below to add a</w:t>
            </w:r>
            <w:r w:rsidR="0000184F" w:rsidRPr="000927C5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C21688" w:rsidRPr="000927C5">
              <w:rPr>
                <w:rFonts w:ascii="Arial Narrow" w:hAnsi="Arial Narrow" w:cs="Tahoma"/>
                <w:sz w:val="28"/>
                <w:szCs w:val="28"/>
              </w:rPr>
              <w:t>treatment provider</w:t>
            </w:r>
            <w:r w:rsidR="0000184F" w:rsidRPr="000927C5">
              <w:rPr>
                <w:rFonts w:ascii="Arial Narrow" w:hAnsi="Arial Narrow" w:cs="Tahoma"/>
                <w:sz w:val="28"/>
                <w:szCs w:val="28"/>
              </w:rPr>
              <w:t xml:space="preserve"> outside BHCS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>/SPN</w:t>
            </w:r>
            <w:r w:rsidR="0000184F" w:rsidRPr="000927C5">
              <w:rPr>
                <w:rFonts w:ascii="Arial Narrow" w:hAnsi="Arial Narrow" w:cs="Tahoma"/>
                <w:sz w:val="28"/>
                <w:szCs w:val="28"/>
              </w:rPr>
              <w:t xml:space="preserve"> network</w:t>
            </w:r>
            <w:r w:rsidR="00C21688" w:rsidRPr="00B761A7">
              <w:rPr>
                <w:rFonts w:ascii="Arial Narrow" w:hAnsi="Arial Narrow" w:cs="Tahoma"/>
                <w:sz w:val="28"/>
                <w:szCs w:val="28"/>
              </w:rPr>
              <w:t>:</w:t>
            </w:r>
          </w:p>
          <w:p w:rsidR="00001329" w:rsidRDefault="00001329" w:rsidP="00AB16C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6D745E" w:rsidRPr="004E3E03" w:rsidRDefault="006D745E" w:rsidP="00AB16C9">
            <w:pPr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00184F" w:rsidP="00AF7BC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927C5">
              <w:rPr>
                <w:rFonts w:ascii="Tahoma" w:hAnsi="Tahoma" w:cs="Tahoma"/>
                <w:b/>
                <w:sz w:val="28"/>
                <w:szCs w:val="28"/>
              </w:rPr>
              <w:t>Non-</w:t>
            </w:r>
            <w:r w:rsidR="00001329" w:rsidRPr="000927C5">
              <w:rPr>
                <w:rFonts w:ascii="Tahoma" w:hAnsi="Tahoma" w:cs="Tahoma"/>
                <w:b/>
                <w:sz w:val="28"/>
                <w:szCs w:val="28"/>
              </w:rPr>
              <w:t>SPN</w:t>
            </w:r>
            <w:r w:rsidR="00B814D4" w:rsidRPr="000927C5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0927C5">
              <w:rPr>
                <w:rFonts w:ascii="Tahoma" w:hAnsi="Tahoma" w:cs="Tahoma"/>
                <w:b/>
                <w:sz w:val="28"/>
                <w:szCs w:val="28"/>
              </w:rPr>
              <w:t xml:space="preserve">Treatment </w:t>
            </w:r>
            <w:r w:rsidR="00B814D4" w:rsidRPr="000927C5">
              <w:rPr>
                <w:rFonts w:ascii="Tahoma" w:hAnsi="Tahoma" w:cs="Tahoma"/>
                <w:b/>
                <w:sz w:val="28"/>
                <w:szCs w:val="28"/>
              </w:rPr>
              <w:t>Provider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Phone Number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747"/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1105E" w:rsidRPr="005E18F8" w:rsidRDefault="00BB466F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D96485" wp14:editId="72F2004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</wp:posOffset>
                      </wp:positionV>
                      <wp:extent cx="7016115" cy="0"/>
                      <wp:effectExtent l="0" t="0" r="13335" b="190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ADBB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.05pt" to="55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j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s1mWT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"/>
                  </w:pict>
                </mc:Fallback>
              </mc:AlternateConten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  <w:t>City</w:t>
            </w:r>
          </w:p>
        </w:tc>
        <w:tc>
          <w:tcPr>
            <w:tcW w:w="3074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167" w:type="dxa"/>
            <w:gridSpan w:val="2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E46B0" w:rsidRDefault="006C623C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 xml:space="preserve">I HEREBY AUTHORIZE THAT MY INDIVIDUALLY IDENTIFIABLE </w:t>
            </w:r>
          </w:p>
          <w:p w:rsidR="00901A9A" w:rsidRDefault="008E46B0" w:rsidP="00A9518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SUD </w:t>
            </w:r>
            <w:r w:rsidR="006C623C" w:rsidRPr="005E18F8">
              <w:rPr>
                <w:rFonts w:ascii="Tahoma" w:hAnsi="Tahoma" w:cs="Tahoma"/>
                <w:b/>
                <w:sz w:val="28"/>
                <w:szCs w:val="28"/>
              </w:rPr>
              <w:t>INFORMATION BE RELEASED TO</w:t>
            </w:r>
            <w:r w:rsidR="00D90720">
              <w:rPr>
                <w:rFonts w:ascii="Tahoma" w:hAnsi="Tahoma" w:cs="Tahoma"/>
                <w:b/>
                <w:sz w:val="28"/>
                <w:szCs w:val="28"/>
              </w:rPr>
              <w:t xml:space="preserve"> AND USED BY</w:t>
            </w:r>
            <w:r w:rsidR="004F3E07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:rsidR="004F3E07" w:rsidRPr="005E18F8" w:rsidRDefault="004F3E07" w:rsidP="00A951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81E54" w:rsidRPr="005E18F8" w:rsidTr="005F0B3B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1404A" w:rsidRPr="00F42ABF" w:rsidRDefault="00591331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 w:rsidRPr="00F42ABF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31404A" w:rsidRPr="00F42ABF">
              <w:rPr>
                <w:rFonts w:ascii="Arial Narrow" w:hAnsi="Arial Narrow" w:cs="Tahoma"/>
                <w:b/>
                <w:sz w:val="28"/>
                <w:szCs w:val="28"/>
              </w:rPr>
              <w:t>BHCS</w:t>
            </w:r>
            <w:r w:rsidR="00AF7BC3">
              <w:rPr>
                <w:rFonts w:ascii="Arial Narrow" w:hAnsi="Arial Narrow" w:cs="Tahoma"/>
                <w:b/>
                <w:sz w:val="28"/>
                <w:szCs w:val="28"/>
              </w:rPr>
              <w:t xml:space="preserve"> County Staff</w:t>
            </w:r>
            <w:r w:rsidR="00E91490">
              <w:rPr>
                <w:rFonts w:ascii="Arial Narrow" w:hAnsi="Arial Narrow" w:cs="Tahoma"/>
                <w:b/>
                <w:sz w:val="28"/>
                <w:szCs w:val="28"/>
              </w:rPr>
              <w:t xml:space="preserve">; </w:t>
            </w:r>
            <w:r w:rsidR="00E91490" w:rsidRPr="00F42ABF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E91490" w:rsidRPr="00F42ABF">
              <w:rPr>
                <w:rFonts w:ascii="Arial Narrow" w:hAnsi="Arial Narrow" w:cs="Tahoma"/>
                <w:b/>
                <w:sz w:val="28"/>
                <w:szCs w:val="28"/>
              </w:rPr>
              <w:t>SPN</w:t>
            </w:r>
            <w:r w:rsidR="00297D75">
              <w:rPr>
                <w:rFonts w:ascii="Arial Narrow" w:hAnsi="Arial Narrow" w:cs="Tahoma"/>
                <w:b/>
                <w:sz w:val="28"/>
                <w:szCs w:val="28"/>
              </w:rPr>
              <w:t>*</w:t>
            </w:r>
          </w:p>
          <w:p w:rsidR="002D0BBD" w:rsidRDefault="002D0BBD" w:rsidP="0031404A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B22AC">
              <w:rPr>
                <w:rFonts w:ascii="Arial Narrow" w:hAnsi="Arial Narrow" w:cs="Tahoma"/>
                <w:b/>
                <w:sz w:val="28"/>
                <w:szCs w:val="28"/>
              </w:rPr>
              <w:t>• Cal. Dept. of Health Care Services</w:t>
            </w:r>
          </w:p>
          <w:p w:rsidR="00E91490" w:rsidRDefault="00C21688" w:rsidP="00E91490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001329" w:rsidRPr="000927C5">
              <w:rPr>
                <w:rFonts w:ascii="Arial Narrow" w:hAnsi="Arial Narrow" w:cs="Tahoma"/>
                <w:b/>
                <w:sz w:val="28"/>
                <w:szCs w:val="28"/>
              </w:rPr>
              <w:t>Non-</w:t>
            </w:r>
            <w:r w:rsidR="0020350E" w:rsidRPr="000927C5" w:rsidDel="0020350E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001329" w:rsidRPr="000927C5">
              <w:rPr>
                <w:rFonts w:ascii="Arial Narrow" w:hAnsi="Arial Narrow" w:cs="Tahoma"/>
                <w:b/>
                <w:sz w:val="28"/>
                <w:szCs w:val="28"/>
              </w:rPr>
              <w:t>SPN Treatment Provider</w:t>
            </w:r>
            <w:r w:rsidR="00001329" w:rsidRPr="000927C5" w:rsidDel="00001329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762689" w:rsidRPr="000927C5">
              <w:rPr>
                <w:rFonts w:ascii="Arial Narrow" w:hAnsi="Arial Narrow" w:cs="Tahoma"/>
                <w:b/>
                <w:sz w:val="28"/>
                <w:szCs w:val="28"/>
              </w:rPr>
              <w:t>named above</w:t>
            </w:r>
          </w:p>
          <w:p w:rsidR="00E91490" w:rsidRDefault="00E91490" w:rsidP="00E91490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591331" w:rsidRPr="004E3E03" w:rsidRDefault="00762689" w:rsidP="00591331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C21688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  <w:p w:rsidR="00205984" w:rsidRDefault="00205984" w:rsidP="00205984">
            <w:pPr>
              <w:rPr>
                <w:rFonts w:ascii="Arial Narrow" w:hAnsi="Arial Narrow" w:cs="Tahoma"/>
                <w:sz w:val="28"/>
                <w:szCs w:val="28"/>
              </w:rPr>
            </w:pPr>
          </w:p>
          <w:p w:rsidR="00901A9A" w:rsidRPr="005E18F8" w:rsidRDefault="00901A9A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241" w:type="dxa"/>
            <w:gridSpan w:val="4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05984" w:rsidRDefault="00205984" w:rsidP="00205984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Pr="004E3E03">
              <w:rPr>
                <w:rFonts w:ascii="Arial Narrow" w:hAnsi="Arial Narrow" w:cs="Tahoma"/>
                <w:b/>
                <w:sz w:val="28"/>
                <w:szCs w:val="28"/>
              </w:rPr>
              <w:t>Medi-Cal, Medicaid,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and/or</w:t>
            </w:r>
            <w:r w:rsidRPr="004E3E03">
              <w:rPr>
                <w:rFonts w:ascii="Arial Narrow" w:hAnsi="Arial Narrow" w:cs="Tahoma"/>
                <w:b/>
                <w:sz w:val="28"/>
                <w:szCs w:val="28"/>
              </w:rPr>
              <w:t xml:space="preserve"> Medicare</w:t>
            </w:r>
          </w:p>
          <w:p w:rsidR="00001329" w:rsidRDefault="00205984" w:rsidP="00205984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•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The following insurance company</w:t>
            </w:r>
            <w:r w:rsidR="00593592">
              <w:rPr>
                <w:rFonts w:ascii="Arial Narrow" w:hAnsi="Arial Narrow" w:cs="Tahoma"/>
                <w:b/>
                <w:sz w:val="28"/>
                <w:szCs w:val="28"/>
              </w:rPr>
              <w:t xml:space="preserve"> or payer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: </w:t>
            </w:r>
          </w:p>
          <w:p w:rsidR="00205984" w:rsidRPr="00937CE9" w:rsidRDefault="003E3FEC" w:rsidP="00205984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         </w:t>
            </w:r>
            <w:r w:rsidR="00205984">
              <w:rPr>
                <w:rFonts w:ascii="Arial Narrow" w:hAnsi="Arial Narrow" w:cs="Tahoma"/>
                <w:b/>
                <w:sz w:val="28"/>
                <w:szCs w:val="28"/>
              </w:rPr>
              <w:t>__________________________________</w:t>
            </w:r>
          </w:p>
          <w:p w:rsidR="00533E39" w:rsidRDefault="00591331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 w:rsidRPr="00205984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9A6152">
              <w:rPr>
                <w:rFonts w:ascii="Arial Narrow" w:hAnsi="Arial Narrow" w:cs="Tahoma"/>
                <w:sz w:val="28"/>
                <w:szCs w:val="28"/>
              </w:rPr>
            </w:r>
            <w:r w:rsidR="009A6152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t xml:space="preserve">) </w:t>
            </w:r>
            <w:r>
              <w:rPr>
                <w:rFonts w:ascii="Arial Narrow" w:hAnsi="Arial Narrow" w:cs="Tahoma"/>
                <w:sz w:val="28"/>
                <w:szCs w:val="28"/>
              </w:rPr>
              <w:t>For Other, check box and complete below</w:t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t>:</w:t>
            </w:r>
          </w:p>
          <w:p w:rsidR="00F90D9B" w:rsidRDefault="00F90D9B" w:rsidP="00937CE9">
            <w:pPr>
              <w:rPr>
                <w:rFonts w:ascii="Arial Narrow" w:hAnsi="Arial Narrow" w:cs="Tahoma"/>
                <w:sz w:val="28"/>
                <w:szCs w:val="28"/>
              </w:rPr>
            </w:pPr>
          </w:p>
          <w:p w:rsidR="00281E54" w:rsidRPr="005E18F8" w:rsidRDefault="00281E54" w:rsidP="00937CE9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5E18F8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375C80" w:rsidP="00B761A7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927C5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AD4D4B" wp14:editId="4E7B21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7010400" cy="0"/>
                      <wp:effectExtent l="13335" t="10160" r="5715" b="889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14FF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pt" to="55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MM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"/>
                  </w:pict>
                </mc:Fallback>
              </mc:AlternateContent>
            </w:r>
            <w:r w:rsidR="00BB4F52" w:rsidRPr="000927C5">
              <w:rPr>
                <w:rFonts w:ascii="Tahoma" w:hAnsi="Tahoma" w:cs="Tahoma"/>
                <w:b/>
                <w:sz w:val="28"/>
                <w:szCs w:val="28"/>
              </w:rPr>
              <w:t>Name</w:t>
            </w:r>
            <w:r w:rsidR="00EB6039" w:rsidRPr="000927C5">
              <w:rPr>
                <w:rFonts w:ascii="Tahoma" w:hAnsi="Tahoma" w:cs="Tahoma"/>
                <w:b/>
                <w:sz w:val="28"/>
                <w:szCs w:val="28"/>
              </w:rPr>
              <w:t xml:space="preserve"> of </w:t>
            </w:r>
            <w:r w:rsidR="00B761A7" w:rsidRPr="000927C5">
              <w:rPr>
                <w:rFonts w:ascii="Tahoma" w:hAnsi="Tahoma" w:cs="Tahoma"/>
                <w:b/>
                <w:sz w:val="28"/>
                <w:szCs w:val="28"/>
              </w:rPr>
              <w:t>Provider</w:t>
            </w:r>
            <w:r w:rsidR="00F42ABF" w:rsidRPr="000927C5">
              <w:rPr>
                <w:rFonts w:ascii="Tahoma" w:hAnsi="Tahoma" w:cs="Tahoma"/>
                <w:b/>
                <w:sz w:val="28"/>
                <w:szCs w:val="28"/>
              </w:rPr>
              <w:t>/Clinic/Hospital</w:t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Phone Number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B4F52" w:rsidRPr="005E18F8" w:rsidRDefault="00BB4F52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Extension</w:t>
            </w:r>
          </w:p>
        </w:tc>
      </w:tr>
      <w:tr w:rsidR="005E18F8" w:rsidRPr="005E18F8" w:rsidTr="00937CE9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cs="Tahoma"/>
                <w:b/>
                <w:noProof/>
                <w:sz w:val="28"/>
                <w:szCs w:val="28"/>
              </w:rPr>
              <w:t> </w:t>
            </w:r>
            <w:r w:rsidRPr="005E18F8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E18F8" w:rsidRPr="005E18F8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00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1105E" w:rsidRPr="005E18F8" w:rsidRDefault="00375C80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B7663" wp14:editId="27F99C57">
                      <wp:simplePos x="0" y="0"/>
                      <wp:positionH relativeFrom="column">
                        <wp:posOffset>-22030</wp:posOffset>
                      </wp:positionH>
                      <wp:positionV relativeFrom="paragraph">
                        <wp:posOffset>8011</wp:posOffset>
                      </wp:positionV>
                      <wp:extent cx="7010400" cy="0"/>
                      <wp:effectExtent l="0" t="0" r="19050" b="1905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9A7C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.65pt" to="55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M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ETNCR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"/>
                  </w:pict>
                </mc:Fallback>
              </mc:AlternateConten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>Street Address</w:t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</w:r>
            <w:r w:rsidR="00F1105E" w:rsidRPr="005E18F8">
              <w:rPr>
                <w:rFonts w:ascii="Tahoma" w:hAnsi="Tahoma" w:cs="Tahoma"/>
                <w:b/>
                <w:sz w:val="28"/>
                <w:szCs w:val="28"/>
              </w:rPr>
              <w:tab/>
              <w:t>City</w:t>
            </w:r>
          </w:p>
        </w:tc>
        <w:tc>
          <w:tcPr>
            <w:tcW w:w="3074" w:type="dxa"/>
            <w:gridSpan w:val="2"/>
            <w:tcBorders>
              <w:top w:val="nil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State</w:t>
            </w:r>
          </w:p>
        </w:tc>
        <w:tc>
          <w:tcPr>
            <w:tcW w:w="2167" w:type="dxa"/>
            <w:gridSpan w:val="2"/>
            <w:tcBorders>
              <w:top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1105E" w:rsidRPr="005E18F8" w:rsidRDefault="00F1105E" w:rsidP="00BB4F5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Zip Code</w:t>
            </w:r>
          </w:p>
        </w:tc>
      </w:tr>
    </w:tbl>
    <w:p w:rsidR="00F90D9B" w:rsidRDefault="00F90D9B"/>
    <w:p w:rsidR="00D60886" w:rsidRPr="005E18F8" w:rsidRDefault="00D60886"/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397"/>
        <w:gridCol w:w="1224"/>
        <w:gridCol w:w="1656"/>
        <w:gridCol w:w="3965"/>
      </w:tblGrid>
      <w:tr w:rsidR="005E18F8" w:rsidRPr="005E18F8" w:rsidTr="00A95184">
        <w:trPr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:rsidR="00D60886" w:rsidRPr="005E18F8" w:rsidRDefault="00D60886" w:rsidP="00F42A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Tahoma"/>
                <w:sz w:val="28"/>
                <w:szCs w:val="28"/>
              </w:rPr>
            </w:pPr>
            <w:r w:rsidRPr="000927C5">
              <w:rPr>
                <w:rFonts w:ascii="Arial Narrow" w:hAnsi="Arial Narrow" w:cs="Tahoma"/>
                <w:sz w:val="28"/>
                <w:szCs w:val="28"/>
              </w:rPr>
              <w:t>I understand that</w:t>
            </w:r>
            <w:r w:rsidR="00F42ABF" w:rsidRPr="000927C5">
              <w:rPr>
                <w:rFonts w:ascii="Arial Narrow" w:hAnsi="Arial Narrow" w:cs="Tahoma"/>
                <w:sz w:val="28"/>
                <w:szCs w:val="28"/>
              </w:rPr>
              <w:t xml:space="preserve"> my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C2791" w:rsidRPr="000927C5">
              <w:rPr>
                <w:rFonts w:ascii="Arial Narrow" w:hAnsi="Arial Narrow" w:cs="Tahoma"/>
                <w:sz w:val="28"/>
                <w:szCs w:val="28"/>
              </w:rPr>
              <w:t xml:space="preserve">SUD 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>treatment,</w:t>
            </w:r>
            <w:r w:rsidR="00F42ABF" w:rsidRPr="000927C5">
              <w:rPr>
                <w:rFonts w:ascii="Arial Narrow" w:hAnsi="Arial Narrow" w:cs="Tahoma"/>
                <w:sz w:val="28"/>
                <w:szCs w:val="28"/>
              </w:rPr>
              <w:t xml:space="preserve"> diagnosis, and referral; payment;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 enrollment</w:t>
            </w:r>
            <w:r w:rsidR="00F42ABF" w:rsidRPr="000927C5">
              <w:rPr>
                <w:rFonts w:ascii="Arial Narrow" w:hAnsi="Arial Narrow" w:cs="Tahoma"/>
                <w:sz w:val="28"/>
                <w:szCs w:val="28"/>
              </w:rPr>
              <w:t>;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F42ABF" w:rsidRPr="000927C5">
              <w:rPr>
                <w:rFonts w:ascii="Arial Narrow" w:hAnsi="Arial Narrow" w:cs="Tahoma"/>
                <w:sz w:val="28"/>
                <w:szCs w:val="28"/>
              </w:rPr>
              <w:t>case management; care coordination; medication management; and/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or eligibility for benefits </w:t>
            </w:r>
            <w:r w:rsidR="00F42ABF" w:rsidRPr="000927C5">
              <w:rPr>
                <w:rFonts w:ascii="Arial Narrow" w:hAnsi="Arial Narrow" w:cs="Tahoma"/>
                <w:sz w:val="28"/>
                <w:szCs w:val="28"/>
              </w:rPr>
              <w:t>are</w:t>
            </w: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 conditioned on </w:t>
            </w:r>
            <w:r w:rsidR="00F42ABF" w:rsidRPr="000927C5">
              <w:rPr>
                <w:rFonts w:ascii="Arial Narrow" w:hAnsi="Arial Narrow" w:cs="Tahoma"/>
                <w:sz w:val="28"/>
                <w:szCs w:val="28"/>
              </w:rPr>
              <w:t>completing this authorization.</w:t>
            </w:r>
            <w:r w:rsidR="00F42ABF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</w:tc>
      </w:tr>
      <w:tr w:rsidR="005E18F8" w:rsidRPr="005E18F8" w:rsidTr="00A95184"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:rsidR="00001329" w:rsidRDefault="008E4B28" w:rsidP="00A951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E18F8">
              <w:rPr>
                <w:rFonts w:ascii="Tahoma" w:hAnsi="Tahoma" w:cs="Tahoma"/>
                <w:b/>
                <w:sz w:val="28"/>
                <w:szCs w:val="28"/>
              </w:rPr>
              <w:t>EXPIRATION: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</w:p>
          <w:p w:rsidR="00D60886" w:rsidRDefault="008E4B28" w:rsidP="003E3F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0927C5">
              <w:rPr>
                <w:rFonts w:ascii="Arial Narrow" w:hAnsi="Arial Narrow" w:cs="Tahoma"/>
                <w:b/>
                <w:sz w:val="28"/>
                <w:szCs w:val="28"/>
              </w:rPr>
              <w:t>This Authorization expires</w:t>
            </w:r>
            <w:r w:rsidR="003A68B2" w:rsidRPr="000927C5">
              <w:rPr>
                <w:rFonts w:ascii="Arial Narrow" w:hAnsi="Arial Narrow" w:cs="Tahoma"/>
                <w:b/>
                <w:sz w:val="28"/>
                <w:szCs w:val="28"/>
              </w:rPr>
              <w:t xml:space="preserve"> twelve (12) months from</w:t>
            </w:r>
            <w:r w:rsidR="00001329" w:rsidRPr="000927C5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="0000184F" w:rsidRPr="000927C5">
              <w:rPr>
                <w:rFonts w:ascii="Arial Narrow" w:hAnsi="Arial Narrow" w:cs="Tahoma"/>
                <w:b/>
                <w:sz w:val="28"/>
                <w:szCs w:val="28"/>
              </w:rPr>
              <w:t xml:space="preserve">last date of SUD </w:t>
            </w:r>
            <w:r w:rsidR="00001329" w:rsidRPr="000927C5">
              <w:rPr>
                <w:rFonts w:ascii="Arial Narrow" w:hAnsi="Arial Narrow" w:cs="Tahoma"/>
                <w:b/>
                <w:sz w:val="28"/>
                <w:szCs w:val="28"/>
              </w:rPr>
              <w:t xml:space="preserve">services by </w:t>
            </w:r>
            <w:r w:rsidR="0000184F" w:rsidRPr="000927C5">
              <w:rPr>
                <w:rFonts w:ascii="Arial Narrow" w:hAnsi="Arial Narrow" w:cs="Tahoma"/>
                <w:b/>
                <w:sz w:val="28"/>
                <w:szCs w:val="28"/>
              </w:rPr>
              <w:t xml:space="preserve">BHCS </w:t>
            </w:r>
            <w:r w:rsidR="00001329" w:rsidRPr="000927C5">
              <w:rPr>
                <w:rFonts w:ascii="Arial Narrow" w:hAnsi="Arial Narrow" w:cs="Tahoma"/>
                <w:b/>
                <w:sz w:val="28"/>
                <w:szCs w:val="28"/>
              </w:rPr>
              <w:t>and/or SPN.</w:t>
            </w:r>
            <w:r w:rsidR="002F75A7" w:rsidRPr="005E18F8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</w:p>
          <w:p w:rsidR="0020513A" w:rsidRPr="005E18F8" w:rsidRDefault="0020513A" w:rsidP="003E3F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5E18F8" w:rsidTr="00A95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D60886" w:rsidRPr="005E18F8" w:rsidRDefault="006B51E5">
            <w:pPr>
              <w:rPr>
                <w:rFonts w:ascii="Tahoma" w:hAnsi="Tahoma" w:cs="Tahoma"/>
                <w:sz w:val="28"/>
                <w:szCs w:val="28"/>
              </w:rPr>
            </w:pPr>
            <w:r w:rsidRPr="0077588D">
              <w:rPr>
                <w:rFonts w:ascii="Tahoma" w:hAnsi="Tahoma" w:cs="Tahoma"/>
                <w:b/>
                <w:sz w:val="28"/>
                <w:szCs w:val="28"/>
              </w:rPr>
              <w:t xml:space="preserve">Disclosure </w:t>
            </w:r>
            <w:r w:rsidR="00431058" w:rsidRPr="0077588D">
              <w:rPr>
                <w:rFonts w:ascii="Tahoma" w:hAnsi="Tahoma" w:cs="Tahoma"/>
                <w:b/>
                <w:sz w:val="28"/>
                <w:szCs w:val="28"/>
              </w:rPr>
              <w:t>Purpose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F90D9B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Amount and Kind</w:t>
            </w:r>
          </w:p>
        </w:tc>
      </w:tr>
      <w:tr w:rsidR="00034C52" w:rsidRPr="005E18F8" w:rsidTr="0093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754B0" w:rsidRDefault="00EB6039" w:rsidP="00B754B0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B754B0">
              <w:rPr>
                <w:rFonts w:ascii="Arial Narrow" w:hAnsi="Arial Narrow" w:cs="Tahoma"/>
                <w:sz w:val="28"/>
                <w:szCs w:val="28"/>
              </w:rPr>
              <w:t>Treatment, Diagnosis, and Referral</w:t>
            </w:r>
          </w:p>
          <w:p w:rsidR="00B754B0" w:rsidRDefault="00EB6039" w:rsidP="00B754B0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B754B0">
              <w:rPr>
                <w:rFonts w:ascii="Arial Narrow" w:hAnsi="Arial Narrow" w:cs="Tahoma"/>
                <w:sz w:val="28"/>
                <w:szCs w:val="28"/>
              </w:rPr>
              <w:t xml:space="preserve">Payment </w:t>
            </w:r>
          </w:p>
          <w:p w:rsidR="00EB6039" w:rsidRDefault="00EB6039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B754B0">
              <w:rPr>
                <w:rFonts w:ascii="Arial Narrow" w:hAnsi="Arial Narrow" w:cs="Tahoma"/>
                <w:sz w:val="28"/>
                <w:szCs w:val="28"/>
              </w:rPr>
              <w:t>Case management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, care coordination, and </w:t>
            </w:r>
          </w:p>
          <w:p w:rsidR="00B754B0" w:rsidRDefault="00937CE9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</w:t>
            </w:r>
            <w:r w:rsidR="00EB6039">
              <w:rPr>
                <w:rFonts w:ascii="Arial Narrow" w:hAnsi="Arial Narrow" w:cs="Tahoma"/>
                <w:sz w:val="28"/>
                <w:szCs w:val="28"/>
              </w:rPr>
              <w:t xml:space="preserve">medication management </w:t>
            </w:r>
          </w:p>
          <w:p w:rsidR="00937CE9" w:rsidRDefault="00C21688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937CE9">
              <w:rPr>
                <w:rFonts w:ascii="Arial Narrow" w:hAnsi="Arial Narrow" w:cs="Tahoma"/>
                <w:sz w:val="28"/>
                <w:szCs w:val="28"/>
              </w:rPr>
              <w:t xml:space="preserve">Eligibility, coverage, and coordination of </w:t>
            </w:r>
          </w:p>
          <w:p w:rsidR="00937CE9" w:rsidRDefault="00937CE9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public assistance, benefits, &amp; services </w:t>
            </w:r>
            <w:r w:rsidRPr="005E18F8" w:rsidDel="00816006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  <w:p w:rsidR="00FE5CC0" w:rsidRPr="0000184F" w:rsidRDefault="00937CE9" w:rsidP="00937CE9">
            <w:pPr>
              <w:rPr>
                <w:rFonts w:ascii="Arial Narrow" w:hAnsi="Arial Narrow" w:cs="Tahoma"/>
                <w:strike/>
                <w:color w:val="FF0000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 xml:space="preserve">Health </w:t>
            </w:r>
            <w:r w:rsidR="00B814D4">
              <w:rPr>
                <w:rFonts w:ascii="Arial Narrow" w:hAnsi="Arial Narrow" w:cs="Tahoma"/>
                <w:sz w:val="28"/>
                <w:szCs w:val="28"/>
              </w:rPr>
              <w:t>c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 xml:space="preserve">are </w:t>
            </w:r>
            <w:r w:rsidR="00B814D4">
              <w:rPr>
                <w:rFonts w:ascii="Arial Narrow" w:hAnsi="Arial Narrow" w:cs="Tahoma"/>
                <w:sz w:val="28"/>
                <w:szCs w:val="28"/>
              </w:rPr>
              <w:t>o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 xml:space="preserve">perations </w:t>
            </w:r>
            <w:r w:rsidR="00B814D4">
              <w:rPr>
                <w:rFonts w:ascii="Arial Narrow" w:hAnsi="Arial Narrow" w:cs="Tahoma"/>
                <w:sz w:val="28"/>
                <w:szCs w:val="28"/>
              </w:rPr>
              <w:t>a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>ctivities</w:t>
            </w:r>
          </w:p>
          <w:p w:rsidR="00034C52" w:rsidRPr="005E18F8" w:rsidDel="00816006" w:rsidRDefault="00552B69" w:rsidP="00E9149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E91490">
              <w:rPr>
                <w:rFonts w:ascii="Arial Narrow" w:hAnsi="Arial Narrow" w:cs="Tahoma"/>
                <w:sz w:val="28"/>
                <w:szCs w:val="28"/>
              </w:rPr>
              <w:t>Research, evaluation, audit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7588D" w:rsidRPr="000927C5" w:rsidRDefault="0009572E" w:rsidP="0077588D">
            <w:pPr>
              <w:rPr>
                <w:rFonts w:ascii="Arial Narrow" w:hAnsi="Arial Narrow" w:cs="Tahoma"/>
                <w:sz w:val="28"/>
                <w:szCs w:val="28"/>
              </w:rPr>
            </w:pP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77588D" w:rsidRPr="000927C5">
              <w:rPr>
                <w:rFonts w:ascii="Arial Narrow" w:hAnsi="Arial Narrow" w:cs="Tahoma"/>
                <w:sz w:val="28"/>
                <w:szCs w:val="28"/>
              </w:rPr>
              <w:t xml:space="preserve">Limited to that information which is necessary to   </w:t>
            </w:r>
          </w:p>
          <w:p w:rsidR="00B754B0" w:rsidRDefault="0077588D" w:rsidP="0077588D">
            <w:pPr>
              <w:rPr>
                <w:rFonts w:ascii="Arial Narrow" w:hAnsi="Arial Narrow" w:cs="Tahoma"/>
                <w:sz w:val="28"/>
                <w:szCs w:val="28"/>
              </w:rPr>
            </w:pPr>
            <w:r w:rsidRPr="000927C5">
              <w:rPr>
                <w:rFonts w:ascii="Arial Narrow" w:hAnsi="Arial Narrow" w:cs="Tahoma"/>
                <w:sz w:val="28"/>
                <w:szCs w:val="28"/>
              </w:rPr>
              <w:t xml:space="preserve">  carry out the Disclosure Purpose</w:t>
            </w:r>
          </w:p>
          <w:p w:rsidR="00552B69" w:rsidRPr="00937CE9" w:rsidRDefault="00552B69" w:rsidP="00552B69">
            <w:pPr>
              <w:rPr>
                <w:rFonts w:ascii="Arial Narrow" w:hAnsi="Arial Narrow" w:cs="Tahoma"/>
                <w:sz w:val="28"/>
                <w:szCs w:val="28"/>
              </w:rPr>
            </w:pP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Pr="00F42ABF">
              <w:rPr>
                <w:rFonts w:ascii="Arial Narrow" w:hAnsi="Arial Narrow" w:cs="Tahoma"/>
                <w:sz w:val="28"/>
                <w:szCs w:val="28"/>
              </w:rPr>
              <w:t>I permit lawful holders to re-disclose</w:t>
            </w: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 my protected</w:t>
            </w:r>
          </w:p>
          <w:p w:rsidR="00762689" w:rsidRDefault="00552B69" w:rsidP="00552B69">
            <w:pPr>
              <w:rPr>
                <w:rFonts w:ascii="Arial Narrow" w:hAnsi="Arial Narrow" w:cs="Tahoma"/>
                <w:sz w:val="28"/>
                <w:szCs w:val="28"/>
              </w:rPr>
            </w:pP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  </w:t>
            </w:r>
            <w:r>
              <w:rPr>
                <w:rFonts w:ascii="Arial Narrow" w:hAnsi="Arial Narrow" w:cs="Tahoma"/>
                <w:sz w:val="28"/>
                <w:szCs w:val="28"/>
              </w:rPr>
              <w:t>SUD</w:t>
            </w:r>
            <w:r w:rsidRPr="00937CE9">
              <w:rPr>
                <w:rFonts w:ascii="Arial Narrow" w:hAnsi="Arial Narrow" w:cs="Tahoma"/>
                <w:sz w:val="28"/>
                <w:szCs w:val="28"/>
              </w:rPr>
              <w:t xml:space="preserve"> information </w:t>
            </w:r>
            <w:r>
              <w:rPr>
                <w:rFonts w:ascii="Arial Narrow" w:hAnsi="Arial Narrow" w:cs="Tahoma"/>
                <w:sz w:val="28"/>
                <w:szCs w:val="28"/>
              </w:rPr>
              <w:t>subject to this authorization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 xml:space="preserve"> and </w:t>
            </w:r>
          </w:p>
          <w:p w:rsidR="00552B69" w:rsidRPr="00937CE9" w:rsidRDefault="00762689" w:rsidP="00552B6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>42 CFR part 2</w:t>
            </w:r>
          </w:p>
          <w:p w:rsidR="00034C52" w:rsidRPr="005E18F8" w:rsidDel="00816006" w:rsidRDefault="0009572E" w:rsidP="00B754B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• </w:t>
            </w:r>
            <w:r w:rsidR="00B754B0" w:rsidRPr="005E18F8">
              <w:rPr>
                <w:rFonts w:ascii="Arial Narrow" w:hAnsi="Arial Narrow" w:cs="Tahoma"/>
                <w:sz w:val="28"/>
                <w:szCs w:val="28"/>
              </w:rPr>
              <w:t>Other:</w:t>
            </w:r>
            <w:r w:rsidR="00B754B0">
              <w:rPr>
                <w:rFonts w:ascii="Arial Narrow" w:hAnsi="Arial Narrow" w:cs="Tahoma"/>
                <w:sz w:val="28"/>
                <w:szCs w:val="28"/>
              </w:rPr>
              <w:t xml:space="preserve"> _________________________</w:t>
            </w:r>
          </w:p>
        </w:tc>
      </w:tr>
      <w:tr w:rsidR="00034C52" w:rsidRPr="005E18F8" w:rsidTr="00937CE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34C52" w:rsidRPr="005E18F8" w:rsidRDefault="00034C52" w:rsidP="00034C5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:rsidR="00034C52" w:rsidRDefault="00034C52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034C52" w:rsidDel="00034C52" w:rsidRDefault="00034C52" w:rsidP="00AF3B75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 xml:space="preserve">Signature of </w:t>
            </w:r>
            <w:r w:rsidR="00AF3B75">
              <w:rPr>
                <w:rFonts w:ascii="Arial Narrow" w:hAnsi="Arial Narrow" w:cs="Tahoma"/>
                <w:b/>
                <w:sz w:val="28"/>
                <w:szCs w:val="28"/>
              </w:rPr>
              <w:t>Patient</w:t>
            </w: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754B0" w:rsidRDefault="00B754B0" w:rsidP="00937CE9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:rsidR="00B754B0" w:rsidRDefault="00B754B0" w:rsidP="00937CE9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_____________________</w:t>
            </w:r>
          </w:p>
          <w:p w:rsidR="00034C52" w:rsidRPr="005E18F8" w:rsidDel="006B51E5" w:rsidRDefault="00034C52" w:rsidP="00B754B0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Print/Type Name</w:t>
            </w:r>
          </w:p>
        </w:tc>
        <w:tc>
          <w:tcPr>
            <w:tcW w:w="396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754B0" w:rsidRDefault="00B754B0" w:rsidP="00937CE9">
            <w:pPr>
              <w:rPr>
                <w:rFonts w:ascii="Arial Narrow" w:hAnsi="Arial Narrow" w:cs="Tahoma"/>
                <w:sz w:val="28"/>
                <w:szCs w:val="28"/>
              </w:rPr>
            </w:pPr>
          </w:p>
          <w:p w:rsidR="00B754B0" w:rsidRDefault="00B754B0" w:rsidP="00937CE9">
            <w:pPr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               ________________</w:t>
            </w:r>
          </w:p>
          <w:p w:rsidR="00034C52" w:rsidRPr="005E18F8" w:rsidDel="006B51E5" w:rsidRDefault="00B754B0" w:rsidP="00937CE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   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>Date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</w:p>
        </w:tc>
      </w:tr>
      <w:tr w:rsidR="00773E1C" w:rsidRPr="005E18F8" w:rsidTr="00937CE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7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034C52" w:rsidRPr="005E18F8" w:rsidRDefault="00034C52" w:rsidP="00BF1B04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:rsidR="00034C52" w:rsidRDefault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6B51E5" w:rsidRPr="00F22285" w:rsidRDefault="00773E1C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 xml:space="preserve">Signature of Parent or Guardian    </w:t>
            </w:r>
            <w:r w:rsidRPr="00F22285">
              <w:rPr>
                <w:rFonts w:ascii="Arial Narrow" w:hAnsi="Arial Narrow" w:cs="Tahoma"/>
                <w:b/>
                <w:sz w:val="28"/>
                <w:szCs w:val="28"/>
              </w:rPr>
              <w:tab/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54B0" w:rsidRDefault="00B754B0" w:rsidP="00B754B0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:rsidR="00B754B0" w:rsidRDefault="00B754B0" w:rsidP="00B754B0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_____________________</w:t>
            </w:r>
          </w:p>
          <w:p w:rsidR="00773E1C" w:rsidRPr="00937CE9" w:rsidRDefault="00B754B0" w:rsidP="00B754B0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Print/Type Name</w:t>
            </w:r>
          </w:p>
        </w:tc>
        <w:tc>
          <w:tcPr>
            <w:tcW w:w="3965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034C52" w:rsidRPr="005E18F8" w:rsidRDefault="00034C52" w:rsidP="00034C52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034C52" w:rsidRPr="005E18F8" w:rsidRDefault="00034C52" w:rsidP="00034C52">
            <w:pPr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5E18F8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9A6152">
              <w:rPr>
                <w:rFonts w:ascii="Arial Narrow" w:hAnsi="Arial Narrow" w:cs="Tahoma"/>
                <w:sz w:val="28"/>
                <w:szCs w:val="28"/>
              </w:rPr>
            </w:r>
            <w:r w:rsidR="009A6152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t>) Parent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       ________________</w:t>
            </w:r>
          </w:p>
          <w:p w:rsidR="00773E1C" w:rsidRPr="005E18F8" w:rsidRDefault="00034C52">
            <w:pPr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5E18F8">
              <w:rPr>
                <w:rFonts w:ascii="Arial Narrow" w:hAnsi="Arial Narrow" w:cs="Tahoma"/>
                <w:sz w:val="28"/>
                <w:szCs w:val="28"/>
              </w:rPr>
              <w:t>(</w:t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instrText xml:space="preserve"> FORMCHECKBOX </w:instrText>
            </w:r>
            <w:r w:rsidR="009A6152">
              <w:rPr>
                <w:rFonts w:ascii="Arial Narrow" w:hAnsi="Arial Narrow" w:cs="Tahoma"/>
                <w:sz w:val="28"/>
                <w:szCs w:val="28"/>
              </w:rPr>
            </w:r>
            <w:r w:rsidR="009A6152">
              <w:rPr>
                <w:rFonts w:ascii="Arial Narrow" w:hAnsi="Arial Narrow" w:cs="Tahoma"/>
                <w:sz w:val="28"/>
                <w:szCs w:val="28"/>
              </w:rPr>
              <w:fldChar w:fldCharType="separate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fldChar w:fldCharType="end"/>
            </w:r>
            <w:r w:rsidRPr="005E18F8">
              <w:rPr>
                <w:rFonts w:ascii="Arial Narrow" w:hAnsi="Arial Narrow" w:cs="Tahoma"/>
                <w:sz w:val="28"/>
                <w:szCs w:val="28"/>
              </w:rPr>
              <w:t>) Guardian</w:t>
            </w: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   </w:t>
            </w:r>
            <w:r w:rsidRPr="005E18F8">
              <w:rPr>
                <w:rFonts w:ascii="Arial Narrow" w:hAnsi="Arial Narrow" w:cs="Tahoma"/>
                <w:b/>
                <w:sz w:val="28"/>
                <w:szCs w:val="28"/>
              </w:rPr>
              <w:t>Date</w:t>
            </w: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8"/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2F0A46" w:rsidRDefault="00773E1C" w:rsidP="00034C52">
            <w:pPr>
              <w:rPr>
                <w:rFonts w:ascii="Arial Narrow" w:hAnsi="Arial Narrow" w:cs="Tahoma"/>
                <w:sz w:val="28"/>
                <w:szCs w:val="28"/>
              </w:rPr>
            </w:pPr>
            <w:r w:rsidRPr="005E18F8">
              <w:rPr>
                <w:rFonts w:ascii="Arial Narrow" w:hAnsi="Arial Narrow" w:cs="Arial"/>
                <w:b/>
                <w:sz w:val="28"/>
                <w:szCs w:val="28"/>
              </w:rPr>
              <w:t>REVOCATION</w:t>
            </w:r>
            <w:r w:rsidR="004E58FD">
              <w:rPr>
                <w:rFonts w:ascii="Arial Narrow" w:hAnsi="Arial Narrow" w:cs="Arial"/>
                <w:b/>
                <w:sz w:val="28"/>
                <w:szCs w:val="28"/>
              </w:rPr>
              <w:t xml:space="preserve"> AND REQUEST</w:t>
            </w:r>
            <w:r w:rsidRPr="005E18F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C7269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I understand that I have a right to revoke this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>authorization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 at any time </w:t>
            </w:r>
            <w:r w:rsidR="00281E54" w:rsidRPr="005E18F8">
              <w:rPr>
                <w:rFonts w:ascii="Arial Narrow" w:hAnsi="Arial Narrow" w:cs="Arial"/>
                <w:sz w:val="28"/>
                <w:szCs w:val="28"/>
              </w:rPr>
              <w:t xml:space="preserve">unless action has been taken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in response to </w:t>
            </w:r>
            <w:r w:rsidR="002A33D8">
              <w:rPr>
                <w:rFonts w:ascii="Arial Narrow" w:hAnsi="Arial Narrow" w:cs="Tahoma"/>
                <w:sz w:val="28"/>
                <w:szCs w:val="28"/>
              </w:rPr>
              <w:t xml:space="preserve">or in reliance on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this authorization. I understand </w:t>
            </w:r>
            <w:r w:rsidR="00762689">
              <w:rPr>
                <w:rFonts w:ascii="Arial Narrow" w:hAnsi="Arial Narrow" w:cs="Tahoma"/>
                <w:sz w:val="28"/>
                <w:szCs w:val="28"/>
              </w:rPr>
              <w:t>to</w:t>
            </w:r>
            <w:r w:rsidR="005B7097">
              <w:rPr>
                <w:rFonts w:ascii="Arial Narrow" w:hAnsi="Arial Narrow" w:cs="Tahoma"/>
                <w:sz w:val="28"/>
                <w:szCs w:val="28"/>
              </w:rPr>
              <w:t xml:space="preserve"> contact 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 xml:space="preserve">a BHCS Health Information representative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in order to revoke the authorization granted to </w:t>
            </w:r>
            <w:r w:rsidR="00281E54" w:rsidRPr="00937CE9">
              <w:rPr>
                <w:rFonts w:ascii="Arial Narrow" w:hAnsi="Arial Narrow" w:cs="Tahoma"/>
                <w:sz w:val="28"/>
                <w:szCs w:val="28"/>
              </w:rPr>
              <w:t>BHCS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.  I further understand that I </w:t>
            </w:r>
            <w:r w:rsidR="005B7097">
              <w:rPr>
                <w:rFonts w:ascii="Arial Narrow" w:hAnsi="Arial Narrow" w:cs="Tahoma"/>
                <w:sz w:val="28"/>
                <w:szCs w:val="28"/>
              </w:rPr>
              <w:t>should provide a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 xml:space="preserve">separate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revocation to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 xml:space="preserve">any other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person or entity that I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 xml:space="preserve">have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>authorize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>d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to </w:t>
            </w:r>
            <w:r w:rsidR="004E58FD">
              <w:rPr>
                <w:rFonts w:ascii="Arial Narrow" w:hAnsi="Arial Narrow" w:cs="Tahoma"/>
                <w:sz w:val="28"/>
                <w:szCs w:val="28"/>
              </w:rPr>
              <w:t xml:space="preserve">disclose,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>receive</w:t>
            </w:r>
            <w:r w:rsidR="004E58FD">
              <w:rPr>
                <w:rFonts w:ascii="Arial Narrow" w:hAnsi="Arial Narrow" w:cs="Tahoma"/>
                <w:sz w:val="28"/>
                <w:szCs w:val="28"/>
              </w:rPr>
              <w:t>,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81E54">
              <w:rPr>
                <w:rFonts w:ascii="Arial Narrow" w:hAnsi="Arial Narrow" w:cs="Tahoma"/>
                <w:sz w:val="28"/>
                <w:szCs w:val="28"/>
              </w:rPr>
              <w:t>or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09572E">
              <w:rPr>
                <w:rFonts w:ascii="Arial Narrow" w:hAnsi="Arial Narrow" w:cs="Tahoma"/>
                <w:sz w:val="28"/>
                <w:szCs w:val="28"/>
              </w:rPr>
              <w:t xml:space="preserve">otherwise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 xml:space="preserve">use </w:t>
            </w:r>
            <w:r w:rsidR="00281E54" w:rsidRPr="00337F1C">
              <w:rPr>
                <w:rFonts w:ascii="Arial Narrow" w:hAnsi="Arial Narrow" w:cs="Tahoma"/>
                <w:sz w:val="28"/>
                <w:szCs w:val="28"/>
              </w:rPr>
              <w:t xml:space="preserve">my individually identifiably </w:t>
            </w:r>
            <w:r w:rsidR="00C21688">
              <w:rPr>
                <w:rFonts w:ascii="Arial Narrow" w:hAnsi="Arial Narrow" w:cs="Tahoma"/>
                <w:sz w:val="28"/>
                <w:szCs w:val="28"/>
              </w:rPr>
              <w:t>SUD</w:t>
            </w:r>
            <w:r w:rsidR="00C21688" w:rsidRPr="00337F1C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281E54" w:rsidRPr="00337F1C">
              <w:rPr>
                <w:rFonts w:ascii="Arial Narrow" w:hAnsi="Arial Narrow" w:cs="Tahoma"/>
                <w:sz w:val="28"/>
                <w:szCs w:val="28"/>
              </w:rPr>
              <w:t xml:space="preserve">information above </w:t>
            </w:r>
            <w:r w:rsidR="00281E54" w:rsidRPr="00EC1EA1">
              <w:rPr>
                <w:rFonts w:ascii="Arial Narrow" w:hAnsi="Arial Narrow" w:cs="Tahoma"/>
                <w:sz w:val="28"/>
                <w:szCs w:val="28"/>
              </w:rPr>
              <w:t>in order to revoke the authorization granted to that person or entity</w:t>
            </w:r>
            <w:r w:rsidR="00281E54" w:rsidRPr="005E18F8">
              <w:rPr>
                <w:rFonts w:ascii="Arial Narrow" w:hAnsi="Arial Narrow" w:cs="Tahoma"/>
                <w:sz w:val="28"/>
                <w:szCs w:val="28"/>
              </w:rPr>
              <w:t>.</w:t>
            </w:r>
            <w:r w:rsidR="004E58FD" w:rsidRPr="005E18F8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="003E3FEC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  <w:p w:rsidR="003E3FEC" w:rsidRPr="00B761A7" w:rsidRDefault="0020513A" w:rsidP="0020513A">
            <w:pPr>
              <w:rPr>
                <w:rFonts w:ascii="Arial Narrow" w:hAnsi="Arial Narrow" w:cs="Arial"/>
                <w:sz w:val="28"/>
                <w:szCs w:val="28"/>
              </w:rPr>
            </w:pPr>
            <w:r w:rsidRPr="000927C5">
              <w:rPr>
                <w:rFonts w:ascii="Arial Narrow" w:hAnsi="Arial Narrow" w:cs="Arial"/>
                <w:sz w:val="28"/>
                <w:szCs w:val="28"/>
              </w:rPr>
              <w:t>* SPN includes past, current, and future network providers.  A</w:t>
            </w:r>
            <w:r w:rsidR="00212FFA" w:rsidRPr="000927C5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B814D4" w:rsidRPr="000927C5">
              <w:rPr>
                <w:rFonts w:ascii="Arial Narrow" w:hAnsi="Arial Narrow" w:cs="Arial"/>
                <w:sz w:val="28"/>
                <w:szCs w:val="28"/>
              </w:rPr>
              <w:t>directory</w:t>
            </w:r>
            <w:r w:rsidR="00212FFA" w:rsidRPr="000927C5">
              <w:rPr>
                <w:rFonts w:ascii="Arial Narrow" w:hAnsi="Arial Narrow" w:cs="Arial"/>
                <w:sz w:val="28"/>
                <w:szCs w:val="28"/>
              </w:rPr>
              <w:t xml:space="preserve"> of </w:t>
            </w:r>
            <w:r w:rsidRPr="000927C5">
              <w:rPr>
                <w:rFonts w:ascii="Arial Narrow" w:hAnsi="Arial Narrow" w:cs="Arial"/>
                <w:sz w:val="28"/>
                <w:szCs w:val="28"/>
              </w:rPr>
              <w:t xml:space="preserve">current </w:t>
            </w:r>
            <w:r w:rsidR="00762689" w:rsidRPr="000927C5">
              <w:rPr>
                <w:rFonts w:ascii="Arial Narrow" w:hAnsi="Arial Narrow" w:cs="Arial"/>
                <w:sz w:val="28"/>
                <w:szCs w:val="28"/>
              </w:rPr>
              <w:t xml:space="preserve">network providers </w:t>
            </w:r>
            <w:r w:rsidR="0017048B" w:rsidRPr="000927C5">
              <w:rPr>
                <w:rFonts w:ascii="Arial Narrow" w:hAnsi="Arial Narrow" w:cs="Arial"/>
                <w:sz w:val="28"/>
                <w:szCs w:val="28"/>
              </w:rPr>
              <w:t>participating in</w:t>
            </w:r>
            <w:r w:rsidR="00762689" w:rsidRPr="000927C5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212FFA" w:rsidRPr="000927C5">
              <w:rPr>
                <w:rFonts w:ascii="Arial Narrow" w:hAnsi="Arial Narrow" w:cs="Arial"/>
                <w:sz w:val="28"/>
                <w:szCs w:val="28"/>
              </w:rPr>
              <w:t xml:space="preserve">the </w:t>
            </w:r>
            <w:r w:rsidR="0017048B" w:rsidRPr="000927C5">
              <w:rPr>
                <w:rFonts w:ascii="Arial Narrow" w:hAnsi="Arial Narrow" w:cs="Arial"/>
                <w:sz w:val="28"/>
                <w:szCs w:val="28"/>
              </w:rPr>
              <w:t>SPN</w:t>
            </w:r>
            <w:r w:rsidR="00001329" w:rsidRPr="000927C5">
              <w:rPr>
                <w:rFonts w:ascii="Arial Narrow" w:hAnsi="Arial Narrow" w:cs="Arial"/>
                <w:sz w:val="28"/>
                <w:szCs w:val="28"/>
              </w:rPr>
              <w:t xml:space="preserve"> is available at</w:t>
            </w:r>
            <w:r w:rsidR="00DB796D" w:rsidRPr="000927C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B814D4" w:rsidRPr="000927C5">
              <w:rPr>
                <w:rFonts w:ascii="Arial Narrow" w:hAnsi="Arial Narrow" w:cs="Arial"/>
                <w:sz w:val="28"/>
                <w:szCs w:val="28"/>
              </w:rPr>
              <w:t>http://www.acbhcs.org/SUD/docs/SUD_providers_dirctory.pdf</w:t>
            </w:r>
            <w:r w:rsidR="00001329" w:rsidRPr="000927C5">
              <w:rPr>
                <w:rFonts w:ascii="Arial Narrow" w:hAnsi="Arial Narrow" w:cs="Arial"/>
                <w:sz w:val="28"/>
                <w:szCs w:val="28"/>
              </w:rPr>
              <w:t>.</w:t>
            </w:r>
            <w:r w:rsidR="00675CF4" w:rsidRPr="000927C5">
              <w:rPr>
                <w:rFonts w:ascii="Arial Narrow" w:hAnsi="Arial Narrow" w:cs="Tahoma"/>
                <w:sz w:val="28"/>
                <w:szCs w:val="28"/>
              </w:rPr>
              <w:t xml:space="preserve"> I understand that I have a right to request </w:t>
            </w:r>
            <w:r w:rsidR="00675CF4" w:rsidRPr="000927C5">
              <w:rPr>
                <w:rFonts w:ascii="Arial Narrow" w:hAnsi="Arial Narrow" w:cs="Arial"/>
                <w:sz w:val="28"/>
                <w:szCs w:val="28"/>
              </w:rPr>
              <w:t>a list of entities to which my patient identifying information has been disclosed pursuant to a general designation under this authorization and applicable regulations.  I further understand that such a request must be in writing and limited to disclosures made within the past two years.</w:t>
            </w: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6E0EFA" w:rsidRPr="005E18F8" w:rsidRDefault="006E0EFA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773E1C" w:rsidRPr="005E18F8" w:rsidRDefault="0017048B" w:rsidP="00773E1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PROHIBITION ON RE-DISCLOSURE OF PROTECTED SUD INFORMATION</w:t>
            </w:r>
            <w:r w:rsidRPr="005E18F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17048B">
              <w:rPr>
                <w:rFonts w:ascii="Arial Narrow" w:hAnsi="Arial Narrow" w:cs="Tahoma"/>
                <w:sz w:val="28"/>
                <w:szCs w:val="28"/>
              </w:rPr>
              <w:t>42 CFR part 2 prohibits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Pr="0017048B">
              <w:rPr>
                <w:rFonts w:ascii="Arial Narrow" w:hAnsi="Arial Narrow" w:cs="Tahoma"/>
                <w:sz w:val="28"/>
                <w:szCs w:val="28"/>
              </w:rPr>
              <w:t>unauthorized disclosure of these</w:t>
            </w:r>
            <w:r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 w:rsidRPr="0017048B">
              <w:rPr>
                <w:rFonts w:ascii="Arial Narrow" w:hAnsi="Arial Narrow" w:cs="Tahoma"/>
                <w:sz w:val="28"/>
                <w:szCs w:val="28"/>
              </w:rPr>
              <w:t>records.</w:t>
            </w:r>
            <w:r w:rsidRPr="0017048B" w:rsidDel="00552B69">
              <w:rPr>
                <w:rFonts w:ascii="Arial Narrow" w:hAnsi="Arial Narrow" w:cs="Tahoma"/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73E1C" w:rsidRPr="005E18F8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:rsidR="00773E1C" w:rsidRPr="005E18F8" w:rsidRDefault="007325F4" w:rsidP="00BB466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466F">
              <w:rPr>
                <w:rFonts w:ascii="Arial Narrow" w:hAnsi="Arial Narrow" w:cs="Arial"/>
                <w:b/>
                <w:sz w:val="18"/>
                <w:szCs w:val="18"/>
              </w:rPr>
              <w:t>SUD-ROI</w:t>
            </w:r>
            <w:r w:rsidR="00200EA0">
              <w:rPr>
                <w:rFonts w:ascii="Arial Narrow" w:hAnsi="Arial Narrow" w:cs="Arial"/>
                <w:b/>
                <w:sz w:val="18"/>
                <w:szCs w:val="18"/>
              </w:rPr>
              <w:t>-BHCS SUD PROGRAMS</w:t>
            </w:r>
            <w:r w:rsidR="00BB466F" w:rsidRPr="00BB466F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Pr="00BB466F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="0046215B" w:rsidRPr="00BB466F">
              <w:rPr>
                <w:rFonts w:ascii="Arial Narrow" w:hAnsi="Arial Narrow" w:cs="Arial"/>
                <w:b/>
                <w:sz w:val="18"/>
                <w:szCs w:val="18"/>
              </w:rPr>
              <w:t xml:space="preserve">  REV </w:t>
            </w:r>
            <w:r w:rsidR="00BB466F" w:rsidRPr="00BB466F">
              <w:rPr>
                <w:rFonts w:ascii="Arial Narrow" w:hAnsi="Arial Narrow" w:cs="Arial"/>
                <w:b/>
                <w:sz w:val="18"/>
                <w:szCs w:val="18"/>
              </w:rPr>
              <w:t>04/18</w:t>
            </w:r>
          </w:p>
        </w:tc>
      </w:tr>
    </w:tbl>
    <w:p w:rsidR="00704E4C" w:rsidRPr="005E18F8" w:rsidRDefault="00704E4C">
      <w:pPr>
        <w:jc w:val="both"/>
        <w:rPr>
          <w:rFonts w:ascii="Arial Narrow" w:hAnsi="Arial Narrow"/>
        </w:rPr>
      </w:pPr>
    </w:p>
    <w:sectPr w:rsidR="00704E4C" w:rsidRPr="005E18F8" w:rsidSect="00AE57AD">
      <w:headerReference w:type="default" r:id="rId6"/>
      <w:type w:val="continuous"/>
      <w:pgSz w:w="12240" w:h="15840" w:code="1"/>
      <w:pgMar w:top="432" w:right="576" w:bottom="432" w:left="576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C2" w:rsidRDefault="00A917C2">
      <w:r>
        <w:separator/>
      </w:r>
    </w:p>
  </w:endnote>
  <w:endnote w:type="continuationSeparator" w:id="0">
    <w:p w:rsidR="00A917C2" w:rsidRDefault="00A9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C2" w:rsidRDefault="00A917C2">
      <w:r>
        <w:separator/>
      </w:r>
    </w:p>
  </w:footnote>
  <w:footnote w:type="continuationSeparator" w:id="0">
    <w:p w:rsidR="00A917C2" w:rsidRDefault="00A9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8" w:rsidRDefault="00375C80" w:rsidP="00267DF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12EB4F" wp14:editId="00DA0B7F">
              <wp:simplePos x="0" y="0"/>
              <wp:positionH relativeFrom="column">
                <wp:posOffset>3124200</wp:posOffset>
              </wp:positionH>
              <wp:positionV relativeFrom="paragraph">
                <wp:posOffset>103505</wp:posOffset>
              </wp:positionV>
              <wp:extent cx="3886200" cy="724535"/>
              <wp:effectExtent l="381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DF8" w:rsidRPr="003817D4" w:rsidRDefault="00267DF8" w:rsidP="00267DF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Alameda County Behavioral Health Care Services</w:t>
                          </w:r>
                          <w:r w:rsidR="004E58F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952D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="004E58F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BHCS)</w:t>
                          </w:r>
                        </w:p>
                        <w:p w:rsidR="00267DF8" w:rsidRPr="003817D4" w:rsidRDefault="00267DF8" w:rsidP="00267DF8">
                          <w:pPr>
                            <w:spacing w:after="120"/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3817D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2000 Embarcadero Cove,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Suite</w:t>
                              </w:r>
                            </w:smartTag>
                            <w:r w:rsidRPr="003817D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400</w:t>
                            </w:r>
                          </w:smartTag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Oakland</w:t>
                              </w:r>
                            </w:smartTag>
                            <w:r w:rsidRPr="003817D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California</w:t>
                              </w:r>
                            </w:smartTag>
                            <w:r w:rsidRPr="003817D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3817D4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94606</w:t>
                              </w:r>
                            </w:smartTag>
                          </w:smartTag>
                        </w:p>
                        <w:p w:rsidR="00267DF8" w:rsidRDefault="00267DF8" w:rsidP="0077588D">
                          <w:pPr>
                            <w:spacing w:after="240"/>
                            <w:jc w:val="center"/>
                          </w:pPr>
                          <w:r w:rsidRPr="003817D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AUTHORIZATION TO DISCLOSE </w:t>
                          </w:r>
                          <w:r w:rsidR="00901A9A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MY </w:t>
                          </w:r>
                          <w:r w:rsidR="00431058" w:rsidRPr="0043105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INDIVIDUALLY IDENTIFIABLE </w:t>
                          </w:r>
                          <w:r w:rsidR="00762689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SUD</w:t>
                          </w:r>
                          <w:r w:rsidR="00431058" w:rsidRPr="0043105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INFORMATION</w:t>
                          </w:r>
                          <w:r w:rsidR="0043105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31058" w:rsidRPr="000927C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="0077588D" w:rsidRPr="000927C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BHCS </w:t>
                          </w:r>
                          <w:r w:rsidR="00431058" w:rsidRPr="000927C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SUD PROGRAMS</w:t>
                          </w:r>
                          <w:r w:rsidR="00762689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2EB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pt;margin-top:8.15pt;width:306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rnggIAAA8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" stroked="f">
              <v:textbox>
                <w:txbxContent>
                  <w:p w:rsidR="00267DF8" w:rsidRPr="003817D4" w:rsidRDefault="00267DF8" w:rsidP="00267DF8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Alameda County Behavioral Health Care Services</w:t>
                    </w:r>
                    <w:r w:rsidR="004E58F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</w:t>
                    </w:r>
                    <w:r w:rsidR="007952D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(</w:t>
                    </w:r>
                    <w:r w:rsidR="004E58F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BHCS)</w:t>
                    </w:r>
                  </w:p>
                  <w:p w:rsidR="00267DF8" w:rsidRPr="003817D4" w:rsidRDefault="00267DF8" w:rsidP="00267DF8">
                    <w:pPr>
                      <w:spacing w:after="120"/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3817D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2000 Embarcadero Cove,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Suite</w:t>
                        </w:r>
                      </w:smartTag>
                      <w:r w:rsidRPr="003817D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400</w:t>
                      </w:r>
                    </w:smartTag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 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Oakland</w:t>
                        </w:r>
                      </w:smartTag>
                      <w:r w:rsidRPr="003817D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California</w:t>
                        </w:r>
                      </w:smartTag>
                      <w:r w:rsidRPr="003817D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 </w:t>
                      </w:r>
                      <w:smartTag w:uri="urn:schemas-microsoft-com:office:smarttags" w:element="PostalCode">
                        <w:r w:rsidRPr="003817D4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94606</w:t>
                        </w:r>
                      </w:smartTag>
                    </w:smartTag>
                  </w:p>
                  <w:p w:rsidR="00267DF8" w:rsidRDefault="00267DF8" w:rsidP="0077588D">
                    <w:pPr>
                      <w:spacing w:after="240"/>
                      <w:jc w:val="center"/>
                    </w:pPr>
                    <w:r w:rsidRPr="003817D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AUTHORIZATION TO DISCLOSE </w:t>
                    </w:r>
                    <w:r w:rsidR="00901A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MY </w:t>
                    </w:r>
                    <w:r w:rsidR="00431058" w:rsidRPr="0043105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INDIVIDUALLY IDENTIFIABLE </w:t>
                    </w:r>
                    <w:r w:rsidR="00762689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SUD</w:t>
                    </w:r>
                    <w:r w:rsidR="00431058" w:rsidRPr="0043105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INFORMATION</w:t>
                    </w:r>
                    <w:r w:rsidR="0043105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</w:t>
                    </w:r>
                    <w:r w:rsidR="00431058" w:rsidRPr="000927C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– </w:t>
                    </w:r>
                    <w:r w:rsidR="0077588D" w:rsidRPr="000927C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BHCS </w:t>
                    </w:r>
                    <w:r w:rsidR="00431058" w:rsidRPr="000927C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SUD PROGRAMS</w:t>
                    </w:r>
                    <w:r w:rsidR="00762689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817D4">
      <w:rPr>
        <w:noProof/>
        <w:lang w:eastAsia="en-US"/>
      </w:rPr>
      <w:drawing>
        <wp:inline distT="0" distB="0" distL="0" distR="0" wp14:anchorId="47F7B9CA" wp14:editId="059F4C22">
          <wp:extent cx="2057400" cy="676275"/>
          <wp:effectExtent l="0" t="0" r="0" b="9525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DF8" w:rsidRDefault="00267DF8" w:rsidP="0026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F8"/>
    <w:rsid w:val="00001329"/>
    <w:rsid w:val="0000184F"/>
    <w:rsid w:val="00001A6C"/>
    <w:rsid w:val="0000243F"/>
    <w:rsid w:val="0002251A"/>
    <w:rsid w:val="000305F2"/>
    <w:rsid w:val="00030E26"/>
    <w:rsid w:val="00034C52"/>
    <w:rsid w:val="00037332"/>
    <w:rsid w:val="00057541"/>
    <w:rsid w:val="00071673"/>
    <w:rsid w:val="00074352"/>
    <w:rsid w:val="00083BAC"/>
    <w:rsid w:val="000927C5"/>
    <w:rsid w:val="0009572E"/>
    <w:rsid w:val="000A4F2D"/>
    <w:rsid w:val="000B0A6D"/>
    <w:rsid w:val="000B0B30"/>
    <w:rsid w:val="000E0272"/>
    <w:rsid w:val="000E55BA"/>
    <w:rsid w:val="00121240"/>
    <w:rsid w:val="001440EF"/>
    <w:rsid w:val="00153AFA"/>
    <w:rsid w:val="00161D32"/>
    <w:rsid w:val="0017048B"/>
    <w:rsid w:val="001A0525"/>
    <w:rsid w:val="001A71FA"/>
    <w:rsid w:val="001B7EC3"/>
    <w:rsid w:val="001C4741"/>
    <w:rsid w:val="001E061C"/>
    <w:rsid w:val="001E094F"/>
    <w:rsid w:val="001E61CE"/>
    <w:rsid w:val="001E7E1F"/>
    <w:rsid w:val="00200EA0"/>
    <w:rsid w:val="00201854"/>
    <w:rsid w:val="0020350E"/>
    <w:rsid w:val="0020513A"/>
    <w:rsid w:val="00205984"/>
    <w:rsid w:val="00212A9A"/>
    <w:rsid w:val="00212FFA"/>
    <w:rsid w:val="00215950"/>
    <w:rsid w:val="00241081"/>
    <w:rsid w:val="00243573"/>
    <w:rsid w:val="00256A1E"/>
    <w:rsid w:val="00257420"/>
    <w:rsid w:val="00263182"/>
    <w:rsid w:val="00263A03"/>
    <w:rsid w:val="00267DF8"/>
    <w:rsid w:val="00273CA0"/>
    <w:rsid w:val="00281E54"/>
    <w:rsid w:val="00297D75"/>
    <w:rsid w:val="002A083C"/>
    <w:rsid w:val="002A33D8"/>
    <w:rsid w:val="002B1C5A"/>
    <w:rsid w:val="002B2A24"/>
    <w:rsid w:val="002B61A3"/>
    <w:rsid w:val="002C1B0E"/>
    <w:rsid w:val="002C2791"/>
    <w:rsid w:val="002C2FF9"/>
    <w:rsid w:val="002D0BBD"/>
    <w:rsid w:val="002D22DF"/>
    <w:rsid w:val="002D7C44"/>
    <w:rsid w:val="002E3CBA"/>
    <w:rsid w:val="002F0A46"/>
    <w:rsid w:val="002F75A7"/>
    <w:rsid w:val="003024CB"/>
    <w:rsid w:val="00302962"/>
    <w:rsid w:val="003104C2"/>
    <w:rsid w:val="0031404A"/>
    <w:rsid w:val="00316119"/>
    <w:rsid w:val="00334605"/>
    <w:rsid w:val="003347B4"/>
    <w:rsid w:val="0034217B"/>
    <w:rsid w:val="003477DC"/>
    <w:rsid w:val="0036067C"/>
    <w:rsid w:val="00362C31"/>
    <w:rsid w:val="00370BBE"/>
    <w:rsid w:val="003751AA"/>
    <w:rsid w:val="00375C80"/>
    <w:rsid w:val="003817D4"/>
    <w:rsid w:val="0038521D"/>
    <w:rsid w:val="00386BEF"/>
    <w:rsid w:val="00390BD3"/>
    <w:rsid w:val="003A2A71"/>
    <w:rsid w:val="003A68B2"/>
    <w:rsid w:val="003B67B5"/>
    <w:rsid w:val="003D64F6"/>
    <w:rsid w:val="003E32CE"/>
    <w:rsid w:val="003E3FEC"/>
    <w:rsid w:val="003F1188"/>
    <w:rsid w:val="003F5CA5"/>
    <w:rsid w:val="00417A11"/>
    <w:rsid w:val="00431058"/>
    <w:rsid w:val="00436386"/>
    <w:rsid w:val="00451EC1"/>
    <w:rsid w:val="0046215B"/>
    <w:rsid w:val="00467DDA"/>
    <w:rsid w:val="00477D8D"/>
    <w:rsid w:val="00494AD7"/>
    <w:rsid w:val="00495233"/>
    <w:rsid w:val="004A0670"/>
    <w:rsid w:val="004B10B8"/>
    <w:rsid w:val="004B4F66"/>
    <w:rsid w:val="004D6179"/>
    <w:rsid w:val="004D62E5"/>
    <w:rsid w:val="004E156B"/>
    <w:rsid w:val="004E3E03"/>
    <w:rsid w:val="004E58FD"/>
    <w:rsid w:val="004F0E8A"/>
    <w:rsid w:val="004F3E07"/>
    <w:rsid w:val="00502EF4"/>
    <w:rsid w:val="0050437C"/>
    <w:rsid w:val="005125A7"/>
    <w:rsid w:val="00514EC8"/>
    <w:rsid w:val="00516562"/>
    <w:rsid w:val="00516A26"/>
    <w:rsid w:val="00524A34"/>
    <w:rsid w:val="00527A7C"/>
    <w:rsid w:val="00531B52"/>
    <w:rsid w:val="00533E39"/>
    <w:rsid w:val="005363AB"/>
    <w:rsid w:val="00541A3C"/>
    <w:rsid w:val="00552B69"/>
    <w:rsid w:val="00571492"/>
    <w:rsid w:val="00577108"/>
    <w:rsid w:val="00590246"/>
    <w:rsid w:val="00591331"/>
    <w:rsid w:val="00591C99"/>
    <w:rsid w:val="00593592"/>
    <w:rsid w:val="005B1E45"/>
    <w:rsid w:val="005B7097"/>
    <w:rsid w:val="005C0143"/>
    <w:rsid w:val="005E18F8"/>
    <w:rsid w:val="005E7826"/>
    <w:rsid w:val="005F392C"/>
    <w:rsid w:val="0060045F"/>
    <w:rsid w:val="00614FA9"/>
    <w:rsid w:val="00616065"/>
    <w:rsid w:val="00625687"/>
    <w:rsid w:val="00625714"/>
    <w:rsid w:val="006542D9"/>
    <w:rsid w:val="00675CF4"/>
    <w:rsid w:val="00684C56"/>
    <w:rsid w:val="006B347A"/>
    <w:rsid w:val="006B51E5"/>
    <w:rsid w:val="006B5D1A"/>
    <w:rsid w:val="006C623C"/>
    <w:rsid w:val="006D328F"/>
    <w:rsid w:val="006D745E"/>
    <w:rsid w:val="006E0EFA"/>
    <w:rsid w:val="006F225D"/>
    <w:rsid w:val="00704E4C"/>
    <w:rsid w:val="00707569"/>
    <w:rsid w:val="00710A17"/>
    <w:rsid w:val="007325F4"/>
    <w:rsid w:val="0073469E"/>
    <w:rsid w:val="00736CC3"/>
    <w:rsid w:val="007377CC"/>
    <w:rsid w:val="007409FE"/>
    <w:rsid w:val="007455AD"/>
    <w:rsid w:val="00745E12"/>
    <w:rsid w:val="00750745"/>
    <w:rsid w:val="00756B0D"/>
    <w:rsid w:val="00756B2C"/>
    <w:rsid w:val="007608C2"/>
    <w:rsid w:val="00761B5C"/>
    <w:rsid w:val="00762689"/>
    <w:rsid w:val="00773E1C"/>
    <w:rsid w:val="007748F9"/>
    <w:rsid w:val="00775092"/>
    <w:rsid w:val="0077588D"/>
    <w:rsid w:val="007804F3"/>
    <w:rsid w:val="00785CB3"/>
    <w:rsid w:val="0078702E"/>
    <w:rsid w:val="00787E7B"/>
    <w:rsid w:val="007952DE"/>
    <w:rsid w:val="00797C2F"/>
    <w:rsid w:val="007C0F0B"/>
    <w:rsid w:val="007C4E2E"/>
    <w:rsid w:val="007C5E46"/>
    <w:rsid w:val="007C645D"/>
    <w:rsid w:val="007C7E45"/>
    <w:rsid w:val="007D64FE"/>
    <w:rsid w:val="007E0AD4"/>
    <w:rsid w:val="007E32B1"/>
    <w:rsid w:val="007E4C9E"/>
    <w:rsid w:val="007F005F"/>
    <w:rsid w:val="007F42DB"/>
    <w:rsid w:val="007F4905"/>
    <w:rsid w:val="00801944"/>
    <w:rsid w:val="008020A3"/>
    <w:rsid w:val="00813846"/>
    <w:rsid w:val="00816006"/>
    <w:rsid w:val="00831759"/>
    <w:rsid w:val="00861237"/>
    <w:rsid w:val="00880A1B"/>
    <w:rsid w:val="008924C5"/>
    <w:rsid w:val="008A7A2A"/>
    <w:rsid w:val="008B50AF"/>
    <w:rsid w:val="008C507F"/>
    <w:rsid w:val="008D0CD7"/>
    <w:rsid w:val="008D7AB1"/>
    <w:rsid w:val="008E3426"/>
    <w:rsid w:val="008E46B0"/>
    <w:rsid w:val="008E4B28"/>
    <w:rsid w:val="00901A9A"/>
    <w:rsid w:val="00902A88"/>
    <w:rsid w:val="009035F6"/>
    <w:rsid w:val="00907633"/>
    <w:rsid w:val="009140D8"/>
    <w:rsid w:val="009258CF"/>
    <w:rsid w:val="00937CE9"/>
    <w:rsid w:val="009408BF"/>
    <w:rsid w:val="00941B60"/>
    <w:rsid w:val="00944508"/>
    <w:rsid w:val="009501E8"/>
    <w:rsid w:val="00982C14"/>
    <w:rsid w:val="009963B2"/>
    <w:rsid w:val="009A6152"/>
    <w:rsid w:val="009B5F28"/>
    <w:rsid w:val="009C3BC6"/>
    <w:rsid w:val="009C43E4"/>
    <w:rsid w:val="009F4A52"/>
    <w:rsid w:val="009F5462"/>
    <w:rsid w:val="009F78E6"/>
    <w:rsid w:val="00A02882"/>
    <w:rsid w:val="00A07093"/>
    <w:rsid w:val="00A177E2"/>
    <w:rsid w:val="00A67807"/>
    <w:rsid w:val="00A72847"/>
    <w:rsid w:val="00A76986"/>
    <w:rsid w:val="00A917C2"/>
    <w:rsid w:val="00A918AC"/>
    <w:rsid w:val="00A95184"/>
    <w:rsid w:val="00AA03B4"/>
    <w:rsid w:val="00AA2D24"/>
    <w:rsid w:val="00AA4227"/>
    <w:rsid w:val="00AA731D"/>
    <w:rsid w:val="00AB16C9"/>
    <w:rsid w:val="00AC5517"/>
    <w:rsid w:val="00AC5AC4"/>
    <w:rsid w:val="00AD63DA"/>
    <w:rsid w:val="00AE57AD"/>
    <w:rsid w:val="00AF3B75"/>
    <w:rsid w:val="00AF7B72"/>
    <w:rsid w:val="00AF7BC3"/>
    <w:rsid w:val="00AF7C58"/>
    <w:rsid w:val="00B105D4"/>
    <w:rsid w:val="00B14F0E"/>
    <w:rsid w:val="00B14FDE"/>
    <w:rsid w:val="00B2039F"/>
    <w:rsid w:val="00B35BAD"/>
    <w:rsid w:val="00B551D6"/>
    <w:rsid w:val="00B633B7"/>
    <w:rsid w:val="00B70876"/>
    <w:rsid w:val="00B730DF"/>
    <w:rsid w:val="00B73226"/>
    <w:rsid w:val="00B754B0"/>
    <w:rsid w:val="00B761A7"/>
    <w:rsid w:val="00B8012D"/>
    <w:rsid w:val="00B80F10"/>
    <w:rsid w:val="00B814D4"/>
    <w:rsid w:val="00B90CC7"/>
    <w:rsid w:val="00B91316"/>
    <w:rsid w:val="00BA7FCE"/>
    <w:rsid w:val="00BB466F"/>
    <w:rsid w:val="00BB4F52"/>
    <w:rsid w:val="00BB7115"/>
    <w:rsid w:val="00BE5408"/>
    <w:rsid w:val="00BF0ADF"/>
    <w:rsid w:val="00BF1689"/>
    <w:rsid w:val="00BF1B04"/>
    <w:rsid w:val="00BF5CB9"/>
    <w:rsid w:val="00BF659D"/>
    <w:rsid w:val="00C164B5"/>
    <w:rsid w:val="00C21688"/>
    <w:rsid w:val="00C22EB9"/>
    <w:rsid w:val="00C36064"/>
    <w:rsid w:val="00C41B8C"/>
    <w:rsid w:val="00C52BBD"/>
    <w:rsid w:val="00C62637"/>
    <w:rsid w:val="00C7269B"/>
    <w:rsid w:val="00C726AC"/>
    <w:rsid w:val="00C73227"/>
    <w:rsid w:val="00C74C72"/>
    <w:rsid w:val="00C770B7"/>
    <w:rsid w:val="00C80AB3"/>
    <w:rsid w:val="00C8320D"/>
    <w:rsid w:val="00C94676"/>
    <w:rsid w:val="00C94EF6"/>
    <w:rsid w:val="00C96963"/>
    <w:rsid w:val="00CA0B57"/>
    <w:rsid w:val="00CA36AC"/>
    <w:rsid w:val="00CA6618"/>
    <w:rsid w:val="00CB50CA"/>
    <w:rsid w:val="00CB6B6D"/>
    <w:rsid w:val="00CD4C86"/>
    <w:rsid w:val="00CE5A4E"/>
    <w:rsid w:val="00D277BF"/>
    <w:rsid w:val="00D46FDC"/>
    <w:rsid w:val="00D526EF"/>
    <w:rsid w:val="00D52F36"/>
    <w:rsid w:val="00D53521"/>
    <w:rsid w:val="00D56427"/>
    <w:rsid w:val="00D571EA"/>
    <w:rsid w:val="00D60886"/>
    <w:rsid w:val="00D65D15"/>
    <w:rsid w:val="00D90720"/>
    <w:rsid w:val="00DA7BE1"/>
    <w:rsid w:val="00DB6BC7"/>
    <w:rsid w:val="00DB796D"/>
    <w:rsid w:val="00DC4703"/>
    <w:rsid w:val="00DD4556"/>
    <w:rsid w:val="00DE0662"/>
    <w:rsid w:val="00DE153B"/>
    <w:rsid w:val="00DE1F0A"/>
    <w:rsid w:val="00DE279B"/>
    <w:rsid w:val="00DE54F1"/>
    <w:rsid w:val="00DF50AC"/>
    <w:rsid w:val="00E06AB0"/>
    <w:rsid w:val="00E11A6D"/>
    <w:rsid w:val="00E1552E"/>
    <w:rsid w:val="00E16139"/>
    <w:rsid w:val="00E1635D"/>
    <w:rsid w:val="00E220F1"/>
    <w:rsid w:val="00E327DC"/>
    <w:rsid w:val="00E36062"/>
    <w:rsid w:val="00E368F4"/>
    <w:rsid w:val="00E37F3B"/>
    <w:rsid w:val="00E41163"/>
    <w:rsid w:val="00E72EFE"/>
    <w:rsid w:val="00E83977"/>
    <w:rsid w:val="00E91490"/>
    <w:rsid w:val="00E97D25"/>
    <w:rsid w:val="00EA53D1"/>
    <w:rsid w:val="00EB0694"/>
    <w:rsid w:val="00EB0D2E"/>
    <w:rsid w:val="00EB5F97"/>
    <w:rsid w:val="00EB6039"/>
    <w:rsid w:val="00EC675C"/>
    <w:rsid w:val="00ED2691"/>
    <w:rsid w:val="00EE6C74"/>
    <w:rsid w:val="00EF447F"/>
    <w:rsid w:val="00EF52E0"/>
    <w:rsid w:val="00F00B33"/>
    <w:rsid w:val="00F016C9"/>
    <w:rsid w:val="00F01857"/>
    <w:rsid w:val="00F1105E"/>
    <w:rsid w:val="00F22285"/>
    <w:rsid w:val="00F34D52"/>
    <w:rsid w:val="00F35A2A"/>
    <w:rsid w:val="00F364E0"/>
    <w:rsid w:val="00F42ABF"/>
    <w:rsid w:val="00F5356F"/>
    <w:rsid w:val="00F6645E"/>
    <w:rsid w:val="00F76E23"/>
    <w:rsid w:val="00F773A2"/>
    <w:rsid w:val="00F8291C"/>
    <w:rsid w:val="00F8672C"/>
    <w:rsid w:val="00F90D9B"/>
    <w:rsid w:val="00F975E4"/>
    <w:rsid w:val="00F97BA4"/>
    <w:rsid w:val="00FA58DD"/>
    <w:rsid w:val="00FA5A31"/>
    <w:rsid w:val="00FB358E"/>
    <w:rsid w:val="00FE0464"/>
    <w:rsid w:val="00FE5CC0"/>
    <w:rsid w:val="00FF0D64"/>
    <w:rsid w:val="00FF3648"/>
    <w:rsid w:val="00FF3666"/>
    <w:rsid w:val="00FF70B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4577"/>
    <o:shapelayout v:ext="edit">
      <o:idmap v:ext="edit" data="1"/>
    </o:shapelayout>
  </w:shapeDefaults>
  <w:decimalSymbol w:val="."/>
  <w:listSeparator w:val=","/>
  <w15:docId w15:val="{ABC28480-7CFB-462D-89E2-179E2626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89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E58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E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8FD"/>
    <w:rPr>
      <w:b/>
      <w:bCs/>
      <w:lang w:eastAsia="zh-TW"/>
    </w:rPr>
  </w:style>
  <w:style w:type="paragraph" w:styleId="Revision">
    <w:name w:val="Revision"/>
    <w:hidden/>
    <w:uiPriority w:val="99"/>
    <w:semiHidden/>
    <w:rsid w:val="004E58FD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591331"/>
    <w:pPr>
      <w:ind w:left="720"/>
      <w:contextualSpacing/>
    </w:pPr>
  </w:style>
  <w:style w:type="character" w:styleId="Hyperlink">
    <w:name w:val="Hyperlink"/>
    <w:basedOn w:val="DefaultParagraphFont"/>
    <w:unhideWhenUsed/>
    <w:rsid w:val="003E3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6DAC8A74</Template>
  <TotalTime>1</TotalTime>
  <Pages>2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 Care Services</vt:lpstr>
    </vt:vector>
  </TitlesOfParts>
  <Company>Alameda County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Behavioral Health Care Services</dc:title>
  <dc:subject/>
  <dc:creator>Asia Jenkins</dc:creator>
  <cp:keywords/>
  <dc:description/>
  <cp:lastModifiedBy>Sharon Loveseth</cp:lastModifiedBy>
  <cp:revision>2</cp:revision>
  <cp:lastPrinted>2018-06-25T15:48:00Z</cp:lastPrinted>
  <dcterms:created xsi:type="dcterms:W3CDTF">2018-06-25T15:50:00Z</dcterms:created>
  <dcterms:modified xsi:type="dcterms:W3CDTF">2018-06-25T15:50:00Z</dcterms:modified>
</cp:coreProperties>
</file>