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434" w:rsidRPr="0059687D" w:rsidRDefault="00D91434" w:rsidP="00602689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122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2"/>
        <w:gridCol w:w="3813"/>
      </w:tblGrid>
      <w:tr w:rsidR="00D91434" w:rsidRPr="0059687D" w:rsidTr="006B48EF">
        <w:trPr>
          <w:trHeight w:val="564"/>
        </w:trPr>
        <w:tc>
          <w:tcPr>
            <w:tcW w:w="6952" w:type="dxa"/>
          </w:tcPr>
          <w:p w:rsidR="00D91434" w:rsidRPr="0059687D" w:rsidRDefault="00674449" w:rsidP="006F48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Beneficiary</w:t>
            </w:r>
            <w:r w:rsidR="00D91434" w:rsidRPr="0059687D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3813" w:type="dxa"/>
          </w:tcPr>
          <w:p w:rsidR="006F4855" w:rsidRPr="0059687D" w:rsidRDefault="00674449" w:rsidP="006F48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Beneficiary</w:t>
            </w:r>
            <w:r w:rsidR="0019469E" w:rsidRPr="0059687D">
              <w:rPr>
                <w:sz w:val="20"/>
                <w:szCs w:val="20"/>
              </w:rPr>
              <w:t xml:space="preserve"> </w:t>
            </w:r>
            <w:r w:rsidR="00D91434" w:rsidRPr="0059687D">
              <w:rPr>
                <w:sz w:val="20"/>
                <w:szCs w:val="20"/>
              </w:rPr>
              <w:t>ID</w:t>
            </w:r>
          </w:p>
        </w:tc>
      </w:tr>
      <w:tr w:rsidR="006F4855" w:rsidRPr="0059687D" w:rsidTr="00E311E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765" w:type="dxa"/>
            <w:gridSpan w:val="2"/>
            <w:shd w:val="clear" w:color="auto" w:fill="EAF1DD" w:themeFill="accent3" w:themeFillTint="33"/>
          </w:tcPr>
          <w:p w:rsidR="006F4855" w:rsidRPr="0059687D" w:rsidRDefault="006F4855" w:rsidP="00EA2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87D">
              <w:rPr>
                <w:b/>
                <w:sz w:val="20"/>
                <w:szCs w:val="20"/>
                <w:u w:val="single"/>
              </w:rPr>
              <w:t>Service Types:</w:t>
            </w:r>
            <w:r w:rsidR="006B48EF" w:rsidRPr="0059687D">
              <w:rPr>
                <w:sz w:val="20"/>
                <w:szCs w:val="20"/>
              </w:rPr>
              <w:t xml:space="preserve">     </w:t>
            </w:r>
            <w:r w:rsidRPr="0059687D">
              <w:rPr>
                <w:sz w:val="20"/>
                <w:szCs w:val="20"/>
              </w:rPr>
              <w:t>IN</w:t>
            </w:r>
            <w:r w:rsidR="00EA2CBD">
              <w:rPr>
                <w:sz w:val="20"/>
                <w:szCs w:val="20"/>
              </w:rPr>
              <w:t>T</w:t>
            </w:r>
            <w:r w:rsidRPr="0059687D">
              <w:rPr>
                <w:sz w:val="20"/>
                <w:szCs w:val="20"/>
              </w:rPr>
              <w:t>=Intake</w:t>
            </w:r>
            <w:r w:rsidR="006B48EF" w:rsidRPr="0059687D">
              <w:rPr>
                <w:sz w:val="20"/>
                <w:szCs w:val="20"/>
              </w:rPr>
              <w:t>/</w:t>
            </w:r>
            <w:r w:rsidR="00EA2CBD">
              <w:rPr>
                <w:sz w:val="20"/>
                <w:szCs w:val="20"/>
              </w:rPr>
              <w:t>Assess</w:t>
            </w:r>
            <w:r w:rsidR="006B48EF" w:rsidRPr="0059687D">
              <w:rPr>
                <w:sz w:val="20"/>
                <w:szCs w:val="20"/>
              </w:rPr>
              <w:t xml:space="preserve">     </w:t>
            </w:r>
            <w:r w:rsidRPr="0059687D">
              <w:rPr>
                <w:sz w:val="20"/>
                <w:szCs w:val="20"/>
              </w:rPr>
              <w:t xml:space="preserve">GR=Group  </w:t>
            </w:r>
            <w:r w:rsidR="006B48EF" w:rsidRPr="0059687D">
              <w:rPr>
                <w:sz w:val="20"/>
                <w:szCs w:val="20"/>
              </w:rPr>
              <w:t xml:space="preserve"> </w:t>
            </w:r>
            <w:r w:rsidRPr="0059687D">
              <w:rPr>
                <w:sz w:val="20"/>
                <w:szCs w:val="20"/>
              </w:rPr>
              <w:t xml:space="preserve">    CR=Crises</w:t>
            </w:r>
            <w:r w:rsidR="006B48EF" w:rsidRPr="0059687D">
              <w:rPr>
                <w:sz w:val="20"/>
                <w:szCs w:val="20"/>
              </w:rPr>
              <w:t xml:space="preserve">    </w:t>
            </w:r>
            <w:r w:rsidRPr="0059687D">
              <w:rPr>
                <w:sz w:val="20"/>
                <w:szCs w:val="20"/>
              </w:rPr>
              <w:t xml:space="preserve">     CO=Collateral</w:t>
            </w:r>
            <w:r w:rsidR="006B48EF" w:rsidRPr="0059687D">
              <w:rPr>
                <w:sz w:val="20"/>
                <w:szCs w:val="20"/>
              </w:rPr>
              <w:t xml:space="preserve">      </w:t>
            </w:r>
            <w:r w:rsidRPr="0059687D">
              <w:rPr>
                <w:sz w:val="20"/>
                <w:szCs w:val="20"/>
              </w:rPr>
              <w:t xml:space="preserve"> CM=Case </w:t>
            </w:r>
            <w:proofErr w:type="spellStart"/>
            <w:r w:rsidRPr="0059687D">
              <w:rPr>
                <w:sz w:val="20"/>
                <w:szCs w:val="20"/>
              </w:rPr>
              <w:t>Mngt</w:t>
            </w:r>
            <w:proofErr w:type="spellEnd"/>
            <w:r w:rsidR="006B48EF" w:rsidRPr="0059687D">
              <w:rPr>
                <w:sz w:val="20"/>
                <w:szCs w:val="20"/>
              </w:rPr>
              <w:t xml:space="preserve">     </w:t>
            </w:r>
            <w:r w:rsidRPr="0059687D">
              <w:rPr>
                <w:sz w:val="20"/>
                <w:szCs w:val="20"/>
              </w:rPr>
              <w:t xml:space="preserve"> TP=Tx Planning</w:t>
            </w:r>
            <w:r w:rsidR="006B48EF" w:rsidRPr="0059687D">
              <w:rPr>
                <w:sz w:val="20"/>
                <w:szCs w:val="20"/>
              </w:rPr>
              <w:t xml:space="preserve">      TR=Tra</w:t>
            </w:r>
            <w:r w:rsidRPr="0059687D">
              <w:rPr>
                <w:sz w:val="20"/>
                <w:szCs w:val="20"/>
              </w:rPr>
              <w:t>nsport</w:t>
            </w:r>
            <w:r w:rsidR="006B48EF" w:rsidRPr="0059687D">
              <w:rPr>
                <w:sz w:val="20"/>
                <w:szCs w:val="20"/>
              </w:rPr>
              <w:t xml:space="preserve">       </w:t>
            </w:r>
            <w:r w:rsidRPr="0059687D">
              <w:rPr>
                <w:sz w:val="20"/>
                <w:szCs w:val="20"/>
              </w:rPr>
              <w:t>M</w:t>
            </w:r>
            <w:r w:rsidR="00EA2CBD">
              <w:rPr>
                <w:sz w:val="20"/>
                <w:szCs w:val="20"/>
              </w:rPr>
              <w:t>ED</w:t>
            </w:r>
            <w:r w:rsidRPr="0059687D">
              <w:rPr>
                <w:sz w:val="20"/>
                <w:szCs w:val="20"/>
              </w:rPr>
              <w:t>=Medication</w:t>
            </w:r>
            <w:r w:rsidR="006B48EF" w:rsidRPr="0059687D">
              <w:rPr>
                <w:sz w:val="20"/>
                <w:szCs w:val="20"/>
              </w:rPr>
              <w:t xml:space="preserve">       </w:t>
            </w:r>
            <w:r w:rsidRPr="0059687D">
              <w:rPr>
                <w:sz w:val="20"/>
                <w:szCs w:val="20"/>
              </w:rPr>
              <w:t>D=Discharge</w:t>
            </w:r>
            <w:r w:rsidR="006B48EF" w:rsidRPr="0059687D">
              <w:rPr>
                <w:sz w:val="20"/>
                <w:szCs w:val="20"/>
              </w:rPr>
              <w:t xml:space="preserve">       </w:t>
            </w:r>
            <w:r w:rsidR="00EA2CBD">
              <w:rPr>
                <w:sz w:val="20"/>
                <w:szCs w:val="20"/>
              </w:rPr>
              <w:t xml:space="preserve">IND=Crisis OR Counseling    </w:t>
            </w:r>
            <w:r w:rsidRPr="0059687D">
              <w:rPr>
                <w:sz w:val="20"/>
                <w:szCs w:val="20"/>
              </w:rPr>
              <w:t>O=Other</w:t>
            </w:r>
          </w:p>
        </w:tc>
      </w:tr>
      <w:tr w:rsidR="006F4855" w:rsidRPr="0059687D" w:rsidTr="00E311E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0765" w:type="dxa"/>
            <w:gridSpan w:val="2"/>
            <w:shd w:val="clear" w:color="auto" w:fill="DBE5F1" w:themeFill="accent1" w:themeFillTint="33"/>
          </w:tcPr>
          <w:p w:rsidR="006F4855" w:rsidRPr="0059687D" w:rsidRDefault="006F4855" w:rsidP="00EE5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87D">
              <w:rPr>
                <w:b/>
                <w:sz w:val="20"/>
                <w:szCs w:val="20"/>
                <w:u w:val="single"/>
              </w:rPr>
              <w:t>Index of Challenges / Barriers:</w:t>
            </w:r>
            <w:r w:rsidRPr="0059687D">
              <w:rPr>
                <w:sz w:val="20"/>
                <w:szCs w:val="20"/>
              </w:rPr>
              <w:t xml:space="preserve">  </w:t>
            </w:r>
            <w:r w:rsidR="00CF6603" w:rsidRPr="00CF6603">
              <w:rPr>
                <w:sz w:val="20"/>
                <w:szCs w:val="20"/>
              </w:rPr>
              <w:t>1) Substance Use</w:t>
            </w:r>
            <w:r w:rsidR="00CF6603">
              <w:rPr>
                <w:sz w:val="20"/>
                <w:szCs w:val="20"/>
              </w:rPr>
              <w:t xml:space="preserve"> Disorder     2) Mental Health   </w:t>
            </w:r>
            <w:r w:rsidR="00CF6603" w:rsidRPr="00CF6603">
              <w:rPr>
                <w:sz w:val="20"/>
                <w:szCs w:val="20"/>
              </w:rPr>
              <w:t xml:space="preserve"> 3) Physical Health    4) Employment/Education   5) Financial/Housing   6) Legal   7) Psycho-Social /Family    8) Spiritual</w:t>
            </w:r>
            <w:r w:rsidR="00CF6603">
              <w:rPr>
                <w:sz w:val="20"/>
                <w:szCs w:val="20"/>
              </w:rPr>
              <w:t>ity</w:t>
            </w:r>
          </w:p>
        </w:tc>
      </w:tr>
    </w:tbl>
    <w:p w:rsidR="006F4855" w:rsidRPr="00E73B80" w:rsidRDefault="006F4855" w:rsidP="00602689">
      <w:pPr>
        <w:spacing w:after="0"/>
        <w:rPr>
          <w:sz w:val="10"/>
          <w:szCs w:val="10"/>
        </w:rPr>
      </w:pPr>
    </w:p>
    <w:tbl>
      <w:tblPr>
        <w:tblStyle w:val="TableGrid"/>
        <w:tblW w:w="10766" w:type="dxa"/>
        <w:jc w:val="center"/>
        <w:tblLook w:val="04A0" w:firstRow="1" w:lastRow="0" w:firstColumn="1" w:lastColumn="0" w:noHBand="0" w:noVBand="1"/>
      </w:tblPr>
      <w:tblGrid>
        <w:gridCol w:w="2268"/>
        <w:gridCol w:w="1701"/>
        <w:gridCol w:w="550"/>
        <w:gridCol w:w="2268"/>
        <w:gridCol w:w="1134"/>
        <w:gridCol w:w="1276"/>
        <w:gridCol w:w="1569"/>
      </w:tblGrid>
      <w:tr w:rsidR="00D91434" w:rsidRPr="0059687D" w:rsidTr="00E311EE">
        <w:trPr>
          <w:trHeight w:val="712"/>
          <w:jc w:val="center"/>
        </w:trPr>
        <w:tc>
          <w:tcPr>
            <w:tcW w:w="2268" w:type="dxa"/>
          </w:tcPr>
          <w:p w:rsidR="00D91434" w:rsidRPr="0059687D" w:rsidRDefault="00D91434" w:rsidP="00D91434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Date</w:t>
            </w:r>
            <w:r w:rsidR="00D07CC9">
              <w:rPr>
                <w:sz w:val="20"/>
                <w:szCs w:val="20"/>
              </w:rPr>
              <w:t>*</w:t>
            </w:r>
          </w:p>
          <w:p w:rsidR="00D91434" w:rsidRPr="0059687D" w:rsidRDefault="002C6F67" w:rsidP="00E73B80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 /_____ /</w:t>
            </w:r>
            <w:r w:rsidR="00D91434" w:rsidRPr="0059687D">
              <w:rPr>
                <w:sz w:val="20"/>
                <w:szCs w:val="20"/>
              </w:rPr>
              <w:t>_______</w:t>
            </w:r>
          </w:p>
        </w:tc>
        <w:tc>
          <w:tcPr>
            <w:tcW w:w="2251" w:type="dxa"/>
            <w:gridSpan w:val="2"/>
          </w:tcPr>
          <w:p w:rsidR="00D91434" w:rsidRPr="0059687D" w:rsidRDefault="00D91434" w:rsidP="00D91434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Start Time</w:t>
            </w:r>
          </w:p>
          <w:p w:rsidR="00D91434" w:rsidRPr="0059687D" w:rsidRDefault="00D91434" w:rsidP="00E73B80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268" w:type="dxa"/>
          </w:tcPr>
          <w:p w:rsidR="00D91434" w:rsidRPr="0059687D" w:rsidRDefault="00D91434" w:rsidP="00D91434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End Time</w:t>
            </w:r>
          </w:p>
          <w:p w:rsidR="00D91434" w:rsidRPr="0059687D" w:rsidRDefault="00D91434" w:rsidP="00E73B80">
            <w:pPr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410" w:type="dxa"/>
            <w:gridSpan w:val="2"/>
            <w:shd w:val="clear" w:color="auto" w:fill="EAF1DD" w:themeFill="accent3" w:themeFillTint="33"/>
          </w:tcPr>
          <w:p w:rsidR="00D91434" w:rsidRPr="0059687D" w:rsidRDefault="00D91434" w:rsidP="00D91434">
            <w:pPr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Type</w:t>
            </w:r>
            <w:r w:rsidR="008C3615">
              <w:rPr>
                <w:sz w:val="20"/>
                <w:szCs w:val="20"/>
              </w:rPr>
              <w:t xml:space="preserve"> </w:t>
            </w:r>
            <w:r w:rsidR="008C3615" w:rsidRPr="008C3615">
              <w:rPr>
                <w:sz w:val="18"/>
                <w:szCs w:val="18"/>
              </w:rPr>
              <w:t>(see above)</w:t>
            </w:r>
          </w:p>
        </w:tc>
        <w:tc>
          <w:tcPr>
            <w:tcW w:w="1569" w:type="dxa"/>
            <w:shd w:val="clear" w:color="auto" w:fill="DBE5F1" w:themeFill="accent1" w:themeFillTint="33"/>
          </w:tcPr>
          <w:p w:rsidR="00D91434" w:rsidRDefault="00D91434" w:rsidP="00D91434">
            <w:pPr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Tx Plan Index</w:t>
            </w:r>
            <w:r w:rsidR="00EA2CBD">
              <w:rPr>
                <w:sz w:val="20"/>
                <w:szCs w:val="20"/>
              </w:rPr>
              <w:t>(s)</w:t>
            </w:r>
          </w:p>
          <w:p w:rsidR="008C3615" w:rsidRPr="008C3615" w:rsidRDefault="008C3615" w:rsidP="00D91434">
            <w:pPr>
              <w:autoSpaceDE w:val="0"/>
              <w:autoSpaceDN w:val="0"/>
              <w:adjustRightInd w:val="0"/>
              <w:spacing w:before="40"/>
              <w:jc w:val="center"/>
              <w:rPr>
                <w:sz w:val="18"/>
                <w:szCs w:val="18"/>
              </w:rPr>
            </w:pPr>
            <w:r w:rsidRPr="008C3615">
              <w:rPr>
                <w:sz w:val="18"/>
                <w:szCs w:val="18"/>
              </w:rPr>
              <w:t>(see above)</w:t>
            </w:r>
          </w:p>
        </w:tc>
      </w:tr>
      <w:tr w:rsidR="006F4855" w:rsidRPr="0059687D" w:rsidTr="00E311EE">
        <w:trPr>
          <w:trHeight w:val="658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F4855" w:rsidRPr="0059687D" w:rsidRDefault="006F4855" w:rsidP="00EE554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Topic of the session</w:t>
            </w:r>
          </w:p>
        </w:tc>
        <w:tc>
          <w:tcPr>
            <w:tcW w:w="8498" w:type="dxa"/>
            <w:gridSpan w:val="6"/>
          </w:tcPr>
          <w:p w:rsidR="006F4855" w:rsidRPr="0059687D" w:rsidRDefault="006F4855" w:rsidP="00EE5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F4855" w:rsidRPr="0059687D" w:rsidTr="00EA2CBD">
        <w:trPr>
          <w:trHeight w:val="805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F4855" w:rsidRPr="0059687D" w:rsidRDefault="006F4855" w:rsidP="00EE554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Provider support &amp; Interventions</w:t>
            </w:r>
          </w:p>
        </w:tc>
        <w:tc>
          <w:tcPr>
            <w:tcW w:w="8498" w:type="dxa"/>
            <w:gridSpan w:val="6"/>
          </w:tcPr>
          <w:p w:rsidR="006F4855" w:rsidRPr="0059687D" w:rsidRDefault="006F4855" w:rsidP="00EE5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855" w:rsidRPr="0059687D" w:rsidTr="006A0B29">
        <w:trPr>
          <w:trHeight w:val="1570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F4855" w:rsidRPr="0059687D" w:rsidRDefault="00EA2CBD" w:rsidP="00EA2C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of client’s specific </w:t>
            </w:r>
            <w:r w:rsidR="006F4855" w:rsidRPr="0059687D">
              <w:rPr>
                <w:sz w:val="20"/>
                <w:szCs w:val="20"/>
              </w:rPr>
              <w:t>progress on treatment plan problems, goals, action steps, objectives, and/or referrals</w:t>
            </w:r>
          </w:p>
        </w:tc>
        <w:tc>
          <w:tcPr>
            <w:tcW w:w="8498" w:type="dxa"/>
            <w:gridSpan w:val="6"/>
          </w:tcPr>
          <w:p w:rsidR="006F4855" w:rsidRPr="0059687D" w:rsidRDefault="006F4855" w:rsidP="00EE5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855" w:rsidRPr="0059687D" w:rsidTr="00416FB6">
        <w:trPr>
          <w:trHeight w:val="828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F4855" w:rsidRPr="0059687D" w:rsidRDefault="00EA2CBD" w:rsidP="00EA2C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Client’s p</w:t>
            </w:r>
            <w:r w:rsidR="006F4855" w:rsidRPr="0059687D">
              <w:rPr>
                <w:sz w:val="20"/>
                <w:szCs w:val="20"/>
              </w:rPr>
              <w:t>lan (</w:t>
            </w:r>
            <w:r w:rsidR="00416FB6">
              <w:rPr>
                <w:sz w:val="20"/>
                <w:szCs w:val="20"/>
              </w:rPr>
              <w:t>including</w:t>
            </w:r>
            <w:r w:rsidR="006F4855" w:rsidRPr="0059687D">
              <w:rPr>
                <w:sz w:val="20"/>
                <w:szCs w:val="20"/>
              </w:rPr>
              <w:t xml:space="preserve"> new issues or problems that affect </w:t>
            </w:r>
            <w:r w:rsidR="00416FB6">
              <w:rPr>
                <w:sz w:val="20"/>
                <w:szCs w:val="20"/>
              </w:rPr>
              <w:t>treatment</w:t>
            </w:r>
            <w:r w:rsidR="006F4855" w:rsidRPr="0059687D">
              <w:rPr>
                <w:sz w:val="20"/>
                <w:szCs w:val="20"/>
              </w:rPr>
              <w:t xml:space="preserve"> plan)</w:t>
            </w:r>
          </w:p>
        </w:tc>
        <w:tc>
          <w:tcPr>
            <w:tcW w:w="8498" w:type="dxa"/>
            <w:gridSpan w:val="6"/>
          </w:tcPr>
          <w:p w:rsidR="006F4855" w:rsidRPr="0059687D" w:rsidRDefault="006F4855" w:rsidP="00EE5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4C77" w:rsidRPr="0059687D" w:rsidTr="00F468FF">
        <w:trPr>
          <w:trHeight w:val="598"/>
          <w:jc w:val="center"/>
        </w:trPr>
        <w:tc>
          <w:tcPr>
            <w:tcW w:w="3969" w:type="dxa"/>
            <w:gridSpan w:val="2"/>
          </w:tcPr>
          <w:p w:rsidR="00FD7FE8" w:rsidRPr="0059687D" w:rsidRDefault="00F468FF" w:rsidP="00DC21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CC9">
              <w:rPr>
                <w:b/>
                <w:sz w:val="18"/>
                <w:szCs w:val="18"/>
              </w:rPr>
              <w:t>Printed Name</w:t>
            </w:r>
            <w:r w:rsidR="002A21F6">
              <w:rPr>
                <w:b/>
                <w:sz w:val="18"/>
                <w:szCs w:val="18"/>
              </w:rPr>
              <w:t>, Title</w:t>
            </w:r>
          </w:p>
        </w:tc>
        <w:tc>
          <w:tcPr>
            <w:tcW w:w="3952" w:type="dxa"/>
            <w:gridSpan w:val="3"/>
          </w:tcPr>
          <w:p w:rsidR="00FD7FE8" w:rsidRPr="0059687D" w:rsidRDefault="00F468FF" w:rsidP="00DC21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CC9">
              <w:rPr>
                <w:b/>
                <w:sz w:val="18"/>
                <w:szCs w:val="18"/>
              </w:rPr>
              <w:t>Signature, Credentials</w:t>
            </w:r>
          </w:p>
        </w:tc>
        <w:tc>
          <w:tcPr>
            <w:tcW w:w="2845" w:type="dxa"/>
            <w:gridSpan w:val="2"/>
          </w:tcPr>
          <w:p w:rsidR="00FD7FE8" w:rsidRPr="0059687D" w:rsidRDefault="00F468FF" w:rsidP="00DC21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CC9">
              <w:rPr>
                <w:b/>
                <w:sz w:val="18"/>
                <w:szCs w:val="18"/>
              </w:rPr>
              <w:t>Date of Completion</w:t>
            </w:r>
            <w:r>
              <w:rPr>
                <w:b/>
                <w:sz w:val="18"/>
                <w:szCs w:val="18"/>
              </w:rPr>
              <w:t>*</w:t>
            </w:r>
          </w:p>
        </w:tc>
      </w:tr>
    </w:tbl>
    <w:p w:rsidR="006F4855" w:rsidRPr="00E73B80" w:rsidRDefault="006F4855" w:rsidP="006F4855">
      <w:pPr>
        <w:spacing w:after="0"/>
        <w:rPr>
          <w:sz w:val="10"/>
          <w:szCs w:val="10"/>
        </w:rPr>
      </w:pPr>
    </w:p>
    <w:tbl>
      <w:tblPr>
        <w:tblStyle w:val="TableGrid"/>
        <w:tblW w:w="10766" w:type="dxa"/>
        <w:jc w:val="center"/>
        <w:tblLook w:val="04A0" w:firstRow="1" w:lastRow="0" w:firstColumn="1" w:lastColumn="0" w:noHBand="0" w:noVBand="1"/>
      </w:tblPr>
      <w:tblGrid>
        <w:gridCol w:w="2268"/>
        <w:gridCol w:w="1701"/>
        <w:gridCol w:w="550"/>
        <w:gridCol w:w="2268"/>
        <w:gridCol w:w="1134"/>
        <w:gridCol w:w="1276"/>
        <w:gridCol w:w="1569"/>
      </w:tblGrid>
      <w:tr w:rsidR="00D91434" w:rsidRPr="0059687D" w:rsidTr="00E311EE">
        <w:trPr>
          <w:trHeight w:val="618"/>
          <w:jc w:val="center"/>
        </w:trPr>
        <w:tc>
          <w:tcPr>
            <w:tcW w:w="2268" w:type="dxa"/>
          </w:tcPr>
          <w:p w:rsidR="00D91434" w:rsidRPr="0059687D" w:rsidRDefault="00D91434" w:rsidP="00EE554D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Date</w:t>
            </w:r>
            <w:r w:rsidR="00D07CC9">
              <w:rPr>
                <w:sz w:val="20"/>
                <w:szCs w:val="20"/>
              </w:rPr>
              <w:t>*</w:t>
            </w:r>
          </w:p>
          <w:p w:rsidR="00D91434" w:rsidRPr="0059687D" w:rsidRDefault="002C6F67" w:rsidP="00E73B80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 /_____ /</w:t>
            </w:r>
            <w:r w:rsidR="00D91434" w:rsidRPr="0059687D">
              <w:rPr>
                <w:sz w:val="20"/>
                <w:szCs w:val="20"/>
              </w:rPr>
              <w:t>_______</w:t>
            </w:r>
          </w:p>
        </w:tc>
        <w:tc>
          <w:tcPr>
            <w:tcW w:w="2251" w:type="dxa"/>
            <w:gridSpan w:val="2"/>
          </w:tcPr>
          <w:p w:rsidR="00D91434" w:rsidRPr="0059687D" w:rsidRDefault="00D91434" w:rsidP="00EE554D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Start Time</w:t>
            </w:r>
          </w:p>
          <w:p w:rsidR="00D91434" w:rsidRPr="0059687D" w:rsidRDefault="00D91434" w:rsidP="00E73B80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268" w:type="dxa"/>
          </w:tcPr>
          <w:p w:rsidR="00D91434" w:rsidRPr="0059687D" w:rsidRDefault="00D91434" w:rsidP="00EE554D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End Time</w:t>
            </w:r>
          </w:p>
          <w:p w:rsidR="00D91434" w:rsidRPr="0059687D" w:rsidRDefault="00D91434" w:rsidP="00E73B80">
            <w:pPr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_____ : _____ am / pm</w:t>
            </w:r>
          </w:p>
        </w:tc>
        <w:tc>
          <w:tcPr>
            <w:tcW w:w="2410" w:type="dxa"/>
            <w:gridSpan w:val="2"/>
            <w:shd w:val="clear" w:color="auto" w:fill="EAF1DD" w:themeFill="accent3" w:themeFillTint="33"/>
          </w:tcPr>
          <w:p w:rsidR="00D91434" w:rsidRPr="0059687D" w:rsidRDefault="00D91434" w:rsidP="00EE554D">
            <w:pPr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Service Type</w:t>
            </w:r>
            <w:r w:rsidR="008C3615">
              <w:rPr>
                <w:sz w:val="20"/>
                <w:szCs w:val="20"/>
              </w:rPr>
              <w:t xml:space="preserve"> </w:t>
            </w:r>
            <w:r w:rsidR="008C3615" w:rsidRPr="008C3615">
              <w:rPr>
                <w:sz w:val="18"/>
                <w:szCs w:val="18"/>
              </w:rPr>
              <w:t>(see above)</w:t>
            </w:r>
          </w:p>
        </w:tc>
        <w:tc>
          <w:tcPr>
            <w:tcW w:w="1569" w:type="dxa"/>
            <w:shd w:val="clear" w:color="auto" w:fill="DBE5F1" w:themeFill="accent1" w:themeFillTint="33"/>
          </w:tcPr>
          <w:p w:rsidR="00D91434" w:rsidRDefault="00D91434" w:rsidP="00EE554D">
            <w:pPr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Tx Plan Index</w:t>
            </w:r>
            <w:r w:rsidR="00EA2CBD">
              <w:rPr>
                <w:sz w:val="20"/>
                <w:szCs w:val="20"/>
              </w:rPr>
              <w:t>(s)</w:t>
            </w:r>
          </w:p>
          <w:p w:rsidR="008C3615" w:rsidRPr="008C3615" w:rsidRDefault="008C3615" w:rsidP="00EE554D">
            <w:pPr>
              <w:autoSpaceDE w:val="0"/>
              <w:autoSpaceDN w:val="0"/>
              <w:adjustRightInd w:val="0"/>
              <w:spacing w:before="40"/>
              <w:jc w:val="center"/>
              <w:rPr>
                <w:sz w:val="18"/>
                <w:szCs w:val="18"/>
              </w:rPr>
            </w:pPr>
            <w:r w:rsidRPr="008C3615">
              <w:rPr>
                <w:sz w:val="18"/>
                <w:szCs w:val="18"/>
              </w:rPr>
              <w:t>(see above)</w:t>
            </w:r>
          </w:p>
        </w:tc>
      </w:tr>
      <w:tr w:rsidR="00EA2CBD" w:rsidRPr="0059687D" w:rsidTr="00E311EE">
        <w:trPr>
          <w:trHeight w:val="71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A2CBD" w:rsidRPr="0059687D" w:rsidRDefault="00EA2CBD" w:rsidP="00634A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Topic of the session</w:t>
            </w:r>
          </w:p>
        </w:tc>
        <w:tc>
          <w:tcPr>
            <w:tcW w:w="8498" w:type="dxa"/>
            <w:gridSpan w:val="6"/>
          </w:tcPr>
          <w:p w:rsidR="00EA2CBD" w:rsidRPr="0059687D" w:rsidRDefault="00EA2CBD" w:rsidP="00EE5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2CBD" w:rsidRPr="0059687D" w:rsidTr="00EA2CBD">
        <w:trPr>
          <w:trHeight w:val="801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A2CBD" w:rsidRPr="0059687D" w:rsidRDefault="00EA2CBD" w:rsidP="00634A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9687D">
              <w:rPr>
                <w:sz w:val="20"/>
                <w:szCs w:val="20"/>
              </w:rPr>
              <w:t>Provider support &amp; Interventions</w:t>
            </w:r>
          </w:p>
        </w:tc>
        <w:tc>
          <w:tcPr>
            <w:tcW w:w="8498" w:type="dxa"/>
            <w:gridSpan w:val="6"/>
          </w:tcPr>
          <w:p w:rsidR="00EA2CBD" w:rsidRPr="0059687D" w:rsidRDefault="00EA2CBD" w:rsidP="00EE5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2CBD" w:rsidRPr="0059687D" w:rsidTr="006A0B29">
        <w:trPr>
          <w:trHeight w:val="1410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A2CBD" w:rsidRPr="0059687D" w:rsidRDefault="00EA2CBD" w:rsidP="00634A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of client’s specific </w:t>
            </w:r>
            <w:r w:rsidRPr="0059687D">
              <w:rPr>
                <w:sz w:val="20"/>
                <w:szCs w:val="20"/>
              </w:rPr>
              <w:t>progress on treatment plan problems, goals, action steps, objectives, and/or referrals</w:t>
            </w:r>
          </w:p>
        </w:tc>
        <w:tc>
          <w:tcPr>
            <w:tcW w:w="8498" w:type="dxa"/>
            <w:gridSpan w:val="6"/>
          </w:tcPr>
          <w:p w:rsidR="00EA2CBD" w:rsidRPr="0059687D" w:rsidRDefault="00EA2CBD" w:rsidP="00EE5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2CBD" w:rsidRPr="0059687D" w:rsidTr="00E311EE">
        <w:trPr>
          <w:trHeight w:val="843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A2CBD" w:rsidRPr="0059687D" w:rsidRDefault="00EA2CBD" w:rsidP="00634A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Client’s p</w:t>
            </w:r>
            <w:r w:rsidRPr="0059687D">
              <w:rPr>
                <w:sz w:val="20"/>
                <w:szCs w:val="20"/>
              </w:rPr>
              <w:t>lan (</w:t>
            </w:r>
            <w:r>
              <w:rPr>
                <w:sz w:val="20"/>
                <w:szCs w:val="20"/>
              </w:rPr>
              <w:t>including</w:t>
            </w:r>
            <w:r w:rsidRPr="0059687D">
              <w:rPr>
                <w:sz w:val="20"/>
                <w:szCs w:val="20"/>
              </w:rPr>
              <w:t xml:space="preserve"> new issues or problems that affect </w:t>
            </w:r>
            <w:r>
              <w:rPr>
                <w:sz w:val="20"/>
                <w:szCs w:val="20"/>
              </w:rPr>
              <w:t>treatment</w:t>
            </w:r>
            <w:r w:rsidRPr="0059687D">
              <w:rPr>
                <w:sz w:val="20"/>
                <w:szCs w:val="20"/>
              </w:rPr>
              <w:t xml:space="preserve"> plan)</w:t>
            </w:r>
          </w:p>
        </w:tc>
        <w:tc>
          <w:tcPr>
            <w:tcW w:w="8498" w:type="dxa"/>
            <w:gridSpan w:val="6"/>
          </w:tcPr>
          <w:p w:rsidR="00EA2CBD" w:rsidRPr="0059687D" w:rsidRDefault="00EA2CBD" w:rsidP="00EE5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68FF" w:rsidRPr="0059687D" w:rsidTr="00F468FF">
        <w:trPr>
          <w:trHeight w:val="671"/>
          <w:jc w:val="center"/>
        </w:trPr>
        <w:tc>
          <w:tcPr>
            <w:tcW w:w="3969" w:type="dxa"/>
            <w:gridSpan w:val="2"/>
          </w:tcPr>
          <w:p w:rsidR="00F468FF" w:rsidRPr="00D07CC9" w:rsidRDefault="00F468FF" w:rsidP="001D20B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07CC9">
              <w:rPr>
                <w:b/>
                <w:sz w:val="18"/>
                <w:szCs w:val="18"/>
              </w:rPr>
              <w:t>Printed Name</w:t>
            </w:r>
            <w:r w:rsidR="002A21F6">
              <w:rPr>
                <w:b/>
                <w:sz w:val="18"/>
                <w:szCs w:val="18"/>
              </w:rPr>
              <w:t>, Title</w:t>
            </w:r>
          </w:p>
        </w:tc>
        <w:tc>
          <w:tcPr>
            <w:tcW w:w="3952" w:type="dxa"/>
            <w:gridSpan w:val="3"/>
          </w:tcPr>
          <w:p w:rsidR="00F468FF" w:rsidRPr="00D07CC9" w:rsidRDefault="00F468FF" w:rsidP="001D20B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07CC9">
              <w:rPr>
                <w:b/>
                <w:sz w:val="18"/>
                <w:szCs w:val="18"/>
              </w:rPr>
              <w:t>Signature, Credentials</w:t>
            </w:r>
          </w:p>
        </w:tc>
        <w:tc>
          <w:tcPr>
            <w:tcW w:w="2845" w:type="dxa"/>
            <w:gridSpan w:val="2"/>
          </w:tcPr>
          <w:p w:rsidR="00F468FF" w:rsidRPr="00D07CC9" w:rsidRDefault="00F468FF" w:rsidP="001D20B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07CC9">
              <w:rPr>
                <w:b/>
                <w:sz w:val="18"/>
                <w:szCs w:val="18"/>
              </w:rPr>
              <w:t>Date of Completion</w:t>
            </w:r>
            <w:r>
              <w:rPr>
                <w:b/>
                <w:sz w:val="18"/>
                <w:szCs w:val="18"/>
              </w:rPr>
              <w:t>*</w:t>
            </w:r>
          </w:p>
        </w:tc>
      </w:tr>
    </w:tbl>
    <w:p w:rsidR="00D07CC9" w:rsidRPr="0059687D" w:rsidRDefault="00D07CC9" w:rsidP="00F468FF">
      <w:pPr>
        <w:autoSpaceDE w:val="0"/>
        <w:autoSpaceDN w:val="0"/>
        <w:adjustRightInd w:val="0"/>
        <w:spacing w:before="120"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>*</w:t>
      </w:r>
      <w:r w:rsidRPr="00D07CC9">
        <w:rPr>
          <w:sz w:val="16"/>
          <w:szCs w:val="16"/>
        </w:rPr>
        <w:t>The date of service may be different than the date note is signed. Notes must be legibly printed, signed and dated by the counselor/therapist no later than seven (7) calendar days from the date of the counseling session.</w:t>
      </w:r>
    </w:p>
    <w:sectPr w:rsidR="00D07CC9" w:rsidRPr="0059687D" w:rsidSect="003876E2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5D6" w:rsidRDefault="00E035D6" w:rsidP="00E035D6">
      <w:pPr>
        <w:spacing w:after="0" w:line="240" w:lineRule="auto"/>
      </w:pPr>
      <w:r>
        <w:separator/>
      </w:r>
    </w:p>
  </w:endnote>
  <w:endnote w:type="continuationSeparator" w:id="0">
    <w:p w:rsidR="00E035D6" w:rsidRDefault="00E035D6" w:rsidP="00E0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D6" w:rsidRPr="00696A1C" w:rsidRDefault="00F468FF" w:rsidP="00E035D6">
    <w:pPr>
      <w:autoSpaceDE w:val="0"/>
      <w:autoSpaceDN w:val="0"/>
      <w:adjustRightInd w:val="0"/>
      <w:spacing w:after="0" w:line="240" w:lineRule="auto"/>
      <w:rPr>
        <w:sz w:val="16"/>
        <w:szCs w:val="16"/>
      </w:rPr>
    </w:pPr>
    <w:r w:rsidRPr="00696A1C">
      <w:rPr>
        <w:sz w:val="16"/>
        <w:szCs w:val="16"/>
      </w:rPr>
      <w:t xml:space="preserve">This progress note meets requirements of </w:t>
    </w:r>
    <w:r w:rsidR="006F4855" w:rsidRPr="00696A1C">
      <w:rPr>
        <w:sz w:val="16"/>
        <w:szCs w:val="16"/>
      </w:rPr>
      <w:t xml:space="preserve">22 § </w:t>
    </w:r>
    <w:r w:rsidRPr="00696A1C">
      <w:rPr>
        <w:sz w:val="16"/>
        <w:szCs w:val="16"/>
      </w:rPr>
      <w:t xml:space="preserve">CCR and AOD Certification                    </w:t>
    </w:r>
    <w:r w:rsidR="00696A1C">
      <w:rPr>
        <w:sz w:val="16"/>
        <w:szCs w:val="16"/>
      </w:rPr>
      <w:t xml:space="preserve"> </w:t>
    </w:r>
    <w:r w:rsidRPr="00696A1C">
      <w:rPr>
        <w:sz w:val="16"/>
        <w:szCs w:val="16"/>
      </w:rPr>
      <w:t xml:space="preserve">                                                                                              </w:t>
    </w:r>
    <w:r w:rsidR="007A6DD1" w:rsidRPr="00696A1C">
      <w:rPr>
        <w:sz w:val="16"/>
        <w:szCs w:val="16"/>
      </w:rPr>
      <w:t xml:space="preserve">         </w:t>
    </w:r>
    <w:r w:rsidR="00ED37E0">
      <w:rPr>
        <w:sz w:val="16"/>
        <w:szCs w:val="16"/>
      </w:rPr>
      <w:t xml:space="preserve">         BHCS v.3.21</w:t>
    </w:r>
    <w:r w:rsidRPr="00696A1C">
      <w:rPr>
        <w:sz w:val="16"/>
        <w:szCs w:val="16"/>
      </w:rPr>
      <w:t>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5D6" w:rsidRDefault="00E035D6" w:rsidP="00E035D6">
      <w:pPr>
        <w:spacing w:after="0" w:line="240" w:lineRule="auto"/>
      </w:pPr>
      <w:r>
        <w:separator/>
      </w:r>
    </w:p>
  </w:footnote>
  <w:footnote w:type="continuationSeparator" w:id="0">
    <w:p w:rsidR="00E035D6" w:rsidRDefault="00E035D6" w:rsidP="00E0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BD" w:rsidRPr="006A0B29" w:rsidRDefault="006A0B29" w:rsidP="006C5C29">
    <w:pPr>
      <w:pStyle w:val="Header"/>
      <w:jc w:val="center"/>
      <w:rPr>
        <w:b/>
        <w:sz w:val="32"/>
        <w:szCs w:val="32"/>
      </w:rPr>
    </w:pPr>
    <w:r w:rsidRPr="006A0B29">
      <w:rPr>
        <w:b/>
        <w:sz w:val="32"/>
        <w:szCs w:val="32"/>
      </w:rPr>
      <w:t xml:space="preserve">SUD </w:t>
    </w:r>
    <w:r w:rsidR="00091D84">
      <w:rPr>
        <w:b/>
        <w:sz w:val="32"/>
        <w:szCs w:val="32"/>
      </w:rPr>
      <w:t>TREATMENT PROGRESS NOTES</w:t>
    </w:r>
    <w:r w:rsidR="00AF2D96">
      <w:rPr>
        <w:b/>
        <w:sz w:val="32"/>
        <w:szCs w:val="32"/>
      </w:rPr>
      <w:t xml:space="preserve"> (Non-Weekly)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8C"/>
    <w:rsid w:val="00076916"/>
    <w:rsid w:val="00091D84"/>
    <w:rsid w:val="000966A6"/>
    <w:rsid w:val="000E6F54"/>
    <w:rsid w:val="000F6885"/>
    <w:rsid w:val="001248D1"/>
    <w:rsid w:val="001555F1"/>
    <w:rsid w:val="0018442E"/>
    <w:rsid w:val="0019469E"/>
    <w:rsid w:val="00197BC3"/>
    <w:rsid w:val="001D6553"/>
    <w:rsid w:val="001F72F5"/>
    <w:rsid w:val="0021162C"/>
    <w:rsid w:val="00264323"/>
    <w:rsid w:val="00270856"/>
    <w:rsid w:val="002A21F6"/>
    <w:rsid w:val="002C6F67"/>
    <w:rsid w:val="002F38B4"/>
    <w:rsid w:val="002F635D"/>
    <w:rsid w:val="003162F0"/>
    <w:rsid w:val="003876E2"/>
    <w:rsid w:val="00416FB6"/>
    <w:rsid w:val="00464C77"/>
    <w:rsid w:val="004A48F3"/>
    <w:rsid w:val="004C4A47"/>
    <w:rsid w:val="005124F7"/>
    <w:rsid w:val="0053458E"/>
    <w:rsid w:val="005729B9"/>
    <w:rsid w:val="0059687D"/>
    <w:rsid w:val="00602689"/>
    <w:rsid w:val="00650A85"/>
    <w:rsid w:val="006713EE"/>
    <w:rsid w:val="00674449"/>
    <w:rsid w:val="00675FE9"/>
    <w:rsid w:val="00696A1C"/>
    <w:rsid w:val="006A0B29"/>
    <w:rsid w:val="006A47C6"/>
    <w:rsid w:val="006B48EF"/>
    <w:rsid w:val="006C5C29"/>
    <w:rsid w:val="006F4855"/>
    <w:rsid w:val="00724E27"/>
    <w:rsid w:val="00731DF4"/>
    <w:rsid w:val="007A03D7"/>
    <w:rsid w:val="007A6DD1"/>
    <w:rsid w:val="007C6377"/>
    <w:rsid w:val="007D672B"/>
    <w:rsid w:val="008C3615"/>
    <w:rsid w:val="008F6DB8"/>
    <w:rsid w:val="00914A6D"/>
    <w:rsid w:val="009E0B25"/>
    <w:rsid w:val="009F6912"/>
    <w:rsid w:val="00AD2371"/>
    <w:rsid w:val="00AF2D96"/>
    <w:rsid w:val="00B15A09"/>
    <w:rsid w:val="00B31F92"/>
    <w:rsid w:val="00BA46E5"/>
    <w:rsid w:val="00BF782B"/>
    <w:rsid w:val="00C113BF"/>
    <w:rsid w:val="00C3285F"/>
    <w:rsid w:val="00C66C81"/>
    <w:rsid w:val="00C8311A"/>
    <w:rsid w:val="00CB1941"/>
    <w:rsid w:val="00CC42CD"/>
    <w:rsid w:val="00CF6603"/>
    <w:rsid w:val="00D07CC9"/>
    <w:rsid w:val="00D551D8"/>
    <w:rsid w:val="00D91434"/>
    <w:rsid w:val="00DE24B8"/>
    <w:rsid w:val="00E035D6"/>
    <w:rsid w:val="00E311EE"/>
    <w:rsid w:val="00E46B8C"/>
    <w:rsid w:val="00E73B80"/>
    <w:rsid w:val="00EA2CBD"/>
    <w:rsid w:val="00ED37E0"/>
    <w:rsid w:val="00F24E04"/>
    <w:rsid w:val="00F468FF"/>
    <w:rsid w:val="00F573FB"/>
    <w:rsid w:val="00F952DB"/>
    <w:rsid w:val="00FD7FE8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E0ED4E-DF1C-40F0-B824-3A5B288C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5D6"/>
  </w:style>
  <w:style w:type="paragraph" w:styleId="Footer">
    <w:name w:val="footer"/>
    <w:basedOn w:val="Normal"/>
    <w:link w:val="FooterChar"/>
    <w:uiPriority w:val="99"/>
    <w:unhideWhenUsed/>
    <w:rsid w:val="00E0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F38515C0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Loveseth</dc:creator>
  <cp:lastModifiedBy>Sharon Loveseth</cp:lastModifiedBy>
  <cp:revision>3</cp:revision>
  <cp:lastPrinted>2017-03-17T23:01:00Z</cp:lastPrinted>
  <dcterms:created xsi:type="dcterms:W3CDTF">2017-04-05T19:57:00Z</dcterms:created>
  <dcterms:modified xsi:type="dcterms:W3CDTF">2017-04-05T19:58:00Z</dcterms:modified>
</cp:coreProperties>
</file>