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92" w:rsidRPr="00B0764C" w:rsidRDefault="007F3192">
      <w:pPr>
        <w:rPr>
          <w:rFonts w:ascii="Arial Narrow" w:hAnsi="Arial Narrow"/>
        </w:rPr>
      </w:pPr>
    </w:p>
    <w:p w:rsidR="007F3192" w:rsidRDefault="007F3192">
      <w:pPr>
        <w:rPr>
          <w:rFonts w:ascii="Arial Narrow" w:hAnsi="Arial Narrow"/>
        </w:rPr>
      </w:pPr>
    </w:p>
    <w:p w:rsidR="00E51374" w:rsidRDefault="00E51374">
      <w:pPr>
        <w:rPr>
          <w:rFonts w:ascii="Arial Narrow" w:hAnsi="Arial Narrow"/>
        </w:rPr>
      </w:pPr>
    </w:p>
    <w:p w:rsidR="00E51374" w:rsidRPr="00B0764C" w:rsidRDefault="00E51374">
      <w:pPr>
        <w:rPr>
          <w:rFonts w:ascii="Arial Narrow" w:hAnsi="Arial Narrow"/>
        </w:rPr>
      </w:pPr>
    </w:p>
    <w:p w:rsidR="007F3192" w:rsidRPr="00B0764C" w:rsidRDefault="007F3192">
      <w:pPr>
        <w:rPr>
          <w:rFonts w:ascii="Arial Narrow" w:hAnsi="Arial Narrow"/>
        </w:rPr>
      </w:pPr>
    </w:p>
    <w:p w:rsidR="007F3192" w:rsidRPr="00B0764C" w:rsidRDefault="007F3192">
      <w:pPr>
        <w:rPr>
          <w:rFonts w:ascii="Arial Narrow" w:hAnsi="Arial Narrow"/>
        </w:rPr>
      </w:pPr>
    </w:p>
    <w:p w:rsidR="007F3192" w:rsidRPr="00B0764C" w:rsidRDefault="007F3192">
      <w:pPr>
        <w:rPr>
          <w:rFonts w:ascii="Arial Narrow" w:hAnsi="Arial Narrow"/>
        </w:rPr>
      </w:pPr>
    </w:p>
    <w:tbl>
      <w:tblPr>
        <w:tblStyle w:val="TableGrid"/>
        <w:tblW w:w="9621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90705" w:rsidRPr="00B0764C" w:rsidTr="00A72927">
        <w:tc>
          <w:tcPr>
            <w:tcW w:w="9621" w:type="dxa"/>
            <w:tcBorders>
              <w:left w:val="nil"/>
              <w:right w:val="nil"/>
            </w:tcBorders>
          </w:tcPr>
          <w:p w:rsidR="00A90705" w:rsidRPr="00AA689D" w:rsidRDefault="00FE22BE" w:rsidP="002C198B">
            <w:pPr>
              <w:tabs>
                <w:tab w:val="left" w:pos="6495"/>
                <w:tab w:val="center" w:pos="10784"/>
              </w:tabs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A689D">
              <w:rPr>
                <w:rFonts w:ascii="Arial Narrow" w:hAnsi="Arial Narrow"/>
                <w:sz w:val="36"/>
                <w:szCs w:val="36"/>
              </w:rPr>
              <w:t xml:space="preserve">AOD/SUD </w:t>
            </w:r>
            <w:r w:rsidR="00A90705" w:rsidRPr="00AA689D">
              <w:rPr>
                <w:rFonts w:ascii="Arial Narrow" w:hAnsi="Arial Narrow"/>
                <w:sz w:val="36"/>
                <w:szCs w:val="36"/>
              </w:rPr>
              <w:t>INTAKE AND ASSESSMENT</w:t>
            </w:r>
          </w:p>
        </w:tc>
      </w:tr>
    </w:tbl>
    <w:p w:rsidR="00BC3F75" w:rsidRPr="00AA689D" w:rsidRDefault="00A90705" w:rsidP="00BA6FA7">
      <w:pPr>
        <w:tabs>
          <w:tab w:val="left" w:pos="6495"/>
          <w:tab w:val="center" w:pos="10784"/>
        </w:tabs>
        <w:spacing w:before="240" w:after="120" w:line="259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 w:rsidRPr="00AA689D">
        <w:rPr>
          <w:rFonts w:ascii="Arial Narrow" w:hAnsi="Arial Narrow"/>
          <w:sz w:val="28"/>
          <w:szCs w:val="28"/>
        </w:rPr>
        <w:t>INTAKE INSTRUCTIONS</w:t>
      </w:r>
    </w:p>
    <w:p w:rsidR="00BC3F75" w:rsidRPr="00B0764C" w:rsidRDefault="00BC3F75" w:rsidP="00BA6FA7">
      <w:pPr>
        <w:tabs>
          <w:tab w:val="left" w:pos="6495"/>
          <w:tab w:val="center" w:pos="10784"/>
        </w:tabs>
        <w:spacing w:after="240" w:line="259" w:lineRule="auto"/>
        <w:ind w:left="0" w:firstLine="0"/>
        <w:rPr>
          <w:rFonts w:ascii="Arial Narrow" w:hAnsi="Arial Narrow"/>
          <w:sz w:val="24"/>
        </w:rPr>
      </w:pPr>
      <w:r w:rsidRPr="00B0764C">
        <w:rPr>
          <w:rFonts w:ascii="Arial Narrow" w:hAnsi="Arial Narrow"/>
          <w:sz w:val="24"/>
        </w:rPr>
        <w:t>Per Alcohol and/or other Drug Program Certification Standards (12020) Program staff shall review each completed health questionnaire that was completed by a participant. The health questionnaire can help identify a participant’s treatment needs but it is the responsibility of staff to gather additional information on the following items: Social, economic and family history, education, employment history, criminal history, legal status, medical history, alcohol and/or other drug history, and previous treatment.</w:t>
      </w:r>
    </w:p>
    <w:p w:rsidR="00BC3F75" w:rsidRPr="00B0764C" w:rsidRDefault="00BC3F75" w:rsidP="00BA6FA7">
      <w:pPr>
        <w:tabs>
          <w:tab w:val="left" w:pos="6495"/>
          <w:tab w:val="center" w:pos="10784"/>
        </w:tabs>
        <w:spacing w:after="240" w:line="240" w:lineRule="auto"/>
        <w:ind w:left="0" w:firstLine="0"/>
        <w:rPr>
          <w:rFonts w:ascii="Arial Narrow" w:hAnsi="Arial Narrow"/>
          <w:sz w:val="24"/>
        </w:rPr>
      </w:pPr>
      <w:r w:rsidRPr="00B0764C">
        <w:rPr>
          <w:rFonts w:ascii="Arial Narrow" w:hAnsi="Arial Narrow"/>
          <w:sz w:val="24"/>
        </w:rPr>
        <w:t>Per Title 22 CCR 51341.1 (b)(13): Intake includes the evaluation or analysis of the cause or nature of mental, emotional, psychological, behavioral, and substance use disorders; the diagnosis of substance use disorders, and the assessment of treatment needs.</w:t>
      </w:r>
    </w:p>
    <w:p w:rsidR="00BC3F75" w:rsidRPr="00B0764C" w:rsidRDefault="00017F3B" w:rsidP="00BA6FA7">
      <w:pPr>
        <w:tabs>
          <w:tab w:val="left" w:pos="6495"/>
          <w:tab w:val="center" w:pos="10784"/>
        </w:tabs>
        <w:spacing w:after="240" w:line="240" w:lineRule="auto"/>
        <w:ind w:left="0" w:firstLine="0"/>
        <w:rPr>
          <w:rFonts w:ascii="Arial Narrow" w:hAnsi="Arial Narrow"/>
          <w:sz w:val="24"/>
        </w:rPr>
      </w:pPr>
      <w:r w:rsidRPr="00B0764C">
        <w:rPr>
          <w:rFonts w:ascii="Arial Narrow" w:hAnsi="Arial Narrow"/>
          <w:sz w:val="24"/>
        </w:rPr>
        <w:t>Gather the fo</w:t>
      </w:r>
      <w:r w:rsidR="0031686D">
        <w:rPr>
          <w:rFonts w:ascii="Arial Narrow" w:hAnsi="Arial Narrow"/>
          <w:sz w:val="24"/>
        </w:rPr>
        <w:t>llowing information from Client.</w:t>
      </w:r>
    </w:p>
    <w:tbl>
      <w:tblPr>
        <w:tblStyle w:val="TableGrid"/>
        <w:tblW w:w="9621" w:type="dxa"/>
        <w:tblInd w:w="-15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90705" w:rsidRPr="00B0764C" w:rsidTr="00A72927">
        <w:tc>
          <w:tcPr>
            <w:tcW w:w="9621" w:type="dxa"/>
          </w:tcPr>
          <w:p w:rsidR="0081636F" w:rsidRPr="00AA689D" w:rsidRDefault="000E19C5" w:rsidP="00BA6FA7">
            <w:pPr>
              <w:tabs>
                <w:tab w:val="left" w:pos="6495"/>
                <w:tab w:val="center" w:pos="10784"/>
              </w:tabs>
              <w:spacing w:before="240" w:after="240" w:line="259" w:lineRule="auto"/>
              <w:ind w:left="0" w:firstLine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CLIENT INFORMATION</w:t>
            </w:r>
          </w:p>
          <w:p w:rsidR="00BC3B94" w:rsidRPr="00B0764C" w:rsidRDefault="00BC3B94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Client’</w:t>
            </w:r>
            <w:r w:rsidR="00A90705" w:rsidRPr="00B0764C">
              <w:rPr>
                <w:rFonts w:ascii="Arial Narrow" w:hAnsi="Arial Narrow"/>
                <w:sz w:val="24"/>
              </w:rPr>
              <w:t xml:space="preserve">s </w:t>
            </w:r>
            <w:r w:rsidRPr="00B0764C">
              <w:rPr>
                <w:rFonts w:ascii="Arial Narrow" w:hAnsi="Arial Narrow"/>
                <w:sz w:val="24"/>
              </w:rPr>
              <w:t xml:space="preserve">First </w:t>
            </w:r>
            <w:r w:rsidR="00A90705" w:rsidRPr="00B0764C">
              <w:rPr>
                <w:rFonts w:ascii="Arial Narrow" w:hAnsi="Arial Narrow"/>
                <w:sz w:val="24"/>
              </w:rPr>
              <w:t>Name:</w:t>
            </w:r>
            <w:r w:rsidRPr="00B0764C">
              <w:rPr>
                <w:rFonts w:ascii="Arial Narrow" w:hAnsi="Arial Narrow"/>
                <w:sz w:val="24"/>
              </w:rPr>
              <w:t>____________________</w:t>
            </w:r>
            <w:r w:rsidR="00AA689D">
              <w:rPr>
                <w:rFonts w:ascii="Arial Narrow" w:hAnsi="Arial Narrow"/>
                <w:sz w:val="24"/>
              </w:rPr>
              <w:t>___________</w:t>
            </w:r>
            <w:r w:rsidR="0095758D">
              <w:rPr>
                <w:rFonts w:ascii="Arial Narrow" w:hAnsi="Arial Narrow"/>
                <w:sz w:val="24"/>
              </w:rPr>
              <w:t xml:space="preserve">_ </w:t>
            </w:r>
            <w:r w:rsidRPr="00B0764C">
              <w:rPr>
                <w:rFonts w:ascii="Arial Narrow" w:hAnsi="Arial Narrow"/>
                <w:sz w:val="24"/>
              </w:rPr>
              <w:t>Client’s Last Name:____________</w:t>
            </w:r>
            <w:r w:rsidR="00AA689D">
              <w:rPr>
                <w:rFonts w:ascii="Arial Narrow" w:hAnsi="Arial Narrow"/>
                <w:sz w:val="24"/>
              </w:rPr>
              <w:t>_</w:t>
            </w:r>
            <w:r w:rsidR="0095758D">
              <w:rPr>
                <w:rFonts w:ascii="Arial Narrow" w:hAnsi="Arial Narrow"/>
                <w:sz w:val="24"/>
              </w:rPr>
              <w:t>_</w:t>
            </w:r>
            <w:r w:rsidR="00AA689D">
              <w:rPr>
                <w:rFonts w:ascii="Arial Narrow" w:hAnsi="Arial Narrow"/>
                <w:sz w:val="24"/>
              </w:rPr>
              <w:t>___</w:t>
            </w:r>
            <w:r w:rsidR="00FD1A42">
              <w:rPr>
                <w:rFonts w:ascii="Arial Narrow" w:hAnsi="Arial Narrow"/>
                <w:sz w:val="24"/>
              </w:rPr>
              <w:t>__</w:t>
            </w:r>
            <w:r w:rsidRPr="00B0764C">
              <w:rPr>
                <w:rFonts w:ascii="Arial Narrow" w:hAnsi="Arial Narrow"/>
                <w:sz w:val="24"/>
              </w:rPr>
              <w:t>___</w:t>
            </w:r>
          </w:p>
          <w:p w:rsidR="00BC3B94" w:rsidRPr="00B0764C" w:rsidRDefault="00D3636E" w:rsidP="00BC3B94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Participant’s Medi-C</w:t>
            </w:r>
            <w:r w:rsidR="00BC3B94" w:rsidRPr="00B0764C">
              <w:rPr>
                <w:rFonts w:ascii="Arial Narrow" w:hAnsi="Arial Narrow"/>
                <w:sz w:val="24"/>
              </w:rPr>
              <w:t xml:space="preserve">al PSP#: </w:t>
            </w:r>
            <w:r w:rsidR="0081636F" w:rsidRPr="00B0764C">
              <w:rPr>
                <w:rFonts w:ascii="Arial Narrow" w:hAnsi="Arial Narrow"/>
                <w:sz w:val="24"/>
              </w:rPr>
              <w:t>____________</w:t>
            </w:r>
            <w:r w:rsidR="00AA689D">
              <w:rPr>
                <w:rFonts w:ascii="Arial Narrow" w:hAnsi="Arial Narrow"/>
                <w:sz w:val="24"/>
              </w:rPr>
              <w:t>__________</w:t>
            </w:r>
            <w:r w:rsidR="00BA6FA7">
              <w:rPr>
                <w:rFonts w:ascii="Arial Narrow" w:hAnsi="Arial Narrow"/>
                <w:sz w:val="24"/>
              </w:rPr>
              <w:t xml:space="preserve">__ </w:t>
            </w:r>
            <w:r w:rsidR="00BC3B94" w:rsidRPr="00B0764C">
              <w:rPr>
                <w:rFonts w:ascii="Arial Narrow" w:hAnsi="Arial Narrow"/>
                <w:sz w:val="24"/>
              </w:rPr>
              <w:t>Client’s Date of Birth:</w:t>
            </w:r>
            <w:r w:rsidR="0081636F" w:rsidRPr="00B0764C">
              <w:rPr>
                <w:rFonts w:ascii="Arial Narrow" w:hAnsi="Arial Narrow"/>
                <w:sz w:val="24"/>
              </w:rPr>
              <w:t>___________</w:t>
            </w:r>
            <w:r w:rsidR="00AA689D">
              <w:rPr>
                <w:rFonts w:ascii="Arial Narrow" w:hAnsi="Arial Narrow"/>
                <w:sz w:val="24"/>
              </w:rPr>
              <w:t>____</w:t>
            </w:r>
            <w:r w:rsidR="00FD1A42">
              <w:rPr>
                <w:rFonts w:ascii="Arial Narrow" w:hAnsi="Arial Narrow"/>
                <w:sz w:val="24"/>
              </w:rPr>
              <w:t>__</w:t>
            </w:r>
            <w:r w:rsidR="00AA689D">
              <w:rPr>
                <w:rFonts w:ascii="Arial Narrow" w:hAnsi="Arial Narrow"/>
                <w:sz w:val="24"/>
              </w:rPr>
              <w:t>_</w:t>
            </w:r>
            <w:r w:rsidR="0081636F" w:rsidRPr="00B0764C">
              <w:rPr>
                <w:rFonts w:ascii="Arial Narrow" w:hAnsi="Arial Narrow"/>
                <w:sz w:val="24"/>
              </w:rPr>
              <w:t>__</w:t>
            </w:r>
          </w:p>
          <w:p w:rsidR="00A90705" w:rsidRPr="00B0764C" w:rsidRDefault="00BC3B94" w:rsidP="0053191A">
            <w:pPr>
              <w:tabs>
                <w:tab w:val="left" w:pos="6495"/>
                <w:tab w:val="center" w:pos="10784"/>
              </w:tabs>
              <w:spacing w:after="36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Client’s Preferred Name:</w:t>
            </w:r>
            <w:r w:rsidR="00E2620E" w:rsidRPr="00B0764C">
              <w:rPr>
                <w:rFonts w:ascii="Arial Narrow" w:hAnsi="Arial Narrow"/>
                <w:sz w:val="24"/>
              </w:rPr>
              <w:t>_____________</w:t>
            </w:r>
            <w:r w:rsidR="00AA689D">
              <w:rPr>
                <w:rFonts w:ascii="Arial Narrow" w:hAnsi="Arial Narrow"/>
                <w:sz w:val="24"/>
              </w:rPr>
              <w:t>___________</w:t>
            </w:r>
            <w:r w:rsidR="0095758D">
              <w:rPr>
                <w:rFonts w:ascii="Arial Narrow" w:hAnsi="Arial Narrow"/>
                <w:sz w:val="24"/>
              </w:rPr>
              <w:t xml:space="preserve">____ </w:t>
            </w:r>
            <w:r w:rsidR="00E2620E" w:rsidRPr="00B0764C">
              <w:rPr>
                <w:rFonts w:ascii="Arial Narrow" w:hAnsi="Arial Narrow"/>
                <w:sz w:val="24"/>
              </w:rPr>
              <w:t>Admission Date:________________</w:t>
            </w:r>
            <w:r w:rsidR="00AA689D">
              <w:rPr>
                <w:rFonts w:ascii="Arial Narrow" w:hAnsi="Arial Narrow"/>
                <w:sz w:val="24"/>
              </w:rPr>
              <w:t>____</w:t>
            </w:r>
            <w:r w:rsidR="00FD1A42">
              <w:rPr>
                <w:rFonts w:ascii="Arial Narrow" w:hAnsi="Arial Narrow"/>
                <w:sz w:val="24"/>
              </w:rPr>
              <w:t>___</w:t>
            </w:r>
            <w:r w:rsidR="00AA689D">
              <w:rPr>
                <w:rFonts w:ascii="Arial Narrow" w:hAnsi="Arial Narrow"/>
                <w:sz w:val="24"/>
              </w:rPr>
              <w:t>_</w:t>
            </w:r>
          </w:p>
        </w:tc>
      </w:tr>
    </w:tbl>
    <w:p w:rsidR="0002014F" w:rsidRDefault="000E19C5" w:rsidP="00E51374">
      <w:pPr>
        <w:tabs>
          <w:tab w:val="left" w:pos="6495"/>
          <w:tab w:val="center" w:pos="10784"/>
        </w:tabs>
        <w:spacing w:before="240" w:after="60" w:line="240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EMERGENCY CONTACT INFORMATION</w:t>
      </w:r>
    </w:p>
    <w:tbl>
      <w:tblPr>
        <w:tblStyle w:val="TableGrid"/>
        <w:tblW w:w="962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8"/>
        <w:gridCol w:w="1427"/>
        <w:gridCol w:w="3626"/>
        <w:gridCol w:w="2590"/>
      </w:tblGrid>
      <w:tr w:rsidR="0002014F" w:rsidRPr="00B0764C" w:rsidTr="00A72927">
        <w:trPr>
          <w:trHeight w:val="684"/>
        </w:trPr>
        <w:tc>
          <w:tcPr>
            <w:tcW w:w="1978" w:type="dxa"/>
          </w:tcPr>
          <w:p w:rsidR="0002014F" w:rsidRPr="00B0764C" w:rsidRDefault="0002014F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7" w:type="dxa"/>
          </w:tcPr>
          <w:p w:rsidR="0002014F" w:rsidRPr="00B0764C" w:rsidRDefault="0002014F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6" w:type="dxa"/>
          </w:tcPr>
          <w:p w:rsidR="0002014F" w:rsidRPr="00B0764C" w:rsidRDefault="0002014F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0" w:type="dxa"/>
          </w:tcPr>
          <w:p w:rsidR="0002014F" w:rsidRPr="00B0764C" w:rsidRDefault="0002014F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014F" w:rsidRPr="00B0764C" w:rsidTr="006F75AB">
        <w:trPr>
          <w:trHeight w:val="413"/>
        </w:trPr>
        <w:tc>
          <w:tcPr>
            <w:tcW w:w="1978" w:type="dxa"/>
          </w:tcPr>
          <w:p w:rsidR="0002014F" w:rsidRPr="00B0764C" w:rsidRDefault="0002014F" w:rsidP="0002014F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</w:rPr>
              <w:t>Emergency Contact</w:t>
            </w:r>
          </w:p>
        </w:tc>
        <w:tc>
          <w:tcPr>
            <w:tcW w:w="1427" w:type="dxa"/>
          </w:tcPr>
          <w:p w:rsidR="0002014F" w:rsidRPr="00B0764C" w:rsidRDefault="0002014F" w:rsidP="0002014F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</w:rPr>
              <w:t>Relationship</w:t>
            </w:r>
          </w:p>
        </w:tc>
        <w:tc>
          <w:tcPr>
            <w:tcW w:w="3626" w:type="dxa"/>
          </w:tcPr>
          <w:p w:rsidR="0002014F" w:rsidRPr="00B0764C" w:rsidRDefault="0002014F" w:rsidP="0002014F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</w:rPr>
              <w:t>Contact Address (street, City, State, Zip)</w:t>
            </w:r>
          </w:p>
        </w:tc>
        <w:tc>
          <w:tcPr>
            <w:tcW w:w="2590" w:type="dxa"/>
          </w:tcPr>
          <w:p w:rsidR="0002014F" w:rsidRPr="00B0764C" w:rsidRDefault="0002014F" w:rsidP="0002014F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</w:rPr>
              <w:t>Contact Phone Number</w:t>
            </w:r>
          </w:p>
        </w:tc>
      </w:tr>
    </w:tbl>
    <w:p w:rsidR="00E2620E" w:rsidRPr="00B0764C" w:rsidRDefault="00E2620E" w:rsidP="00AA689D">
      <w:pPr>
        <w:tabs>
          <w:tab w:val="left" w:pos="6495"/>
          <w:tab w:val="center" w:pos="10784"/>
        </w:tabs>
        <w:spacing w:before="240" w:after="0" w:line="259" w:lineRule="auto"/>
        <w:ind w:left="-15" w:firstLine="0"/>
        <w:rPr>
          <w:rFonts w:ascii="Arial Narrow" w:hAnsi="Arial Narrow"/>
          <w:sz w:val="24"/>
          <w:szCs w:val="24"/>
        </w:rPr>
      </w:pPr>
      <w:r w:rsidRPr="00B0764C">
        <w:rPr>
          <w:rFonts w:ascii="Arial Narrow" w:hAnsi="Arial Narrow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764C">
        <w:rPr>
          <w:rFonts w:ascii="Arial Narrow" w:hAnsi="Arial Narrow"/>
          <w:sz w:val="24"/>
        </w:rPr>
        <w:instrText xml:space="preserve"> FORMCHECKBOX </w:instrText>
      </w:r>
      <w:r w:rsidR="00003838">
        <w:rPr>
          <w:rFonts w:ascii="Arial Narrow" w:hAnsi="Arial Narrow"/>
          <w:sz w:val="24"/>
        </w:rPr>
      </w:r>
      <w:r w:rsidR="00003838">
        <w:rPr>
          <w:rFonts w:ascii="Arial Narrow" w:hAnsi="Arial Narrow"/>
          <w:sz w:val="24"/>
        </w:rPr>
        <w:fldChar w:fldCharType="separate"/>
      </w:r>
      <w:r w:rsidRPr="00B0764C">
        <w:rPr>
          <w:rFonts w:ascii="Arial Narrow" w:hAnsi="Arial Narrow"/>
          <w:sz w:val="24"/>
        </w:rPr>
        <w:fldChar w:fldCharType="end"/>
      </w:r>
      <w:r w:rsidR="00BA6FA7">
        <w:rPr>
          <w:rFonts w:ascii="Arial Narrow" w:hAnsi="Arial Narrow"/>
          <w:sz w:val="24"/>
        </w:rPr>
        <w:t xml:space="preserve"> </w:t>
      </w:r>
      <w:r w:rsidRPr="00B0764C">
        <w:rPr>
          <w:rFonts w:ascii="Arial Narrow" w:hAnsi="Arial Narrow"/>
          <w:sz w:val="24"/>
          <w:szCs w:val="24"/>
        </w:rPr>
        <w:t>Release for Emergency Contact obtained for this time period:</w:t>
      </w:r>
      <w:r w:rsidR="00BA6FA7">
        <w:rPr>
          <w:rFonts w:ascii="Arial Narrow" w:hAnsi="Arial Narrow"/>
          <w:sz w:val="24"/>
          <w:szCs w:val="24"/>
        </w:rPr>
        <w:t xml:space="preserve"> </w:t>
      </w:r>
      <w:r w:rsidRPr="00B0764C">
        <w:rPr>
          <w:rFonts w:ascii="Arial Narrow" w:hAnsi="Arial Narrow"/>
          <w:sz w:val="24"/>
          <w:szCs w:val="24"/>
        </w:rPr>
        <w:t>___________________________</w:t>
      </w:r>
      <w:r w:rsidR="00A72927">
        <w:rPr>
          <w:rFonts w:ascii="Arial Narrow" w:hAnsi="Arial Narrow"/>
          <w:sz w:val="24"/>
          <w:szCs w:val="24"/>
        </w:rPr>
        <w:t>_</w:t>
      </w:r>
      <w:r w:rsidRPr="00B0764C">
        <w:rPr>
          <w:rFonts w:ascii="Arial Narrow" w:hAnsi="Arial Narrow"/>
          <w:sz w:val="24"/>
          <w:szCs w:val="24"/>
        </w:rPr>
        <w:t>____</w:t>
      </w:r>
      <w:r w:rsidR="00E51374">
        <w:rPr>
          <w:rFonts w:ascii="Arial Narrow" w:hAnsi="Arial Narrow"/>
          <w:sz w:val="24"/>
          <w:szCs w:val="24"/>
        </w:rPr>
        <w:t>_</w:t>
      </w:r>
      <w:r w:rsidRPr="00B0764C">
        <w:rPr>
          <w:rFonts w:ascii="Arial Narrow" w:hAnsi="Arial Narrow"/>
          <w:sz w:val="24"/>
          <w:szCs w:val="24"/>
        </w:rPr>
        <w:t>_</w:t>
      </w:r>
    </w:p>
    <w:p w:rsidR="00AA689D" w:rsidRDefault="00AA689D" w:rsidP="00A63C0E">
      <w:pPr>
        <w:spacing w:after="160" w:line="259" w:lineRule="auto"/>
        <w:ind w:left="0" w:right="-138" w:firstLine="0"/>
        <w:rPr>
          <w:rFonts w:ascii="Arial Narrow" w:hAnsi="Arial Narrow"/>
          <w:sz w:val="24"/>
        </w:rPr>
        <w:sectPr w:rsidR="00AA689D" w:rsidSect="00A63C0E">
          <w:footerReference w:type="default" r:id="rId8"/>
          <w:pgSz w:w="12240" w:h="15840"/>
          <w:pgMar w:top="1440" w:right="1325" w:bottom="1440" w:left="1440" w:header="720" w:footer="720" w:gutter="0"/>
          <w:cols w:space="720"/>
          <w:docGrid w:linePitch="360"/>
        </w:sectPr>
      </w:pPr>
    </w:p>
    <w:p w:rsidR="00E2620E" w:rsidRPr="00A63C0E" w:rsidRDefault="000E19C5" w:rsidP="00E51374">
      <w:pPr>
        <w:tabs>
          <w:tab w:val="left" w:pos="6495"/>
          <w:tab w:val="center" w:pos="10784"/>
        </w:tabs>
        <w:spacing w:before="120" w:after="60" w:line="240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 w:rsidRPr="00A63C0E">
        <w:rPr>
          <w:rFonts w:ascii="Arial Narrow" w:hAnsi="Arial Narrow"/>
          <w:sz w:val="28"/>
          <w:szCs w:val="28"/>
        </w:rPr>
        <w:lastRenderedPageBreak/>
        <w:t>PERSONAL INFORMATION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2620E" w:rsidRPr="00B0764C" w:rsidTr="00A72927">
        <w:tc>
          <w:tcPr>
            <w:tcW w:w="9640" w:type="dxa"/>
          </w:tcPr>
          <w:p w:rsidR="00E2620E" w:rsidRPr="00B0764C" w:rsidRDefault="00E2620E" w:rsidP="000032B8">
            <w:pPr>
              <w:tabs>
                <w:tab w:val="left" w:pos="6495"/>
                <w:tab w:val="center" w:pos="10784"/>
              </w:tabs>
              <w:spacing w:before="40" w:after="36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8"/>
                <w:szCs w:val="28"/>
              </w:rPr>
              <w:t>Sex Assigned at Birth:</w:t>
            </w:r>
            <w:r w:rsidRPr="00B0764C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Male    </w:t>
            </w:r>
            <w:r w:rsidR="00805468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 </w:t>
            </w:r>
            <w:r w:rsidR="00805468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Female  </w:t>
            </w:r>
            <w:r w:rsidR="00805468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t xml:space="preserve">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Intersex </w:t>
            </w:r>
            <w:r w:rsidR="00805468">
              <w:rPr>
                <w:rFonts w:ascii="Arial Narrow" w:hAnsi="Arial Narrow"/>
                <w:sz w:val="24"/>
              </w:rPr>
              <w:t xml:space="preserve">   </w:t>
            </w:r>
            <w:r w:rsidRPr="00B0764C">
              <w:rPr>
                <w:rFonts w:ascii="Arial Narrow" w:hAnsi="Arial Narrow"/>
                <w:sz w:val="24"/>
              </w:rPr>
              <w:t xml:space="preserve">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bookmarkEnd w:id="0"/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Other:_________</w:t>
            </w:r>
            <w:r w:rsidR="00D83C5C" w:rsidRPr="00B0764C">
              <w:rPr>
                <w:rFonts w:ascii="Arial Narrow" w:hAnsi="Arial Narrow"/>
                <w:sz w:val="24"/>
              </w:rPr>
              <w:t>_______</w:t>
            </w:r>
            <w:r w:rsidRPr="00B0764C">
              <w:rPr>
                <w:rFonts w:ascii="Arial Narrow" w:hAnsi="Arial Narrow"/>
                <w:sz w:val="24"/>
              </w:rPr>
              <w:t xml:space="preserve">  </w:t>
            </w:r>
            <w:r w:rsidR="00D83C5C" w:rsidRPr="00B0764C">
              <w:rPr>
                <w:rFonts w:ascii="Arial Narrow" w:hAnsi="Arial Narrow"/>
                <w:sz w:val="24"/>
              </w:rPr>
              <w:t xml:space="preserve">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Pr="00B0764C">
              <w:rPr>
                <w:rFonts w:ascii="Arial Narrow" w:hAnsi="Arial Narrow"/>
                <w:sz w:val="24"/>
              </w:rPr>
              <w:t xml:space="preserve"> Unknown or Declined to State</w:t>
            </w:r>
          </w:p>
          <w:p w:rsidR="00A27142" w:rsidRDefault="00E2620E" w:rsidP="00A27142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8"/>
                <w:szCs w:val="28"/>
              </w:rPr>
              <w:t>Gender Identity:</w:t>
            </w:r>
            <w:r w:rsidR="00D83C5C" w:rsidRPr="00B0764C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B0764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Male     </w:t>
            </w:r>
            <w:r w:rsidR="00D83C5C" w:rsidRPr="00B0764C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Female   </w:t>
            </w:r>
            <w:r w:rsidR="00D83C5C" w:rsidRPr="00B0764C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Intersex    </w:t>
            </w:r>
            <w:r w:rsidR="00D83C5C" w:rsidRPr="00B0764C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Gender Queer   </w:t>
            </w:r>
            <w:r w:rsidR="00D83C5C" w:rsidRPr="00B0764C">
              <w:rPr>
                <w:rFonts w:ascii="Arial Narrow" w:hAnsi="Arial Narrow"/>
                <w:sz w:val="24"/>
              </w:rPr>
              <w:t xml:space="preserve">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Gender Non-Conforming    </w:t>
            </w:r>
            <w:r w:rsidR="00D83C5C" w:rsidRPr="00B0764C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t xml:space="preserve">   </w:t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6C5D3F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Male to Female     </w:t>
            </w:r>
            <w:r w:rsidR="00D83C5C" w:rsidRPr="00B0764C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t xml:space="preserve">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B0764C">
              <w:rPr>
                <w:rFonts w:ascii="Arial Narrow" w:hAnsi="Arial Narrow"/>
                <w:sz w:val="24"/>
              </w:rPr>
              <w:t>Female</w:t>
            </w:r>
            <w:proofErr w:type="spellEnd"/>
            <w:r w:rsidRPr="00B0764C">
              <w:rPr>
                <w:rFonts w:ascii="Arial Narrow" w:hAnsi="Arial Narrow"/>
                <w:sz w:val="24"/>
              </w:rPr>
              <w:t xml:space="preserve"> to Male   </w:t>
            </w:r>
            <w:r w:rsidR="00A27142">
              <w:rPr>
                <w:rFonts w:ascii="Arial Narrow" w:hAnsi="Arial Narrow"/>
                <w:sz w:val="24"/>
              </w:rPr>
              <w:t xml:space="preserve"> 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Other:________</w:t>
            </w:r>
            <w:r w:rsidR="00A27142">
              <w:rPr>
                <w:rFonts w:ascii="Arial Narrow" w:hAnsi="Arial Narrow"/>
                <w:sz w:val="24"/>
              </w:rPr>
              <w:t>___</w:t>
            </w:r>
            <w:r w:rsidR="00805468">
              <w:rPr>
                <w:rFonts w:ascii="Arial Narrow" w:hAnsi="Arial Narrow"/>
                <w:sz w:val="24"/>
              </w:rPr>
              <w:t>______</w:t>
            </w:r>
          </w:p>
          <w:p w:rsidR="00E2620E" w:rsidRPr="00B0764C" w:rsidRDefault="00D83C5C" w:rsidP="00A27142">
            <w:pPr>
              <w:tabs>
                <w:tab w:val="left" w:pos="6495"/>
                <w:tab w:val="center" w:pos="10784"/>
              </w:tabs>
              <w:spacing w:after="36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Pr="00B0764C">
              <w:rPr>
                <w:rFonts w:ascii="Arial Narrow" w:hAnsi="Arial Narrow"/>
                <w:sz w:val="24"/>
              </w:rPr>
              <w:t xml:space="preserve"> Unknown or Declined to State</w:t>
            </w:r>
          </w:p>
          <w:p w:rsidR="00A27142" w:rsidRDefault="00E2620E" w:rsidP="003C558E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8"/>
                <w:szCs w:val="28"/>
              </w:rPr>
              <w:t>Preferred Pronoun:</w:t>
            </w:r>
            <w:r w:rsidRPr="00B0764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He/Him 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She/Her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They/Them    </w:t>
            </w:r>
            <w:r w:rsidR="00A27142"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142"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="00A27142" w:rsidRPr="00B0764C">
              <w:rPr>
                <w:rFonts w:ascii="Arial Narrow" w:hAnsi="Arial Narrow"/>
                <w:sz w:val="24"/>
              </w:rPr>
              <w:fldChar w:fldCharType="end"/>
            </w:r>
            <w:r w:rsidR="00A27142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Other:________</w:t>
            </w:r>
            <w:r w:rsidR="00805468">
              <w:rPr>
                <w:rFonts w:ascii="Arial Narrow" w:hAnsi="Arial Narrow"/>
                <w:sz w:val="24"/>
              </w:rPr>
              <w:t>______</w:t>
            </w:r>
            <w:r w:rsidRPr="00B0764C">
              <w:rPr>
                <w:rFonts w:ascii="Arial Narrow" w:hAnsi="Arial Narrow"/>
                <w:sz w:val="24"/>
              </w:rPr>
              <w:t>___</w:t>
            </w:r>
          </w:p>
          <w:p w:rsidR="00D83C5C" w:rsidRPr="00B0764C" w:rsidRDefault="00D83C5C" w:rsidP="00A27142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Pr="00B0764C">
              <w:rPr>
                <w:rFonts w:ascii="Arial Narrow" w:hAnsi="Arial Narrow"/>
                <w:sz w:val="24"/>
              </w:rPr>
              <w:t xml:space="preserve"> Unknown or Declined to State</w:t>
            </w:r>
          </w:p>
        </w:tc>
      </w:tr>
    </w:tbl>
    <w:p w:rsidR="008D2D3F" w:rsidRPr="00A63C0E" w:rsidRDefault="000E19C5" w:rsidP="00E51374">
      <w:pPr>
        <w:tabs>
          <w:tab w:val="left" w:pos="6495"/>
          <w:tab w:val="center" w:pos="10784"/>
        </w:tabs>
        <w:spacing w:before="240" w:after="60" w:line="240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 w:rsidRPr="00A63C0E">
        <w:rPr>
          <w:rFonts w:ascii="Arial Narrow" w:hAnsi="Arial Narrow"/>
          <w:sz w:val="28"/>
          <w:szCs w:val="28"/>
        </w:rPr>
        <w:t>REFERRAL REASON</w:t>
      </w:r>
    </w:p>
    <w:tbl>
      <w:tblPr>
        <w:tblStyle w:val="TableGrid"/>
        <w:tblW w:w="9640" w:type="dxa"/>
        <w:tblInd w:w="-34" w:type="dxa"/>
        <w:tblBorders>
          <w:top w:val="single" w:sz="1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D2D3F" w:rsidRPr="00B0764C" w:rsidTr="00A72927">
        <w:trPr>
          <w:trHeight w:val="3123"/>
        </w:trPr>
        <w:tc>
          <w:tcPr>
            <w:tcW w:w="96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30922" w:rsidRDefault="008D2D3F" w:rsidP="00630922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eastAsia="MS Gothic" w:hAnsi="Arial Narrow"/>
                <w:sz w:val="28"/>
                <w:szCs w:val="28"/>
              </w:rPr>
            </w:pPr>
            <w:r w:rsidRPr="00B0764C">
              <w:rPr>
                <w:rFonts w:ascii="Arial Narrow" w:eastAsia="MS Gothic" w:hAnsi="Arial Narrow"/>
                <w:sz w:val="28"/>
                <w:szCs w:val="28"/>
              </w:rPr>
              <w:t>Reason for the Client’s Referral:</w:t>
            </w:r>
            <w:r w:rsidR="00A27142">
              <w:rPr>
                <w:rFonts w:ascii="Arial Narrow" w:eastAsia="MS Gothic" w:hAnsi="Arial Narrow"/>
                <w:sz w:val="28"/>
                <w:szCs w:val="28"/>
              </w:rPr>
              <w:t xml:space="preserve"> </w:t>
            </w:r>
          </w:p>
          <w:p w:rsidR="00630922" w:rsidRPr="00630922" w:rsidRDefault="00630922" w:rsidP="00805468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630922" w:rsidRPr="00630922" w:rsidRDefault="00630922" w:rsidP="00805468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A27142" w:rsidRPr="00630922" w:rsidRDefault="00A27142" w:rsidP="00A27142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A27142" w:rsidRPr="00630922" w:rsidRDefault="00A27142" w:rsidP="00A27142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630922" w:rsidRPr="00630922" w:rsidRDefault="00630922" w:rsidP="00805468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630922" w:rsidRPr="00630922" w:rsidRDefault="00630922" w:rsidP="00A27142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630922" w:rsidRPr="00630922" w:rsidRDefault="00630922" w:rsidP="00A27142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630922" w:rsidRPr="00630922" w:rsidRDefault="00630922" w:rsidP="00A27142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A27142" w:rsidRPr="00630922" w:rsidRDefault="00A27142" w:rsidP="00A27142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A27142" w:rsidRPr="00630922" w:rsidRDefault="00A27142" w:rsidP="00A27142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A27142" w:rsidRPr="00630922" w:rsidRDefault="00A27142" w:rsidP="00A27142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A27142" w:rsidRPr="00630922" w:rsidRDefault="00A27142" w:rsidP="00A27142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A27142" w:rsidRPr="00630922" w:rsidRDefault="00A27142" w:rsidP="00805468">
            <w:pPr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6495"/>
                <w:tab w:val="center" w:pos="10784"/>
              </w:tabs>
              <w:spacing w:before="240" w:after="120" w:line="259" w:lineRule="auto"/>
              <w:ind w:left="0" w:firstLine="0"/>
              <w:rPr>
                <w:rFonts w:ascii="Arial Narrow" w:eastAsia="MS Gothic" w:hAnsi="Arial Narrow"/>
                <w:sz w:val="24"/>
                <w:szCs w:val="24"/>
              </w:rPr>
            </w:pPr>
          </w:p>
          <w:p w:rsidR="00A27142" w:rsidRPr="00B0764C" w:rsidRDefault="00A27142" w:rsidP="00A27142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eastAsia="MS Gothic" w:hAnsi="Arial Narrow"/>
                <w:sz w:val="28"/>
                <w:szCs w:val="28"/>
              </w:rPr>
            </w:pPr>
          </w:p>
        </w:tc>
      </w:tr>
    </w:tbl>
    <w:p w:rsidR="0002014F" w:rsidRPr="00B0764C" w:rsidRDefault="0002014F" w:rsidP="00BC3F75">
      <w:pPr>
        <w:tabs>
          <w:tab w:val="left" w:pos="6495"/>
          <w:tab w:val="center" w:pos="10784"/>
        </w:tabs>
        <w:spacing w:after="276" w:line="259" w:lineRule="auto"/>
        <w:ind w:left="-15" w:firstLine="0"/>
        <w:rPr>
          <w:rFonts w:ascii="Arial Narrow" w:hAnsi="Arial Narrow"/>
          <w:sz w:val="24"/>
        </w:rPr>
      </w:pPr>
    </w:p>
    <w:p w:rsidR="00AA689D" w:rsidRDefault="006C17EE" w:rsidP="00AA689D">
      <w:pPr>
        <w:tabs>
          <w:tab w:val="left" w:pos="6495"/>
          <w:tab w:val="center" w:pos="10784"/>
        </w:tabs>
        <w:spacing w:before="120" w:after="276" w:line="259" w:lineRule="auto"/>
        <w:ind w:left="0" w:firstLine="0"/>
        <w:rPr>
          <w:rFonts w:ascii="Arial Narrow" w:hAnsi="Arial Narrow"/>
          <w:sz w:val="24"/>
        </w:rPr>
        <w:sectPr w:rsidR="00AA689D" w:rsidSect="007E53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0764C">
        <w:rPr>
          <w:rFonts w:ascii="Arial Narrow" w:hAnsi="Arial Narrow"/>
          <w:b/>
          <w:sz w:val="28"/>
          <w:szCs w:val="28"/>
        </w:rPr>
        <w:t>Primary Assigned Counselor</w:t>
      </w:r>
      <w:r w:rsidRPr="00B0764C">
        <w:rPr>
          <w:rFonts w:ascii="Arial Narrow" w:hAnsi="Arial Narrow"/>
          <w:sz w:val="24"/>
        </w:rPr>
        <w:t>: ________</w:t>
      </w:r>
      <w:r w:rsidR="00AA689D">
        <w:rPr>
          <w:rFonts w:ascii="Arial Narrow" w:hAnsi="Arial Narrow"/>
          <w:sz w:val="24"/>
        </w:rPr>
        <w:t>_____________________________</w:t>
      </w:r>
      <w:r w:rsidR="008A3F0A">
        <w:rPr>
          <w:rFonts w:ascii="Arial Narrow" w:hAnsi="Arial Narrow"/>
          <w:sz w:val="24"/>
        </w:rPr>
        <w:t>________________</w:t>
      </w:r>
      <w:r w:rsidR="00AA689D">
        <w:rPr>
          <w:rFonts w:ascii="Arial Narrow" w:hAnsi="Arial Narrow"/>
          <w:sz w:val="24"/>
        </w:rPr>
        <w:t>__</w:t>
      </w:r>
    </w:p>
    <w:tbl>
      <w:tblPr>
        <w:tblStyle w:val="TableGrid"/>
        <w:tblW w:w="9611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3374"/>
        <w:gridCol w:w="992"/>
        <w:gridCol w:w="638"/>
        <w:gridCol w:w="661"/>
        <w:gridCol w:w="698"/>
        <w:gridCol w:w="894"/>
        <w:gridCol w:w="794"/>
        <w:gridCol w:w="783"/>
        <w:gridCol w:w="777"/>
      </w:tblGrid>
      <w:tr w:rsidR="00AE23DC" w:rsidRPr="00B0764C" w:rsidTr="00A72927">
        <w:tc>
          <w:tcPr>
            <w:tcW w:w="9611" w:type="dxa"/>
            <w:gridSpan w:val="9"/>
          </w:tcPr>
          <w:p w:rsidR="00AE23DC" w:rsidRPr="00A63C0E" w:rsidRDefault="000E19C5" w:rsidP="002C198B">
            <w:pPr>
              <w:spacing w:before="120" w:after="0" w:line="276" w:lineRule="auto"/>
              <w:ind w:left="0" w:firstLine="0"/>
              <w:jc w:val="center"/>
              <w:rPr>
                <w:rFonts w:ascii="Arial Narrow" w:eastAsia="Calibri" w:hAnsi="Arial Narrow"/>
                <w:color w:val="auto"/>
                <w:sz w:val="28"/>
                <w:szCs w:val="28"/>
              </w:rPr>
            </w:pPr>
            <w:r w:rsidRPr="00A63C0E">
              <w:rPr>
                <w:rFonts w:ascii="Arial Narrow" w:eastAsia="Calibri" w:hAnsi="Arial Narrow"/>
                <w:color w:val="auto"/>
                <w:sz w:val="28"/>
                <w:szCs w:val="28"/>
              </w:rPr>
              <w:lastRenderedPageBreak/>
              <w:t>ALCOHOL AND DRUG HISTORY</w:t>
            </w:r>
          </w:p>
        </w:tc>
      </w:tr>
      <w:tr w:rsidR="00AE23DC" w:rsidRPr="00B0764C" w:rsidTr="00A72927">
        <w:trPr>
          <w:trHeight w:val="257"/>
        </w:trPr>
        <w:tc>
          <w:tcPr>
            <w:tcW w:w="3374" w:type="dxa"/>
            <w:vMerge w:val="restart"/>
            <w:vAlign w:val="center"/>
          </w:tcPr>
          <w:p w:rsidR="00AE23DC" w:rsidRPr="00B0764C" w:rsidRDefault="00AE23DC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18"/>
                <w:szCs w:val="18"/>
                <w:u w:val="single"/>
              </w:rPr>
            </w:pPr>
            <w:r w:rsidRPr="00B0764C">
              <w:rPr>
                <w:rFonts w:ascii="Arial Narrow" w:eastAsia="Calibri" w:hAnsi="Arial Narrow" w:cs="Times New Roman"/>
                <w:b/>
                <w:color w:val="auto"/>
                <w:sz w:val="18"/>
                <w:szCs w:val="18"/>
                <w:u w:val="single"/>
              </w:rPr>
              <w:t>Check if ever used:</w:t>
            </w:r>
          </w:p>
        </w:tc>
        <w:tc>
          <w:tcPr>
            <w:tcW w:w="992" w:type="dxa"/>
            <w:vMerge w:val="restart"/>
            <w:vAlign w:val="center"/>
          </w:tcPr>
          <w:p w:rsidR="00AE23DC" w:rsidRPr="00B0764C" w:rsidRDefault="00AE23DC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18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b/>
                <w:color w:val="auto"/>
                <w:sz w:val="18"/>
                <w:szCs w:val="18"/>
              </w:rPr>
              <w:t>AGE AT FIRST USE</w:t>
            </w:r>
          </w:p>
        </w:tc>
        <w:tc>
          <w:tcPr>
            <w:tcW w:w="5245" w:type="dxa"/>
            <w:gridSpan w:val="7"/>
            <w:vAlign w:val="bottom"/>
          </w:tcPr>
          <w:p w:rsidR="00AE23DC" w:rsidRPr="00B0764C" w:rsidRDefault="00AE23DC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18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b/>
                <w:color w:val="auto"/>
                <w:sz w:val="18"/>
                <w:szCs w:val="18"/>
              </w:rPr>
              <w:t>CURRENT SUBSTANCE USE</w:t>
            </w:r>
          </w:p>
        </w:tc>
      </w:tr>
      <w:tr w:rsidR="007E53A8" w:rsidRPr="00B0764C" w:rsidTr="006C5D3F">
        <w:trPr>
          <w:cantSplit/>
          <w:trHeight w:val="583"/>
        </w:trPr>
        <w:tc>
          <w:tcPr>
            <w:tcW w:w="3374" w:type="dxa"/>
            <w:vMerge/>
          </w:tcPr>
          <w:p w:rsidR="00AE23DC" w:rsidRPr="00B0764C" w:rsidRDefault="00AE23DC" w:rsidP="006C17EE">
            <w:pPr>
              <w:spacing w:after="200" w:line="276" w:lineRule="auto"/>
              <w:ind w:left="0" w:firstLine="0"/>
              <w:rPr>
                <w:rFonts w:ascii="Arial Narrow" w:eastAsia="Calibri" w:hAnsi="Arial Narrow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E23DC" w:rsidRPr="00B0764C" w:rsidRDefault="00AE23DC" w:rsidP="006C17EE">
            <w:pPr>
              <w:spacing w:after="200" w:line="276" w:lineRule="auto"/>
              <w:ind w:left="0" w:firstLine="0"/>
              <w:rPr>
                <w:rFonts w:ascii="Arial Narrow" w:eastAsia="Calibri" w:hAnsi="Arial Narrow" w:cs="Times New Roman"/>
                <w:color w:val="auto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None/</w:t>
            </w:r>
          </w:p>
          <w:p w:rsidR="00AE23DC" w:rsidRPr="00B0764C" w:rsidRDefault="00AE23DC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Denies</w:t>
            </w:r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Current</w:t>
            </w:r>
          </w:p>
          <w:p w:rsidR="00AE23DC" w:rsidRPr="00B0764C" w:rsidRDefault="006C5D3F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r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Use</w:t>
            </w:r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Current</w:t>
            </w:r>
          </w:p>
          <w:p w:rsidR="00AE23DC" w:rsidRPr="00B0764C" w:rsidRDefault="006C5D3F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proofErr w:type="spellStart"/>
            <w:r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Intox</w:t>
            </w:r>
            <w:proofErr w:type="spellEnd"/>
            <w:r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.</w:t>
            </w:r>
          </w:p>
        </w:tc>
        <w:tc>
          <w:tcPr>
            <w:tcW w:w="894" w:type="dxa"/>
            <w:vAlign w:val="center"/>
          </w:tcPr>
          <w:p w:rsidR="00AE23DC" w:rsidRPr="00B0764C" w:rsidRDefault="00AE23DC" w:rsidP="007E53A8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Current</w:t>
            </w:r>
          </w:p>
          <w:p w:rsidR="00AE23DC" w:rsidRPr="00B0764C" w:rsidRDefault="006C5D3F" w:rsidP="007E53A8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r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Withdrawal</w:t>
            </w:r>
          </w:p>
        </w:tc>
        <w:tc>
          <w:tcPr>
            <w:tcW w:w="794" w:type="dxa"/>
            <w:vAlign w:val="center"/>
          </w:tcPr>
          <w:p w:rsidR="00AE23DC" w:rsidRPr="00B0764C" w:rsidRDefault="00AE23DC" w:rsidP="006C5D3F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 xml:space="preserve">In </w:t>
            </w:r>
            <w:r w:rsidR="006C5D3F"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Remission</w:t>
            </w:r>
          </w:p>
        </w:tc>
        <w:tc>
          <w:tcPr>
            <w:tcW w:w="1560" w:type="dxa"/>
            <w:gridSpan w:val="2"/>
            <w:vAlign w:val="center"/>
          </w:tcPr>
          <w:p w:rsidR="00AE23DC" w:rsidRPr="00B0764C" w:rsidRDefault="00AE23DC" w:rsidP="00B0764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6"/>
              </w:rPr>
              <w:t>Client-perceived Problem?</w:t>
            </w:r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ALCOHOL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AMPHETAMINES (SPEED/UPPERS, CRANK, ETC)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COCAINE/CRANK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4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3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1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OPIATES (HEROIN, OPIUM, METHADONE</w:t>
            </w:r>
            <w:r w:rsidR="00E51374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, OXYCONTIN</w:t>
            </w: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3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4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8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6E052A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 xml:space="preserve">HALLUCINOGENS </w:t>
            </w:r>
            <w:r w:rsidR="00AE23DC"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(LSD, MUSHROOMS, PEYOTE, EC</w:t>
            </w:r>
            <w:r w:rsidR="00B0764C"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S</w:t>
            </w:r>
            <w:r w:rsidR="00AE23DC"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TASY)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3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5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SLEEPING PILLS, PAIN KILLERS, VALIUM, OR SIMILAR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4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2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PSP (PHENCYCLIDINE) OR DESIGNER DRUGS (GHB)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1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3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5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6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49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INHALANTS (PAINT, GAS, GLUE, AREOSOLS)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0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4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6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6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E51374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CANNABIS/MARIJUANA/</w:t>
            </w:r>
            <w:r w:rsidR="00AE23DC"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HASHISH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83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9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2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3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53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64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3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E51374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T</w:t>
            </w:r>
            <w:r w:rsidR="00956AEE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O</w:t>
            </w: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BACCO/NICOTINE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84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9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0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2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4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54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63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0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CAFFEINE (ENGERY DRINKS, SODAS, COFFEE, ETC.)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9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0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4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5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6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7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D14FB3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OVER THE COUNT</w:t>
            </w:r>
            <w:r w:rsidR="00AE23DC"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ER: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0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05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2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4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56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6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4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OTHER SUBSTANCE: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01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04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2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43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57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6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1"/>
          </w:p>
        </w:tc>
      </w:tr>
      <w:tr w:rsidR="007E53A8" w:rsidRPr="00B0764C" w:rsidTr="006C5D3F">
        <w:trPr>
          <w:cantSplit/>
        </w:trPr>
        <w:tc>
          <w:tcPr>
            <w:tcW w:w="3374" w:type="dxa"/>
            <w:vAlign w:val="center"/>
          </w:tcPr>
          <w:p w:rsidR="00AE23DC" w:rsidRPr="00B0764C" w:rsidRDefault="00E51374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</w:pPr>
            <w:r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 xml:space="preserve">COMPLIMENETARY </w:t>
            </w:r>
            <w:r w:rsidR="00AE23DC" w:rsidRPr="00B0764C">
              <w:rPr>
                <w:rFonts w:ascii="Arial Narrow" w:eastAsia="Calibri" w:hAnsi="Arial Narrow" w:cs="Times New Roman"/>
                <w:color w:val="auto"/>
                <w:sz w:val="14"/>
                <w:szCs w:val="18"/>
              </w:rPr>
              <w:t>ALTERNATIVE MEDICATION</w:t>
            </w:r>
          </w:p>
        </w:tc>
        <w:tc>
          <w:tcPr>
            <w:tcW w:w="992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661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02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698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03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8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30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794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44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783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Y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58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777" w:type="dxa"/>
            <w:vAlign w:val="center"/>
          </w:tcPr>
          <w:p w:rsidR="00AE23DC" w:rsidRPr="00B0764C" w:rsidRDefault="00AE23DC" w:rsidP="00B0764C">
            <w:pPr>
              <w:spacing w:before="160" w:after="16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pP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>N</w:t>
            </w:r>
            <w:r w:rsidR="009F68E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t xml:space="preserve"> </w:t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59"/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</w:r>
            <w:r w:rsidR="00003838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separate"/>
            </w:r>
            <w:r w:rsidRPr="00B0764C">
              <w:rPr>
                <w:rFonts w:ascii="Arial Narrow" w:eastAsia="Calibri" w:hAnsi="Arial Narrow" w:cs="Times New Roman"/>
                <w:color w:val="auto"/>
                <w:sz w:val="16"/>
                <w:szCs w:val="16"/>
              </w:rPr>
              <w:fldChar w:fldCharType="end"/>
            </w:r>
            <w:bookmarkEnd w:id="98"/>
          </w:p>
        </w:tc>
      </w:tr>
    </w:tbl>
    <w:p w:rsidR="00AE23DC" w:rsidRPr="00B0764C" w:rsidRDefault="00AE23DC" w:rsidP="006C17EE">
      <w:pPr>
        <w:tabs>
          <w:tab w:val="left" w:pos="6495"/>
          <w:tab w:val="center" w:pos="10784"/>
        </w:tabs>
        <w:spacing w:after="0" w:line="259" w:lineRule="auto"/>
        <w:ind w:left="0" w:firstLine="0"/>
        <w:rPr>
          <w:rFonts w:ascii="Arial Narrow" w:hAnsi="Arial Narrow"/>
          <w:sz w:val="24"/>
        </w:rPr>
      </w:pPr>
    </w:p>
    <w:p w:rsidR="006C17EE" w:rsidRPr="00A63C0E" w:rsidRDefault="000E19C5" w:rsidP="006E052A">
      <w:pPr>
        <w:keepNext/>
        <w:keepLines/>
        <w:spacing w:after="0" w:line="259" w:lineRule="auto"/>
        <w:ind w:left="0" w:firstLine="0"/>
        <w:jc w:val="center"/>
        <w:outlineLvl w:val="0"/>
        <w:rPr>
          <w:rFonts w:ascii="Arial Narrow" w:hAnsi="Arial Narrow"/>
          <w:sz w:val="28"/>
          <w:szCs w:val="28"/>
        </w:rPr>
      </w:pPr>
      <w:r w:rsidRPr="00A63C0E">
        <w:rPr>
          <w:rFonts w:ascii="Arial Narrow" w:hAnsi="Arial Narrow"/>
          <w:sz w:val="28"/>
          <w:szCs w:val="28"/>
        </w:rPr>
        <w:t>PREVIOUS DRUG AND/OR ALCOHOL TREATMENT HISTORY</w:t>
      </w:r>
    </w:p>
    <w:tbl>
      <w:tblPr>
        <w:tblStyle w:val="TableGrid0"/>
        <w:tblW w:w="9664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51" w:type="dxa"/>
          <w:right w:w="90" w:type="dxa"/>
        </w:tblCellMar>
        <w:tblLook w:val="04A0" w:firstRow="1" w:lastRow="0" w:firstColumn="1" w:lastColumn="0" w:noHBand="0" w:noVBand="1"/>
      </w:tblPr>
      <w:tblGrid>
        <w:gridCol w:w="2506"/>
        <w:gridCol w:w="3614"/>
        <w:gridCol w:w="1843"/>
        <w:gridCol w:w="1701"/>
      </w:tblGrid>
      <w:tr w:rsidR="006C17EE" w:rsidRPr="00B0764C" w:rsidTr="00A72927">
        <w:trPr>
          <w:trHeight w:val="1042"/>
        </w:trPr>
        <w:tc>
          <w:tcPr>
            <w:tcW w:w="2506" w:type="dxa"/>
            <w:vAlign w:val="center"/>
          </w:tcPr>
          <w:p w:rsidR="006C17EE" w:rsidRPr="006E052A" w:rsidRDefault="006C17EE" w:rsidP="00A63EF8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052A">
              <w:rPr>
                <w:rFonts w:ascii="Arial Narrow" w:hAnsi="Arial Narrow"/>
                <w:sz w:val="20"/>
                <w:szCs w:val="20"/>
              </w:rPr>
              <w:t>Type of Previous</w:t>
            </w:r>
          </w:p>
          <w:p w:rsidR="006C17EE" w:rsidRPr="006E052A" w:rsidRDefault="006C17EE" w:rsidP="004A4E6D">
            <w:pPr>
              <w:spacing w:after="0" w:line="259" w:lineRule="auto"/>
              <w:ind w:left="0" w:right="81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052A">
              <w:rPr>
                <w:rFonts w:ascii="Arial Narrow" w:hAnsi="Arial Narrow"/>
                <w:sz w:val="20"/>
                <w:szCs w:val="20"/>
              </w:rPr>
              <w:t>Recovery Treatment</w:t>
            </w:r>
            <w:r w:rsidR="004A4E6D" w:rsidRPr="006E052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1DAA" w:rsidRPr="006E052A">
              <w:rPr>
                <w:rFonts w:ascii="Arial Narrow" w:hAnsi="Arial Narrow"/>
                <w:sz w:val="20"/>
                <w:szCs w:val="20"/>
              </w:rPr>
              <w:t xml:space="preserve">(if known) </w:t>
            </w:r>
            <w:r w:rsidR="004A4E6D" w:rsidRPr="006E052A">
              <w:rPr>
                <w:rFonts w:ascii="Arial Narrow" w:hAnsi="Arial Narrow"/>
                <w:sz w:val="20"/>
                <w:szCs w:val="20"/>
              </w:rPr>
              <w:t xml:space="preserve"> (e.g.</w:t>
            </w:r>
            <w:r w:rsidR="00AD1DAA" w:rsidRPr="006E052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E052A">
              <w:rPr>
                <w:rFonts w:ascii="Arial Narrow" w:hAnsi="Arial Narrow"/>
                <w:sz w:val="20"/>
                <w:szCs w:val="20"/>
              </w:rPr>
              <w:t>Outpatie</w:t>
            </w:r>
            <w:r w:rsidR="00AD1DAA" w:rsidRPr="006E052A">
              <w:rPr>
                <w:rFonts w:ascii="Arial Narrow" w:hAnsi="Arial Narrow"/>
                <w:sz w:val="20"/>
                <w:szCs w:val="20"/>
              </w:rPr>
              <w:t>nt, Residential, Detoxification</w:t>
            </w:r>
            <w:r w:rsidR="004A4E6D" w:rsidRPr="006E052A">
              <w:rPr>
                <w:rFonts w:ascii="Arial Narrow" w:hAnsi="Arial Narrow"/>
                <w:sz w:val="20"/>
                <w:szCs w:val="20"/>
              </w:rPr>
              <w:t>)</w:t>
            </w:r>
            <w:r w:rsidR="00AD1DAA" w:rsidRPr="006E052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  <w:vAlign w:val="center"/>
          </w:tcPr>
          <w:p w:rsidR="006C17EE" w:rsidRPr="006E052A" w:rsidRDefault="006C17EE" w:rsidP="00A63EF8">
            <w:pPr>
              <w:spacing w:after="0" w:line="259" w:lineRule="auto"/>
              <w:ind w:left="494" w:right="507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052A">
              <w:rPr>
                <w:rFonts w:ascii="Arial Narrow" w:hAnsi="Arial Narrow"/>
                <w:sz w:val="20"/>
                <w:szCs w:val="20"/>
              </w:rPr>
              <w:t>Name of Previous Treatment Facility</w:t>
            </w:r>
            <w:r w:rsidR="00AD1DAA" w:rsidRPr="006E052A">
              <w:rPr>
                <w:rFonts w:ascii="Arial Narrow" w:hAnsi="Arial Narrow"/>
                <w:sz w:val="20"/>
                <w:szCs w:val="20"/>
              </w:rPr>
              <w:t xml:space="preserve"> (if known)</w:t>
            </w:r>
          </w:p>
        </w:tc>
        <w:tc>
          <w:tcPr>
            <w:tcW w:w="1843" w:type="dxa"/>
            <w:vAlign w:val="center"/>
          </w:tcPr>
          <w:p w:rsidR="00AD1DAA" w:rsidRPr="006E052A" w:rsidRDefault="006C17EE" w:rsidP="00AD1DAA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052A">
              <w:rPr>
                <w:rFonts w:ascii="Arial Narrow" w:hAnsi="Arial Narrow"/>
                <w:sz w:val="20"/>
                <w:szCs w:val="20"/>
              </w:rPr>
              <w:t>Dates of Previous Treatment</w:t>
            </w:r>
            <w:r w:rsidR="00AD1DAA" w:rsidRPr="006E052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C17EE" w:rsidRPr="006E052A" w:rsidRDefault="00AD1DAA" w:rsidP="00AD1DAA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052A">
              <w:rPr>
                <w:rFonts w:ascii="Arial Narrow" w:hAnsi="Arial Narrow"/>
                <w:sz w:val="20"/>
                <w:szCs w:val="20"/>
              </w:rPr>
              <w:t>(if known)</w:t>
            </w:r>
          </w:p>
        </w:tc>
        <w:tc>
          <w:tcPr>
            <w:tcW w:w="1701" w:type="dxa"/>
            <w:vAlign w:val="center"/>
          </w:tcPr>
          <w:p w:rsidR="00A63EF8" w:rsidRPr="006E052A" w:rsidRDefault="00A63EF8" w:rsidP="00A63EF8">
            <w:pPr>
              <w:spacing w:after="0" w:line="259" w:lineRule="auto"/>
              <w:ind w:left="0" w:right="6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052A">
              <w:rPr>
                <w:rFonts w:ascii="Arial Narrow" w:hAnsi="Arial Narrow"/>
                <w:sz w:val="20"/>
                <w:szCs w:val="20"/>
              </w:rPr>
              <w:t>Treatment</w:t>
            </w:r>
          </w:p>
          <w:p w:rsidR="001D5793" w:rsidRPr="006E052A" w:rsidRDefault="00A63EF8" w:rsidP="001D5793">
            <w:pPr>
              <w:spacing w:after="0" w:line="259" w:lineRule="auto"/>
              <w:ind w:left="0" w:right="6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052A">
              <w:rPr>
                <w:rFonts w:ascii="Arial Narrow" w:hAnsi="Arial Narrow"/>
                <w:sz w:val="20"/>
                <w:szCs w:val="20"/>
              </w:rPr>
              <w:t>Completed</w:t>
            </w:r>
          </w:p>
          <w:p w:rsidR="006C17EE" w:rsidRPr="006E052A" w:rsidRDefault="006C17EE" w:rsidP="001D5793">
            <w:pPr>
              <w:spacing w:after="0" w:line="259" w:lineRule="auto"/>
              <w:ind w:left="0" w:right="6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052A">
              <w:rPr>
                <w:rFonts w:ascii="Arial Narrow" w:hAnsi="Arial Narrow"/>
                <w:sz w:val="20"/>
                <w:szCs w:val="20"/>
              </w:rPr>
              <w:t>(Yes or No)</w:t>
            </w:r>
          </w:p>
          <w:p w:rsidR="00AD1DAA" w:rsidRPr="006E052A" w:rsidRDefault="00AD1DAA" w:rsidP="001D5793">
            <w:pPr>
              <w:spacing w:after="0" w:line="259" w:lineRule="auto"/>
              <w:ind w:left="0" w:right="6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052A">
              <w:rPr>
                <w:rFonts w:ascii="Arial Narrow" w:hAnsi="Arial Narrow"/>
                <w:sz w:val="20"/>
                <w:szCs w:val="20"/>
              </w:rPr>
              <w:t>(if known)</w:t>
            </w:r>
          </w:p>
        </w:tc>
      </w:tr>
      <w:tr w:rsidR="006C17EE" w:rsidRPr="00B0764C" w:rsidTr="000032B8">
        <w:trPr>
          <w:trHeight w:val="618"/>
        </w:trPr>
        <w:tc>
          <w:tcPr>
            <w:tcW w:w="2506" w:type="dxa"/>
          </w:tcPr>
          <w:p w:rsidR="006C17EE" w:rsidRPr="00B0764C" w:rsidRDefault="006C17EE" w:rsidP="006C17EE">
            <w:pPr>
              <w:spacing w:after="0" w:line="259" w:lineRule="auto"/>
              <w:ind w:left="3" w:firstLine="0"/>
              <w:jc w:val="center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3614" w:type="dxa"/>
          </w:tcPr>
          <w:p w:rsidR="006C17EE" w:rsidRPr="00B0764C" w:rsidRDefault="006C17EE" w:rsidP="006C17EE">
            <w:pPr>
              <w:spacing w:after="0" w:line="259" w:lineRule="auto"/>
              <w:ind w:left="0" w:right="12" w:firstLine="0"/>
              <w:jc w:val="center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6C17EE" w:rsidRPr="00B0764C" w:rsidRDefault="006C17EE" w:rsidP="006C17EE">
            <w:pPr>
              <w:spacing w:after="0" w:line="259" w:lineRule="auto"/>
              <w:ind w:left="18" w:firstLine="0"/>
              <w:jc w:val="center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6C17EE" w:rsidRPr="00B0764C" w:rsidRDefault="006C17EE" w:rsidP="006C17EE">
            <w:pPr>
              <w:spacing w:after="0" w:line="259" w:lineRule="auto"/>
              <w:ind w:left="18" w:firstLine="0"/>
              <w:jc w:val="center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6C17EE" w:rsidRPr="00B0764C" w:rsidTr="000032B8">
        <w:trPr>
          <w:trHeight w:val="554"/>
        </w:trPr>
        <w:tc>
          <w:tcPr>
            <w:tcW w:w="2506" w:type="dxa"/>
          </w:tcPr>
          <w:p w:rsidR="006C17EE" w:rsidRPr="00B0764C" w:rsidRDefault="006C17EE" w:rsidP="006C17EE">
            <w:pPr>
              <w:spacing w:after="0" w:line="259" w:lineRule="auto"/>
              <w:ind w:left="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614" w:type="dxa"/>
          </w:tcPr>
          <w:p w:rsidR="006C17EE" w:rsidRPr="00B0764C" w:rsidRDefault="006C17EE" w:rsidP="006C17EE">
            <w:pPr>
              <w:spacing w:after="0" w:line="259" w:lineRule="auto"/>
              <w:ind w:left="0" w:right="12" w:firstLine="0"/>
              <w:jc w:val="center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6C17EE" w:rsidRPr="00B0764C" w:rsidRDefault="006C17EE" w:rsidP="006C17EE">
            <w:pPr>
              <w:spacing w:after="0" w:line="259" w:lineRule="auto"/>
              <w:ind w:left="18" w:firstLine="0"/>
              <w:jc w:val="center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6C17EE" w:rsidRPr="00B0764C" w:rsidRDefault="006C17EE" w:rsidP="006C17EE">
            <w:pPr>
              <w:spacing w:after="0" w:line="259" w:lineRule="auto"/>
              <w:ind w:left="18" w:firstLine="0"/>
              <w:jc w:val="center"/>
              <w:rPr>
                <w:rFonts w:ascii="Arial Narrow" w:hAnsi="Arial Narrow"/>
              </w:rPr>
            </w:pPr>
            <w:r w:rsidRPr="00B0764C"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0032B8" w:rsidRPr="00B0764C" w:rsidTr="000032B8">
        <w:trPr>
          <w:trHeight w:val="547"/>
        </w:trPr>
        <w:tc>
          <w:tcPr>
            <w:tcW w:w="2506" w:type="dxa"/>
          </w:tcPr>
          <w:p w:rsidR="000032B8" w:rsidRPr="00B0764C" w:rsidRDefault="000032B8" w:rsidP="006C17EE">
            <w:pPr>
              <w:spacing w:after="0" w:line="259" w:lineRule="auto"/>
              <w:ind w:left="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614" w:type="dxa"/>
          </w:tcPr>
          <w:p w:rsidR="000032B8" w:rsidRPr="00B0764C" w:rsidRDefault="000032B8" w:rsidP="006C17EE">
            <w:pPr>
              <w:spacing w:after="0" w:line="259" w:lineRule="auto"/>
              <w:ind w:left="0" w:right="1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032B8" w:rsidRPr="00B0764C" w:rsidRDefault="000032B8" w:rsidP="006C17EE">
            <w:pPr>
              <w:spacing w:after="0" w:line="259" w:lineRule="auto"/>
              <w:ind w:left="18" w:firstLine="0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0032B8" w:rsidRPr="00B0764C" w:rsidRDefault="000032B8" w:rsidP="006C17EE">
            <w:pPr>
              <w:spacing w:after="0" w:line="259" w:lineRule="auto"/>
              <w:ind w:left="18" w:firstLine="0"/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:rsidR="00AA689D" w:rsidRDefault="00AA689D">
      <w:pPr>
        <w:spacing w:after="160" w:line="259" w:lineRule="auto"/>
        <w:ind w:left="0" w:firstLine="0"/>
        <w:rPr>
          <w:rFonts w:ascii="Arial Narrow" w:hAnsi="Arial Narrow" w:cs="Times New Roman"/>
          <w:b/>
          <w:caps/>
          <w:sz w:val="24"/>
          <w:szCs w:val="20"/>
        </w:rPr>
        <w:sectPr w:rsidR="00AA689D" w:rsidSect="00B578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5F58" w:rsidRPr="00A63C0E" w:rsidRDefault="00885F58" w:rsidP="00E51374">
      <w:pPr>
        <w:spacing w:after="60" w:line="252" w:lineRule="auto"/>
        <w:ind w:left="11" w:hanging="11"/>
        <w:jc w:val="center"/>
        <w:rPr>
          <w:rFonts w:ascii="Arial Narrow" w:hAnsi="Arial Narrow"/>
          <w:caps/>
          <w:sz w:val="28"/>
          <w:szCs w:val="28"/>
        </w:rPr>
      </w:pPr>
      <w:r w:rsidRPr="00A63C0E">
        <w:rPr>
          <w:rFonts w:ascii="Arial Narrow" w:hAnsi="Arial Narrow"/>
          <w:caps/>
          <w:sz w:val="28"/>
          <w:szCs w:val="28"/>
        </w:rPr>
        <w:lastRenderedPageBreak/>
        <w:t>Medical History</w:t>
      </w:r>
    </w:p>
    <w:tbl>
      <w:tblPr>
        <w:tblStyle w:val="TableGrid"/>
        <w:tblW w:w="9680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3538"/>
        <w:gridCol w:w="1595"/>
        <w:gridCol w:w="1426"/>
      </w:tblGrid>
      <w:tr w:rsidR="00885F58" w:rsidRPr="00B0764C" w:rsidTr="006E052A">
        <w:trPr>
          <w:trHeight w:val="20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72927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8" w:rsidRPr="00B0764C" w:rsidRDefault="00885F58" w:rsidP="006E05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Name: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8" w:rsidRDefault="00885F58" w:rsidP="006E05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Phone#:</w:t>
            </w:r>
          </w:p>
          <w:p w:rsidR="00A46316" w:rsidRPr="00B0764C" w:rsidRDefault="00A46316" w:rsidP="006E05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6316">
              <w:rPr>
                <w:rFonts w:ascii="Arial Narrow" w:hAnsi="Arial Narrow"/>
                <w:b/>
                <w:sz w:val="20"/>
                <w:szCs w:val="20"/>
              </w:rPr>
              <w:t>(if known)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8" w:rsidRDefault="00885F58" w:rsidP="006E052A">
            <w:pPr>
              <w:ind w:left="121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Last Date of Service</w:t>
            </w:r>
          </w:p>
          <w:p w:rsidR="00A46316" w:rsidRPr="00B0764C" w:rsidRDefault="00A46316" w:rsidP="006E052A">
            <w:pPr>
              <w:ind w:left="121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6316">
              <w:rPr>
                <w:rFonts w:ascii="Arial Narrow" w:hAnsi="Arial Narrow"/>
                <w:b/>
                <w:sz w:val="20"/>
                <w:szCs w:val="20"/>
              </w:rPr>
              <w:t>(if known)</w:t>
            </w:r>
          </w:p>
        </w:tc>
      </w:tr>
      <w:tr w:rsidR="00885F58" w:rsidRPr="00B0764C" w:rsidTr="00A72927">
        <w:trPr>
          <w:trHeight w:val="20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7292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337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Primary Physician: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9" w:name="Text4"/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bookmarkStart w:id="100" w:name="Text3"/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100"/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01" w:name="Text52"/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1"/>
          </w:p>
        </w:tc>
      </w:tr>
      <w:tr w:rsidR="00885F58" w:rsidRPr="00B0764C" w:rsidTr="00A72927">
        <w:trPr>
          <w:trHeight w:val="20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7292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337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Other medical provider(s):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2" w:name="Text5"/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bookmarkStart w:id="103" w:name="Text7"/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103"/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04" w:name="Text53"/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4"/>
          </w:p>
        </w:tc>
      </w:tr>
      <w:tr w:rsidR="00885F58" w:rsidRPr="00B0764C" w:rsidTr="00A72927">
        <w:trPr>
          <w:trHeight w:val="20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72927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5" w:name="Text6"/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06" w:name="Text8"/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106"/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07" w:name="Text54"/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7"/>
          </w:p>
        </w:tc>
      </w:tr>
      <w:tr w:rsidR="00630922" w:rsidRPr="00B0764C" w:rsidTr="00A72927">
        <w:trPr>
          <w:trHeight w:val="20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2" w:rsidRPr="00B0764C" w:rsidRDefault="00630922" w:rsidP="00A72927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B2E66" w:rsidRPr="00B0764C" w:rsidTr="00A72927">
        <w:trPr>
          <w:trHeight w:val="20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6" w:rsidRPr="00B0764C" w:rsidRDefault="00FB2E66" w:rsidP="00A72927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6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6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6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85F58" w:rsidRPr="00B0764C" w:rsidTr="00A72927">
        <w:trPr>
          <w:trHeight w:val="20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7292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337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Date records requested:</w:t>
            </w:r>
          </w:p>
          <w:p w:rsidR="00885F58" w:rsidRPr="00B0764C" w:rsidRDefault="00885F58" w:rsidP="00A72927">
            <w:pPr>
              <w:tabs>
                <w:tab w:val="left" w:pos="0"/>
              </w:tabs>
              <w:ind w:left="307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 xml:space="preserve"> From whom, if applicable: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A46316" w:rsidRDefault="00885F58" w:rsidP="00E56E32">
            <w:pPr>
              <w:rPr>
                <w:rStyle w:val="PlaceholderText"/>
                <w:rFonts w:ascii="Arial Narrow" w:hAnsi="Arial Narrow"/>
                <w:sz w:val="20"/>
                <w:szCs w:val="20"/>
              </w:rPr>
            </w:pPr>
            <w:r w:rsidRPr="00A46316">
              <w:rPr>
                <w:rStyle w:val="PlaceholderText"/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Pr="00A46316">
              <w:rPr>
                <w:rStyle w:val="PlaceholderText"/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6">
              <w:rPr>
                <w:rStyle w:val="PlaceholderText"/>
                <w:rFonts w:ascii="Arial Narrow" w:hAnsi="Arial Narrow"/>
                <w:sz w:val="20"/>
                <w:szCs w:val="20"/>
              </w:rPr>
            </w:r>
            <w:r w:rsidRPr="00A46316">
              <w:rPr>
                <w:rStyle w:val="PlaceholderText"/>
                <w:rFonts w:ascii="Arial Narrow" w:hAnsi="Arial Narrow"/>
                <w:sz w:val="20"/>
                <w:szCs w:val="20"/>
              </w:rPr>
              <w:fldChar w:fldCharType="separate"/>
            </w:r>
            <w:r w:rsidRPr="00A46316">
              <w:rPr>
                <w:rStyle w:val="PlaceholderText"/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Style w:val="PlaceholderText"/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Style w:val="PlaceholderText"/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Style w:val="PlaceholderText"/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Style w:val="PlaceholderText"/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Style w:val="PlaceholderText"/>
                <w:rFonts w:ascii="Arial Narrow" w:hAnsi="Arial Narrow"/>
                <w:sz w:val="20"/>
                <w:szCs w:val="20"/>
              </w:rPr>
              <w:fldChar w:fldCharType="end"/>
            </w:r>
            <w:bookmarkEnd w:id="108"/>
          </w:p>
          <w:p w:rsidR="00885F58" w:rsidRPr="00B0764C" w:rsidRDefault="00885F58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A4631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9" w:name="Text63"/>
            <w:r w:rsidRPr="00A4631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6">
              <w:rPr>
                <w:rFonts w:ascii="Arial Narrow" w:hAnsi="Arial Narrow"/>
                <w:sz w:val="20"/>
                <w:szCs w:val="20"/>
              </w:rPr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9"/>
          </w:p>
        </w:tc>
      </w:tr>
    </w:tbl>
    <w:p w:rsidR="00885F58" w:rsidRPr="00B0764C" w:rsidRDefault="00885F58" w:rsidP="00885F58">
      <w:pPr>
        <w:spacing w:after="0"/>
        <w:rPr>
          <w:rFonts w:ascii="Arial Narrow" w:hAnsi="Arial Narrow"/>
        </w:rPr>
      </w:pPr>
    </w:p>
    <w:tbl>
      <w:tblPr>
        <w:tblStyle w:val="TableGrid"/>
        <w:tblW w:w="9670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09"/>
        <w:gridCol w:w="990"/>
        <w:gridCol w:w="427"/>
        <w:gridCol w:w="993"/>
        <w:gridCol w:w="283"/>
        <w:gridCol w:w="709"/>
        <w:gridCol w:w="1276"/>
        <w:gridCol w:w="298"/>
        <w:gridCol w:w="56"/>
        <w:gridCol w:w="215"/>
        <w:gridCol w:w="848"/>
        <w:gridCol w:w="163"/>
        <w:gridCol w:w="1292"/>
        <w:gridCol w:w="11"/>
      </w:tblGrid>
      <w:tr w:rsidR="00885F58" w:rsidRPr="00B0764C" w:rsidTr="00A46316">
        <w:trPr>
          <w:trHeight w:val="204"/>
        </w:trPr>
        <w:tc>
          <w:tcPr>
            <w:tcW w:w="9670" w:type="dxa"/>
            <w:gridSpan w:val="14"/>
            <w:tcBorders>
              <w:bottom w:val="single" w:sz="4" w:space="0" w:color="auto"/>
            </w:tcBorders>
          </w:tcPr>
          <w:p w:rsidR="00885F58" w:rsidRPr="00B0764C" w:rsidRDefault="00885F58" w:rsidP="00B0764C">
            <w:pPr>
              <w:ind w:left="-47"/>
              <w:rPr>
                <w:rFonts w:ascii="Arial Narrow" w:hAnsi="Arial Narrow"/>
                <w:b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</w:rPr>
              <w:t>Relevant Medical History</w:t>
            </w:r>
            <w:r w:rsidRPr="00B0764C">
              <w:rPr>
                <w:rFonts w:ascii="Arial Narrow" w:hAnsi="Arial Narrow"/>
                <w:sz w:val="18"/>
                <w:szCs w:val="20"/>
              </w:rPr>
              <w:t xml:space="preserve"> (complete checklist and co</w:t>
            </w:r>
            <w:r w:rsidR="00B0764C" w:rsidRPr="00B0764C">
              <w:rPr>
                <w:rFonts w:ascii="Arial Narrow" w:hAnsi="Arial Narrow"/>
                <w:sz w:val="18"/>
                <w:szCs w:val="20"/>
              </w:rPr>
              <w:t xml:space="preserve">mment on those checked below): </w:t>
            </w:r>
            <w:r w:rsidRPr="00B0764C">
              <w:rPr>
                <w:rFonts w:ascii="Arial Narrow" w:hAnsi="Arial Narrow"/>
                <w:b/>
                <w:i/>
                <w:sz w:val="18"/>
                <w:szCs w:val="20"/>
              </w:rPr>
              <w:t>Check only those that are relevant</w:t>
            </w:r>
          </w:p>
        </w:tc>
      </w:tr>
      <w:tr w:rsidR="00A46316" w:rsidRPr="00B0764C" w:rsidTr="006E052A">
        <w:trPr>
          <w:gridAfter w:val="1"/>
          <w:wAfter w:w="11" w:type="dxa"/>
          <w:trHeight w:val="702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16" w:rsidRPr="00B0764C" w:rsidRDefault="00A46316" w:rsidP="006E052A">
            <w:pPr>
              <w:spacing w:before="40" w:after="0"/>
              <w:ind w:left="12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General Information: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6" w:rsidRPr="00B0764C" w:rsidRDefault="00A46316" w:rsidP="00A63C0E">
            <w:pPr>
              <w:spacing w:before="40" w:after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Weight Changes</w:t>
            </w:r>
            <w:r>
              <w:rPr>
                <w:rFonts w:ascii="Arial Narrow" w:hAnsi="Arial Narrow"/>
                <w:sz w:val="18"/>
                <w:szCs w:val="20"/>
              </w:rPr>
              <w:t xml:space="preserve"> (if known)</w:t>
            </w:r>
            <w:r w:rsidRPr="00B0764C">
              <w:rPr>
                <w:rFonts w:ascii="Arial Narrow" w:hAnsi="Arial Narrow"/>
                <w:sz w:val="18"/>
                <w:szCs w:val="20"/>
              </w:rPr>
              <w:t>: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4631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6">
              <w:rPr>
                <w:rFonts w:ascii="Arial Narrow" w:hAnsi="Arial Narrow"/>
                <w:sz w:val="20"/>
                <w:szCs w:val="20"/>
              </w:rPr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6" w:rsidRPr="00B0764C" w:rsidRDefault="00A46316" w:rsidP="006E052A">
            <w:pPr>
              <w:spacing w:before="40" w:after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Baseline Weight (if able to obtain):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4631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6">
              <w:rPr>
                <w:rFonts w:ascii="Arial Narrow" w:hAnsi="Arial Narrow"/>
                <w:sz w:val="20"/>
                <w:szCs w:val="20"/>
              </w:rPr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6" w:rsidRPr="00B0764C" w:rsidRDefault="00A46316" w:rsidP="00D90B0F">
            <w:pPr>
              <w:spacing w:before="40" w:after="0"/>
              <w:ind w:left="-4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BP</w:t>
            </w:r>
            <w:r>
              <w:rPr>
                <w:rFonts w:ascii="Arial Narrow" w:hAnsi="Arial Narrow"/>
                <w:sz w:val="18"/>
                <w:szCs w:val="20"/>
              </w:rPr>
              <w:t xml:space="preserve"> (if known)</w:t>
            </w:r>
            <w:r w:rsidRPr="00B0764C">
              <w:rPr>
                <w:rFonts w:ascii="Arial Narrow" w:hAnsi="Arial Narrow"/>
                <w:sz w:val="18"/>
                <w:szCs w:val="20"/>
              </w:rPr>
              <w:t>:</w:t>
            </w:r>
            <w:r w:rsidRPr="00B0764C">
              <w:rPr>
                <w:rStyle w:val="PlaceholderText"/>
                <w:rFonts w:ascii="Arial Narrow" w:hAnsi="Arial Narrow"/>
              </w:rPr>
              <w:t xml:space="preserve"> </w:t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4631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6">
              <w:rPr>
                <w:rFonts w:ascii="Arial Narrow" w:hAnsi="Arial Narrow"/>
                <w:sz w:val="20"/>
                <w:szCs w:val="20"/>
              </w:rPr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85F58" w:rsidRPr="00B0764C" w:rsidTr="006E052A">
        <w:trPr>
          <w:gridAfter w:val="1"/>
          <w:wAfter w:w="11" w:type="dxa"/>
          <w:trHeight w:val="2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7D1CBF">
            <w:pPr>
              <w:spacing w:before="40" w:after="0"/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Cardiovascular/Respiratory: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07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0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Chest Pain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/>
              <w:ind w:left="0" w:firstLine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510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1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Hypertension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ind w:left="22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511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2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Hypotension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/>
              <w:ind w:left="-77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512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3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Palpitation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ind w:left="98" w:right="2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513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4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Smoking</w:t>
            </w:r>
          </w:p>
        </w:tc>
      </w:tr>
      <w:tr w:rsidR="0031177C" w:rsidRPr="00B0764C" w:rsidTr="006E052A">
        <w:trPr>
          <w:trHeight w:val="24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C821B3">
            <w:pPr>
              <w:spacing w:before="40" w:after="0"/>
              <w:ind w:left="0" w:firstLine="0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Genital/Urinary/Bladder: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4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508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5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Incontinence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A63C0E">
            <w:pPr>
              <w:spacing w:before="40" w:after="40" w:line="252" w:lineRule="auto"/>
              <w:ind w:left="11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509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6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proofErr w:type="spellStart"/>
            <w:r w:rsidRPr="00B0764C">
              <w:rPr>
                <w:rFonts w:ascii="Arial Narrow" w:hAnsi="Arial Narrow"/>
                <w:sz w:val="18"/>
                <w:szCs w:val="20"/>
              </w:rPr>
              <w:t>Nocturia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40"/>
              <w:ind w:left="27" w:hanging="27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553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7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Urinary Tract Infection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554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8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Retention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63C0E">
            <w:pPr>
              <w:spacing w:before="40" w:after="40"/>
              <w:ind w:left="98" w:right="2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555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19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Urgency</w:t>
            </w:r>
          </w:p>
        </w:tc>
      </w:tr>
      <w:tr w:rsidR="00885F58" w:rsidRPr="00B0764C" w:rsidTr="006E052A">
        <w:trPr>
          <w:trHeight w:val="237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58" w:rsidRPr="00B0764C" w:rsidRDefault="00885F58" w:rsidP="00C821B3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Gastrointestinal/Bowel: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514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0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Heartburn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7D1CB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522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1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Diarrhea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ind w:left="0" w:firstLine="2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538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2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Constipation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539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3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Nausea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ind w:left="98" w:right="2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540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4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Vomiting</w:t>
            </w:r>
          </w:p>
        </w:tc>
      </w:tr>
      <w:tr w:rsidR="00885F58" w:rsidRPr="00B0764C" w:rsidTr="006E052A">
        <w:trPr>
          <w:trHeight w:val="219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C821B3">
            <w:pPr>
              <w:spacing w:before="40" w:after="0"/>
              <w:ind w:left="95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515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5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Ulcers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7D1CB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3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6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Laxative Use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ind w:left="0" w:firstLine="2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7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7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Incontinence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6E052A">
        <w:trPr>
          <w:trHeight w:val="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C821B3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Nervous System: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16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8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Headaches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7D1CB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24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29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Dizziness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ind w:left="0" w:firstLine="2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36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0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Seizures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42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1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Memory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ind w:left="27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41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2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Concentration</w:t>
            </w:r>
          </w:p>
        </w:tc>
      </w:tr>
      <w:tr w:rsidR="00A72927" w:rsidRPr="00B0764C" w:rsidTr="006E052A">
        <w:trPr>
          <w:trHeight w:val="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7" w:rsidRPr="00B0764C" w:rsidRDefault="00A72927" w:rsidP="00C821B3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Musculoskeletal: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27" w:rsidRPr="00B0764C" w:rsidRDefault="00A72927" w:rsidP="00D90B0F">
            <w:pPr>
              <w:spacing w:before="40" w:after="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517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3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Back Pain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927" w:rsidRPr="00B0764C" w:rsidRDefault="00A72927" w:rsidP="007D1CB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525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4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Stiffness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927" w:rsidRPr="00B0764C" w:rsidRDefault="00A72927" w:rsidP="00A63C0E">
            <w:pPr>
              <w:spacing w:before="40" w:after="0"/>
              <w:ind w:left="0" w:firstLine="2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535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5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Arthritis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7" w:rsidRPr="00B0764C" w:rsidRDefault="00A72927" w:rsidP="00D90B0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543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6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Mobility/Ambulation</w:t>
            </w:r>
          </w:p>
        </w:tc>
      </w:tr>
      <w:tr w:rsidR="0031177C" w:rsidRPr="00B0764C" w:rsidTr="006E052A">
        <w:trPr>
          <w:trHeight w:val="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7" w:rsidRPr="00B0764C" w:rsidRDefault="00A72927" w:rsidP="00C821B3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Gynecology: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27" w:rsidRPr="00B0764C" w:rsidRDefault="00A72927" w:rsidP="00D90B0F">
            <w:pPr>
              <w:spacing w:before="40" w:after="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18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7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Pregnant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927" w:rsidRPr="00B0764C" w:rsidRDefault="00A72927" w:rsidP="007D1CB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26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8"/>
            <w:r w:rsidR="009F68EC">
              <w:rPr>
                <w:rFonts w:ascii="Arial Narrow" w:hAnsi="Arial Narrow"/>
                <w:sz w:val="18"/>
                <w:szCs w:val="20"/>
              </w:rPr>
              <w:t xml:space="preserve"> Pelvic </w:t>
            </w:r>
            <w:proofErr w:type="spellStart"/>
            <w:r w:rsidR="009F68EC">
              <w:rPr>
                <w:rFonts w:ascii="Arial Narrow" w:hAnsi="Arial Narrow"/>
                <w:sz w:val="18"/>
                <w:szCs w:val="20"/>
              </w:rPr>
              <w:t>Inflam</w:t>
            </w:r>
            <w:proofErr w:type="spellEnd"/>
            <w:r w:rsidR="009F68EC">
              <w:rPr>
                <w:rFonts w:ascii="Arial Narrow" w:hAnsi="Arial Narrow"/>
                <w:sz w:val="18"/>
                <w:szCs w:val="20"/>
              </w:rPr>
              <w:t xml:space="preserve">. </w:t>
            </w:r>
            <w:r w:rsidRPr="00B0764C">
              <w:rPr>
                <w:rFonts w:ascii="Arial Narrow" w:hAnsi="Arial Narrow"/>
                <w:sz w:val="18"/>
                <w:szCs w:val="20"/>
              </w:rPr>
              <w:t>Disease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927" w:rsidRPr="00B0764C" w:rsidRDefault="007D1CBF" w:rsidP="00A63C0E">
            <w:pPr>
              <w:spacing w:before="40" w:after="0"/>
              <w:ind w:left="0" w:firstLine="2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533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39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Menopause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7" w:rsidRPr="00B0764C" w:rsidRDefault="00A72927" w:rsidP="00A63C0E">
            <w:pPr>
              <w:spacing w:before="40" w:after="0"/>
              <w:ind w:left="27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6E052A">
        <w:trPr>
          <w:trHeight w:val="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C821B3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Skin: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519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0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6C5D3F" w:rsidRPr="00B0764C">
              <w:rPr>
                <w:rFonts w:ascii="Arial Narrow" w:hAnsi="Arial Narrow"/>
                <w:sz w:val="18"/>
                <w:szCs w:val="20"/>
              </w:rPr>
              <w:t>Scar</w:t>
            </w:r>
            <w:r w:rsidR="006C5D3F">
              <w:rPr>
                <w:rFonts w:ascii="Arial Narrow" w:hAnsi="Arial Narrow"/>
                <w:sz w:val="18"/>
                <w:szCs w:val="20"/>
              </w:rPr>
              <w:t>ring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7D1CB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527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1"/>
            <w:r w:rsidR="0031177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Lesion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ind w:left="0" w:firstLine="2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534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2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Lice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F58" w:rsidRPr="00B0764C" w:rsidRDefault="00885F58" w:rsidP="00D90B0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545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3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Dermatitis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B0764C" w:rsidRDefault="00885F58" w:rsidP="00A63C0E">
            <w:pPr>
              <w:spacing w:before="40" w:after="0"/>
              <w:ind w:left="27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546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4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Cancer</w:t>
            </w:r>
          </w:p>
        </w:tc>
      </w:tr>
      <w:tr w:rsidR="00A72927" w:rsidRPr="00B0764C" w:rsidTr="006E052A">
        <w:trPr>
          <w:trHeight w:val="8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7" w:rsidRPr="00B0764C" w:rsidRDefault="00A72927" w:rsidP="00C821B3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Endocrine: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27" w:rsidRPr="00B0764C" w:rsidRDefault="00A72927" w:rsidP="00D90B0F">
            <w:pPr>
              <w:spacing w:before="40" w:after="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520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5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Diabetes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927" w:rsidRPr="00B0764C" w:rsidRDefault="00A72927" w:rsidP="007D1CB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528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6"/>
            <w:r w:rsidR="0031177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Thyroid</w:t>
            </w:r>
          </w:p>
        </w:tc>
        <w:tc>
          <w:tcPr>
            <w:tcW w:w="41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7" w:rsidRPr="00B0764C" w:rsidRDefault="00A72927" w:rsidP="00A63C0E">
            <w:pPr>
              <w:spacing w:before="40" w:after="0"/>
              <w:ind w:left="0" w:firstLine="2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532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7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Other:</w:t>
            </w:r>
            <w:r w:rsidR="0031177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8" w:name="Text58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8"/>
          </w:p>
        </w:tc>
      </w:tr>
      <w:tr w:rsidR="00A72927" w:rsidRPr="00B0764C" w:rsidTr="006E052A">
        <w:trPr>
          <w:trHeight w:val="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7" w:rsidRPr="00B0764C" w:rsidRDefault="00A72927" w:rsidP="00C821B3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Respiratory: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27" w:rsidRPr="00B0764C" w:rsidRDefault="00A72927" w:rsidP="00D90B0F">
            <w:pPr>
              <w:spacing w:before="40" w:after="0" w:line="252" w:lineRule="auto"/>
              <w:ind w:left="-28" w:hanging="1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521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49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Bronchitis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2927" w:rsidRPr="00B0764C" w:rsidRDefault="00A72927" w:rsidP="007D1CBF">
            <w:pPr>
              <w:spacing w:before="40" w:after="0"/>
              <w:ind w:left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529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0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Asthma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927" w:rsidRPr="00B0764C" w:rsidRDefault="00A72927" w:rsidP="00A63C0E">
            <w:pPr>
              <w:spacing w:before="40" w:after="0"/>
              <w:ind w:left="-1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530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1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COPD</w:t>
            </w:r>
          </w:p>
        </w:tc>
        <w:tc>
          <w:tcPr>
            <w:tcW w:w="41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27" w:rsidRPr="00B0764C" w:rsidRDefault="00A72927" w:rsidP="00A63C0E">
            <w:pPr>
              <w:spacing w:before="40" w:after="0"/>
              <w:ind w:left="0" w:firstLine="2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531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2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Other</w:t>
            </w:r>
            <w:r w:rsidR="0031177C">
              <w:rPr>
                <w:rFonts w:ascii="Arial Narrow" w:hAnsi="Arial Narrow"/>
                <w:sz w:val="18"/>
                <w:szCs w:val="20"/>
              </w:rPr>
              <w:t xml:space="preserve">: 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3" w:name="Text59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3"/>
          </w:p>
        </w:tc>
      </w:tr>
      <w:tr w:rsidR="00885F58" w:rsidRPr="00B0764C" w:rsidTr="006E052A">
        <w:trPr>
          <w:trHeight w:val="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58" w:rsidRPr="006E052A" w:rsidRDefault="006C5D3F" w:rsidP="00FB2E66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20"/>
              </w:rPr>
              <w:t>Dental Issues:</w:t>
            </w:r>
          </w:p>
        </w:tc>
        <w:tc>
          <w:tcPr>
            <w:tcW w:w="7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8" w:rsidRPr="006E052A" w:rsidRDefault="00FB2E66" w:rsidP="00FB2E66">
            <w:pPr>
              <w:spacing w:before="40" w:after="0"/>
              <w:ind w:left="0" w:firstLine="0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E052A" w:rsidRPr="00B0764C" w:rsidTr="006E052A">
        <w:trPr>
          <w:trHeight w:val="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A" w:rsidRPr="006E052A" w:rsidRDefault="006C5D3F" w:rsidP="006E052A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  <w:r w:rsidRPr="006E052A">
              <w:rPr>
                <w:rFonts w:ascii="Arial Narrow" w:hAnsi="Arial Narrow"/>
                <w:i/>
                <w:sz w:val="18"/>
                <w:szCs w:val="20"/>
              </w:rPr>
              <w:fldChar w:fldCharType="begin">
                <w:ffData>
                  <w:name w:val="Check5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563"/>
            <w:r w:rsidRPr="006E052A">
              <w:rPr>
                <w:rFonts w:ascii="Arial Narrow" w:hAnsi="Arial Narrow"/>
                <w:i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i/>
                <w:sz w:val="18"/>
                <w:szCs w:val="20"/>
              </w:rPr>
            </w:r>
            <w:r w:rsidR="00003838">
              <w:rPr>
                <w:rFonts w:ascii="Arial Narrow" w:hAnsi="Arial Narrow"/>
                <w:i/>
                <w:sz w:val="18"/>
                <w:szCs w:val="20"/>
              </w:rPr>
              <w:fldChar w:fldCharType="separate"/>
            </w:r>
            <w:r w:rsidRPr="006E052A">
              <w:rPr>
                <w:rFonts w:ascii="Arial Narrow" w:hAnsi="Arial Narrow"/>
                <w:i/>
                <w:sz w:val="18"/>
                <w:szCs w:val="20"/>
              </w:rPr>
              <w:fldChar w:fldCharType="end"/>
            </w:r>
            <w:bookmarkEnd w:id="154"/>
            <w:r w:rsidRPr="006E052A">
              <w:rPr>
                <w:rFonts w:ascii="Arial Narrow" w:hAnsi="Arial Narrow"/>
                <w:i/>
                <w:sz w:val="18"/>
                <w:szCs w:val="20"/>
              </w:rPr>
              <w:t xml:space="preserve"> Other</w:t>
            </w:r>
            <w:r>
              <w:rPr>
                <w:rFonts w:ascii="Arial Narrow" w:hAnsi="Arial Narrow"/>
                <w:i/>
                <w:sz w:val="18"/>
                <w:szCs w:val="20"/>
              </w:rPr>
              <w:t>(s)</w:t>
            </w:r>
            <w:r w:rsidRPr="006E052A">
              <w:rPr>
                <w:rFonts w:ascii="Arial Narrow" w:hAnsi="Arial Narrow"/>
                <w:i/>
                <w:sz w:val="18"/>
                <w:szCs w:val="20"/>
              </w:rPr>
              <w:t>:</w:t>
            </w:r>
          </w:p>
        </w:tc>
        <w:tc>
          <w:tcPr>
            <w:tcW w:w="7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A" w:rsidRPr="006E052A" w:rsidRDefault="00FB2E66" w:rsidP="00FB2E66">
            <w:pPr>
              <w:spacing w:before="40" w:after="0"/>
              <w:ind w:left="0" w:firstLine="0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E052A" w:rsidRPr="00B0764C" w:rsidTr="006E052A">
        <w:trPr>
          <w:trHeight w:val="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A" w:rsidRPr="006E052A" w:rsidRDefault="006E052A" w:rsidP="006E052A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7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A" w:rsidRPr="006E052A" w:rsidRDefault="00FB2E66" w:rsidP="00FB2E66">
            <w:pPr>
              <w:spacing w:before="40" w:after="0"/>
              <w:ind w:left="0" w:firstLine="0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E052A" w:rsidRPr="00B0764C" w:rsidTr="006E052A">
        <w:trPr>
          <w:trHeight w:val="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A" w:rsidRPr="006E052A" w:rsidRDefault="006E052A" w:rsidP="006E052A">
            <w:pPr>
              <w:spacing w:before="40" w:after="0"/>
              <w:ind w:left="0" w:firstLine="0"/>
              <w:jc w:val="right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7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A" w:rsidRPr="006E052A" w:rsidRDefault="00FB2E66" w:rsidP="00FB2E66">
            <w:pPr>
              <w:spacing w:before="40" w:after="0"/>
              <w:ind w:left="0" w:firstLine="0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90B0F" w:rsidRPr="00B0764C" w:rsidTr="006E052A">
        <w:trPr>
          <w:gridAfter w:val="1"/>
          <w:wAfter w:w="11" w:type="dxa"/>
          <w:trHeight w:val="2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B0F" w:rsidRPr="00B0764C" w:rsidRDefault="00D90B0F" w:rsidP="00D90B0F">
            <w:pPr>
              <w:ind w:left="11" w:firstLine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0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5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Significant Accident/Injuries/Surgeries:</w:t>
            </w:r>
          </w:p>
        </w:tc>
        <w:tc>
          <w:tcPr>
            <w:tcW w:w="65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0F" w:rsidRPr="00B0764C" w:rsidRDefault="00D90B0F" w:rsidP="00E56E32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6" w:name="Text9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6"/>
          </w:p>
        </w:tc>
      </w:tr>
      <w:tr w:rsidR="00D90B0F" w:rsidRPr="00B0764C" w:rsidTr="006E052A">
        <w:trPr>
          <w:gridAfter w:val="1"/>
          <w:wAfter w:w="11" w:type="dxa"/>
          <w:trHeight w:val="2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B0F" w:rsidRPr="00B0764C" w:rsidRDefault="00D90B0F" w:rsidP="00D90B0F">
            <w:pPr>
              <w:ind w:left="11" w:firstLine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1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7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Hospitalizations:</w:t>
            </w:r>
          </w:p>
        </w:tc>
        <w:tc>
          <w:tcPr>
            <w:tcW w:w="65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0F" w:rsidRPr="00B0764C" w:rsidRDefault="00D90B0F" w:rsidP="00E56E32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</w:p>
        </w:tc>
      </w:tr>
      <w:tr w:rsidR="00D90B0F" w:rsidRPr="00B0764C" w:rsidTr="006E052A">
        <w:trPr>
          <w:gridAfter w:val="1"/>
          <w:wAfter w:w="11" w:type="dxa"/>
          <w:trHeight w:val="2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B0F" w:rsidRPr="00B0764C" w:rsidRDefault="00D90B0F" w:rsidP="00D90B0F">
            <w:pPr>
              <w:ind w:left="11" w:firstLine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2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8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Physical Disabilities:</w:t>
            </w:r>
          </w:p>
        </w:tc>
        <w:tc>
          <w:tcPr>
            <w:tcW w:w="65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0F" w:rsidRPr="00B0764C" w:rsidRDefault="00D90B0F" w:rsidP="00E56E32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</w:p>
        </w:tc>
      </w:tr>
      <w:tr w:rsidR="00D90B0F" w:rsidRPr="00B0764C" w:rsidTr="006E052A">
        <w:trPr>
          <w:gridAfter w:val="1"/>
          <w:wAfter w:w="11" w:type="dxa"/>
          <w:trHeight w:val="2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B0F" w:rsidRPr="00B0764C" w:rsidRDefault="00D90B0F" w:rsidP="00D90B0F">
            <w:pPr>
              <w:ind w:left="11" w:firstLine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3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59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Chronic Illness:</w:t>
            </w:r>
          </w:p>
        </w:tc>
        <w:tc>
          <w:tcPr>
            <w:tcW w:w="65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0F" w:rsidRPr="00B0764C" w:rsidRDefault="00D90B0F" w:rsidP="00E56E32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</w:p>
        </w:tc>
      </w:tr>
      <w:tr w:rsidR="00D90B0F" w:rsidRPr="00B0764C" w:rsidTr="006E052A">
        <w:trPr>
          <w:gridAfter w:val="1"/>
          <w:wAfter w:w="11" w:type="dxa"/>
          <w:trHeight w:val="2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B0F" w:rsidRPr="00B0764C" w:rsidRDefault="00D90B0F" w:rsidP="00D90B0F">
            <w:pPr>
              <w:ind w:left="11" w:firstLine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4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60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HIV disease:</w:t>
            </w:r>
          </w:p>
        </w:tc>
        <w:tc>
          <w:tcPr>
            <w:tcW w:w="65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0F" w:rsidRPr="00B0764C" w:rsidRDefault="00D90B0F" w:rsidP="00E56E32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</w:p>
        </w:tc>
      </w:tr>
      <w:tr w:rsidR="00D90B0F" w:rsidRPr="00B0764C" w:rsidTr="006E052A">
        <w:trPr>
          <w:gridAfter w:val="1"/>
          <w:wAfter w:w="11" w:type="dxa"/>
          <w:trHeight w:val="2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B0F" w:rsidRPr="00B0764C" w:rsidRDefault="00D90B0F" w:rsidP="00D90B0F">
            <w:pPr>
              <w:ind w:left="11" w:firstLine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5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61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Liver disease:</w:t>
            </w:r>
          </w:p>
        </w:tc>
        <w:tc>
          <w:tcPr>
            <w:tcW w:w="65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0F" w:rsidRPr="00B0764C" w:rsidRDefault="00D90B0F" w:rsidP="00D067BC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</w:p>
        </w:tc>
      </w:tr>
      <w:tr w:rsidR="00D90B0F" w:rsidRPr="00B0764C" w:rsidTr="006E052A">
        <w:trPr>
          <w:gridAfter w:val="1"/>
          <w:wAfter w:w="11" w:type="dxa"/>
          <w:trHeight w:val="2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D90B0F" w:rsidRPr="00B0764C" w:rsidRDefault="00D90B0F" w:rsidP="00D90B0F">
            <w:pPr>
              <w:ind w:left="11" w:firstLine="0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544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62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t>TBI/ LOC</w:t>
            </w:r>
          </w:p>
        </w:tc>
        <w:tc>
          <w:tcPr>
            <w:tcW w:w="6560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0B0F" w:rsidRPr="00B0764C" w:rsidRDefault="00D90B0F" w:rsidP="00D067BC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</w:p>
        </w:tc>
      </w:tr>
    </w:tbl>
    <w:p w:rsidR="00885F58" w:rsidRPr="00B0764C" w:rsidRDefault="00885F58" w:rsidP="00885F58">
      <w:pPr>
        <w:rPr>
          <w:rFonts w:ascii="Arial Narrow" w:hAnsi="Arial Narrow"/>
        </w:rPr>
      </w:pPr>
    </w:p>
    <w:tbl>
      <w:tblPr>
        <w:tblStyle w:val="TableGrid"/>
        <w:tblW w:w="9722" w:type="dxa"/>
        <w:tblInd w:w="-46" w:type="dxa"/>
        <w:tblLook w:val="04A0" w:firstRow="1" w:lastRow="0" w:firstColumn="1" w:lastColumn="0" w:noHBand="0" w:noVBand="1"/>
      </w:tblPr>
      <w:tblGrid>
        <w:gridCol w:w="2060"/>
        <w:gridCol w:w="2394"/>
        <w:gridCol w:w="2394"/>
        <w:gridCol w:w="2804"/>
        <w:gridCol w:w="70"/>
      </w:tblGrid>
      <w:tr w:rsidR="00D03552" w:rsidRPr="00B0764C" w:rsidTr="00CE69E7">
        <w:trPr>
          <w:gridAfter w:val="1"/>
          <w:wAfter w:w="70" w:type="dxa"/>
        </w:trPr>
        <w:tc>
          <w:tcPr>
            <w:tcW w:w="9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552" w:rsidRPr="00B0764C" w:rsidRDefault="00D03552" w:rsidP="00B0764C">
            <w:pPr>
              <w:ind w:left="-26"/>
              <w:rPr>
                <w:rFonts w:ascii="Arial Narrow" w:hAnsi="Arial Narrow"/>
                <w:b/>
                <w:sz w:val="24"/>
                <w:szCs w:val="24"/>
              </w:rPr>
            </w:pPr>
            <w:r w:rsidRPr="00A46316">
              <w:rPr>
                <w:rFonts w:ascii="Arial Narrow" w:hAnsi="Arial Narrow"/>
                <w:b/>
              </w:rPr>
              <w:t>Alternative healing practice/</w:t>
            </w:r>
            <w:proofErr w:type="gramStart"/>
            <w:r w:rsidRPr="00A46316">
              <w:rPr>
                <w:rFonts w:ascii="Arial Narrow" w:hAnsi="Arial Narrow"/>
                <w:b/>
              </w:rPr>
              <w:t>date</w:t>
            </w:r>
            <w:r w:rsidR="00A46316" w:rsidRPr="00A46316">
              <w:rPr>
                <w:rFonts w:ascii="Arial Narrow" w:hAnsi="Arial Narrow"/>
                <w:sz w:val="20"/>
                <w:szCs w:val="20"/>
              </w:rPr>
              <w:t xml:space="preserve">  (</w:t>
            </w:r>
            <w:proofErr w:type="gramEnd"/>
            <w:r w:rsidR="00A46316" w:rsidRPr="00A46316">
              <w:rPr>
                <w:rFonts w:ascii="Arial Narrow" w:hAnsi="Arial Narrow"/>
                <w:sz w:val="20"/>
                <w:szCs w:val="20"/>
              </w:rPr>
              <w:t>if known)</w:t>
            </w:r>
            <w:r w:rsidRPr="00A46316">
              <w:rPr>
                <w:rFonts w:ascii="Arial Narrow" w:hAnsi="Arial Narrow"/>
                <w:sz w:val="20"/>
                <w:szCs w:val="20"/>
              </w:rPr>
              <w:t xml:space="preserve"> (e.g.,</w:t>
            </w:r>
            <w:r w:rsidRPr="00B0764C">
              <w:rPr>
                <w:rFonts w:ascii="Arial Narrow" w:hAnsi="Arial Narrow"/>
                <w:sz w:val="20"/>
                <w:szCs w:val="20"/>
              </w:rPr>
              <w:t xml:space="preserve"> acupuncture, hypnosis, herbs, supplements, etc.)</w:t>
            </w:r>
          </w:p>
        </w:tc>
      </w:tr>
      <w:tr w:rsidR="00D03552" w:rsidRPr="00B0764C" w:rsidTr="00FB2E66">
        <w:trPr>
          <w:trHeight w:val="319"/>
        </w:trPr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D03552" w:rsidRPr="00B0764C" w:rsidRDefault="00D03552" w:rsidP="00FB2E66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Date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D03552" w:rsidRPr="00B0764C" w:rsidRDefault="00D03552" w:rsidP="00FB2E66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Provider/Type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D03552" w:rsidRPr="00B0764C" w:rsidRDefault="00D03552" w:rsidP="00FB2E66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Reason for Treatment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</w:tcBorders>
            <w:vAlign w:val="center"/>
          </w:tcPr>
          <w:p w:rsidR="00D03552" w:rsidRPr="00B0764C" w:rsidRDefault="00D03552" w:rsidP="00FB2E66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Outcome (was it helpful and why)</w:t>
            </w:r>
          </w:p>
        </w:tc>
      </w:tr>
      <w:tr w:rsidR="00D03552" w:rsidRPr="00B0764C" w:rsidTr="00CE69E7">
        <w:tc>
          <w:tcPr>
            <w:tcW w:w="2060" w:type="dxa"/>
          </w:tcPr>
          <w:p w:rsidR="00D0355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:rsidR="00D0355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:rsidR="00D0355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gridSpan w:val="2"/>
          </w:tcPr>
          <w:p w:rsidR="00D0355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03552" w:rsidRPr="00B0764C" w:rsidTr="00CE69E7">
        <w:tc>
          <w:tcPr>
            <w:tcW w:w="2060" w:type="dxa"/>
          </w:tcPr>
          <w:p w:rsidR="00D0355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:rsidR="00D0355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:rsidR="00D0355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gridSpan w:val="2"/>
          </w:tcPr>
          <w:p w:rsidR="00D03552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0764C" w:rsidRPr="00B0764C" w:rsidTr="00CE69E7">
        <w:tc>
          <w:tcPr>
            <w:tcW w:w="2060" w:type="dxa"/>
          </w:tcPr>
          <w:p w:rsidR="00B0764C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:rsidR="00B0764C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:rsidR="00B0764C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gridSpan w:val="2"/>
          </w:tcPr>
          <w:p w:rsidR="00B0764C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0764C" w:rsidRPr="00B0764C" w:rsidTr="00CE69E7">
        <w:tc>
          <w:tcPr>
            <w:tcW w:w="2060" w:type="dxa"/>
          </w:tcPr>
          <w:p w:rsidR="00B0764C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:rsidR="00B0764C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:rsidR="00B0764C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gridSpan w:val="2"/>
          </w:tcPr>
          <w:p w:rsidR="00B0764C" w:rsidRPr="00B0764C" w:rsidRDefault="00FB2E66" w:rsidP="00E56E32">
            <w:pPr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20"/>
                <w:szCs w:val="20"/>
              </w:rPr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B0764C" w:rsidRPr="00B0764C" w:rsidRDefault="00B0764C" w:rsidP="00D03552">
      <w:pPr>
        <w:ind w:left="0" w:firstLine="0"/>
        <w:rPr>
          <w:rFonts w:ascii="Arial Narrow" w:hAnsi="Arial Narrow"/>
        </w:rPr>
        <w:sectPr w:rsidR="00B0764C" w:rsidRPr="00B0764C" w:rsidSect="00B578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715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1089"/>
        <w:gridCol w:w="908"/>
        <w:gridCol w:w="425"/>
        <w:gridCol w:w="583"/>
        <w:gridCol w:w="1170"/>
        <w:gridCol w:w="374"/>
        <w:gridCol w:w="651"/>
        <w:gridCol w:w="341"/>
        <w:gridCol w:w="283"/>
        <w:gridCol w:w="851"/>
        <w:gridCol w:w="1134"/>
        <w:gridCol w:w="992"/>
        <w:gridCol w:w="914"/>
      </w:tblGrid>
      <w:tr w:rsidR="00885F58" w:rsidRPr="00B0764C" w:rsidTr="00CE69E7">
        <w:tc>
          <w:tcPr>
            <w:tcW w:w="9715" w:type="dxa"/>
            <w:gridSpan w:val="13"/>
          </w:tcPr>
          <w:p w:rsidR="00885F58" w:rsidRPr="00B0764C" w:rsidRDefault="00885F58" w:rsidP="00E76553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</w:rPr>
              <w:lastRenderedPageBreak/>
              <w:t>Current/ previous medications</w:t>
            </w:r>
            <w:r w:rsidRPr="00B0764C">
              <w:rPr>
                <w:rFonts w:ascii="Arial Narrow" w:hAnsi="Arial Narrow"/>
                <w:sz w:val="18"/>
                <w:szCs w:val="20"/>
              </w:rPr>
              <w:t xml:space="preserve"> (inclu</w:t>
            </w:r>
            <w:r w:rsidR="00E76553">
              <w:rPr>
                <w:rFonts w:ascii="Arial Narrow" w:hAnsi="Arial Narrow"/>
                <w:sz w:val="18"/>
                <w:szCs w:val="20"/>
              </w:rPr>
              <w:t>de all prescribed- psychotropic</w:t>
            </w:r>
            <w:r w:rsidRPr="00B0764C">
              <w:rPr>
                <w:rFonts w:ascii="Arial Narrow" w:hAnsi="Arial Narrow"/>
                <w:sz w:val="18"/>
                <w:szCs w:val="20"/>
              </w:rPr>
              <w:t xml:space="preserve"> &amp; non-psychotropic, </w:t>
            </w:r>
            <w:r w:rsidR="00B0764C" w:rsidRPr="00B0764C">
              <w:rPr>
                <w:rFonts w:ascii="Arial Narrow" w:hAnsi="Arial Narrow"/>
                <w:sz w:val="18"/>
                <w:szCs w:val="20"/>
              </w:rPr>
              <w:t>OTC</w:t>
            </w:r>
            <w:r w:rsidRPr="00B0764C">
              <w:rPr>
                <w:rFonts w:ascii="Arial Narrow" w:hAnsi="Arial Narrow"/>
                <w:sz w:val="18"/>
                <w:szCs w:val="20"/>
              </w:rPr>
              <w:t>, and holistic/ alternative remedies</w:t>
            </w:r>
            <w:r w:rsidRPr="00B0764C">
              <w:rPr>
                <w:rFonts w:ascii="Arial Narrow" w:hAnsi="Arial Narrow"/>
                <w:sz w:val="20"/>
                <w:szCs w:val="20"/>
              </w:rPr>
              <w:t>):</w:t>
            </w:r>
          </w:p>
        </w:tc>
      </w:tr>
      <w:tr w:rsidR="00885F58" w:rsidRPr="00B0764C" w:rsidTr="004A4E6D">
        <w:trPr>
          <w:trHeight w:val="46"/>
        </w:trPr>
        <w:tc>
          <w:tcPr>
            <w:tcW w:w="1089" w:type="dxa"/>
          </w:tcPr>
          <w:p w:rsidR="00885F58" w:rsidRPr="00B0764C" w:rsidRDefault="00885F58" w:rsidP="009F68EC">
            <w:pPr>
              <w:spacing w:before="120" w:after="120"/>
              <w:ind w:left="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885F58" w:rsidRPr="00B0764C" w:rsidRDefault="00885F58" w:rsidP="004A4E6D">
            <w:pPr>
              <w:spacing w:before="120"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Rx Name</w:t>
            </w:r>
          </w:p>
        </w:tc>
        <w:tc>
          <w:tcPr>
            <w:tcW w:w="2127" w:type="dxa"/>
            <w:gridSpan w:val="3"/>
          </w:tcPr>
          <w:p w:rsidR="00885F58" w:rsidRDefault="00885F58" w:rsidP="004A4E6D">
            <w:pPr>
              <w:spacing w:before="120"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Effectiveness/Side Effects</w:t>
            </w:r>
          </w:p>
          <w:p w:rsidR="004A4E6D" w:rsidRPr="00B0764C" w:rsidRDefault="004A4E6D" w:rsidP="004A4E6D">
            <w:pPr>
              <w:spacing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4A4E6D">
              <w:rPr>
                <w:rFonts w:ascii="Arial Narrow" w:hAnsi="Arial Narrow"/>
                <w:b/>
                <w:sz w:val="18"/>
                <w:szCs w:val="20"/>
              </w:rPr>
              <w:t>(if known)</w:t>
            </w:r>
          </w:p>
        </w:tc>
        <w:tc>
          <w:tcPr>
            <w:tcW w:w="992" w:type="dxa"/>
            <w:gridSpan w:val="2"/>
          </w:tcPr>
          <w:p w:rsidR="004A4E6D" w:rsidRDefault="00885F58" w:rsidP="004A4E6D">
            <w:pPr>
              <w:spacing w:before="120"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Dosage</w:t>
            </w:r>
          </w:p>
          <w:p w:rsidR="00885F58" w:rsidRPr="00B0764C" w:rsidRDefault="004A4E6D" w:rsidP="004A4E6D">
            <w:pPr>
              <w:spacing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4A4E6D">
              <w:rPr>
                <w:rFonts w:ascii="Arial Narrow" w:hAnsi="Arial Narrow"/>
                <w:b/>
                <w:sz w:val="18"/>
                <w:szCs w:val="20"/>
              </w:rPr>
              <w:t>(if known)</w:t>
            </w:r>
          </w:p>
        </w:tc>
        <w:tc>
          <w:tcPr>
            <w:tcW w:w="1134" w:type="dxa"/>
            <w:gridSpan w:val="2"/>
          </w:tcPr>
          <w:p w:rsidR="00885F58" w:rsidRPr="00B0764C" w:rsidRDefault="00885F58" w:rsidP="004A4E6D">
            <w:pPr>
              <w:spacing w:before="120"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Date Started</w:t>
            </w:r>
            <w:r w:rsidR="004A4E6D" w:rsidRPr="004A4E6D">
              <w:rPr>
                <w:rFonts w:ascii="Arial Narrow" w:hAnsi="Arial Narrow"/>
                <w:b/>
                <w:sz w:val="18"/>
                <w:szCs w:val="20"/>
              </w:rPr>
              <w:t xml:space="preserve"> (if known)</w:t>
            </w:r>
          </w:p>
        </w:tc>
        <w:tc>
          <w:tcPr>
            <w:tcW w:w="1134" w:type="dxa"/>
          </w:tcPr>
          <w:p w:rsidR="004A4E6D" w:rsidRDefault="00885F58" w:rsidP="004A4E6D">
            <w:pPr>
              <w:spacing w:before="120"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Prescriber</w:t>
            </w:r>
          </w:p>
          <w:p w:rsidR="00885F58" w:rsidRPr="00B0764C" w:rsidRDefault="004A4E6D" w:rsidP="004A4E6D">
            <w:pPr>
              <w:spacing w:after="0" w:line="252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4A4E6D">
              <w:rPr>
                <w:rFonts w:ascii="Arial Narrow" w:hAnsi="Arial Narrow"/>
                <w:b/>
                <w:sz w:val="18"/>
                <w:szCs w:val="20"/>
              </w:rPr>
              <w:t xml:space="preserve"> (if known)</w:t>
            </w:r>
          </w:p>
        </w:tc>
        <w:tc>
          <w:tcPr>
            <w:tcW w:w="992" w:type="dxa"/>
          </w:tcPr>
          <w:p w:rsidR="004A4E6D" w:rsidRDefault="00885F58" w:rsidP="004A4E6D">
            <w:pPr>
              <w:spacing w:before="120"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Current</w:t>
            </w:r>
          </w:p>
          <w:p w:rsidR="00885F58" w:rsidRPr="00B0764C" w:rsidRDefault="004A4E6D" w:rsidP="004A4E6D">
            <w:pPr>
              <w:spacing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4A4E6D">
              <w:rPr>
                <w:rFonts w:ascii="Arial Narrow" w:hAnsi="Arial Narrow"/>
                <w:b/>
                <w:sz w:val="18"/>
                <w:szCs w:val="20"/>
              </w:rPr>
              <w:t>(if known)</w:t>
            </w:r>
          </w:p>
        </w:tc>
        <w:tc>
          <w:tcPr>
            <w:tcW w:w="914" w:type="dxa"/>
          </w:tcPr>
          <w:p w:rsidR="004A4E6D" w:rsidRDefault="00885F58" w:rsidP="004A4E6D">
            <w:pPr>
              <w:spacing w:before="120"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Past</w:t>
            </w:r>
          </w:p>
          <w:p w:rsidR="00885F58" w:rsidRPr="00B0764C" w:rsidRDefault="004A4E6D" w:rsidP="004A4E6D">
            <w:pPr>
              <w:spacing w:after="0" w:line="240" w:lineRule="auto"/>
              <w:ind w:left="0" w:hanging="11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4A4E6D">
              <w:rPr>
                <w:rFonts w:ascii="Arial Narrow" w:hAnsi="Arial Narrow"/>
                <w:b/>
                <w:sz w:val="18"/>
                <w:szCs w:val="20"/>
              </w:rPr>
              <w:t>(if known)</w:t>
            </w: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 w:val="restart"/>
            <w:vAlign w:val="center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Psychotropic</w:t>
            </w:r>
          </w:p>
        </w:tc>
        <w:tc>
          <w:tcPr>
            <w:tcW w:w="1333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 w:val="restart"/>
            <w:vAlign w:val="center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  <w:r w:rsidRPr="00B0764C">
              <w:rPr>
                <w:rFonts w:ascii="Arial Narrow" w:hAnsi="Arial Narrow"/>
                <w:i/>
                <w:sz w:val="18"/>
                <w:szCs w:val="20"/>
              </w:rPr>
              <w:t>Non-Psychotropic</w:t>
            </w:r>
          </w:p>
        </w:tc>
        <w:tc>
          <w:tcPr>
            <w:tcW w:w="1333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  <w:vAlign w:val="center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  <w:vAlign w:val="center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  <w:vAlign w:val="center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  <w:vAlign w:val="center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  <w:vAlign w:val="center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4A4E6D">
        <w:trPr>
          <w:trHeight w:val="567"/>
        </w:trPr>
        <w:tc>
          <w:tcPr>
            <w:tcW w:w="1089" w:type="dxa"/>
            <w:vMerge/>
            <w:vAlign w:val="center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</w:tcPr>
          <w:p w:rsidR="00885F58" w:rsidRPr="00B0764C" w:rsidRDefault="00885F58" w:rsidP="002645A1">
            <w:pPr>
              <w:ind w:left="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5F58" w:rsidRPr="00B0764C" w:rsidTr="006E052A">
        <w:trPr>
          <w:trHeight w:val="517"/>
        </w:trPr>
        <w:tc>
          <w:tcPr>
            <w:tcW w:w="1997" w:type="dxa"/>
            <w:gridSpan w:val="2"/>
            <w:tcBorders>
              <w:bottom w:val="single" w:sz="4" w:space="0" w:color="auto"/>
            </w:tcBorders>
            <w:vAlign w:val="bottom"/>
          </w:tcPr>
          <w:p w:rsidR="00885F58" w:rsidRPr="00B0764C" w:rsidRDefault="00885F58" w:rsidP="006E052A">
            <w:pPr>
              <w:spacing w:after="0" w:line="252" w:lineRule="auto"/>
              <w:ind w:left="11" w:hanging="11"/>
              <w:jc w:val="right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Allergies/Adverse Reactions/ Sensitivities</w:t>
            </w:r>
          </w:p>
        </w:tc>
        <w:tc>
          <w:tcPr>
            <w:tcW w:w="7718" w:type="dxa"/>
            <w:gridSpan w:val="11"/>
            <w:tcBorders>
              <w:bottom w:val="single" w:sz="4" w:space="0" w:color="auto"/>
            </w:tcBorders>
            <w:vAlign w:val="bottom"/>
          </w:tcPr>
          <w:p w:rsidR="00C559ED" w:rsidRDefault="00C559ED" w:rsidP="00C559ED">
            <w:pPr>
              <w:ind w:left="18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r w:rsidR="006E052A">
              <w:rPr>
                <w:rFonts w:ascii="Arial Narrow" w:hAnsi="Arial Narrow"/>
                <w:sz w:val="18"/>
                <w:szCs w:val="20"/>
              </w:rPr>
              <w:t xml:space="preserve">  No Reported Allergies   </w:t>
            </w:r>
            <w:r w:rsidR="006E052A"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8"/>
            <w:r w:rsidR="006E052A"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6E052A"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63"/>
            <w:r w:rsidR="006E052A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6E052A" w:rsidRPr="00B0764C">
              <w:rPr>
                <w:rFonts w:ascii="Arial Narrow" w:hAnsi="Arial Narrow"/>
                <w:sz w:val="18"/>
                <w:szCs w:val="20"/>
              </w:rPr>
              <w:t>Unknown Allergies</w:t>
            </w:r>
          </w:p>
          <w:p w:rsidR="00885F58" w:rsidRPr="00B0764C" w:rsidRDefault="00C559ED" w:rsidP="006E052A">
            <w:pPr>
              <w:ind w:left="18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Check</w:t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</w:rPr>
              <w:t>&amp;</w:t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t xml:space="preserve"> List</w:t>
            </w:r>
            <w:r>
              <w:rPr>
                <w:rFonts w:ascii="Arial Narrow" w:hAnsi="Arial Narrow"/>
                <w:sz w:val="18"/>
                <w:szCs w:val="20"/>
              </w:rPr>
              <w:t>:</w:t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t xml:space="preserve">   </w:t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6"/>
            <w:r w:rsidR="00885F58"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64"/>
            <w:r w:rsidR="00A63C0E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t xml:space="preserve">Food  </w:t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7"/>
            <w:r w:rsidR="00885F58"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65"/>
            <w:r w:rsidR="00885F58" w:rsidRPr="00B0764C">
              <w:rPr>
                <w:rFonts w:ascii="Arial Narrow" w:hAnsi="Arial Narrow"/>
                <w:sz w:val="18"/>
                <w:szCs w:val="20"/>
              </w:rPr>
              <w:t xml:space="preserve"> Drugs(Rx/OTC/ILLICT)  </w:t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Check5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547"/>
            <w:r w:rsidR="00885F58" w:rsidRPr="00B0764C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18"/>
                <w:szCs w:val="20"/>
              </w:rPr>
            </w:r>
            <w:r w:rsidR="00003838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66"/>
            <w:r w:rsidR="009F68E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t>Other</w:t>
            </w:r>
            <w:r w:rsidR="006E052A">
              <w:rPr>
                <w:rFonts w:ascii="Arial Narrow" w:hAnsi="Arial Narrow"/>
                <w:sz w:val="18"/>
                <w:szCs w:val="20"/>
              </w:rPr>
              <w:t>(s)</w:t>
            </w:r>
            <w:r w:rsidR="00885F58" w:rsidRPr="00B0764C">
              <w:rPr>
                <w:rFonts w:ascii="Arial Narrow" w:hAnsi="Arial Narrow"/>
                <w:sz w:val="18"/>
                <w:szCs w:val="20"/>
              </w:rPr>
              <w:t>: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  <w:r w:rsidR="006E052A">
              <w:rPr>
                <w:rFonts w:ascii="Arial Narrow" w:hAnsi="Arial Narrow"/>
                <w:sz w:val="18"/>
                <w:szCs w:val="20"/>
              </w:rPr>
              <w:t xml:space="preserve">  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6E052A" w:rsidRPr="00B0764C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E052A" w:rsidRPr="00B0764C">
              <w:rPr>
                <w:rFonts w:ascii="Arial Narrow" w:hAnsi="Arial Narrow"/>
                <w:b/>
                <w:sz w:val="18"/>
                <w:szCs w:val="20"/>
              </w:rPr>
              <w:instrText xml:space="preserve"> FORMTEXT </w:instrText>
            </w:r>
            <w:r w:rsidR="006E052A" w:rsidRPr="00B0764C">
              <w:rPr>
                <w:rFonts w:ascii="Arial Narrow" w:hAnsi="Arial Narrow"/>
                <w:b/>
                <w:sz w:val="18"/>
                <w:szCs w:val="20"/>
              </w:rPr>
            </w:r>
            <w:r w:rsidR="006E052A" w:rsidRPr="00B0764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="006E052A"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="006E052A"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="006E052A"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="006E052A"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="006E052A"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="006E052A" w:rsidRPr="00B0764C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</w:tr>
      <w:tr w:rsidR="004A4E6D" w:rsidRPr="00B0764C" w:rsidTr="00C559ED">
        <w:trPr>
          <w:trHeight w:val="566"/>
        </w:trPr>
        <w:tc>
          <w:tcPr>
            <w:tcW w:w="5824" w:type="dxa"/>
            <w:gridSpan w:val="9"/>
          </w:tcPr>
          <w:p w:rsidR="00C559ED" w:rsidRPr="00B0764C" w:rsidRDefault="004A4E6D" w:rsidP="00C559ED">
            <w:pPr>
              <w:ind w:left="0" w:firstLine="0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Date of last physical exam</w:t>
            </w:r>
            <w:r w:rsidR="00C559ED">
              <w:rPr>
                <w:rFonts w:ascii="Arial Narrow" w:hAnsi="Arial Narrow"/>
                <w:b/>
                <w:sz w:val="18"/>
                <w:szCs w:val="20"/>
              </w:rPr>
              <w:t xml:space="preserve"> (if known)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t>: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891" w:type="dxa"/>
            <w:gridSpan w:val="4"/>
          </w:tcPr>
          <w:p w:rsidR="004A4E6D" w:rsidRPr="00B0764C" w:rsidRDefault="004A4E6D" w:rsidP="00C559ED">
            <w:pPr>
              <w:ind w:left="0" w:firstLine="0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Date of last dental exam</w:t>
            </w:r>
            <w:r w:rsidR="00C559ED">
              <w:rPr>
                <w:rFonts w:ascii="Arial Narrow" w:hAnsi="Arial Narrow"/>
                <w:b/>
                <w:sz w:val="18"/>
                <w:szCs w:val="20"/>
              </w:rPr>
              <w:t xml:space="preserve"> (if known)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t>: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</w:tr>
      <w:tr w:rsidR="00885F58" w:rsidRPr="00B0764C" w:rsidTr="00C559ED">
        <w:trPr>
          <w:trHeight w:val="560"/>
        </w:trPr>
        <w:tc>
          <w:tcPr>
            <w:tcW w:w="3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5F58" w:rsidRPr="00B0764C" w:rsidRDefault="00885F58" w:rsidP="00C559ED">
            <w:pPr>
              <w:spacing w:after="100" w:afterAutospacing="1" w:line="240" w:lineRule="auto"/>
              <w:ind w:left="0" w:firstLine="0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Referral ma</w:t>
            </w:r>
            <w:r w:rsidR="004A4E6D">
              <w:rPr>
                <w:rFonts w:ascii="Arial Narrow" w:hAnsi="Arial Narrow"/>
                <w:b/>
                <w:sz w:val="18"/>
                <w:szCs w:val="20"/>
              </w:rPr>
              <w:t>de to primary care or specialty?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85F58" w:rsidRPr="00B0764C" w:rsidRDefault="00805468" w:rsidP="00805468">
            <w:pPr>
              <w:ind w:left="0" w:firstLine="5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YES </w:t>
            </w:r>
            <w:r w:rsidR="00885F58" w:rsidRPr="00B0764C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9"/>
            <w:r w:rsidR="00885F58" w:rsidRPr="00B0764C">
              <w:rPr>
                <w:rFonts w:ascii="Arial Narrow" w:hAnsi="Arial Narrow"/>
                <w:b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b/>
                <w:sz w:val="18"/>
                <w:szCs w:val="20"/>
              </w:rPr>
            </w:r>
            <w:r w:rsidR="00003838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="00885F58" w:rsidRPr="00B0764C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  <w:bookmarkEnd w:id="167"/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885F58" w:rsidRPr="00B0764C" w:rsidRDefault="00805468" w:rsidP="00805468">
            <w:pPr>
              <w:ind w:left="0" w:firstLine="5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NO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885F58" w:rsidRPr="00B0764C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20"/>
            <w:r w:rsidR="00885F58" w:rsidRPr="00B0764C">
              <w:rPr>
                <w:rFonts w:ascii="Arial Narrow" w:hAnsi="Arial Narrow"/>
                <w:b/>
                <w:sz w:val="18"/>
                <w:szCs w:val="20"/>
              </w:rPr>
              <w:instrText xml:space="preserve"> FORMCHECKBOX </w:instrText>
            </w:r>
            <w:r w:rsidR="00003838">
              <w:rPr>
                <w:rFonts w:ascii="Arial Narrow" w:hAnsi="Arial Narrow"/>
                <w:b/>
                <w:sz w:val="18"/>
                <w:szCs w:val="20"/>
              </w:rPr>
            </w:r>
            <w:r w:rsidR="00003838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="00885F58" w:rsidRPr="00B0764C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  <w:bookmarkEnd w:id="168"/>
          </w:p>
        </w:tc>
        <w:tc>
          <w:tcPr>
            <w:tcW w:w="4515" w:type="dxa"/>
            <w:gridSpan w:val="6"/>
            <w:tcBorders>
              <w:bottom w:val="single" w:sz="4" w:space="0" w:color="auto"/>
            </w:tcBorders>
          </w:tcPr>
          <w:p w:rsidR="00885F58" w:rsidRPr="00B0764C" w:rsidRDefault="00885F58" w:rsidP="00C559ED">
            <w:pPr>
              <w:spacing w:after="100" w:afterAutospacing="1" w:line="240" w:lineRule="auto"/>
              <w:ind w:left="0" w:firstLine="0"/>
              <w:rPr>
                <w:rFonts w:ascii="Arial Narrow" w:hAnsi="Arial Narrow"/>
                <w:b/>
                <w:sz w:val="18"/>
                <w:szCs w:val="20"/>
              </w:rPr>
            </w:pPr>
            <w:r w:rsidRPr="00B0764C">
              <w:rPr>
                <w:rFonts w:ascii="Arial Narrow" w:hAnsi="Arial Narrow"/>
                <w:b/>
                <w:sz w:val="18"/>
                <w:szCs w:val="20"/>
              </w:rPr>
              <w:t>If yes, list:</w:t>
            </w:r>
            <w:r w:rsidR="0031177C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9" w:name="Text10"/>
            <w:r w:rsidRPr="00B0764C">
              <w:rPr>
                <w:rFonts w:ascii="Arial Narrow" w:hAnsi="Arial Narrow"/>
                <w:b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  <w:bookmarkEnd w:id="169"/>
          </w:p>
        </w:tc>
      </w:tr>
      <w:tr w:rsidR="00885F58" w:rsidRPr="00B0764C" w:rsidTr="00CE69E7">
        <w:trPr>
          <w:trHeight w:val="143"/>
        </w:trPr>
        <w:tc>
          <w:tcPr>
            <w:tcW w:w="9715" w:type="dxa"/>
            <w:gridSpan w:val="13"/>
            <w:tcBorders>
              <w:bottom w:val="single" w:sz="8" w:space="0" w:color="auto"/>
            </w:tcBorders>
          </w:tcPr>
          <w:p w:rsidR="00630922" w:rsidRDefault="00885F58" w:rsidP="000032B8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b/>
                <w:sz w:val="24"/>
                <w:szCs w:val="24"/>
              </w:rPr>
              <w:t>Additional Medical Information</w:t>
            </w:r>
            <w:r w:rsidR="004A4E6D">
              <w:rPr>
                <w:rFonts w:ascii="Arial Narrow" w:hAnsi="Arial Narrow"/>
                <w:b/>
                <w:sz w:val="24"/>
                <w:szCs w:val="24"/>
              </w:rPr>
              <w:t xml:space="preserve"> (if any)</w:t>
            </w:r>
            <w:r w:rsidR="00630922" w:rsidRPr="00B0764C">
              <w:rPr>
                <w:rFonts w:ascii="Arial Narrow" w:hAnsi="Arial Narrow"/>
                <w:sz w:val="24"/>
                <w:szCs w:val="24"/>
              </w:rPr>
              <w:t>:</w:t>
            </w:r>
            <w:r w:rsidR="00C71E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30922" w:rsidRDefault="00630922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630922" w:rsidRDefault="00630922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0032B8" w:rsidRDefault="000032B8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630922" w:rsidRDefault="00630922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D03552" w:rsidRPr="00B0764C" w:rsidRDefault="00D03552" w:rsidP="00630922">
            <w:pPr>
              <w:spacing w:after="120"/>
              <w:ind w:left="0" w:firstLine="0"/>
              <w:rPr>
                <w:rFonts w:ascii="Arial Narrow" w:hAnsi="Arial Narrow"/>
                <w:b/>
                <w:sz w:val="18"/>
                <w:szCs w:val="20"/>
              </w:rPr>
            </w:pPr>
          </w:p>
        </w:tc>
      </w:tr>
    </w:tbl>
    <w:p w:rsidR="00885F58" w:rsidRPr="00A63C0E" w:rsidRDefault="000E19C5" w:rsidP="00E51374">
      <w:pPr>
        <w:spacing w:after="60" w:line="252" w:lineRule="auto"/>
        <w:ind w:left="11" w:hanging="11"/>
        <w:jc w:val="center"/>
        <w:rPr>
          <w:rFonts w:ascii="Arial Narrow" w:hAnsi="Arial Narrow"/>
          <w:sz w:val="28"/>
          <w:szCs w:val="28"/>
        </w:rPr>
      </w:pPr>
      <w:r w:rsidRPr="00A63C0E">
        <w:rPr>
          <w:rFonts w:ascii="Arial Narrow" w:hAnsi="Arial Narrow"/>
          <w:sz w:val="28"/>
          <w:szCs w:val="28"/>
        </w:rPr>
        <w:lastRenderedPageBreak/>
        <w:t xml:space="preserve">MENTAL </w:t>
      </w:r>
      <w:r w:rsidRPr="00E51374">
        <w:rPr>
          <w:rFonts w:ascii="Arial Narrow" w:hAnsi="Arial Narrow"/>
          <w:caps/>
          <w:sz w:val="28"/>
          <w:szCs w:val="28"/>
        </w:rPr>
        <w:t>HEALTH</w:t>
      </w:r>
      <w:r w:rsidRPr="00A63C0E">
        <w:rPr>
          <w:rFonts w:ascii="Arial Narrow" w:hAnsi="Arial Narrow"/>
          <w:sz w:val="28"/>
          <w:szCs w:val="28"/>
        </w:rPr>
        <w:t xml:space="preserve"> HISTORY</w:t>
      </w:r>
    </w:p>
    <w:tbl>
      <w:tblPr>
        <w:tblStyle w:val="TableGrid"/>
        <w:tblW w:w="9673" w:type="dxa"/>
        <w:tblInd w:w="-34" w:type="dxa"/>
        <w:tblLook w:val="04A0" w:firstRow="1" w:lastRow="0" w:firstColumn="1" w:lastColumn="0" w:noHBand="0" w:noVBand="1"/>
      </w:tblPr>
      <w:tblGrid>
        <w:gridCol w:w="9673"/>
      </w:tblGrid>
      <w:tr w:rsidR="00E56E32" w:rsidRPr="00B0764C" w:rsidTr="00CE69E7">
        <w:tc>
          <w:tcPr>
            <w:tcW w:w="9673" w:type="dxa"/>
          </w:tcPr>
          <w:p w:rsidR="00E56E32" w:rsidRPr="00B0764C" w:rsidRDefault="00E56E32" w:rsidP="000032B8">
            <w:pPr>
              <w:tabs>
                <w:tab w:val="left" w:pos="6495"/>
                <w:tab w:val="center" w:pos="10784"/>
              </w:tabs>
              <w:spacing w:before="40" w:after="24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t xml:space="preserve">Psychiatric Hospitalizations: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570"/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0"/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Yes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571"/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1"/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No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572"/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2"/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>Unable to Assess</w:t>
            </w:r>
          </w:p>
          <w:p w:rsidR="00E56E32" w:rsidRPr="00B0764C" w:rsidRDefault="00E56E32" w:rsidP="000E19C5">
            <w:pPr>
              <w:tabs>
                <w:tab w:val="left" w:pos="6495"/>
                <w:tab w:val="center" w:pos="10784"/>
              </w:tabs>
              <w:spacing w:after="24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t xml:space="preserve">Outpatient Treatment: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567"/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3"/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Yes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568"/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4"/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No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569"/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5"/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>Unable to Assess</w:t>
            </w:r>
          </w:p>
          <w:p w:rsidR="00E56E32" w:rsidRPr="00B0764C" w:rsidRDefault="00E56E32" w:rsidP="000E19C5">
            <w:pPr>
              <w:tabs>
                <w:tab w:val="left" w:pos="6495"/>
                <w:tab w:val="center" w:pos="10784"/>
              </w:tabs>
              <w:spacing w:after="24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t xml:space="preserve">Risk factors: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565"/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6"/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>Ag</w:t>
            </w:r>
            <w:r w:rsidR="00F97189">
              <w:rPr>
                <w:rFonts w:ascii="Arial Narrow" w:hAnsi="Arial Narrow"/>
                <w:sz w:val="24"/>
                <w:szCs w:val="24"/>
              </w:rPr>
              <w:t xml:space="preserve">gressive/Violent Behaviors  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66"/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7"/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>Self Harm</w:t>
            </w:r>
            <w:r w:rsidR="00C559ED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C559ED"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9ED"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559ED"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C559ED">
              <w:rPr>
                <w:rFonts w:ascii="Arial Narrow" w:hAnsi="Arial Narrow"/>
                <w:sz w:val="24"/>
                <w:szCs w:val="24"/>
              </w:rPr>
              <w:t xml:space="preserve"> Yes</w:t>
            </w:r>
          </w:p>
          <w:p w:rsidR="00DF21EC" w:rsidRPr="00B0764C" w:rsidRDefault="00E56E32" w:rsidP="000E19C5">
            <w:pPr>
              <w:tabs>
                <w:tab w:val="left" w:pos="6495"/>
                <w:tab w:val="center" w:pos="10784"/>
              </w:tabs>
              <w:spacing w:after="240" w:line="259" w:lineRule="auto"/>
              <w:ind w:left="0" w:firstLine="0"/>
              <w:rPr>
                <w:rFonts w:ascii="Arial Narrow" w:hAnsi="Arial Narrow"/>
                <w:color w:val="545454"/>
                <w:sz w:val="24"/>
                <w:szCs w:val="24"/>
                <w:shd w:val="clear" w:color="auto" w:fill="FFFFFF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564"/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8"/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Client was referred to the County ACCESS line </w:t>
            </w:r>
            <w:r w:rsidRPr="00B0764C">
              <w:rPr>
                <w:rFonts w:ascii="Arial Narrow" w:hAnsi="Arial Narrow"/>
                <w:color w:val="545454"/>
                <w:sz w:val="24"/>
                <w:szCs w:val="24"/>
                <w:shd w:val="clear" w:color="auto" w:fill="FFFFFF"/>
              </w:rPr>
              <w:t>1-800-491-9099</w:t>
            </w:r>
          </w:p>
          <w:p w:rsidR="00630922" w:rsidRDefault="00DF21EC" w:rsidP="000E19C5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t>Mental Health disorders that are pre-existing, contribute to substance use/abuse, or have been exacerbated by substance use</w:t>
            </w:r>
            <w:r w:rsidR="00C559ED">
              <w:rPr>
                <w:rFonts w:ascii="Arial Narrow" w:hAnsi="Arial Narrow"/>
                <w:sz w:val="24"/>
                <w:szCs w:val="24"/>
              </w:rPr>
              <w:t xml:space="preserve"> (if known)</w:t>
            </w:r>
            <w:r w:rsidRPr="00B0764C">
              <w:rPr>
                <w:rFonts w:ascii="Arial Narrow" w:hAnsi="Arial Narrow"/>
                <w:sz w:val="24"/>
                <w:szCs w:val="24"/>
              </w:rPr>
              <w:t>:</w:t>
            </w:r>
            <w:r w:rsidR="00C71E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30922" w:rsidRDefault="00630922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630922" w:rsidRDefault="00630922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630922" w:rsidRPr="00630922" w:rsidRDefault="00630922" w:rsidP="000E19C5">
            <w:pPr>
              <w:pBdr>
                <w:top w:val="single" w:sz="4" w:space="0" w:color="auto"/>
                <w:bottom w:val="single" w:sz="4" w:space="0" w:color="auto"/>
              </w:pBd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85F58" w:rsidRPr="00A63C0E" w:rsidRDefault="00956AEE" w:rsidP="00E51374">
      <w:pPr>
        <w:tabs>
          <w:tab w:val="left" w:pos="6495"/>
          <w:tab w:val="center" w:pos="10784"/>
        </w:tabs>
        <w:spacing w:before="240" w:after="60" w:line="240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PS</w:t>
      </w:r>
      <w:r w:rsidR="000E19C5" w:rsidRPr="00A63C0E">
        <w:rPr>
          <w:rFonts w:ascii="Arial Narrow" w:hAnsi="Arial Narrow"/>
          <w:sz w:val="28"/>
          <w:szCs w:val="28"/>
        </w:rPr>
        <w:t>Y</w:t>
      </w:r>
      <w:r>
        <w:rPr>
          <w:rFonts w:ascii="Arial Narrow" w:hAnsi="Arial Narrow"/>
          <w:sz w:val="28"/>
          <w:szCs w:val="28"/>
        </w:rPr>
        <w:t>C</w:t>
      </w:r>
      <w:r w:rsidR="000E19C5" w:rsidRPr="00A63C0E">
        <w:rPr>
          <w:rFonts w:ascii="Arial Narrow" w:hAnsi="Arial Narrow"/>
          <w:sz w:val="28"/>
          <w:szCs w:val="28"/>
        </w:rPr>
        <w:t>HOSOCIAL HISTORY</w:t>
      </w:r>
    </w:p>
    <w:tbl>
      <w:tblPr>
        <w:tblStyle w:val="TableGrid"/>
        <w:tblW w:w="9715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9715"/>
      </w:tblGrid>
      <w:tr w:rsidR="004C5147" w:rsidRPr="00B0764C" w:rsidTr="00CE69E7">
        <w:tc>
          <w:tcPr>
            <w:tcW w:w="9715" w:type="dxa"/>
          </w:tcPr>
          <w:p w:rsidR="00630922" w:rsidRDefault="006C4780" w:rsidP="000032B8">
            <w:pPr>
              <w:tabs>
                <w:tab w:val="left" w:pos="6495"/>
                <w:tab w:val="center" w:pos="10784"/>
              </w:tabs>
              <w:spacing w:before="40"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t>Family problems that are contributing to, or are exac</w:t>
            </w:r>
            <w:r w:rsidR="00630922">
              <w:rPr>
                <w:rFonts w:ascii="Arial Narrow" w:hAnsi="Arial Narrow"/>
                <w:sz w:val="24"/>
                <w:szCs w:val="24"/>
              </w:rPr>
              <w:t xml:space="preserve">erbated by substance use: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30922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30922">
              <w:rPr>
                <w:rFonts w:ascii="Arial Narrow" w:hAnsi="Arial Narrow"/>
                <w:sz w:val="24"/>
                <w:szCs w:val="24"/>
              </w:rPr>
              <w:t>Quarrels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C4780" w:rsidRPr="00B0764C" w:rsidRDefault="006C4780" w:rsidP="000E19C5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Domestic Violence      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Family Abuses </w:t>
            </w:r>
            <w:r w:rsidR="00630922">
              <w:rPr>
                <w:rFonts w:ascii="Arial Narrow" w:hAnsi="Arial Narrow"/>
                <w:sz w:val="24"/>
                <w:szCs w:val="24"/>
              </w:rPr>
              <w:t>A</w:t>
            </w:r>
            <w:r w:rsidRPr="00B0764C">
              <w:rPr>
                <w:rFonts w:ascii="Arial Narrow" w:hAnsi="Arial Narrow"/>
                <w:sz w:val="24"/>
                <w:szCs w:val="24"/>
              </w:rPr>
              <w:t>lcohol/</w:t>
            </w:r>
            <w:r w:rsidR="00630922">
              <w:rPr>
                <w:rFonts w:ascii="Arial Narrow" w:hAnsi="Arial Narrow"/>
                <w:sz w:val="24"/>
                <w:szCs w:val="24"/>
              </w:rPr>
              <w:t>D</w:t>
            </w:r>
            <w:r w:rsidR="00CE69E7">
              <w:rPr>
                <w:rFonts w:ascii="Arial Narrow" w:hAnsi="Arial Narrow"/>
                <w:sz w:val="24"/>
                <w:szCs w:val="24"/>
              </w:rPr>
              <w:t xml:space="preserve">rugs      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Family worried about client’s use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30922">
              <w:rPr>
                <w:rFonts w:ascii="Arial Narrow" w:hAnsi="Arial Narrow"/>
                <w:sz w:val="24"/>
                <w:szCs w:val="24"/>
              </w:rPr>
              <w:t>Separated/</w:t>
            </w:r>
            <w:r w:rsidRPr="00B0764C">
              <w:rPr>
                <w:rFonts w:ascii="Arial Narrow" w:hAnsi="Arial Narrow"/>
                <w:sz w:val="24"/>
                <w:szCs w:val="24"/>
              </w:rPr>
              <w:t>Divorce</w:t>
            </w:r>
            <w:r w:rsidR="00630922">
              <w:rPr>
                <w:rFonts w:ascii="Arial Narrow" w:hAnsi="Arial Narrow"/>
                <w:sz w:val="24"/>
                <w:szCs w:val="24"/>
              </w:rPr>
              <w:t>d</w:t>
            </w:r>
          </w:p>
        </w:tc>
      </w:tr>
      <w:tr w:rsidR="009B43FC" w:rsidRPr="00B0764C" w:rsidTr="00CE69E7">
        <w:tc>
          <w:tcPr>
            <w:tcW w:w="9715" w:type="dxa"/>
          </w:tcPr>
          <w:p w:rsidR="00805468" w:rsidRDefault="00CE69E7" w:rsidP="000E19C5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Family </w:t>
            </w:r>
            <w:r w:rsidR="00B57844">
              <w:rPr>
                <w:rFonts w:ascii="Arial Narrow" w:hAnsi="Arial Narrow"/>
                <w:sz w:val="24"/>
                <w:szCs w:val="24"/>
              </w:rPr>
              <w:t>History</w:t>
            </w:r>
            <w:r w:rsidR="00C559ED">
              <w:rPr>
                <w:rFonts w:ascii="Arial Narrow" w:hAnsi="Arial Narrow"/>
                <w:sz w:val="24"/>
                <w:szCs w:val="24"/>
              </w:rPr>
              <w:t xml:space="preserve"> (if known)</w:t>
            </w:r>
            <w:r w:rsidR="00C559ED" w:rsidRPr="00B0764C">
              <w:rPr>
                <w:rFonts w:ascii="Arial Narrow" w:hAnsi="Arial Narrow"/>
                <w:sz w:val="24"/>
                <w:szCs w:val="24"/>
              </w:rPr>
              <w:t>: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B57844" w:rsidRDefault="00B57844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630922" w:rsidRDefault="00630922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0032B8" w:rsidRDefault="000032B8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2C198B" w:rsidRDefault="002C198B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B43FC" w:rsidRPr="00B0764C" w:rsidRDefault="009B43FC" w:rsidP="000E19C5">
            <w:pPr>
              <w:pBdr>
                <w:top w:val="single" w:sz="4" w:space="0" w:color="auto"/>
                <w:bottom w:val="single" w:sz="4" w:space="0" w:color="auto"/>
              </w:pBd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43FC" w:rsidRPr="00B0764C" w:rsidTr="00CE69E7">
        <w:trPr>
          <w:trHeight w:val="699"/>
        </w:trPr>
        <w:tc>
          <w:tcPr>
            <w:tcW w:w="9715" w:type="dxa"/>
          </w:tcPr>
          <w:p w:rsidR="009B43FC" w:rsidRPr="00B0764C" w:rsidRDefault="009B43FC" w:rsidP="001D5793">
            <w:pPr>
              <w:tabs>
                <w:tab w:val="left" w:pos="6495"/>
                <w:tab w:val="center" w:pos="10784"/>
              </w:tabs>
              <w:spacing w:before="40"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t xml:space="preserve">Social problems that are contributing to, or are exacerbated by substance use: </w:t>
            </w:r>
          </w:p>
          <w:p w:rsidR="009B43FC" w:rsidRPr="00B0764C" w:rsidRDefault="009B43FC" w:rsidP="009B43FC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Mild 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Moderate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63EF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Severe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63EF8">
              <w:rPr>
                <w:rFonts w:ascii="Arial Narrow" w:hAnsi="Arial Narrow"/>
                <w:sz w:val="24"/>
                <w:szCs w:val="24"/>
              </w:rPr>
              <w:t xml:space="preserve"> None</w:t>
            </w:r>
          </w:p>
          <w:p w:rsidR="00B57844" w:rsidRDefault="009B43FC" w:rsidP="000E19C5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t>Describe</w:t>
            </w:r>
            <w:r w:rsidR="00E567A9">
              <w:rPr>
                <w:rFonts w:ascii="Arial Narrow" w:hAnsi="Arial Narrow"/>
                <w:sz w:val="24"/>
                <w:szCs w:val="24"/>
              </w:rPr>
              <w:t xml:space="preserve"> (if known)</w:t>
            </w:r>
            <w:r w:rsidRPr="00B0764C">
              <w:rPr>
                <w:rFonts w:ascii="Arial Narrow" w:hAnsi="Arial Narrow"/>
                <w:sz w:val="24"/>
                <w:szCs w:val="24"/>
              </w:rPr>
              <w:t>:</w:t>
            </w:r>
            <w:r w:rsidR="00C71E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B57844" w:rsidRDefault="00B57844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630922" w:rsidRDefault="00630922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0032B8" w:rsidRDefault="000032B8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2C198B" w:rsidRPr="00B0764C" w:rsidRDefault="002C198B" w:rsidP="000E19C5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71E8E" w:rsidRDefault="00C71E8E"/>
    <w:tbl>
      <w:tblPr>
        <w:tblStyle w:val="TableGrid"/>
        <w:tblW w:w="9715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9715"/>
      </w:tblGrid>
      <w:tr w:rsidR="009B43FC" w:rsidRPr="00B0764C" w:rsidTr="000E19C5">
        <w:trPr>
          <w:trHeight w:val="416"/>
        </w:trPr>
        <w:tc>
          <w:tcPr>
            <w:tcW w:w="9715" w:type="dxa"/>
          </w:tcPr>
          <w:p w:rsidR="009B43FC" w:rsidRPr="00B0764C" w:rsidRDefault="00813F8E" w:rsidP="000032B8">
            <w:pPr>
              <w:tabs>
                <w:tab w:val="left" w:pos="6495"/>
                <w:tab w:val="center" w:pos="10784"/>
              </w:tabs>
              <w:spacing w:before="40"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</w:rPr>
              <w:lastRenderedPageBreak/>
              <w:t>Economic</w:t>
            </w:r>
            <w:r w:rsidR="009B43FC" w:rsidRPr="00B0764C">
              <w:rPr>
                <w:rFonts w:ascii="Arial Narrow" w:hAnsi="Arial Narrow"/>
                <w:sz w:val="24"/>
              </w:rPr>
              <w:t xml:space="preserve"> Problems that are contributing to, or are exacerbated by substance use:</w:t>
            </w:r>
            <w:r w:rsidR="009B43FC" w:rsidRPr="00B0764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B43FC" w:rsidRPr="00B0764C" w:rsidRDefault="009B43FC" w:rsidP="009B43FC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Mild 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Moderate 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Severe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F68EC">
              <w:rPr>
                <w:rFonts w:ascii="Arial Narrow" w:hAnsi="Arial Narrow"/>
                <w:sz w:val="24"/>
              </w:rPr>
              <w:t>None</w:t>
            </w:r>
          </w:p>
          <w:p w:rsidR="00B57844" w:rsidRDefault="000E19C5" w:rsidP="000E19C5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Describe</w:t>
            </w:r>
            <w:r w:rsidR="00E567A9">
              <w:rPr>
                <w:rFonts w:ascii="Arial Narrow" w:hAnsi="Arial Narrow"/>
                <w:sz w:val="24"/>
                <w:szCs w:val="24"/>
              </w:rPr>
              <w:t xml:space="preserve"> (if known)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30922" w:rsidRDefault="00630922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630922" w:rsidRDefault="00630922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2C198B" w:rsidRDefault="002C198B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2C198B" w:rsidRPr="00B0764C" w:rsidRDefault="002C198B" w:rsidP="000E19C5">
            <w:pPr>
              <w:pBdr>
                <w:top w:val="single" w:sz="4" w:space="0" w:color="auto"/>
                <w:bottom w:val="single" w:sz="4" w:space="0" w:color="auto"/>
              </w:pBd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9B43FC" w:rsidRPr="00B0764C" w:rsidTr="00CE69E7">
        <w:trPr>
          <w:trHeight w:val="1988"/>
        </w:trPr>
        <w:tc>
          <w:tcPr>
            <w:tcW w:w="9715" w:type="dxa"/>
          </w:tcPr>
          <w:p w:rsidR="000E19C5" w:rsidRDefault="009B43FC" w:rsidP="000032B8">
            <w:pPr>
              <w:tabs>
                <w:tab w:val="left" w:pos="6495"/>
                <w:tab w:val="center" w:pos="10784"/>
              </w:tabs>
              <w:spacing w:before="40" w:after="12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</w:rPr>
              <w:t>Cultural factors which may influence presenting problems: (may include ethnicity, race religion, spiritual practice, sexual orientation, gender identity, socioeconomic status, living environment, etc.</w:t>
            </w:r>
            <w:r w:rsidR="00B57844">
              <w:rPr>
                <w:rFonts w:ascii="Arial Narrow" w:hAnsi="Arial Narrow"/>
                <w:sz w:val="24"/>
              </w:rPr>
              <w:t>:</w:t>
            </w:r>
          </w:p>
          <w:p w:rsidR="00B57844" w:rsidRDefault="00E567A9" w:rsidP="000E19C5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Describe (if known)</w:t>
            </w:r>
            <w:r w:rsidRPr="00B0764C">
              <w:rPr>
                <w:rFonts w:ascii="Arial Narrow" w:hAnsi="Arial Narrow"/>
                <w:sz w:val="24"/>
                <w:szCs w:val="24"/>
              </w:rPr>
              <w:t>:</w:t>
            </w:r>
            <w:r w:rsidR="00C71E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B57844" w:rsidRDefault="00B57844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630922" w:rsidRDefault="00630922" w:rsidP="00B57844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27F85" w:rsidRPr="00B0764C" w:rsidRDefault="00927F85" w:rsidP="000E19C5">
            <w:pPr>
              <w:pBdr>
                <w:top w:val="single" w:sz="4" w:space="0" w:color="auto"/>
                <w:bottom w:val="single" w:sz="4" w:space="0" w:color="auto"/>
              </w:pBd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927F85" w:rsidRPr="00B0764C" w:rsidTr="00CE69E7">
        <w:trPr>
          <w:trHeight w:val="627"/>
        </w:trPr>
        <w:tc>
          <w:tcPr>
            <w:tcW w:w="9715" w:type="dxa"/>
          </w:tcPr>
          <w:p w:rsidR="009F68EC" w:rsidRDefault="00927F85" w:rsidP="000E19C5">
            <w:pPr>
              <w:spacing w:before="120"/>
              <w:rPr>
                <w:rFonts w:ascii="Arial Narrow" w:eastAsia="MS Gothic" w:hAnsi="Arial Narrow"/>
                <w:b/>
                <w:sz w:val="20"/>
              </w:rPr>
            </w:pPr>
            <w:r w:rsidRPr="00B0764C">
              <w:rPr>
                <w:rFonts w:ascii="Arial Narrow" w:eastAsia="MS Gothic" w:hAnsi="Arial Narrow"/>
                <w:b/>
                <w:sz w:val="20"/>
              </w:rPr>
              <w:t xml:space="preserve">SEXUAL ORIENTATION: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7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79"/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t xml:space="preserve">Unknown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t xml:space="preserve">Heterosexual/Straight 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2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80"/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t xml:space="preserve">Lesbian 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81"/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t xml:space="preserve">Gay 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4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82"/>
            <w:r w:rsidRPr="00B0764C">
              <w:rPr>
                <w:rFonts w:ascii="Arial Narrow" w:eastAsia="MS Gothic" w:hAnsi="Arial Narrow"/>
                <w:b/>
                <w:sz w:val="20"/>
              </w:rPr>
              <w:t xml:space="preserve"> Bisexual 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5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83"/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Queer</w:t>
            </w:r>
          </w:p>
          <w:p w:rsidR="00927F85" w:rsidRPr="00B0764C" w:rsidRDefault="00927F85" w:rsidP="009F68EC">
            <w:pPr>
              <w:spacing w:after="120"/>
              <w:rPr>
                <w:rFonts w:ascii="Arial Narrow" w:eastAsia="MS Gothic" w:hAnsi="Arial Narrow"/>
                <w:b/>
                <w:sz w:val="20"/>
              </w:rPr>
            </w:pP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5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562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84"/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t>Gender Queer</w:t>
            </w:r>
            <w:r w:rsidR="00630922">
              <w:rPr>
                <w:rFonts w:ascii="Arial Narrow" w:eastAsia="MS Gothic" w:hAnsi="Arial Narrow"/>
                <w:b/>
                <w:sz w:val="20"/>
              </w:rPr>
              <w:t xml:space="preserve">  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6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85"/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t xml:space="preserve">Questioning   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8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86"/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t xml:space="preserve">Declined to State 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9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b/>
                <w:sz w:val="20"/>
              </w:rPr>
            </w:r>
            <w:r w:rsidR="00003838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87"/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t>Other:</w:t>
            </w:r>
            <w:r w:rsidR="009F68EC">
              <w:rPr>
                <w:rFonts w:ascii="Arial Narrow" w:eastAsia="MS Gothic" w:hAnsi="Arial Narrow"/>
                <w:b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8" w:name="Text1"/>
            <w:r w:rsidRPr="00B0764C">
              <w:rPr>
                <w:rFonts w:ascii="Arial Narrow" w:eastAsia="MS Gothic" w:hAnsi="Arial Narrow"/>
                <w:b/>
                <w:sz w:val="20"/>
              </w:rPr>
              <w:instrText xml:space="preserve"> FORMTEXT </w:instrText>
            </w:r>
            <w:r w:rsidRPr="00B0764C">
              <w:rPr>
                <w:rFonts w:ascii="Arial Narrow" w:eastAsia="MS Gothic" w:hAnsi="Arial Narrow"/>
                <w:b/>
                <w:sz w:val="20"/>
              </w:rPr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b/>
                <w:noProof/>
                <w:sz w:val="20"/>
              </w:rPr>
              <w:t> </w:t>
            </w:r>
            <w:r w:rsidRPr="00B0764C">
              <w:rPr>
                <w:rFonts w:ascii="Arial Narrow" w:eastAsia="MS Gothic" w:hAnsi="Arial Narrow"/>
                <w:b/>
                <w:noProof/>
                <w:sz w:val="20"/>
              </w:rPr>
              <w:t> </w:t>
            </w:r>
            <w:r w:rsidRPr="00B0764C">
              <w:rPr>
                <w:rFonts w:ascii="Arial Narrow" w:eastAsia="MS Gothic" w:hAnsi="Arial Narrow"/>
                <w:b/>
                <w:noProof/>
                <w:sz w:val="20"/>
              </w:rPr>
              <w:t> </w:t>
            </w:r>
            <w:r w:rsidRPr="00B0764C">
              <w:rPr>
                <w:rFonts w:ascii="Arial Narrow" w:eastAsia="MS Gothic" w:hAnsi="Arial Narrow"/>
                <w:b/>
                <w:noProof/>
                <w:sz w:val="20"/>
              </w:rPr>
              <w:t> </w:t>
            </w:r>
            <w:r w:rsidRPr="00B0764C">
              <w:rPr>
                <w:rFonts w:ascii="Arial Narrow" w:eastAsia="MS Gothic" w:hAnsi="Arial Narrow"/>
                <w:b/>
                <w:noProof/>
                <w:sz w:val="20"/>
              </w:rPr>
              <w:t> </w:t>
            </w:r>
            <w:r w:rsidRPr="00B0764C">
              <w:rPr>
                <w:rFonts w:ascii="Arial Narrow" w:eastAsia="MS Gothic" w:hAnsi="Arial Narrow"/>
                <w:b/>
                <w:sz w:val="20"/>
              </w:rPr>
              <w:fldChar w:fldCharType="end"/>
            </w:r>
            <w:bookmarkEnd w:id="188"/>
          </w:p>
        </w:tc>
      </w:tr>
    </w:tbl>
    <w:p w:rsidR="00BC3F75" w:rsidRPr="00A63C0E" w:rsidRDefault="000E19C5" w:rsidP="00E51374">
      <w:pPr>
        <w:tabs>
          <w:tab w:val="left" w:pos="6495"/>
          <w:tab w:val="center" w:pos="10784"/>
        </w:tabs>
        <w:spacing w:before="240" w:after="60" w:line="240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 w:rsidRPr="00A63C0E">
        <w:rPr>
          <w:rFonts w:ascii="Arial Narrow" w:hAnsi="Arial Narrow"/>
          <w:sz w:val="28"/>
          <w:szCs w:val="28"/>
        </w:rPr>
        <w:t>EDUCATION</w:t>
      </w: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67D47" w:rsidRPr="00B0764C" w:rsidTr="00EF59D3">
        <w:tc>
          <w:tcPr>
            <w:tcW w:w="9781" w:type="dxa"/>
          </w:tcPr>
          <w:p w:rsidR="00805468" w:rsidRDefault="0073281C" w:rsidP="000032B8">
            <w:pPr>
              <w:tabs>
                <w:tab w:val="left" w:pos="6495"/>
                <w:tab w:val="center" w:pos="10784"/>
              </w:tabs>
              <w:spacing w:before="40"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Education Problems that a</w:t>
            </w:r>
            <w:r w:rsidR="00805468">
              <w:rPr>
                <w:rFonts w:ascii="Arial Narrow" w:hAnsi="Arial Narrow"/>
                <w:sz w:val="24"/>
              </w:rPr>
              <w:t>re exacerbated by substance use:</w:t>
            </w:r>
          </w:p>
          <w:p w:rsidR="0073281C" w:rsidRPr="00B0764C" w:rsidRDefault="0073281C" w:rsidP="0073281C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Mild 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Moderate 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Severe      </w:t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  <w:szCs w:val="24"/>
              </w:rPr>
            </w:r>
            <w:r w:rsidR="0000383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F59D3">
              <w:rPr>
                <w:rFonts w:ascii="Arial Narrow" w:hAnsi="Arial Narrow"/>
                <w:sz w:val="24"/>
              </w:rPr>
              <w:t>None</w:t>
            </w:r>
          </w:p>
          <w:p w:rsidR="000E19C5" w:rsidRPr="000E19C5" w:rsidRDefault="00E567A9" w:rsidP="000E19C5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Comments</w:t>
            </w:r>
            <w:r>
              <w:rPr>
                <w:rFonts w:ascii="Arial Narrow" w:hAnsi="Arial Narrow"/>
                <w:sz w:val="24"/>
                <w:szCs w:val="24"/>
              </w:rPr>
              <w:t xml:space="preserve"> (if known)</w:t>
            </w:r>
            <w:r w:rsidRPr="00B0764C">
              <w:rPr>
                <w:rFonts w:ascii="Arial Narrow" w:hAnsi="Arial Narrow"/>
                <w:sz w:val="24"/>
                <w:szCs w:val="24"/>
              </w:rPr>
              <w:t>:</w:t>
            </w:r>
            <w:r w:rsidR="00C71E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1E8E" w:rsidRPr="00B076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EF59D3" w:rsidRDefault="00EF59D3" w:rsidP="00EF59D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EF59D3" w:rsidRDefault="00EF59D3" w:rsidP="00EF59D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EF59D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0E19C5" w:rsidRDefault="000E19C5" w:rsidP="00EF59D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EF59D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EF59D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EF59D3" w:rsidRDefault="00EF59D3" w:rsidP="00EF59D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73281C" w:rsidRPr="00B0764C" w:rsidRDefault="0073281C" w:rsidP="002C198B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Highest Education Completed:</w:t>
            </w:r>
          </w:p>
          <w:p w:rsidR="00B67D47" w:rsidRPr="00B0764C" w:rsidRDefault="00E47519" w:rsidP="002C198B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573"/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bookmarkEnd w:id="189"/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B67D47" w:rsidRPr="00B0764C">
              <w:rPr>
                <w:rFonts w:ascii="Arial Narrow" w:hAnsi="Arial Narrow"/>
                <w:sz w:val="24"/>
              </w:rPr>
              <w:t xml:space="preserve">Less than High School    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574"/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bookmarkEnd w:id="190"/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B67D47" w:rsidRPr="00B0764C">
              <w:rPr>
                <w:rFonts w:ascii="Arial Narrow" w:hAnsi="Arial Narrow"/>
                <w:sz w:val="24"/>
              </w:rPr>
              <w:t xml:space="preserve">GED   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630922">
              <w:rPr>
                <w:rFonts w:ascii="Arial Narrow" w:hAnsi="Arial Narrow"/>
                <w:sz w:val="24"/>
              </w:rPr>
              <w:t>Completed High School</w:t>
            </w:r>
          </w:p>
          <w:p w:rsidR="00B67D47" w:rsidRPr="00B0764C" w:rsidRDefault="00E47519" w:rsidP="002C198B">
            <w:pPr>
              <w:tabs>
                <w:tab w:val="left" w:pos="6495"/>
                <w:tab w:val="center" w:pos="10784"/>
              </w:tabs>
              <w:spacing w:after="24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B67D47" w:rsidRPr="00B0764C">
              <w:rPr>
                <w:rFonts w:ascii="Arial Narrow" w:hAnsi="Arial Narrow"/>
                <w:sz w:val="24"/>
              </w:rPr>
              <w:t>Some College</w:t>
            </w:r>
            <w:r w:rsidRPr="00B0764C">
              <w:rPr>
                <w:rFonts w:ascii="Arial Narrow" w:hAnsi="Arial Narrow"/>
                <w:sz w:val="24"/>
              </w:rPr>
              <w:t xml:space="preserve">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575"/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bookmarkEnd w:id="191"/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Completed College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576"/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bookmarkEnd w:id="192"/>
            <w:r w:rsidRPr="00B0764C">
              <w:rPr>
                <w:rFonts w:ascii="Arial Narrow" w:hAnsi="Arial Narrow"/>
                <w:sz w:val="24"/>
              </w:rPr>
              <w:t xml:space="preserve"> Greater than College</w:t>
            </w:r>
          </w:p>
        </w:tc>
      </w:tr>
    </w:tbl>
    <w:p w:rsidR="00E47519" w:rsidRPr="00A63C0E" w:rsidRDefault="000E19C5" w:rsidP="00E51374">
      <w:pPr>
        <w:tabs>
          <w:tab w:val="left" w:pos="6495"/>
          <w:tab w:val="center" w:pos="10784"/>
        </w:tabs>
        <w:spacing w:before="240" w:after="60" w:line="240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 w:rsidRPr="00A63C0E">
        <w:rPr>
          <w:rFonts w:ascii="Arial Narrow" w:hAnsi="Arial Narrow"/>
          <w:sz w:val="28"/>
          <w:szCs w:val="28"/>
        </w:rPr>
        <w:lastRenderedPageBreak/>
        <w:t>EMPLOYMENT HISTORY</w:t>
      </w:r>
    </w:p>
    <w:tbl>
      <w:tblPr>
        <w:tblStyle w:val="TableGrid"/>
        <w:tblW w:w="9740" w:type="dxa"/>
        <w:tblInd w:w="-15" w:type="dxa"/>
        <w:tblLook w:val="04A0" w:firstRow="1" w:lastRow="0" w:firstColumn="1" w:lastColumn="0" w:noHBand="0" w:noVBand="1"/>
      </w:tblPr>
      <w:tblGrid>
        <w:gridCol w:w="9740"/>
      </w:tblGrid>
      <w:tr w:rsidR="00592349" w:rsidRPr="00B0764C" w:rsidTr="009F68EC">
        <w:trPr>
          <w:trHeight w:val="1330"/>
        </w:trPr>
        <w:tc>
          <w:tcPr>
            <w:tcW w:w="9740" w:type="dxa"/>
          </w:tcPr>
          <w:p w:rsidR="00592349" w:rsidRPr="00B0764C" w:rsidRDefault="00592349" w:rsidP="000032B8">
            <w:pPr>
              <w:tabs>
                <w:tab w:val="left" w:pos="6495"/>
                <w:tab w:val="center" w:pos="10784"/>
              </w:tabs>
              <w:spacing w:before="40"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 xml:space="preserve">Client Currently Employed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Yes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No</w:t>
            </w:r>
          </w:p>
          <w:p w:rsidR="002C198B" w:rsidRPr="002C198B" w:rsidRDefault="000E19C5" w:rsidP="002C198B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Profession</w:t>
            </w:r>
            <w:r w:rsidR="00E567A9" w:rsidRPr="00B0764C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2C198B" w:rsidRDefault="002C198B" w:rsidP="002C198B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0E19C5" w:rsidRPr="00B0764C" w:rsidRDefault="000E19C5" w:rsidP="009F68EC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E47519" w:rsidRPr="00B0764C" w:rsidTr="002C198B">
        <w:trPr>
          <w:trHeight w:val="2967"/>
        </w:trPr>
        <w:tc>
          <w:tcPr>
            <w:tcW w:w="9740" w:type="dxa"/>
          </w:tcPr>
          <w:p w:rsidR="00592349" w:rsidRPr="00B0764C" w:rsidRDefault="00592349" w:rsidP="000032B8">
            <w:pPr>
              <w:tabs>
                <w:tab w:val="left" w:pos="6495"/>
                <w:tab w:val="center" w:pos="10784"/>
              </w:tabs>
              <w:spacing w:before="40" w:after="24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Substance use/abuse has caused or contributed to:</w:t>
            </w:r>
          </w:p>
          <w:p w:rsidR="00E47519" w:rsidRPr="00B0764C" w:rsidRDefault="00E47519" w:rsidP="002C198B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Absenteeism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Tardiness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Accidents 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Working while hung-over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Trouble concentrating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Decreased job performance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Consumed substances while at work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Lost job in past due to substance abuse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No work problems</w:t>
            </w:r>
          </w:p>
          <w:p w:rsidR="00630922" w:rsidRDefault="00592349" w:rsidP="002C198B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</w:rPr>
              <w:t>Comments</w:t>
            </w:r>
            <w:r w:rsidR="00E567A9">
              <w:rPr>
                <w:rFonts w:ascii="Arial Narrow" w:hAnsi="Arial Narrow"/>
                <w:sz w:val="24"/>
                <w:szCs w:val="24"/>
              </w:rPr>
              <w:t xml:space="preserve"> (if any)</w:t>
            </w:r>
            <w:r w:rsidR="00E567A9" w:rsidRPr="00B0764C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630922" w:rsidRDefault="00630922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2C198B" w:rsidRDefault="002C198B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9F68EC" w:rsidRDefault="009F68EC" w:rsidP="00630922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592349" w:rsidRPr="00B0764C" w:rsidRDefault="00592349" w:rsidP="00CE69E7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</w:tbl>
    <w:p w:rsidR="00077AEB" w:rsidRPr="00A63C0E" w:rsidRDefault="00077AEB" w:rsidP="00E51374">
      <w:pPr>
        <w:tabs>
          <w:tab w:val="left" w:pos="6495"/>
          <w:tab w:val="center" w:pos="10784"/>
        </w:tabs>
        <w:spacing w:before="240" w:after="60" w:line="240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 w:rsidRPr="00A63C0E">
        <w:rPr>
          <w:rFonts w:ascii="Arial Narrow" w:hAnsi="Arial Narrow"/>
          <w:sz w:val="28"/>
          <w:szCs w:val="28"/>
        </w:rPr>
        <w:t>CRIMINAL HISTORY/LEGAL STATUS</w:t>
      </w:r>
    </w:p>
    <w:tbl>
      <w:tblPr>
        <w:tblStyle w:val="TableGrid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709"/>
        <w:gridCol w:w="567"/>
        <w:gridCol w:w="567"/>
        <w:gridCol w:w="425"/>
        <w:gridCol w:w="2127"/>
        <w:gridCol w:w="567"/>
        <w:gridCol w:w="616"/>
        <w:gridCol w:w="567"/>
        <w:gridCol w:w="660"/>
      </w:tblGrid>
      <w:tr w:rsidR="00B0764C" w:rsidRPr="00B0764C" w:rsidTr="00F97189">
        <w:tc>
          <w:tcPr>
            <w:tcW w:w="2269" w:type="dxa"/>
          </w:tcPr>
          <w:p w:rsidR="00077AEB" w:rsidRPr="00B0764C" w:rsidRDefault="00077AEB" w:rsidP="00F9718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Criminal Justice History/Violent Incidents of Individual and/or Family</w:t>
            </w:r>
          </w:p>
        </w:tc>
        <w:tc>
          <w:tcPr>
            <w:tcW w:w="1417" w:type="dxa"/>
            <w:gridSpan w:val="2"/>
            <w:vAlign w:val="center"/>
          </w:tcPr>
          <w:p w:rsidR="00077AEB" w:rsidRPr="00B0764C" w:rsidRDefault="00077AEB" w:rsidP="007F3192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Within last 90 days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077AEB" w:rsidRPr="00B0764C" w:rsidRDefault="00077AEB" w:rsidP="007F3192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Past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AEB" w:rsidRPr="00B0764C" w:rsidRDefault="00077AEB" w:rsidP="00E475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77AEB" w:rsidRPr="00B0764C" w:rsidRDefault="00F97189" w:rsidP="00F97189">
            <w:pPr>
              <w:ind w:left="176"/>
              <w:rPr>
                <w:rFonts w:ascii="Arial Narrow" w:hAnsi="Arial Narrow"/>
                <w:b/>
                <w:sz w:val="20"/>
                <w:szCs w:val="20"/>
              </w:rPr>
            </w:pPr>
            <w:r w:rsidRPr="00F97189">
              <w:rPr>
                <w:rFonts w:ascii="Arial Narrow" w:hAnsi="Arial Narrow"/>
                <w:b/>
                <w:sz w:val="20"/>
                <w:szCs w:val="20"/>
              </w:rPr>
              <w:t>Criminal Justice History/Violent Incidents of Individual and/or Family</w:t>
            </w:r>
          </w:p>
        </w:tc>
        <w:tc>
          <w:tcPr>
            <w:tcW w:w="1183" w:type="dxa"/>
            <w:gridSpan w:val="2"/>
            <w:vAlign w:val="center"/>
          </w:tcPr>
          <w:p w:rsidR="00077AEB" w:rsidRPr="00B0764C" w:rsidRDefault="00077AEB" w:rsidP="007F3192">
            <w:pPr>
              <w:ind w:left="3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Within last 90 days</w:t>
            </w:r>
          </w:p>
        </w:tc>
        <w:tc>
          <w:tcPr>
            <w:tcW w:w="1227" w:type="dxa"/>
            <w:gridSpan w:val="2"/>
            <w:vAlign w:val="center"/>
          </w:tcPr>
          <w:p w:rsidR="00077AEB" w:rsidRPr="00B0764C" w:rsidRDefault="00077AEB" w:rsidP="007F3192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Past</w:t>
            </w:r>
          </w:p>
        </w:tc>
      </w:tr>
      <w:tr w:rsidR="00B0764C" w:rsidRPr="00B0764C" w:rsidTr="00F97189">
        <w:tc>
          <w:tcPr>
            <w:tcW w:w="2269" w:type="dxa"/>
            <w:shd w:val="clear" w:color="auto" w:fill="D0CECE" w:themeFill="background2" w:themeFillShade="E6"/>
          </w:tcPr>
          <w:p w:rsidR="00077AEB" w:rsidRPr="00B0764C" w:rsidRDefault="00077AEB" w:rsidP="00E475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77AEB" w:rsidRPr="00B0764C" w:rsidRDefault="00077AEB" w:rsidP="007F3192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77AEB" w:rsidRPr="00B0764C" w:rsidRDefault="00077AEB" w:rsidP="007F3192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77AEB" w:rsidRPr="00B0764C" w:rsidRDefault="00077AEB" w:rsidP="007F3192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77AEB" w:rsidRPr="00B0764C" w:rsidRDefault="00077AEB" w:rsidP="007F3192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077AEB" w:rsidRPr="00B0764C" w:rsidRDefault="00077AEB" w:rsidP="00E475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077AEB" w:rsidRPr="00B0764C" w:rsidRDefault="00077AEB" w:rsidP="007D406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Y</w:t>
            </w:r>
          </w:p>
        </w:tc>
        <w:tc>
          <w:tcPr>
            <w:tcW w:w="616" w:type="dxa"/>
            <w:shd w:val="clear" w:color="auto" w:fill="D0CECE" w:themeFill="background2" w:themeFillShade="E6"/>
            <w:vAlign w:val="center"/>
          </w:tcPr>
          <w:p w:rsidR="00077AEB" w:rsidRPr="00B0764C" w:rsidRDefault="00077AEB" w:rsidP="007D406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077AEB" w:rsidRPr="00B0764C" w:rsidRDefault="00077AEB" w:rsidP="007D406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Y</w:t>
            </w:r>
          </w:p>
        </w:tc>
        <w:tc>
          <w:tcPr>
            <w:tcW w:w="660" w:type="dxa"/>
            <w:shd w:val="clear" w:color="auto" w:fill="D0CECE" w:themeFill="background2" w:themeFillShade="E6"/>
            <w:vAlign w:val="center"/>
          </w:tcPr>
          <w:p w:rsidR="00077AEB" w:rsidRPr="00B0764C" w:rsidRDefault="00077AEB" w:rsidP="007D406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</w:tr>
      <w:tr w:rsidR="00B0764C" w:rsidRPr="00B0764C" w:rsidTr="00F97189">
        <w:tc>
          <w:tcPr>
            <w:tcW w:w="2269" w:type="dxa"/>
          </w:tcPr>
          <w:p w:rsidR="00077AEB" w:rsidRPr="00B0764C" w:rsidRDefault="00077AEB" w:rsidP="00B0764C">
            <w:pPr>
              <w:ind w:left="3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Assault on persons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Probation</w:t>
            </w:r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16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60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0764C" w:rsidRPr="00B0764C" w:rsidTr="00F97189">
        <w:tc>
          <w:tcPr>
            <w:tcW w:w="2269" w:type="dxa"/>
          </w:tcPr>
          <w:p w:rsidR="00077AEB" w:rsidRPr="00B0764C" w:rsidRDefault="00077AEB" w:rsidP="00B0764C">
            <w:pPr>
              <w:ind w:left="3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Threat to persons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Parole</w:t>
            </w:r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16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60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0764C" w:rsidRPr="00B0764C" w:rsidTr="00F97189">
        <w:tc>
          <w:tcPr>
            <w:tcW w:w="2269" w:type="dxa"/>
          </w:tcPr>
          <w:p w:rsidR="00077AEB" w:rsidRPr="00B0764C" w:rsidRDefault="00077AEB" w:rsidP="00B0764C">
            <w:pPr>
              <w:ind w:left="3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Property Damage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Adjudicated</w:t>
            </w:r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16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60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0764C" w:rsidRPr="00B0764C" w:rsidTr="00F97189">
        <w:tc>
          <w:tcPr>
            <w:tcW w:w="2269" w:type="dxa"/>
          </w:tcPr>
          <w:p w:rsidR="00077AEB" w:rsidRPr="00B0764C" w:rsidRDefault="00077AEB" w:rsidP="00B0764C">
            <w:pPr>
              <w:ind w:left="3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Weapons Involved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Diversion</w:t>
            </w:r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16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60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0764C" w:rsidRPr="00B0764C" w:rsidTr="00F97189">
        <w:tc>
          <w:tcPr>
            <w:tcW w:w="2269" w:type="dxa"/>
          </w:tcPr>
          <w:p w:rsidR="00077AEB" w:rsidRPr="00B0764C" w:rsidRDefault="00077AEB" w:rsidP="00B0764C">
            <w:pPr>
              <w:ind w:left="34"/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Legal History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  <w:r w:rsidRPr="00B0764C">
              <w:rPr>
                <w:rFonts w:ascii="Arial Narrow" w:hAnsi="Arial Narrow"/>
                <w:sz w:val="18"/>
                <w:szCs w:val="20"/>
              </w:rPr>
              <w:t>Other:</w:t>
            </w:r>
            <w:r w:rsidR="006A1C0A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3" w:name="Text51"/>
            <w:r w:rsidRPr="00B0764C">
              <w:rPr>
                <w:rFonts w:ascii="Arial Narrow" w:hAnsi="Arial Narrow"/>
                <w:sz w:val="18"/>
                <w:szCs w:val="20"/>
              </w:rPr>
              <w:instrText xml:space="preserve"> FORMTEXT </w:instrText>
            </w:r>
            <w:r w:rsidRPr="00B0764C">
              <w:rPr>
                <w:rFonts w:ascii="Arial Narrow" w:hAnsi="Arial Narrow"/>
                <w:sz w:val="18"/>
                <w:szCs w:val="20"/>
              </w:rPr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separate"/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noProof/>
                <w:sz w:val="18"/>
                <w:szCs w:val="20"/>
              </w:rPr>
              <w:t> </w:t>
            </w:r>
            <w:r w:rsidRPr="00B0764C">
              <w:rPr>
                <w:rFonts w:ascii="Arial Narrow" w:hAnsi="Arial Narrow"/>
                <w:sz w:val="18"/>
                <w:szCs w:val="20"/>
              </w:rPr>
              <w:fldChar w:fldCharType="end"/>
            </w:r>
            <w:bookmarkEnd w:id="193"/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16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60" w:type="dxa"/>
          </w:tcPr>
          <w:p w:rsidR="00077AEB" w:rsidRPr="00B0764C" w:rsidRDefault="00077AEB" w:rsidP="00E4751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077AEB" w:rsidRDefault="00077AEB" w:rsidP="00077AEB">
      <w:pPr>
        <w:spacing w:after="0"/>
        <w:rPr>
          <w:rFonts w:ascii="Arial Narrow" w:hAnsi="Arial Narrow"/>
        </w:rPr>
      </w:pPr>
    </w:p>
    <w:tbl>
      <w:tblPr>
        <w:tblStyle w:val="TableGrid"/>
        <w:tblW w:w="9759" w:type="dxa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59"/>
      </w:tblGrid>
      <w:tr w:rsidR="00077AEB" w:rsidRPr="00B0764C" w:rsidTr="00EF59D3">
        <w:tc>
          <w:tcPr>
            <w:tcW w:w="9759" w:type="dxa"/>
          </w:tcPr>
          <w:p w:rsidR="00077AEB" w:rsidRPr="00B0764C" w:rsidRDefault="00077AEB" w:rsidP="00C71E8E">
            <w:pPr>
              <w:spacing w:after="0"/>
              <w:ind w:left="27"/>
              <w:rPr>
                <w:rFonts w:ascii="Arial Narrow" w:hAnsi="Arial Narrow"/>
                <w:b/>
              </w:rPr>
            </w:pPr>
            <w:r w:rsidRPr="00C71E8E">
              <w:rPr>
                <w:rFonts w:ascii="Arial Narrow" w:hAnsi="Arial Narrow"/>
              </w:rPr>
              <w:t>Describe criminal justice involvement/incidents (include level of community threat/safety, dates, types of crimes, outcomes, etc.)</w:t>
            </w:r>
            <w:r w:rsidR="00A21D73" w:rsidRPr="00C71E8E">
              <w:rPr>
                <w:rFonts w:ascii="Arial Narrow" w:hAnsi="Arial Narrow"/>
              </w:rPr>
              <w:t>, if known</w:t>
            </w:r>
            <w:r w:rsidR="00B57844" w:rsidRPr="00C71E8E">
              <w:rPr>
                <w:rFonts w:ascii="Arial Narrow" w:hAnsi="Arial Narrow"/>
              </w:rPr>
              <w:t>:</w:t>
            </w:r>
            <w:r w:rsidR="00B5784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077AEB" w:rsidRPr="00B0764C" w:rsidTr="00EF59D3">
        <w:trPr>
          <w:trHeight w:val="277"/>
        </w:trPr>
        <w:tc>
          <w:tcPr>
            <w:tcW w:w="9759" w:type="dxa"/>
            <w:vAlign w:val="bottom"/>
          </w:tcPr>
          <w:p w:rsidR="00B57844" w:rsidRDefault="00B57844" w:rsidP="00C71E8E">
            <w:pPr>
              <w:pBdr>
                <w:top w:val="single" w:sz="8" w:space="1" w:color="auto"/>
              </w:pBdr>
              <w:spacing w:after="0"/>
              <w:ind w:left="0" w:firstLine="0"/>
              <w:rPr>
                <w:rFonts w:ascii="Arial Narrow" w:eastAsia="MS Gothic" w:hAnsi="Arial Narrow"/>
                <w:sz w:val="20"/>
              </w:rPr>
            </w:pPr>
          </w:p>
          <w:p w:rsidR="00B57844" w:rsidRDefault="00B57844" w:rsidP="00B57BB9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after="0"/>
              <w:ind w:left="0" w:firstLine="0"/>
              <w:rPr>
                <w:rFonts w:ascii="Arial Narrow" w:eastAsia="MS Gothic" w:hAnsi="Arial Narrow"/>
                <w:sz w:val="20"/>
              </w:rPr>
            </w:pPr>
          </w:p>
          <w:p w:rsidR="002C198B" w:rsidRDefault="002C198B" w:rsidP="00B57BB9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after="0"/>
              <w:ind w:left="0" w:firstLine="0"/>
              <w:rPr>
                <w:rFonts w:ascii="Arial Narrow" w:eastAsia="MS Gothic" w:hAnsi="Arial Narrow"/>
                <w:sz w:val="20"/>
              </w:rPr>
            </w:pPr>
          </w:p>
          <w:p w:rsidR="00C71E8E" w:rsidRDefault="00C71E8E" w:rsidP="00B57BB9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after="0"/>
              <w:ind w:left="0" w:firstLine="0"/>
              <w:rPr>
                <w:rFonts w:ascii="Arial Narrow" w:eastAsia="MS Gothic" w:hAnsi="Arial Narrow"/>
                <w:sz w:val="20"/>
              </w:rPr>
            </w:pPr>
          </w:p>
          <w:p w:rsidR="00B57844" w:rsidRDefault="00B57844" w:rsidP="00B57BB9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after="0"/>
              <w:ind w:left="0" w:firstLine="0"/>
              <w:rPr>
                <w:rFonts w:ascii="Arial Narrow" w:eastAsia="MS Gothic" w:hAnsi="Arial Narrow"/>
                <w:sz w:val="20"/>
              </w:rPr>
            </w:pPr>
          </w:p>
          <w:p w:rsidR="00077AEB" w:rsidRPr="00B0764C" w:rsidRDefault="007E53A8" w:rsidP="00C821B3">
            <w:pPr>
              <w:spacing w:before="40" w:after="0"/>
              <w:rPr>
                <w:rFonts w:ascii="Arial Narrow" w:hAnsi="Arial Narrow"/>
              </w:rPr>
            </w:pPr>
            <w:r>
              <w:rPr>
                <w:rFonts w:ascii="Arial Narrow" w:eastAsia="MS Gothic" w:hAnsi="Arial Narrow"/>
                <w:sz w:val="20"/>
              </w:rPr>
              <w:tab/>
            </w:r>
            <w:r w:rsidR="00077AEB" w:rsidRPr="00B0764C">
              <w:rPr>
                <w:rFonts w:ascii="Arial Narrow" w:eastAsia="MS Gothic" w:hAnsi="Arial Narrow"/>
                <w:sz w:val="20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AEB" w:rsidRPr="00B0764C">
              <w:rPr>
                <w:rFonts w:ascii="Arial Narrow" w:eastAsia="MS Gothic" w:hAnsi="Arial Narrow"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sz w:val="20"/>
              </w:rPr>
            </w:r>
            <w:r w:rsidR="00003838">
              <w:rPr>
                <w:rFonts w:ascii="Arial Narrow" w:eastAsia="MS Gothic" w:hAnsi="Arial Narrow"/>
                <w:sz w:val="20"/>
              </w:rPr>
              <w:fldChar w:fldCharType="separate"/>
            </w:r>
            <w:r w:rsidR="00077AEB" w:rsidRPr="00B0764C">
              <w:rPr>
                <w:rFonts w:ascii="Arial Narrow" w:eastAsia="MS Gothic" w:hAnsi="Arial Narrow"/>
                <w:sz w:val="20"/>
              </w:rPr>
              <w:fldChar w:fldCharType="end"/>
            </w:r>
            <w:r w:rsidR="00B57BB9">
              <w:rPr>
                <w:rFonts w:ascii="Arial Narrow" w:eastAsia="MS Gothic" w:hAnsi="Arial Narrow"/>
                <w:sz w:val="20"/>
              </w:rPr>
              <w:t xml:space="preserve"> </w:t>
            </w:r>
            <w:r w:rsidR="00077AEB" w:rsidRPr="00B0764C">
              <w:rPr>
                <w:rFonts w:ascii="Arial Narrow" w:eastAsia="MS Gothic" w:hAnsi="Arial Narrow"/>
                <w:sz w:val="20"/>
              </w:rPr>
              <w:t>Narrative continued in Addendum</w:t>
            </w:r>
          </w:p>
        </w:tc>
      </w:tr>
      <w:tr w:rsidR="00077AEB" w:rsidRPr="00B0764C" w:rsidTr="00EF59D3">
        <w:trPr>
          <w:trHeight w:val="266"/>
        </w:trPr>
        <w:tc>
          <w:tcPr>
            <w:tcW w:w="9759" w:type="dxa"/>
          </w:tcPr>
          <w:p w:rsidR="00B57844" w:rsidRDefault="00B57844" w:rsidP="00E47519">
            <w:pPr>
              <w:rPr>
                <w:rFonts w:ascii="Arial Narrow" w:hAnsi="Arial Narrow"/>
                <w:b/>
                <w:sz w:val="20"/>
              </w:rPr>
            </w:pPr>
          </w:p>
          <w:p w:rsidR="00B57844" w:rsidRPr="00B57BB9" w:rsidRDefault="00077AEB" w:rsidP="00B57BB9">
            <w:pPr>
              <w:spacing w:after="0"/>
              <w:ind w:left="27"/>
              <w:rPr>
                <w:rFonts w:ascii="Arial Narrow" w:hAnsi="Arial Narrow"/>
              </w:rPr>
            </w:pPr>
            <w:r w:rsidRPr="00B57BB9">
              <w:rPr>
                <w:rFonts w:ascii="Arial Narrow" w:hAnsi="Arial Narrow"/>
              </w:rPr>
              <w:t>Describe any relevant family involvement with criminal justice (include level of community threat/safety, dates, types of crimes, outcomes, etc.)</w:t>
            </w:r>
            <w:r w:rsidR="00B57844" w:rsidRPr="00B57BB9">
              <w:rPr>
                <w:rFonts w:ascii="Arial Narrow" w:hAnsi="Arial Narrow"/>
              </w:rPr>
              <w:t xml:space="preserve"> </w:t>
            </w:r>
            <w:r w:rsidR="00A21D73">
              <w:rPr>
                <w:rFonts w:ascii="Arial Narrow" w:hAnsi="Arial Narrow"/>
              </w:rPr>
              <w:t>if known:</w:t>
            </w:r>
          </w:p>
          <w:p w:rsidR="00B57844" w:rsidRDefault="00B57844" w:rsidP="00B57BB9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after="0"/>
              <w:ind w:left="0" w:firstLine="0"/>
              <w:rPr>
                <w:rFonts w:ascii="Arial Narrow" w:eastAsia="MS Gothic" w:hAnsi="Arial Narrow"/>
                <w:sz w:val="20"/>
              </w:rPr>
            </w:pPr>
          </w:p>
          <w:p w:rsidR="00B57BB9" w:rsidRDefault="00B57BB9" w:rsidP="00B57BB9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after="0"/>
              <w:ind w:left="0" w:firstLine="0"/>
              <w:rPr>
                <w:rFonts w:ascii="Arial Narrow" w:eastAsia="MS Gothic" w:hAnsi="Arial Narrow"/>
                <w:sz w:val="20"/>
              </w:rPr>
            </w:pPr>
          </w:p>
          <w:p w:rsidR="00C71E8E" w:rsidRDefault="00C71E8E" w:rsidP="00B57BB9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after="0"/>
              <w:ind w:left="0" w:firstLine="0"/>
              <w:rPr>
                <w:rFonts w:ascii="Arial Narrow" w:eastAsia="MS Gothic" w:hAnsi="Arial Narrow"/>
                <w:sz w:val="20"/>
              </w:rPr>
            </w:pPr>
          </w:p>
          <w:p w:rsidR="00B57BB9" w:rsidRDefault="00B57BB9" w:rsidP="00B57BB9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tabs>
                <w:tab w:val="left" w:pos="6760"/>
              </w:tabs>
              <w:spacing w:after="0"/>
              <w:ind w:left="0" w:firstLine="0"/>
              <w:rPr>
                <w:rFonts w:ascii="Arial Narrow" w:eastAsia="MS Gothic" w:hAnsi="Arial Narrow"/>
                <w:sz w:val="20"/>
              </w:rPr>
            </w:pPr>
          </w:p>
          <w:p w:rsidR="00077AEB" w:rsidRPr="00B0764C" w:rsidRDefault="00B57844" w:rsidP="00C821B3">
            <w:pPr>
              <w:spacing w:before="40" w:after="0"/>
              <w:rPr>
                <w:rFonts w:ascii="Arial Narrow" w:hAnsi="Arial Narrow"/>
                <w:b/>
              </w:rPr>
            </w:pPr>
            <w:r w:rsidRPr="00B0764C">
              <w:rPr>
                <w:rFonts w:ascii="Arial Narrow" w:eastAsia="MS Gothic" w:hAnsi="Arial Narrow"/>
                <w:sz w:val="20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eastAsia="MS Gothic" w:hAnsi="Arial Narrow"/>
                <w:sz w:val="20"/>
              </w:rPr>
              <w:instrText xml:space="preserve"> FORMCHECKBOX </w:instrText>
            </w:r>
            <w:r w:rsidR="00003838">
              <w:rPr>
                <w:rFonts w:ascii="Arial Narrow" w:eastAsia="MS Gothic" w:hAnsi="Arial Narrow"/>
                <w:sz w:val="20"/>
              </w:rPr>
            </w:r>
            <w:r w:rsidR="00003838">
              <w:rPr>
                <w:rFonts w:ascii="Arial Narrow" w:eastAsia="MS Gothic" w:hAnsi="Arial Narrow"/>
                <w:sz w:val="20"/>
              </w:rPr>
              <w:fldChar w:fldCharType="separate"/>
            </w:r>
            <w:r w:rsidRPr="00B0764C">
              <w:rPr>
                <w:rFonts w:ascii="Arial Narrow" w:eastAsia="MS Gothic" w:hAnsi="Arial Narrow"/>
                <w:sz w:val="20"/>
              </w:rPr>
              <w:fldChar w:fldCharType="end"/>
            </w:r>
            <w:r w:rsidR="009F68EC">
              <w:rPr>
                <w:rFonts w:ascii="Arial Narrow" w:eastAsia="MS Gothic" w:hAnsi="Arial Narrow"/>
                <w:sz w:val="20"/>
              </w:rPr>
              <w:t xml:space="preserve"> </w:t>
            </w:r>
            <w:r w:rsidRPr="00B0764C">
              <w:rPr>
                <w:rFonts w:ascii="Arial Narrow" w:eastAsia="MS Gothic" w:hAnsi="Arial Narrow"/>
                <w:sz w:val="20"/>
              </w:rPr>
              <w:t>Narrative continued in Addendum</w:t>
            </w:r>
          </w:p>
        </w:tc>
      </w:tr>
    </w:tbl>
    <w:p w:rsidR="00AA689D" w:rsidRDefault="00AA689D">
      <w:pPr>
        <w:spacing w:after="160" w:line="259" w:lineRule="auto"/>
        <w:ind w:left="0" w:firstLine="0"/>
        <w:rPr>
          <w:rFonts w:ascii="Arial Narrow" w:hAnsi="Arial Narrow"/>
          <w:sz w:val="24"/>
        </w:rPr>
        <w:sectPr w:rsidR="00AA689D" w:rsidSect="00B578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198B" w:rsidRPr="00A63C0E" w:rsidRDefault="002C198B" w:rsidP="00E51374">
      <w:pPr>
        <w:tabs>
          <w:tab w:val="left" w:pos="6495"/>
          <w:tab w:val="center" w:pos="10784"/>
        </w:tabs>
        <w:spacing w:before="240" w:after="0" w:line="240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 w:rsidRPr="00A63C0E">
        <w:rPr>
          <w:rFonts w:ascii="Arial Narrow" w:hAnsi="Arial Narrow"/>
          <w:sz w:val="28"/>
          <w:szCs w:val="28"/>
        </w:rPr>
        <w:lastRenderedPageBreak/>
        <w:t>ASSESSMENT ITEMS REQUIRED FOR ALL PERINATAL PROGRAMS</w:t>
      </w:r>
    </w:p>
    <w:p w:rsidR="00077AEB" w:rsidRPr="00A63C0E" w:rsidRDefault="00D0240B" w:rsidP="00E51374">
      <w:pPr>
        <w:tabs>
          <w:tab w:val="left" w:pos="6495"/>
          <w:tab w:val="center" w:pos="10784"/>
        </w:tabs>
        <w:spacing w:after="60" w:line="240" w:lineRule="auto"/>
        <w:ind w:left="0" w:firstLine="0"/>
        <w:jc w:val="center"/>
        <w:rPr>
          <w:rFonts w:ascii="Arial Narrow" w:hAnsi="Arial Narrow"/>
          <w:sz w:val="28"/>
          <w:szCs w:val="28"/>
        </w:rPr>
      </w:pPr>
      <w:r w:rsidRPr="00A63C0E">
        <w:rPr>
          <w:rFonts w:ascii="Arial Narrow" w:hAnsi="Arial Narrow"/>
          <w:sz w:val="28"/>
          <w:szCs w:val="28"/>
        </w:rPr>
        <w:t>(DMC &amp; Non-DMC)</w:t>
      </w:r>
    </w:p>
    <w:tbl>
      <w:tblPr>
        <w:tblStyle w:val="TableGrid"/>
        <w:tblW w:w="9759" w:type="dxa"/>
        <w:tblInd w:w="-34" w:type="dxa"/>
        <w:tblLook w:val="04A0" w:firstRow="1" w:lastRow="0" w:firstColumn="1" w:lastColumn="0" w:noHBand="0" w:noVBand="1"/>
      </w:tblPr>
      <w:tblGrid>
        <w:gridCol w:w="9760"/>
      </w:tblGrid>
      <w:tr w:rsidR="00556757" w:rsidRPr="00B0764C" w:rsidTr="00EF59D3">
        <w:tc>
          <w:tcPr>
            <w:tcW w:w="9759" w:type="dxa"/>
          </w:tcPr>
          <w:p w:rsidR="00556757" w:rsidRPr="00B0764C" w:rsidRDefault="00556757" w:rsidP="009F68EC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 xml:space="preserve">Client Currently in a relationship?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Yes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No</w:t>
            </w:r>
            <w:r w:rsidR="00D0240B" w:rsidRPr="00B0764C">
              <w:rPr>
                <w:rFonts w:ascii="Arial Narrow" w:hAnsi="Arial Narrow"/>
                <w:sz w:val="24"/>
              </w:rPr>
              <w:t xml:space="preserve">    Length of relationship: __________</w:t>
            </w:r>
          </w:p>
        </w:tc>
      </w:tr>
      <w:tr w:rsidR="00556757" w:rsidRPr="00B0764C" w:rsidTr="00EF59D3">
        <w:tc>
          <w:tcPr>
            <w:tcW w:w="9759" w:type="dxa"/>
          </w:tcPr>
          <w:p w:rsidR="00556757" w:rsidRPr="00B0764C" w:rsidRDefault="00556757" w:rsidP="009F68EC">
            <w:pPr>
              <w:tabs>
                <w:tab w:val="left" w:pos="6495"/>
                <w:tab w:val="center" w:pos="10784"/>
              </w:tabs>
              <w:spacing w:before="120" w:after="24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 xml:space="preserve">History of Sexual Abuse?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Yes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No</w:t>
            </w:r>
            <w:r w:rsidR="00D0240B" w:rsidRPr="00B0764C">
              <w:rPr>
                <w:rFonts w:ascii="Arial Narrow" w:hAnsi="Arial Narrow"/>
                <w:sz w:val="24"/>
              </w:rPr>
              <w:t xml:space="preserve">       History of physical abuse? </w:t>
            </w:r>
            <w:r w:rsidR="00D0240B"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40B"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="00D0240B"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D0240B" w:rsidRPr="00B0764C">
              <w:rPr>
                <w:rFonts w:ascii="Arial Narrow" w:hAnsi="Arial Narrow"/>
                <w:sz w:val="24"/>
              </w:rPr>
              <w:t xml:space="preserve">Yes   </w:t>
            </w:r>
            <w:r w:rsidR="00D0240B"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40B"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="00D0240B"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D0240B" w:rsidRPr="00B0764C">
              <w:rPr>
                <w:rFonts w:ascii="Arial Narrow" w:hAnsi="Arial Narrow"/>
                <w:sz w:val="24"/>
              </w:rPr>
              <w:t>No</w:t>
            </w:r>
          </w:p>
          <w:p w:rsidR="00556757" w:rsidRPr="00B0764C" w:rsidRDefault="00556757" w:rsidP="00556757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Comments:__________________________________________________________</w:t>
            </w:r>
            <w:r w:rsidR="00AA689D">
              <w:rPr>
                <w:rFonts w:ascii="Arial Narrow" w:hAnsi="Arial Narrow"/>
                <w:sz w:val="24"/>
              </w:rPr>
              <w:t>_________________</w:t>
            </w:r>
            <w:r w:rsidRPr="00B0764C">
              <w:rPr>
                <w:rFonts w:ascii="Arial Narrow" w:hAnsi="Arial Narrow"/>
                <w:sz w:val="24"/>
              </w:rPr>
              <w:t>_</w:t>
            </w:r>
          </w:p>
          <w:p w:rsidR="00556757" w:rsidRPr="00B0764C" w:rsidRDefault="00556757" w:rsidP="00556757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How many Children does the Client have? ________________________</w:t>
            </w:r>
            <w:r w:rsidR="00AA689D">
              <w:rPr>
                <w:rFonts w:ascii="Arial Narrow" w:hAnsi="Arial Narrow"/>
                <w:sz w:val="24"/>
              </w:rPr>
              <w:t>_________________</w:t>
            </w:r>
            <w:r w:rsidRPr="00B0764C">
              <w:rPr>
                <w:rFonts w:ascii="Arial Narrow" w:hAnsi="Arial Narrow"/>
                <w:sz w:val="24"/>
              </w:rPr>
              <w:t>__________</w:t>
            </w:r>
          </w:p>
          <w:p w:rsidR="00556757" w:rsidRPr="00B0764C" w:rsidRDefault="00556757" w:rsidP="00556757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Ages of Children:  #1___</w:t>
            </w:r>
            <w:r w:rsidR="00AA689D">
              <w:rPr>
                <w:rFonts w:ascii="Arial Narrow" w:hAnsi="Arial Narrow"/>
                <w:sz w:val="24"/>
              </w:rPr>
              <w:t>__</w:t>
            </w:r>
            <w:r w:rsidRPr="00B0764C">
              <w:rPr>
                <w:rFonts w:ascii="Arial Narrow" w:hAnsi="Arial Narrow"/>
                <w:sz w:val="24"/>
              </w:rPr>
              <w:t>__     #2</w:t>
            </w:r>
            <w:r w:rsidR="00AA689D">
              <w:rPr>
                <w:rFonts w:ascii="Arial Narrow" w:hAnsi="Arial Narrow"/>
                <w:sz w:val="24"/>
              </w:rPr>
              <w:t>__</w:t>
            </w:r>
            <w:r w:rsidRPr="00B0764C">
              <w:rPr>
                <w:rFonts w:ascii="Arial Narrow" w:hAnsi="Arial Narrow"/>
                <w:sz w:val="24"/>
              </w:rPr>
              <w:t>_____    #3_</w:t>
            </w:r>
            <w:r w:rsidR="00AA689D">
              <w:rPr>
                <w:rFonts w:ascii="Arial Narrow" w:hAnsi="Arial Narrow"/>
                <w:sz w:val="24"/>
              </w:rPr>
              <w:t>__</w:t>
            </w:r>
            <w:r w:rsidRPr="00B0764C">
              <w:rPr>
                <w:rFonts w:ascii="Arial Narrow" w:hAnsi="Arial Narrow"/>
                <w:sz w:val="24"/>
              </w:rPr>
              <w:t>_____  #4 or more _________________</w:t>
            </w:r>
          </w:p>
          <w:p w:rsidR="00E53323" w:rsidRPr="00B0764C" w:rsidRDefault="00E53323" w:rsidP="00805468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Assessed Knowledge of parenting skills:__________</w:t>
            </w:r>
            <w:r w:rsidR="00AA689D">
              <w:rPr>
                <w:rFonts w:ascii="Arial Narrow" w:hAnsi="Arial Narrow"/>
                <w:sz w:val="24"/>
              </w:rPr>
              <w:t>_________________</w:t>
            </w:r>
            <w:r w:rsidRPr="00B0764C">
              <w:rPr>
                <w:rFonts w:ascii="Arial Narrow" w:hAnsi="Arial Narrow"/>
                <w:sz w:val="24"/>
              </w:rPr>
              <w:t>__________________________</w:t>
            </w:r>
          </w:p>
          <w:p w:rsidR="00E53323" w:rsidRPr="00B0764C" w:rsidRDefault="00E53323" w:rsidP="00805468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___________________________________________________________</w:t>
            </w:r>
            <w:r w:rsidR="00AA689D">
              <w:rPr>
                <w:rFonts w:ascii="Arial Narrow" w:hAnsi="Arial Narrow"/>
                <w:sz w:val="24"/>
              </w:rPr>
              <w:t>_________________</w:t>
            </w:r>
            <w:r w:rsidRPr="00B0764C">
              <w:rPr>
                <w:rFonts w:ascii="Arial Narrow" w:hAnsi="Arial Narrow"/>
                <w:sz w:val="24"/>
              </w:rPr>
              <w:t>_________</w:t>
            </w:r>
          </w:p>
          <w:p w:rsidR="00556757" w:rsidRPr="00B0764C" w:rsidRDefault="005E6785" w:rsidP="00805468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Skills most needed:____________________________________________________</w:t>
            </w:r>
            <w:r w:rsidR="00E53323" w:rsidRPr="00B0764C">
              <w:rPr>
                <w:rFonts w:ascii="Arial Narrow" w:hAnsi="Arial Narrow"/>
                <w:sz w:val="24"/>
              </w:rPr>
              <w:t>_</w:t>
            </w:r>
            <w:r w:rsidR="00AA689D">
              <w:rPr>
                <w:rFonts w:ascii="Arial Narrow" w:hAnsi="Arial Narrow"/>
                <w:sz w:val="24"/>
              </w:rPr>
              <w:t>________________</w:t>
            </w:r>
          </w:p>
          <w:p w:rsidR="00E53323" w:rsidRPr="00B0764C" w:rsidRDefault="00E53323" w:rsidP="00805468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_____________________________________________________________________</w:t>
            </w:r>
            <w:r w:rsidR="00AA689D">
              <w:rPr>
                <w:rFonts w:ascii="Arial Narrow" w:hAnsi="Arial Narrow"/>
                <w:sz w:val="24"/>
              </w:rPr>
              <w:t>________________</w:t>
            </w:r>
          </w:p>
          <w:p w:rsidR="00E53323" w:rsidRPr="00B0764C" w:rsidRDefault="00E53323" w:rsidP="00805468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Assessed Education/K</w:t>
            </w:r>
            <w:r w:rsidR="008E4B1C" w:rsidRPr="00B0764C">
              <w:rPr>
                <w:rFonts w:ascii="Arial Narrow" w:hAnsi="Arial Narrow"/>
                <w:sz w:val="24"/>
              </w:rPr>
              <w:t>nowledge of harmful effects that alcohol and drugs have on the caregiver and fetus, or the caregiver and</w:t>
            </w:r>
            <w:r w:rsidRPr="00B0764C">
              <w:rPr>
                <w:rFonts w:ascii="Arial Narrow" w:hAnsi="Arial Narrow"/>
                <w:sz w:val="24"/>
              </w:rPr>
              <w:t xml:space="preserve"> infant:___________________________</w:t>
            </w:r>
            <w:r w:rsidR="00AA689D">
              <w:rPr>
                <w:rFonts w:ascii="Arial Narrow" w:hAnsi="Arial Narrow"/>
                <w:sz w:val="24"/>
              </w:rPr>
              <w:t>________________________________</w:t>
            </w:r>
            <w:r w:rsidRPr="00B0764C">
              <w:rPr>
                <w:rFonts w:ascii="Arial Narrow" w:hAnsi="Arial Narrow"/>
                <w:sz w:val="24"/>
              </w:rPr>
              <w:t>___</w:t>
            </w:r>
            <w:r w:rsidR="002C198B">
              <w:rPr>
                <w:rFonts w:ascii="Arial Narrow" w:hAnsi="Arial Narrow"/>
                <w:sz w:val="24"/>
              </w:rPr>
              <w:t>___</w:t>
            </w:r>
            <w:r w:rsidRPr="00B0764C">
              <w:rPr>
                <w:rFonts w:ascii="Arial Narrow" w:hAnsi="Arial Narrow"/>
                <w:sz w:val="24"/>
              </w:rPr>
              <w:t>_</w:t>
            </w:r>
          </w:p>
          <w:p w:rsidR="008E4B1C" w:rsidRPr="00B0764C" w:rsidRDefault="00E53323" w:rsidP="00556757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_____________________________________</w:t>
            </w:r>
            <w:r w:rsidR="00AA689D">
              <w:rPr>
                <w:rFonts w:ascii="Arial Narrow" w:hAnsi="Arial Narrow"/>
                <w:sz w:val="24"/>
              </w:rPr>
              <w:t>________________________________________________</w:t>
            </w:r>
          </w:p>
          <w:p w:rsidR="001C26D6" w:rsidRPr="00B0764C" w:rsidRDefault="001C26D6" w:rsidP="00556757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 xml:space="preserve">Client needs or will receive cooperative child care?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Yes</w:t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E53323" w:rsidRPr="00B0764C">
              <w:rPr>
                <w:rFonts w:ascii="Arial Narrow" w:hAnsi="Arial Narrow"/>
                <w:sz w:val="16"/>
                <w:szCs w:val="16"/>
              </w:rPr>
              <w:t>(And will be provided)</w:t>
            </w:r>
            <w:r w:rsidRPr="00B0764C">
              <w:rPr>
                <w:rFonts w:ascii="Arial Narrow" w:hAnsi="Arial Narrow"/>
                <w:sz w:val="24"/>
              </w:rPr>
              <w:t xml:space="preserve">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No</w:t>
            </w:r>
          </w:p>
          <w:p w:rsidR="008E4B1C" w:rsidRPr="00B0764C" w:rsidRDefault="008E4B1C" w:rsidP="00556757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Client needs to access the following ancillary services</w:t>
            </w:r>
            <w:r w:rsidR="001C26D6" w:rsidRPr="00B0764C">
              <w:rPr>
                <w:rFonts w:ascii="Arial Narrow" w:hAnsi="Arial Narrow"/>
                <w:sz w:val="24"/>
              </w:rPr>
              <w:t xml:space="preserve"> which are medically necessary to prevent risk to fetus or infant</w:t>
            </w:r>
            <w:r w:rsidR="00E53323" w:rsidRPr="00B0764C">
              <w:rPr>
                <w:rFonts w:ascii="Arial Narrow" w:hAnsi="Arial Narrow"/>
                <w:sz w:val="16"/>
                <w:szCs w:val="16"/>
              </w:rPr>
              <w:t>(If checked, describe in comments)</w:t>
            </w:r>
            <w:r w:rsidR="00E53323" w:rsidRPr="00B0764C">
              <w:rPr>
                <w:rFonts w:ascii="Arial Narrow" w:hAnsi="Arial Narrow"/>
                <w:sz w:val="24"/>
              </w:rPr>
              <w:t>:</w:t>
            </w:r>
          </w:p>
          <w:p w:rsidR="008E4B1C" w:rsidRPr="00B0764C" w:rsidRDefault="00556757" w:rsidP="00556757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8E4B1C" w:rsidRPr="00B0764C">
              <w:rPr>
                <w:rFonts w:ascii="Arial Narrow" w:hAnsi="Arial Narrow"/>
                <w:sz w:val="24"/>
              </w:rPr>
              <w:t xml:space="preserve">Dental Services      </w:t>
            </w:r>
            <w:r w:rsidRPr="00B0764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8E4B1C" w:rsidRPr="00B0764C">
              <w:rPr>
                <w:rFonts w:ascii="Arial Narrow" w:hAnsi="Arial Narrow"/>
                <w:sz w:val="24"/>
              </w:rPr>
              <w:t xml:space="preserve">Social Services </w:t>
            </w:r>
            <w:r w:rsidRPr="00B0764C">
              <w:rPr>
                <w:rFonts w:ascii="Arial Narrow" w:hAnsi="Arial Narrow"/>
                <w:sz w:val="24"/>
              </w:rPr>
              <w:t xml:space="preserve"> </w:t>
            </w:r>
            <w:r w:rsidR="008E4B1C" w:rsidRPr="00B0764C">
              <w:rPr>
                <w:rFonts w:ascii="Arial Narrow" w:hAnsi="Arial Narrow"/>
                <w:sz w:val="24"/>
              </w:rPr>
              <w:t xml:space="preserve">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8E4B1C" w:rsidRPr="00B0764C">
              <w:rPr>
                <w:rFonts w:ascii="Arial Narrow" w:hAnsi="Arial Narrow"/>
                <w:sz w:val="24"/>
              </w:rPr>
              <w:t xml:space="preserve"> Community Services      </w:t>
            </w:r>
          </w:p>
          <w:p w:rsidR="00556757" w:rsidRPr="00B0764C" w:rsidRDefault="00556757" w:rsidP="00556757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8E4B1C" w:rsidRPr="00B0764C">
              <w:rPr>
                <w:rFonts w:ascii="Arial Narrow" w:hAnsi="Arial Narrow"/>
                <w:sz w:val="24"/>
              </w:rPr>
              <w:t xml:space="preserve">Educational/Vocational Training </w:t>
            </w:r>
            <w:r w:rsidRPr="00B0764C">
              <w:rPr>
                <w:rFonts w:ascii="Arial Narrow" w:hAnsi="Arial Narrow"/>
                <w:sz w:val="24"/>
              </w:rPr>
              <w:t xml:space="preserve"> </w:t>
            </w:r>
            <w:r w:rsidR="008E4B1C" w:rsidRPr="00B0764C">
              <w:rPr>
                <w:rFonts w:ascii="Arial Narrow" w:hAnsi="Arial Narrow"/>
                <w:sz w:val="24"/>
              </w:rPr>
              <w:t xml:space="preserve">       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8E4B1C" w:rsidRPr="00B0764C">
              <w:rPr>
                <w:rFonts w:ascii="Arial Narrow" w:hAnsi="Arial Narrow"/>
                <w:sz w:val="24"/>
              </w:rPr>
              <w:t xml:space="preserve"> Other: Specify_____________________</w:t>
            </w:r>
          </w:p>
          <w:p w:rsidR="00556757" w:rsidRPr="00B0764C" w:rsidRDefault="00556757" w:rsidP="00556757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Comments:______________________</w:t>
            </w:r>
            <w:r w:rsidR="00AA689D">
              <w:rPr>
                <w:rFonts w:ascii="Arial Narrow" w:hAnsi="Arial Narrow"/>
                <w:sz w:val="24"/>
              </w:rPr>
              <w:t>_________________</w:t>
            </w:r>
            <w:r w:rsidRPr="00B0764C">
              <w:rPr>
                <w:rFonts w:ascii="Arial Narrow" w:hAnsi="Arial Narrow"/>
                <w:sz w:val="24"/>
              </w:rPr>
              <w:t>_____________________________________</w:t>
            </w:r>
          </w:p>
          <w:p w:rsidR="001C26D6" w:rsidRPr="00B0764C" w:rsidRDefault="001C26D6" w:rsidP="001C26D6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 xml:space="preserve">Client needs transportation to and from Medically necessary treatment?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 xml:space="preserve">Yes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No</w:t>
            </w:r>
          </w:p>
          <w:p w:rsidR="00AA689D" w:rsidRDefault="00E53323" w:rsidP="00AA689D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Client needs transporting or help</w:t>
            </w:r>
            <w:r w:rsidR="001C26D6" w:rsidRPr="00B0764C">
              <w:rPr>
                <w:rFonts w:ascii="Arial Narrow" w:hAnsi="Arial Narrow"/>
                <w:sz w:val="24"/>
              </w:rPr>
              <w:t xml:space="preserve"> arranging transportation to and from Me</w:t>
            </w:r>
            <w:r w:rsidR="00AA689D">
              <w:rPr>
                <w:rFonts w:ascii="Arial Narrow" w:hAnsi="Arial Narrow"/>
                <w:sz w:val="24"/>
              </w:rPr>
              <w:t>dically necessary treatment?</w:t>
            </w:r>
          </w:p>
          <w:p w:rsidR="00556757" w:rsidRPr="00B0764C" w:rsidRDefault="001C26D6" w:rsidP="00AA689D">
            <w:pPr>
              <w:tabs>
                <w:tab w:val="left" w:pos="6495"/>
                <w:tab w:val="center" w:pos="10784"/>
              </w:tabs>
              <w:spacing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Yes</w:t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="00E53323" w:rsidRPr="00B0764C">
              <w:rPr>
                <w:rFonts w:ascii="Arial Narrow" w:hAnsi="Arial Narrow"/>
                <w:sz w:val="16"/>
                <w:szCs w:val="16"/>
              </w:rPr>
              <w:t>(explain)</w:t>
            </w:r>
            <w:r w:rsidRPr="00B0764C">
              <w:rPr>
                <w:rFonts w:ascii="Arial Narrow" w:hAnsi="Arial Narrow"/>
                <w:sz w:val="24"/>
              </w:rPr>
              <w:t xml:space="preserve">   </w:t>
            </w: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r w:rsidR="009F68EC">
              <w:rPr>
                <w:rFonts w:ascii="Arial Narrow" w:hAnsi="Arial Narrow"/>
                <w:sz w:val="24"/>
              </w:rPr>
              <w:t xml:space="preserve"> </w:t>
            </w:r>
            <w:r w:rsidRPr="00B0764C">
              <w:rPr>
                <w:rFonts w:ascii="Arial Narrow" w:hAnsi="Arial Narrow"/>
                <w:sz w:val="24"/>
              </w:rPr>
              <w:t>No</w:t>
            </w:r>
          </w:p>
          <w:p w:rsidR="001C26D6" w:rsidRPr="00B0764C" w:rsidRDefault="001C26D6" w:rsidP="00AA689D">
            <w:pPr>
              <w:tabs>
                <w:tab w:val="left" w:pos="6495"/>
                <w:tab w:val="center" w:pos="10784"/>
              </w:tabs>
              <w:spacing w:before="240" w:after="36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t>Comments:__________________________</w:t>
            </w:r>
            <w:r w:rsidR="00AA689D">
              <w:rPr>
                <w:rFonts w:ascii="Arial Narrow" w:hAnsi="Arial Narrow"/>
                <w:sz w:val="24"/>
              </w:rPr>
              <w:t>__________________</w:t>
            </w:r>
            <w:r w:rsidR="006A1C0A">
              <w:rPr>
                <w:rFonts w:ascii="Arial Narrow" w:hAnsi="Arial Narrow"/>
                <w:sz w:val="24"/>
              </w:rPr>
              <w:t>__</w:t>
            </w:r>
            <w:r w:rsidR="00AA689D">
              <w:rPr>
                <w:rFonts w:ascii="Arial Narrow" w:hAnsi="Arial Narrow"/>
                <w:sz w:val="24"/>
              </w:rPr>
              <w:t>_______________________________</w:t>
            </w:r>
            <w:r w:rsidRPr="00B0764C">
              <w:rPr>
                <w:rFonts w:ascii="Arial Narrow" w:hAnsi="Arial Narrow"/>
                <w:sz w:val="24"/>
              </w:rPr>
              <w:t>_</w:t>
            </w:r>
          </w:p>
        </w:tc>
      </w:tr>
    </w:tbl>
    <w:p w:rsidR="00AC0CFD" w:rsidRDefault="00AC0CFD" w:rsidP="00E56765">
      <w:pPr>
        <w:tabs>
          <w:tab w:val="left" w:pos="6495"/>
          <w:tab w:val="center" w:pos="10784"/>
        </w:tabs>
        <w:spacing w:after="276" w:line="259" w:lineRule="auto"/>
        <w:ind w:left="-15" w:firstLine="0"/>
        <w:jc w:val="center"/>
        <w:rPr>
          <w:rFonts w:ascii="Arial Narrow" w:hAnsi="Arial Narrow"/>
          <w:sz w:val="24"/>
        </w:rPr>
        <w:sectPr w:rsidR="00AC0CFD" w:rsidSect="00B578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813" w:type="dxa"/>
        <w:tblInd w:w="-8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AC0CFD" w:rsidRPr="00B0764C" w:rsidTr="00A46316">
        <w:tc>
          <w:tcPr>
            <w:tcW w:w="9813" w:type="dxa"/>
            <w:tcBorders>
              <w:bottom w:val="single" w:sz="4" w:space="0" w:color="auto"/>
            </w:tcBorders>
          </w:tcPr>
          <w:p w:rsidR="00AC0CFD" w:rsidRPr="00B0764C" w:rsidRDefault="00A21D73" w:rsidP="00A46316">
            <w:pPr>
              <w:ind w:left="0" w:firstLine="0"/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lastRenderedPageBreak/>
              <w:t>SUD</w:t>
            </w:r>
            <w:r w:rsidR="00AC0CFD" w:rsidRPr="00B0764C">
              <w:rPr>
                <w:rFonts w:ascii="Arial Narrow" w:hAnsi="Arial Narrow"/>
                <w:sz w:val="32"/>
                <w:szCs w:val="32"/>
              </w:rPr>
              <w:t xml:space="preserve"> Formulation</w:t>
            </w:r>
          </w:p>
          <w:p w:rsidR="00AC0CFD" w:rsidRPr="00B0764C" w:rsidRDefault="00AC0CFD" w:rsidP="00A21D73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0764C">
              <w:rPr>
                <w:rFonts w:ascii="Arial Narrow" w:hAnsi="Arial Narrow"/>
                <w:sz w:val="24"/>
                <w:szCs w:val="24"/>
              </w:rPr>
              <w:t xml:space="preserve">Instructions: </w:t>
            </w:r>
            <w:r w:rsidRPr="00B0764C">
              <w:rPr>
                <w:rFonts w:ascii="Arial Narrow" w:hAnsi="Arial Narrow"/>
                <w:sz w:val="20"/>
                <w:szCs w:val="20"/>
              </w:rPr>
              <w:t xml:space="preserve">Consider all information gathered in the intake for the </w:t>
            </w:r>
            <w:r w:rsidR="00A21D73">
              <w:rPr>
                <w:rFonts w:ascii="Arial Narrow" w:hAnsi="Arial Narrow"/>
                <w:sz w:val="20"/>
                <w:szCs w:val="20"/>
              </w:rPr>
              <w:t xml:space="preserve">SUD </w:t>
            </w:r>
            <w:r w:rsidRPr="00B0764C">
              <w:rPr>
                <w:rFonts w:ascii="Arial Narrow" w:hAnsi="Arial Narrow"/>
                <w:sz w:val="20"/>
                <w:szCs w:val="20"/>
              </w:rPr>
              <w:t>Formulation. The formulation should identify each problem that is contributing to client’s substance use disorder. All issues identified during the intake and assessment process must be listed as a problem statement on the treatment plan. However some problem statements can de deferred as determined appropriate by the treatment staff.</w:t>
            </w:r>
            <w:r w:rsidR="00A21D73">
              <w:rPr>
                <w:rFonts w:ascii="Arial Narrow" w:hAnsi="Arial Narrow"/>
                <w:sz w:val="20"/>
                <w:szCs w:val="20"/>
              </w:rPr>
              <w:t xml:space="preserve"> Do not include specific diagnosis unless completed by </w:t>
            </w:r>
            <w:r w:rsidR="008C25FE">
              <w:rPr>
                <w:rFonts w:ascii="Arial Narrow" w:hAnsi="Arial Narrow"/>
                <w:sz w:val="20"/>
                <w:szCs w:val="20"/>
              </w:rPr>
              <w:t>a Therapist</w:t>
            </w:r>
            <w:r w:rsidR="00A21D73">
              <w:rPr>
                <w:rFonts w:ascii="Arial Narrow" w:hAnsi="Arial Narrow"/>
                <w:sz w:val="20"/>
                <w:szCs w:val="20"/>
              </w:rPr>
              <w:t xml:space="preserve"> or MD and within </w:t>
            </w:r>
            <w:r w:rsidR="008C25FE">
              <w:rPr>
                <w:rFonts w:ascii="Arial Narrow" w:hAnsi="Arial Narrow"/>
                <w:sz w:val="20"/>
                <w:szCs w:val="20"/>
              </w:rPr>
              <w:t xml:space="preserve">their </w:t>
            </w:r>
            <w:r w:rsidR="00A21D73">
              <w:rPr>
                <w:rFonts w:ascii="Arial Narrow" w:hAnsi="Arial Narrow"/>
                <w:sz w:val="20"/>
                <w:szCs w:val="20"/>
              </w:rPr>
              <w:t>scope of practice.</w:t>
            </w:r>
            <w:r w:rsidR="008C25FE" w:rsidRPr="00A21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25FE" w:rsidRPr="00A21D73">
              <w:rPr>
                <w:rFonts w:ascii="Arial Narrow" w:hAnsi="Arial Narrow"/>
                <w:sz w:val="20"/>
                <w:szCs w:val="20"/>
              </w:rPr>
              <w:t xml:space="preserve">22 CCR § </w:t>
            </w:r>
            <w:r w:rsidR="008C25FE">
              <w:rPr>
                <w:rFonts w:ascii="Arial Narrow" w:hAnsi="Arial Narrow"/>
                <w:sz w:val="20"/>
                <w:szCs w:val="20"/>
              </w:rPr>
              <w:t>5134</w:t>
            </w:r>
            <w:r w:rsidR="008C25FE" w:rsidRPr="00A21D73">
              <w:rPr>
                <w:rFonts w:ascii="Arial Narrow" w:hAnsi="Arial Narrow"/>
                <w:sz w:val="20"/>
                <w:szCs w:val="20"/>
              </w:rPr>
              <w:t>1.</w:t>
            </w:r>
            <w:r w:rsidR="008C25FE">
              <w:rPr>
                <w:rFonts w:ascii="Arial Narrow" w:hAnsi="Arial Narrow"/>
                <w:sz w:val="20"/>
                <w:szCs w:val="20"/>
              </w:rPr>
              <w:t>1</w:t>
            </w:r>
            <w:r w:rsidR="008C25FE">
              <w:rPr>
                <w:rFonts w:ascii="Arial Narrow" w:hAnsi="Arial Narrow"/>
                <w:sz w:val="20"/>
                <w:szCs w:val="20"/>
              </w:rPr>
              <w:t xml:space="preserve"> (b) (20) Definition of Therapist; </w:t>
            </w:r>
            <w:hyperlink r:id="rId9" w:history="1">
              <w:r w:rsidR="00A21D73" w:rsidRPr="0090727F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http://www.dhcs.ca.gov/services/adp/pages/dmc_FAQs.aspx</w:t>
              </w:r>
            </w:hyperlink>
            <w:r w:rsidR="00A21D73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r w:rsidR="00A21D73" w:rsidRPr="00A21D73">
              <w:rPr>
                <w:rFonts w:ascii="Arial Narrow" w:hAnsi="Arial Narrow"/>
                <w:sz w:val="20"/>
                <w:szCs w:val="20"/>
              </w:rPr>
              <w:t>2</w:t>
            </w:r>
            <w:r w:rsidRPr="00A21D73">
              <w:rPr>
                <w:rFonts w:ascii="Arial Narrow" w:hAnsi="Arial Narrow"/>
                <w:sz w:val="20"/>
                <w:szCs w:val="20"/>
              </w:rPr>
              <w:t xml:space="preserve">2 CCR </w:t>
            </w:r>
            <w:r w:rsidR="00A21D73" w:rsidRPr="00A21D73">
              <w:rPr>
                <w:rFonts w:ascii="Arial Narrow" w:hAnsi="Arial Narrow"/>
                <w:sz w:val="20"/>
                <w:szCs w:val="20"/>
              </w:rPr>
              <w:t xml:space="preserve">§ </w:t>
            </w:r>
            <w:r w:rsidR="00B302C8">
              <w:rPr>
                <w:rFonts w:ascii="Arial Narrow" w:hAnsi="Arial Narrow"/>
                <w:sz w:val="20"/>
                <w:szCs w:val="20"/>
              </w:rPr>
              <w:t>5134</w:t>
            </w:r>
            <w:r w:rsidRPr="00A21D73">
              <w:rPr>
                <w:rFonts w:ascii="Arial Narrow" w:hAnsi="Arial Narrow"/>
                <w:sz w:val="20"/>
                <w:szCs w:val="20"/>
              </w:rPr>
              <w:t>1.</w:t>
            </w:r>
            <w:r w:rsidR="00B302C8">
              <w:rPr>
                <w:rFonts w:ascii="Arial Narrow" w:hAnsi="Arial Narrow"/>
                <w:sz w:val="20"/>
                <w:szCs w:val="20"/>
              </w:rPr>
              <w:t>1</w:t>
            </w:r>
            <w:r w:rsidRPr="00A21D73">
              <w:rPr>
                <w:rFonts w:ascii="Arial Narrow" w:hAnsi="Arial Narrow"/>
                <w:sz w:val="20"/>
                <w:szCs w:val="20"/>
              </w:rPr>
              <w:t>(h)(2)(A)(</w:t>
            </w:r>
            <w:proofErr w:type="spellStart"/>
            <w:r w:rsidRPr="00A21D73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A21D73">
              <w:rPr>
                <w:rFonts w:ascii="Arial Narrow" w:hAnsi="Arial Narrow"/>
                <w:sz w:val="20"/>
                <w:szCs w:val="20"/>
              </w:rPr>
              <w:t>)(a)</w:t>
            </w:r>
            <w:r w:rsidRPr="00B0764C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AC0CFD" w:rsidRPr="00B0764C" w:rsidTr="00A46316"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BF5035" w:rsidRDefault="00BF5035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BF5035" w:rsidRDefault="00BF5035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BF5035" w:rsidRDefault="00BF5035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BF5035" w:rsidRDefault="00BF5035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BF5035" w:rsidRDefault="00BF5035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BF5035" w:rsidRDefault="00BF5035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BF5035" w:rsidRDefault="00BF5035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BF5035" w:rsidRDefault="00BF5035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</w:pBd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C0CFD" w:rsidRPr="00B0764C" w:rsidRDefault="00AC0CFD" w:rsidP="00A46316">
            <w:pPr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AA689D" w:rsidRDefault="00AA689D" w:rsidP="00F97189">
      <w:pPr>
        <w:tabs>
          <w:tab w:val="left" w:pos="6495"/>
          <w:tab w:val="center" w:pos="10784"/>
        </w:tabs>
        <w:spacing w:after="0" w:line="259" w:lineRule="auto"/>
        <w:ind w:left="-15" w:firstLine="0"/>
        <w:rPr>
          <w:rFonts w:ascii="Arial Narrow" w:hAnsi="Arial Narrow"/>
          <w:sz w:val="24"/>
        </w:rPr>
      </w:pPr>
    </w:p>
    <w:p w:rsidR="00501378" w:rsidRPr="00501378" w:rsidRDefault="0001474C" w:rsidP="00BF5035">
      <w:pPr>
        <w:tabs>
          <w:tab w:val="left" w:pos="6495"/>
          <w:tab w:val="center" w:pos="10784"/>
        </w:tabs>
        <w:spacing w:after="0" w:line="259" w:lineRule="auto"/>
        <w:ind w:left="0" w:firstLine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36"/>
          <w:szCs w:val="36"/>
        </w:rPr>
        <w:lastRenderedPageBreak/>
        <w:t xml:space="preserve">Information for </w:t>
      </w:r>
      <w:r w:rsidR="007F061B">
        <w:rPr>
          <w:rFonts w:ascii="Arial Narrow" w:hAnsi="Arial Narrow"/>
          <w:sz w:val="36"/>
          <w:szCs w:val="36"/>
        </w:rPr>
        <w:t>Physician</w:t>
      </w:r>
      <w:r>
        <w:rPr>
          <w:rFonts w:ascii="Arial Narrow" w:hAnsi="Arial Narrow"/>
          <w:sz w:val="36"/>
          <w:szCs w:val="36"/>
        </w:rPr>
        <w:t xml:space="preserve"> or </w:t>
      </w:r>
      <w:r w:rsidR="00E76553">
        <w:rPr>
          <w:rFonts w:ascii="Arial Narrow" w:hAnsi="Arial Narrow"/>
          <w:sz w:val="36"/>
          <w:szCs w:val="36"/>
        </w:rPr>
        <w:t>Therapist</w:t>
      </w:r>
      <w:r>
        <w:rPr>
          <w:rFonts w:ascii="Arial Narrow" w:hAnsi="Arial Narrow"/>
          <w:sz w:val="36"/>
          <w:szCs w:val="36"/>
        </w:rPr>
        <w:t xml:space="preserve"> to Make </w:t>
      </w:r>
      <w:r w:rsidR="00956AEE">
        <w:rPr>
          <w:rFonts w:ascii="Arial Narrow" w:hAnsi="Arial Narrow"/>
          <w:sz w:val="36"/>
          <w:szCs w:val="36"/>
        </w:rPr>
        <w:t xml:space="preserve">SUD </w:t>
      </w:r>
      <w:r>
        <w:rPr>
          <w:rFonts w:ascii="Arial Narrow" w:hAnsi="Arial Narrow"/>
          <w:sz w:val="36"/>
          <w:szCs w:val="36"/>
        </w:rPr>
        <w:t>Diagnosis:</w:t>
      </w:r>
    </w:p>
    <w:p w:rsidR="00501378" w:rsidRDefault="0001474C" w:rsidP="00501378">
      <w:pPr>
        <w:tabs>
          <w:tab w:val="left" w:pos="6495"/>
          <w:tab w:val="center" w:pos="10784"/>
        </w:tabs>
        <w:spacing w:after="0" w:line="259" w:lineRule="auto"/>
        <w:ind w:left="-15"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DSM-5 Diagnosis </w:t>
      </w:r>
      <w:r w:rsidR="00501378" w:rsidRPr="00501378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ay only be made by a </w:t>
      </w:r>
      <w:r w:rsidR="008C25FE">
        <w:rPr>
          <w:rFonts w:ascii="Arial Narrow" w:hAnsi="Arial Narrow"/>
          <w:sz w:val="24"/>
          <w:szCs w:val="24"/>
          <w:u w:val="single"/>
        </w:rPr>
        <w:t>Therapist</w:t>
      </w:r>
      <w:r w:rsidRPr="00A21D73">
        <w:rPr>
          <w:rFonts w:ascii="Arial Narrow" w:hAnsi="Arial Narrow"/>
          <w:sz w:val="24"/>
          <w:szCs w:val="24"/>
          <w:u w:val="single"/>
        </w:rPr>
        <w:t xml:space="preserve"> or MD</w:t>
      </w:r>
    </w:p>
    <w:p w:rsidR="0001474C" w:rsidRDefault="008C25FE" w:rsidP="00364A1E">
      <w:pPr>
        <w:tabs>
          <w:tab w:val="left" w:pos="6495"/>
          <w:tab w:val="center" w:pos="10784"/>
        </w:tabs>
        <w:spacing w:after="0" w:line="259" w:lineRule="auto"/>
        <w:ind w:left="-15"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SUD Counselors</w:t>
      </w:r>
      <w:r w:rsidR="0001474C" w:rsidRPr="00501378">
        <w:rPr>
          <w:rFonts w:ascii="Arial Narrow" w:hAnsi="Arial Narrow"/>
          <w:sz w:val="24"/>
          <w:szCs w:val="24"/>
        </w:rPr>
        <w:t xml:space="preserve"> may </w:t>
      </w:r>
      <w:r w:rsidR="0001474C">
        <w:rPr>
          <w:rFonts w:ascii="Arial Narrow" w:hAnsi="Arial Narrow"/>
          <w:sz w:val="24"/>
          <w:szCs w:val="24"/>
        </w:rPr>
        <w:t xml:space="preserve">only </w:t>
      </w:r>
      <w:r w:rsidR="0001474C" w:rsidRPr="00501378">
        <w:rPr>
          <w:rFonts w:ascii="Arial Narrow" w:hAnsi="Arial Narrow"/>
          <w:sz w:val="24"/>
          <w:szCs w:val="24"/>
        </w:rPr>
        <w:t xml:space="preserve">gather </w:t>
      </w:r>
      <w:r w:rsidR="00956AEE">
        <w:rPr>
          <w:rFonts w:ascii="Arial Narrow" w:hAnsi="Arial Narrow"/>
          <w:sz w:val="24"/>
          <w:szCs w:val="24"/>
        </w:rPr>
        <w:t xml:space="preserve">the </w:t>
      </w:r>
      <w:r w:rsidR="0001474C" w:rsidRPr="00501378">
        <w:rPr>
          <w:rFonts w:ascii="Arial Narrow" w:hAnsi="Arial Narrow"/>
          <w:sz w:val="24"/>
          <w:szCs w:val="24"/>
        </w:rPr>
        <w:t>information bel</w:t>
      </w:r>
      <w:r w:rsidR="0001474C">
        <w:rPr>
          <w:rFonts w:ascii="Arial Narrow" w:hAnsi="Arial Narrow"/>
          <w:sz w:val="24"/>
          <w:szCs w:val="24"/>
        </w:rPr>
        <w:t>ow regarding signs and symptoms</w:t>
      </w:r>
      <w:r w:rsidR="00364A1E">
        <w:rPr>
          <w:rFonts w:ascii="Arial Narrow" w:hAnsi="Arial Narrow"/>
          <w:sz w:val="24"/>
          <w:szCs w:val="24"/>
        </w:rPr>
        <w:t xml:space="preserve"> and may only list </w:t>
      </w:r>
      <w:r w:rsidR="00956AEE">
        <w:rPr>
          <w:rFonts w:ascii="Arial Narrow" w:hAnsi="Arial Narrow"/>
          <w:sz w:val="24"/>
          <w:szCs w:val="24"/>
        </w:rPr>
        <w:t xml:space="preserve">a DSM-5 SUD Diagnosis </w:t>
      </w:r>
      <w:r w:rsidR="00956AEE" w:rsidRPr="00A21D73">
        <w:rPr>
          <w:rFonts w:ascii="Arial Narrow" w:hAnsi="Arial Narrow"/>
          <w:sz w:val="24"/>
          <w:szCs w:val="24"/>
          <w:u w:val="single"/>
        </w:rPr>
        <w:t>if reported by client</w:t>
      </w:r>
      <w:r w:rsidR="00956AEE">
        <w:rPr>
          <w:rFonts w:ascii="Arial Narrow" w:hAnsi="Arial Narrow"/>
          <w:sz w:val="24"/>
          <w:szCs w:val="24"/>
        </w:rPr>
        <w:t>.</w:t>
      </w:r>
      <w:r w:rsidR="00501378">
        <w:rPr>
          <w:rFonts w:ascii="Arial Narrow" w:hAnsi="Arial Narrow"/>
          <w:sz w:val="24"/>
          <w:szCs w:val="24"/>
        </w:rPr>
        <w:t xml:space="preserve"> </w:t>
      </w:r>
    </w:p>
    <w:p w:rsidR="0001474C" w:rsidRDefault="0001474C" w:rsidP="00501378">
      <w:pPr>
        <w:tabs>
          <w:tab w:val="left" w:pos="6495"/>
          <w:tab w:val="center" w:pos="10784"/>
        </w:tabs>
        <w:spacing w:after="0" w:line="259" w:lineRule="auto"/>
        <w:ind w:left="-15" w:firstLine="0"/>
        <w:jc w:val="center"/>
        <w:rPr>
          <w:rFonts w:ascii="Arial Narrow" w:hAnsi="Arial Narrow"/>
          <w:sz w:val="24"/>
          <w:szCs w:val="24"/>
        </w:rPr>
      </w:pPr>
    </w:p>
    <w:p w:rsidR="00F97189" w:rsidRDefault="00F97189" w:rsidP="00F97189">
      <w:pPr>
        <w:tabs>
          <w:tab w:val="left" w:pos="6495"/>
          <w:tab w:val="center" w:pos="10784"/>
        </w:tabs>
        <w:spacing w:after="0" w:line="259" w:lineRule="auto"/>
        <w:ind w:left="-1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SUD Diagnosis reported by client: __________________________________________________________</w:t>
      </w:r>
    </w:p>
    <w:p w:rsidR="00F97189" w:rsidRDefault="00F97189" w:rsidP="00501378">
      <w:pPr>
        <w:tabs>
          <w:tab w:val="left" w:pos="6495"/>
          <w:tab w:val="center" w:pos="10784"/>
        </w:tabs>
        <w:spacing w:after="0" w:line="259" w:lineRule="auto"/>
        <w:ind w:left="-15" w:firstLine="0"/>
        <w:jc w:val="center"/>
        <w:rPr>
          <w:rFonts w:ascii="Arial Narrow" w:hAnsi="Arial Narrow"/>
          <w:sz w:val="24"/>
          <w:szCs w:val="24"/>
        </w:rPr>
      </w:pPr>
    </w:p>
    <w:p w:rsidR="00E56765" w:rsidRPr="00B0764C" w:rsidRDefault="00E56765" w:rsidP="00E56765">
      <w:pPr>
        <w:tabs>
          <w:tab w:val="left" w:pos="6495"/>
          <w:tab w:val="center" w:pos="10784"/>
        </w:tabs>
        <w:spacing w:after="0" w:line="259" w:lineRule="auto"/>
        <w:ind w:left="-15" w:firstLine="0"/>
        <w:jc w:val="center"/>
        <w:rPr>
          <w:rFonts w:ascii="Arial Narrow" w:hAnsi="Arial Narrow"/>
          <w:b/>
          <w:sz w:val="24"/>
        </w:rPr>
      </w:pPr>
      <w:r w:rsidRPr="00B0764C">
        <w:rPr>
          <w:rFonts w:ascii="Arial Narrow" w:hAnsi="Arial Narrow"/>
          <w:b/>
          <w:sz w:val="24"/>
        </w:rPr>
        <w:t>BASIS FOR DIAGNOSIS</w:t>
      </w:r>
    </w:p>
    <w:tbl>
      <w:tblPr>
        <w:tblStyle w:val="TableGrid"/>
        <w:tblW w:w="9810" w:type="dxa"/>
        <w:tblInd w:w="-85" w:type="dxa"/>
        <w:tblLook w:val="04A0" w:firstRow="1" w:lastRow="0" w:firstColumn="1" w:lastColumn="0" w:noHBand="0" w:noVBand="1"/>
      </w:tblPr>
      <w:tblGrid>
        <w:gridCol w:w="550"/>
        <w:gridCol w:w="3680"/>
        <w:gridCol w:w="1419"/>
        <w:gridCol w:w="4161"/>
      </w:tblGrid>
      <w:tr w:rsidR="007163A1" w:rsidRPr="00B0764C" w:rsidTr="007D1CBF">
        <w:trPr>
          <w:cantSplit/>
        </w:trPr>
        <w:tc>
          <w:tcPr>
            <w:tcW w:w="9810" w:type="dxa"/>
            <w:gridSpan w:val="4"/>
            <w:shd w:val="clear" w:color="auto" w:fill="A6A6A6" w:themeFill="background1" w:themeFillShade="A6"/>
          </w:tcPr>
          <w:p w:rsidR="007163A1" w:rsidRPr="00B0764C" w:rsidRDefault="007163A1" w:rsidP="00EF59D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</w:rPr>
              <w:t>A pattern of substance use leading to clinically significant impairment or distress as manifested by at least 2 of the following, occ</w:t>
            </w:r>
            <w:r w:rsidR="00265C38" w:rsidRPr="00B0764C">
              <w:rPr>
                <w:rFonts w:ascii="Arial Narrow" w:hAnsi="Arial Narrow"/>
              </w:rPr>
              <w:t>urring within a 12-month period. A diagnosis may be supported with a specifier if the beneficiary is on agonist therapy (maintenance) or was/is in a controlled environment.</w:t>
            </w:r>
          </w:p>
        </w:tc>
      </w:tr>
      <w:tr w:rsidR="007163A1" w:rsidRPr="00B0764C" w:rsidTr="007D1CBF">
        <w:trPr>
          <w:cantSplit/>
          <w:trHeight w:val="593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7163A1" w:rsidRPr="00B0764C" w:rsidRDefault="007163A1" w:rsidP="00EF59D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Met</w:t>
            </w:r>
          </w:p>
        </w:tc>
        <w:tc>
          <w:tcPr>
            <w:tcW w:w="3680" w:type="dxa"/>
            <w:shd w:val="clear" w:color="auto" w:fill="A6A6A6" w:themeFill="background1" w:themeFillShade="A6"/>
            <w:vAlign w:val="center"/>
          </w:tcPr>
          <w:p w:rsidR="007163A1" w:rsidRPr="00B0764C" w:rsidRDefault="007163A1" w:rsidP="00EF59D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Symptom</w:t>
            </w:r>
          </w:p>
        </w:tc>
        <w:tc>
          <w:tcPr>
            <w:tcW w:w="1419" w:type="dxa"/>
            <w:shd w:val="clear" w:color="auto" w:fill="A6A6A6" w:themeFill="background1" w:themeFillShade="A6"/>
            <w:vAlign w:val="center"/>
          </w:tcPr>
          <w:p w:rsidR="007163A1" w:rsidRPr="00B0764C" w:rsidRDefault="007163A1" w:rsidP="00EF59D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Substance(s)</w:t>
            </w:r>
          </w:p>
        </w:tc>
        <w:tc>
          <w:tcPr>
            <w:tcW w:w="4161" w:type="dxa"/>
            <w:shd w:val="clear" w:color="auto" w:fill="A6A6A6" w:themeFill="background1" w:themeFillShade="A6"/>
            <w:vAlign w:val="center"/>
          </w:tcPr>
          <w:p w:rsidR="007163A1" w:rsidRPr="00B0764C" w:rsidRDefault="007163A1" w:rsidP="00EF59D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764C">
              <w:rPr>
                <w:rFonts w:ascii="Arial Narrow" w:hAnsi="Arial Narrow"/>
                <w:b/>
                <w:sz w:val="20"/>
                <w:szCs w:val="20"/>
              </w:rPr>
              <w:t>When Symptom Was Experienced</w:t>
            </w: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577"/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  <w:bookmarkEnd w:id="194"/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1) The substance is often taken in larger amounts or over a longer period than was intended.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2) There is a persistent desire or unsuccessful efforts to cut down or control the use of the substance.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3) A great deal of time is spent in activities necessary to obtain the substance, use the substance, or recov</w:t>
            </w:r>
            <w:r w:rsidR="00C71E8E">
              <w:rPr>
                <w:rFonts w:ascii="Arial Narrow" w:hAnsi="Arial Narrow"/>
                <w:sz w:val="20"/>
                <w:szCs w:val="20"/>
              </w:rPr>
              <w:t>er</w:t>
            </w:r>
            <w:r w:rsidRPr="00B0764C">
              <w:rPr>
                <w:rFonts w:ascii="Arial Narrow" w:hAnsi="Arial Narrow"/>
                <w:sz w:val="20"/>
                <w:szCs w:val="20"/>
              </w:rPr>
              <w:t>e</w:t>
            </w:r>
            <w:r w:rsidR="00C71E8E">
              <w:rPr>
                <w:rFonts w:ascii="Arial Narrow" w:hAnsi="Arial Narrow"/>
                <w:sz w:val="20"/>
                <w:szCs w:val="20"/>
              </w:rPr>
              <w:t>d</w:t>
            </w:r>
            <w:r w:rsidRPr="00B0764C">
              <w:rPr>
                <w:rFonts w:ascii="Arial Narrow" w:hAnsi="Arial Narrow"/>
                <w:sz w:val="20"/>
                <w:szCs w:val="20"/>
              </w:rPr>
              <w:t xml:space="preserve"> from its effects.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4) Craving, or a strong desire or urge to use the substance.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5) Recurrent substance use resulting in a failure to fulfill major role obligations at work, school, or home.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6) Continued substance use despite having persistent or recurrent social or interpersonal problems caused or exacerbated by the effects of the substance.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7) Important social, occupational, or recreational activities are given up or reduced because of the use of the substance.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8) Recurrent substance use in situations in which it is physically hazardous.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9) The substance use is continued despite knowledge of having a persistent or recurrent physical or psychological problem that is likely to have been caused or exacerbated by the use of the substance.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10) Tolerance, as defined by either of the following: a) A need for markedly increased amounts of the substance to achieve intoxication or desired effect; and/or b) A markedly diminished effect with continued use of the same amount of the substance.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lastRenderedPageBreak/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11) Withdrawal, as manifested by either of the following: a) The characteristic withdrawal syndrome for the substance; and/or b) The substance is taken to relieve or avoid withdrawal symptoms.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:rsidR="007163A1" w:rsidRPr="00B0764C" w:rsidRDefault="00A554E3" w:rsidP="007D1CBF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Mild Substance Use Disorder (2-3 Symptoms):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Moderate Substance Use Disorder (4-5 Symptoms):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Severe Substance Use Disorder (6 or More Symptoms):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In Early Remission (no symptoms, except for craving, for 3 to under 12 months)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In Sustained Remission (no symptoms, except for craving, for more than 12 months)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  <w:tr w:rsidR="007163A1" w:rsidRPr="00B0764C" w:rsidTr="007D1CBF">
        <w:trPr>
          <w:cantSplit/>
        </w:trPr>
        <w:tc>
          <w:tcPr>
            <w:tcW w:w="550" w:type="dxa"/>
          </w:tcPr>
          <w:p w:rsidR="007163A1" w:rsidRPr="00B0764C" w:rsidRDefault="007163A1" w:rsidP="00A554E3">
            <w:pPr>
              <w:tabs>
                <w:tab w:val="left" w:pos="6495"/>
                <w:tab w:val="center" w:pos="10784"/>
              </w:tabs>
              <w:spacing w:before="120" w:after="120" w:line="259" w:lineRule="auto"/>
              <w:ind w:left="0" w:firstLine="0"/>
              <w:jc w:val="center"/>
              <w:rPr>
                <w:rFonts w:ascii="Arial Narrow" w:hAnsi="Arial Narrow"/>
                <w:sz w:val="24"/>
              </w:rPr>
            </w:pPr>
            <w:r w:rsidRPr="00B0764C">
              <w:rPr>
                <w:rFonts w:ascii="Arial Narrow" w:hAnsi="Arial Narrow"/>
                <w:sz w:val="24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64C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03838">
              <w:rPr>
                <w:rFonts w:ascii="Arial Narrow" w:hAnsi="Arial Narrow"/>
                <w:sz w:val="24"/>
              </w:rPr>
            </w:r>
            <w:r w:rsidR="00003838">
              <w:rPr>
                <w:rFonts w:ascii="Arial Narrow" w:hAnsi="Arial Narrow"/>
                <w:sz w:val="24"/>
              </w:rPr>
              <w:fldChar w:fldCharType="separate"/>
            </w:r>
            <w:r w:rsidRPr="00B0764C"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3680" w:type="dxa"/>
          </w:tcPr>
          <w:p w:rsidR="007163A1" w:rsidRPr="00B0764C" w:rsidRDefault="00A554E3" w:rsidP="00A554E3">
            <w:pP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B0764C">
              <w:rPr>
                <w:rFonts w:ascii="Arial Narrow" w:hAnsi="Arial Narrow"/>
                <w:sz w:val="20"/>
                <w:szCs w:val="20"/>
              </w:rPr>
              <w:t>On Maintenance Therapy (if taking a prescribed agonist medication and none of the criteria have been met for the agonist medication except symptoms 10 and 11)</w:t>
            </w:r>
          </w:p>
        </w:tc>
        <w:tc>
          <w:tcPr>
            <w:tcW w:w="1419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  <w:tc>
          <w:tcPr>
            <w:tcW w:w="4161" w:type="dxa"/>
          </w:tcPr>
          <w:p w:rsidR="007163A1" w:rsidRPr="00B0764C" w:rsidRDefault="007163A1" w:rsidP="00BC3F75">
            <w:pPr>
              <w:tabs>
                <w:tab w:val="left" w:pos="6495"/>
                <w:tab w:val="center" w:pos="10784"/>
              </w:tabs>
              <w:spacing w:after="276" w:line="259" w:lineRule="auto"/>
              <w:ind w:left="0" w:firstLine="0"/>
              <w:rPr>
                <w:rFonts w:ascii="Arial Narrow" w:hAnsi="Arial Narrow"/>
                <w:sz w:val="24"/>
              </w:rPr>
            </w:pPr>
          </w:p>
        </w:tc>
      </w:tr>
    </w:tbl>
    <w:p w:rsidR="00AA689D" w:rsidRDefault="00A554E3" w:rsidP="00A21D73">
      <w:pPr>
        <w:tabs>
          <w:tab w:val="left" w:pos="6495"/>
          <w:tab w:val="center" w:pos="10784"/>
        </w:tabs>
        <w:spacing w:before="120" w:after="0" w:line="259" w:lineRule="auto"/>
        <w:ind w:left="-15" w:firstLine="0"/>
        <w:rPr>
          <w:rFonts w:ascii="Arial Narrow" w:hAnsi="Arial Narrow"/>
          <w:sz w:val="20"/>
          <w:szCs w:val="20"/>
        </w:rPr>
      </w:pPr>
      <w:r w:rsidRPr="00B0764C">
        <w:rPr>
          <w:rFonts w:ascii="Arial Narrow" w:hAnsi="Arial Narrow"/>
          <w:sz w:val="20"/>
          <w:szCs w:val="20"/>
        </w:rPr>
        <w:t>*Symptoms 10 and 11 are not applicable if the client is usin</w:t>
      </w:r>
      <w:r w:rsidR="007D1CBF">
        <w:rPr>
          <w:rFonts w:ascii="Arial Narrow" w:hAnsi="Arial Narrow"/>
          <w:sz w:val="20"/>
          <w:szCs w:val="20"/>
        </w:rPr>
        <w:t xml:space="preserve">g sedative/hypnotic/anxiolytic, </w:t>
      </w:r>
      <w:r w:rsidRPr="00B0764C">
        <w:rPr>
          <w:rFonts w:ascii="Arial Narrow" w:hAnsi="Arial Narrow"/>
          <w:sz w:val="20"/>
          <w:szCs w:val="20"/>
        </w:rPr>
        <w:t>opioid, or stimulant medication as prescribed consistent with physician’s orders (e.g. not combining with synergistic substances, not taking more frequently or in greater quantity than prescribed, not operating machinery, etc.)</w:t>
      </w:r>
    </w:p>
    <w:p w:rsidR="00A21D73" w:rsidRDefault="00A21D73" w:rsidP="00A21D73">
      <w:pPr>
        <w:tabs>
          <w:tab w:val="left" w:pos="6495"/>
          <w:tab w:val="center" w:pos="10784"/>
        </w:tabs>
        <w:spacing w:after="0" w:line="259" w:lineRule="auto"/>
        <w:ind w:left="0" w:firstLine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3" w:type="dxa"/>
        <w:tblInd w:w="-88" w:type="dxa"/>
        <w:tblLook w:val="04A0" w:firstRow="1" w:lastRow="0" w:firstColumn="1" w:lastColumn="0" w:noHBand="0" w:noVBand="1"/>
      </w:tblPr>
      <w:tblGrid>
        <w:gridCol w:w="9813"/>
      </w:tblGrid>
      <w:tr w:rsidR="00A21D73" w:rsidTr="00E51374">
        <w:trPr>
          <w:trHeight w:val="2305"/>
        </w:trPr>
        <w:tc>
          <w:tcPr>
            <w:tcW w:w="9813" w:type="dxa"/>
          </w:tcPr>
          <w:p w:rsidR="00A21D73" w:rsidRPr="000E19C5" w:rsidRDefault="00A21D73" w:rsidP="00A21D73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Additional Comments</w:t>
            </w:r>
            <w:r>
              <w:rPr>
                <w:rFonts w:ascii="Arial Narrow" w:hAnsi="Arial Narrow"/>
                <w:sz w:val="24"/>
                <w:szCs w:val="24"/>
              </w:rPr>
              <w:t xml:space="preserve"> (if any)</w:t>
            </w:r>
            <w:r w:rsidRPr="00B0764C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A21D73" w:rsidRDefault="00A21D73" w:rsidP="00A21D7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A21D73" w:rsidRDefault="00A21D73" w:rsidP="00A21D7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A21D73" w:rsidRDefault="00A21D73" w:rsidP="00A21D7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A21D73" w:rsidRDefault="00A21D73" w:rsidP="00A21D7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A21D73" w:rsidRDefault="00A21D73" w:rsidP="00A21D7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E51374" w:rsidRDefault="00E51374" w:rsidP="00A21D7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E51374" w:rsidRDefault="00E51374" w:rsidP="00A21D7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A21D73" w:rsidRDefault="00A21D73" w:rsidP="00A21D73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tabs>
                <w:tab w:val="left" w:pos="6495"/>
                <w:tab w:val="center" w:pos="10784"/>
              </w:tabs>
              <w:spacing w:after="0" w:line="259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:rsidR="00E51374" w:rsidRDefault="00E51374" w:rsidP="00EF59D3">
            <w:pPr>
              <w:tabs>
                <w:tab w:val="left" w:pos="6495"/>
                <w:tab w:val="center" w:pos="10784"/>
              </w:tabs>
              <w:spacing w:before="120" w:after="0" w:line="259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5614" w:rsidRPr="00003838" w:rsidRDefault="00E65614" w:rsidP="00AC0CFD">
      <w:pPr>
        <w:tabs>
          <w:tab w:val="left" w:pos="6495"/>
          <w:tab w:val="center" w:pos="10784"/>
        </w:tabs>
        <w:spacing w:before="120" w:after="0" w:line="259" w:lineRule="auto"/>
        <w:ind w:left="0" w:firstLine="0"/>
        <w:rPr>
          <w:rFonts w:ascii="Arial Narrow" w:hAnsi="Arial Narrow"/>
          <w:sz w:val="24"/>
          <w:szCs w:val="24"/>
        </w:rPr>
      </w:pPr>
      <w:bookmarkStart w:id="195" w:name="_GoBack"/>
      <w:bookmarkEnd w:id="195"/>
    </w:p>
    <w:p w:rsidR="00A21D73" w:rsidRPr="00E65614" w:rsidRDefault="00E65614" w:rsidP="00E51374">
      <w:pPr>
        <w:tabs>
          <w:tab w:val="left" w:pos="6495"/>
          <w:tab w:val="center" w:pos="10784"/>
        </w:tabs>
        <w:spacing w:before="120" w:after="60" w:line="240" w:lineRule="auto"/>
        <w:ind w:left="0" w:firstLine="0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75BE5" wp14:editId="30FD4A11">
                <wp:simplePos x="0" y="0"/>
                <wp:positionH relativeFrom="column">
                  <wp:posOffset>-119380</wp:posOffset>
                </wp:positionH>
                <wp:positionV relativeFrom="paragraph">
                  <wp:posOffset>-5080</wp:posOffset>
                </wp:positionV>
                <wp:extent cx="6245860" cy="0"/>
                <wp:effectExtent l="0" t="19050" r="25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10F4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4pt,-.4pt" to="482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="006E052A" w:rsidRPr="00E65614">
        <w:rPr>
          <w:rFonts w:ascii="Arial Narrow" w:hAnsi="Arial Narrow"/>
          <w:sz w:val="36"/>
          <w:szCs w:val="36"/>
        </w:rPr>
        <w:t>SIGNATURE SECTION</w:t>
      </w:r>
    </w:p>
    <w:tbl>
      <w:tblPr>
        <w:tblStyle w:val="TableGrid"/>
        <w:tblW w:w="9813" w:type="dxa"/>
        <w:tblInd w:w="-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A21D73" w:rsidRPr="007F061B" w:rsidTr="006C5D3F">
        <w:trPr>
          <w:trHeight w:val="1832"/>
        </w:trPr>
        <w:tc>
          <w:tcPr>
            <w:tcW w:w="9813" w:type="dxa"/>
          </w:tcPr>
          <w:p w:rsidR="00A21D73" w:rsidRPr="00C64540" w:rsidRDefault="00A21D73" w:rsidP="0031686D">
            <w:pPr>
              <w:pBdr>
                <w:bottom w:val="single" w:sz="4" w:space="1" w:color="auto"/>
              </w:pBdr>
              <w:tabs>
                <w:tab w:val="left" w:pos="6495"/>
                <w:tab w:val="center" w:pos="10784"/>
              </w:tabs>
              <w:spacing w:before="240" w:after="0" w:line="240" w:lineRule="auto"/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21D73" w:rsidRPr="00C64540" w:rsidRDefault="00470FD7" w:rsidP="006C5D3F">
            <w:pPr>
              <w:tabs>
                <w:tab w:val="left" w:pos="6495"/>
                <w:tab w:val="center" w:pos="10784"/>
              </w:tabs>
              <w:spacing w:after="0" w:line="240" w:lineRule="auto"/>
              <w:ind w:left="0" w:firstLine="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</w:t>
            </w:r>
            <w:r w:rsidR="00A21D73">
              <w:rPr>
                <w:rFonts w:ascii="Arial Narrow" w:hAnsi="Arial Narrow"/>
                <w:sz w:val="24"/>
                <w:szCs w:val="24"/>
              </w:rPr>
              <w:t xml:space="preserve">taff </w:t>
            </w:r>
            <w:r>
              <w:rPr>
                <w:rFonts w:ascii="Arial Narrow" w:hAnsi="Arial Narrow"/>
                <w:sz w:val="24"/>
                <w:szCs w:val="24"/>
              </w:rPr>
              <w:t>completing assessment</w:t>
            </w:r>
            <w:r w:rsidR="00A21D73">
              <w:rPr>
                <w:rFonts w:ascii="Arial Narrow" w:hAnsi="Arial Narrow"/>
                <w:sz w:val="24"/>
                <w:szCs w:val="24"/>
              </w:rPr>
              <w:t>, Title</w:t>
            </w:r>
          </w:p>
          <w:p w:rsidR="00A21D73" w:rsidRPr="00C64540" w:rsidRDefault="00A21D73" w:rsidP="006C5D3F">
            <w:pPr>
              <w:pBdr>
                <w:bottom w:val="single" w:sz="4" w:space="1" w:color="auto"/>
              </w:pBdr>
              <w:tabs>
                <w:tab w:val="left" w:pos="6495"/>
                <w:tab w:val="center" w:pos="10784"/>
              </w:tabs>
              <w:spacing w:after="0" w:line="240" w:lineRule="auto"/>
              <w:ind w:left="0" w:firstLine="0"/>
              <w:rPr>
                <w:rFonts w:ascii="Arial Narrow" w:hAnsi="Arial Narrow"/>
                <w:sz w:val="32"/>
                <w:szCs w:val="32"/>
              </w:rPr>
            </w:pPr>
          </w:p>
          <w:p w:rsidR="00A21D73" w:rsidRPr="007F061B" w:rsidRDefault="00A21D73" w:rsidP="00E65614">
            <w:pPr>
              <w:tabs>
                <w:tab w:val="left" w:pos="7743"/>
                <w:tab w:val="center" w:pos="10784"/>
              </w:tabs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Signature/Credentials </w:t>
            </w:r>
            <w:r>
              <w:rPr>
                <w:rFonts w:ascii="Arial Narrow" w:hAnsi="Arial Narrow"/>
                <w:sz w:val="24"/>
                <w:szCs w:val="24"/>
              </w:rPr>
              <w:tab/>
              <w:t>Date</w:t>
            </w:r>
          </w:p>
        </w:tc>
      </w:tr>
    </w:tbl>
    <w:p w:rsidR="00AC0CFD" w:rsidRDefault="00AC0CFD" w:rsidP="00E65614">
      <w:pPr>
        <w:tabs>
          <w:tab w:val="left" w:pos="6495"/>
          <w:tab w:val="center" w:pos="10784"/>
        </w:tabs>
        <w:spacing w:before="120" w:after="0" w:line="259" w:lineRule="auto"/>
        <w:ind w:left="0" w:firstLine="0"/>
        <w:rPr>
          <w:rFonts w:ascii="Arial Narrow" w:hAnsi="Arial Narrow"/>
          <w:sz w:val="20"/>
          <w:szCs w:val="20"/>
        </w:rPr>
      </w:pPr>
    </w:p>
    <w:sectPr w:rsidR="00AC0CFD" w:rsidSect="00E65614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5C" w:rsidRDefault="00F9085C" w:rsidP="00BC3F75">
      <w:pPr>
        <w:spacing w:after="0" w:line="240" w:lineRule="auto"/>
      </w:pPr>
      <w:r>
        <w:separator/>
      </w:r>
    </w:p>
  </w:endnote>
  <w:endnote w:type="continuationSeparator" w:id="0">
    <w:p w:rsidR="00F9085C" w:rsidRDefault="00F9085C" w:rsidP="00BC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06853309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003838" w:rsidRPr="00003838" w:rsidRDefault="00E66E3E">
        <w:pPr>
          <w:pStyle w:val="Footer"/>
          <w:jc w:val="right"/>
          <w:rPr>
            <w:noProof/>
            <w:sz w:val="16"/>
            <w:szCs w:val="16"/>
          </w:rPr>
        </w:pPr>
        <w:r w:rsidRPr="00003838">
          <w:rPr>
            <w:sz w:val="16"/>
            <w:szCs w:val="16"/>
          </w:rPr>
          <w:fldChar w:fldCharType="begin"/>
        </w:r>
        <w:r w:rsidRPr="00003838">
          <w:rPr>
            <w:sz w:val="16"/>
            <w:szCs w:val="16"/>
          </w:rPr>
          <w:instrText xml:space="preserve"> PAGE   \* MERGEFORMAT </w:instrText>
        </w:r>
        <w:r w:rsidRPr="00003838">
          <w:rPr>
            <w:sz w:val="16"/>
            <w:szCs w:val="16"/>
          </w:rPr>
          <w:fldChar w:fldCharType="separate"/>
        </w:r>
        <w:r w:rsidR="00003838">
          <w:rPr>
            <w:noProof/>
            <w:sz w:val="16"/>
            <w:szCs w:val="16"/>
          </w:rPr>
          <w:t>12</w:t>
        </w:r>
        <w:r w:rsidRPr="00003838">
          <w:rPr>
            <w:noProof/>
            <w:sz w:val="16"/>
            <w:szCs w:val="16"/>
          </w:rPr>
          <w:fldChar w:fldCharType="end"/>
        </w:r>
        <w:r w:rsidRPr="00003838">
          <w:rPr>
            <w:noProof/>
            <w:sz w:val="16"/>
            <w:szCs w:val="16"/>
          </w:rPr>
          <w:t xml:space="preserve"> of 12</w:t>
        </w:r>
      </w:p>
      <w:p w:rsidR="00E66E3E" w:rsidRPr="00003838" w:rsidRDefault="00003838" w:rsidP="00003838">
        <w:pPr>
          <w:pStyle w:val="Footer"/>
          <w:rPr>
            <w:sz w:val="16"/>
            <w:szCs w:val="16"/>
          </w:rPr>
        </w:pPr>
        <w:r w:rsidRPr="00003838">
          <w:rPr>
            <w:noProof/>
            <w:sz w:val="16"/>
            <w:szCs w:val="16"/>
          </w:rPr>
          <w:t>BHCS Intake and Assessment SUD v 4 04.06.17</w:t>
        </w:r>
      </w:p>
    </w:sdtContent>
  </w:sdt>
  <w:p w:rsidR="00F9085C" w:rsidRPr="00003838" w:rsidRDefault="00F9085C" w:rsidP="007F061B">
    <w:pPr>
      <w:pStyle w:val="Footer"/>
      <w:ind w:left="-142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5C" w:rsidRDefault="00F9085C" w:rsidP="00BC3F75">
      <w:pPr>
        <w:spacing w:after="0" w:line="240" w:lineRule="auto"/>
      </w:pPr>
      <w:r>
        <w:separator/>
      </w:r>
    </w:p>
  </w:footnote>
  <w:footnote w:type="continuationSeparator" w:id="0">
    <w:p w:rsidR="00F9085C" w:rsidRDefault="00F9085C" w:rsidP="00BC3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0AD7"/>
    <w:multiLevelType w:val="hybridMultilevel"/>
    <w:tmpl w:val="2B944FDA"/>
    <w:lvl w:ilvl="0" w:tplc="D0FCEC96">
      <w:start w:val="4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AB1B2">
      <w:start w:val="1"/>
      <w:numFmt w:val="lowerLetter"/>
      <w:lvlText w:val="%2"/>
      <w:lvlJc w:val="left"/>
      <w:pPr>
        <w:ind w:left="1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41F9E">
      <w:start w:val="1"/>
      <w:numFmt w:val="lowerRoman"/>
      <w:lvlText w:val="%3"/>
      <w:lvlJc w:val="left"/>
      <w:pPr>
        <w:ind w:left="1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2B9A2">
      <w:start w:val="1"/>
      <w:numFmt w:val="decimal"/>
      <w:lvlText w:val="%4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245F2">
      <w:start w:val="1"/>
      <w:numFmt w:val="lowerLetter"/>
      <w:lvlText w:val="%5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00F96">
      <w:start w:val="1"/>
      <w:numFmt w:val="lowerRoman"/>
      <w:lvlText w:val="%6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A81E6">
      <w:start w:val="1"/>
      <w:numFmt w:val="decimal"/>
      <w:lvlText w:val="%7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84CE6">
      <w:start w:val="1"/>
      <w:numFmt w:val="lowerLetter"/>
      <w:lvlText w:val="%8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344D0E">
      <w:start w:val="1"/>
      <w:numFmt w:val="lowerRoman"/>
      <w:lvlText w:val="%9"/>
      <w:lvlJc w:val="left"/>
      <w:pPr>
        <w:ind w:left="6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F43A3C"/>
    <w:multiLevelType w:val="hybridMultilevel"/>
    <w:tmpl w:val="A3161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75"/>
    <w:rsid w:val="000032B8"/>
    <w:rsid w:val="00003838"/>
    <w:rsid w:val="00011315"/>
    <w:rsid w:val="0001474C"/>
    <w:rsid w:val="00017F3B"/>
    <w:rsid w:val="0002014F"/>
    <w:rsid w:val="00042EDB"/>
    <w:rsid w:val="00076FB5"/>
    <w:rsid w:val="00077AEB"/>
    <w:rsid w:val="00090605"/>
    <w:rsid w:val="000E19C5"/>
    <w:rsid w:val="001C26D6"/>
    <w:rsid w:val="001C4041"/>
    <w:rsid w:val="001D5793"/>
    <w:rsid w:val="002645A1"/>
    <w:rsid w:val="00265C38"/>
    <w:rsid w:val="002C198B"/>
    <w:rsid w:val="002F7A7E"/>
    <w:rsid w:val="00303C5B"/>
    <w:rsid w:val="0031177C"/>
    <w:rsid w:val="0031686D"/>
    <w:rsid w:val="00325E1B"/>
    <w:rsid w:val="00364A1E"/>
    <w:rsid w:val="00375010"/>
    <w:rsid w:val="003C558E"/>
    <w:rsid w:val="003F2575"/>
    <w:rsid w:val="00470FD7"/>
    <w:rsid w:val="00492128"/>
    <w:rsid w:val="00497E1D"/>
    <w:rsid w:val="004A4E6D"/>
    <w:rsid w:val="004C5147"/>
    <w:rsid w:val="00501378"/>
    <w:rsid w:val="00515E04"/>
    <w:rsid w:val="00516762"/>
    <w:rsid w:val="0053191A"/>
    <w:rsid w:val="00556757"/>
    <w:rsid w:val="00592349"/>
    <w:rsid w:val="005E6785"/>
    <w:rsid w:val="005F718A"/>
    <w:rsid w:val="00602F0F"/>
    <w:rsid w:val="00630922"/>
    <w:rsid w:val="006A1C0A"/>
    <w:rsid w:val="006C17EE"/>
    <w:rsid w:val="006C4780"/>
    <w:rsid w:val="006C5D3F"/>
    <w:rsid w:val="006E052A"/>
    <w:rsid w:val="006F066F"/>
    <w:rsid w:val="006F75AB"/>
    <w:rsid w:val="007163A1"/>
    <w:rsid w:val="0073281C"/>
    <w:rsid w:val="00764086"/>
    <w:rsid w:val="00765752"/>
    <w:rsid w:val="007A3A25"/>
    <w:rsid w:val="007D1CBF"/>
    <w:rsid w:val="007D406B"/>
    <w:rsid w:val="007E53A8"/>
    <w:rsid w:val="007F061B"/>
    <w:rsid w:val="007F3192"/>
    <w:rsid w:val="00805468"/>
    <w:rsid w:val="00813F8E"/>
    <w:rsid w:val="0081636F"/>
    <w:rsid w:val="00817E29"/>
    <w:rsid w:val="00821284"/>
    <w:rsid w:val="00885F58"/>
    <w:rsid w:val="008A3F0A"/>
    <w:rsid w:val="008C25FE"/>
    <w:rsid w:val="008D2D3F"/>
    <w:rsid w:val="008E4B1C"/>
    <w:rsid w:val="00927F85"/>
    <w:rsid w:val="00932DCD"/>
    <w:rsid w:val="00935BC5"/>
    <w:rsid w:val="00956AEE"/>
    <w:rsid w:val="0095758D"/>
    <w:rsid w:val="009B43FC"/>
    <w:rsid w:val="009F68EC"/>
    <w:rsid w:val="00A21D73"/>
    <w:rsid w:val="00A26907"/>
    <w:rsid w:val="00A27142"/>
    <w:rsid w:val="00A46316"/>
    <w:rsid w:val="00A554E3"/>
    <w:rsid w:val="00A63C0E"/>
    <w:rsid w:val="00A63EF8"/>
    <w:rsid w:val="00A72927"/>
    <w:rsid w:val="00A877E8"/>
    <w:rsid w:val="00A90705"/>
    <w:rsid w:val="00AA689D"/>
    <w:rsid w:val="00AC0CFD"/>
    <w:rsid w:val="00AD1DAA"/>
    <w:rsid w:val="00AE0454"/>
    <w:rsid w:val="00AE23DC"/>
    <w:rsid w:val="00AE7201"/>
    <w:rsid w:val="00AF7553"/>
    <w:rsid w:val="00B0764C"/>
    <w:rsid w:val="00B24422"/>
    <w:rsid w:val="00B302C8"/>
    <w:rsid w:val="00B539C5"/>
    <w:rsid w:val="00B57844"/>
    <w:rsid w:val="00B57BB9"/>
    <w:rsid w:val="00B67D47"/>
    <w:rsid w:val="00BA6FA7"/>
    <w:rsid w:val="00BC3B94"/>
    <w:rsid w:val="00BC3F75"/>
    <w:rsid w:val="00BD35A3"/>
    <w:rsid w:val="00BF5035"/>
    <w:rsid w:val="00C17EE9"/>
    <w:rsid w:val="00C52550"/>
    <w:rsid w:val="00C559ED"/>
    <w:rsid w:val="00C64540"/>
    <w:rsid w:val="00C71E8E"/>
    <w:rsid w:val="00C821B3"/>
    <w:rsid w:val="00C872A5"/>
    <w:rsid w:val="00C924B6"/>
    <w:rsid w:val="00CA72E3"/>
    <w:rsid w:val="00CD291D"/>
    <w:rsid w:val="00CE1B5D"/>
    <w:rsid w:val="00CE69E7"/>
    <w:rsid w:val="00D0240B"/>
    <w:rsid w:val="00D03552"/>
    <w:rsid w:val="00D067BC"/>
    <w:rsid w:val="00D14FB3"/>
    <w:rsid w:val="00D361B6"/>
    <w:rsid w:val="00D3636E"/>
    <w:rsid w:val="00D64F3A"/>
    <w:rsid w:val="00D75428"/>
    <w:rsid w:val="00D83C5C"/>
    <w:rsid w:val="00D90B0F"/>
    <w:rsid w:val="00D929E0"/>
    <w:rsid w:val="00DB4E62"/>
    <w:rsid w:val="00DF21EC"/>
    <w:rsid w:val="00E2620E"/>
    <w:rsid w:val="00E47519"/>
    <w:rsid w:val="00E51374"/>
    <w:rsid w:val="00E53323"/>
    <w:rsid w:val="00E56765"/>
    <w:rsid w:val="00E567A9"/>
    <w:rsid w:val="00E56E32"/>
    <w:rsid w:val="00E65614"/>
    <w:rsid w:val="00E66E3E"/>
    <w:rsid w:val="00E76553"/>
    <w:rsid w:val="00EA7E3E"/>
    <w:rsid w:val="00ED6382"/>
    <w:rsid w:val="00EF59D3"/>
    <w:rsid w:val="00F9085C"/>
    <w:rsid w:val="00F97189"/>
    <w:rsid w:val="00FB2E66"/>
    <w:rsid w:val="00FC4420"/>
    <w:rsid w:val="00FD1A42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D847C6C3-71A5-45C6-976F-DF3DD6A4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8B"/>
    <w:pPr>
      <w:spacing w:after="5" w:line="251" w:lineRule="auto"/>
      <w:ind w:left="23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7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C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75"/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59"/>
    <w:rsid w:val="00A9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BE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0">
    <w:name w:val="TableGrid"/>
    <w:rsid w:val="006C17E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5F58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885F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64F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6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hcs.ca.gov/services/adp/pages/dmc_FAQ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E71A-9C47-4036-A303-A1196BE6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5800C834</Template>
  <TotalTime>3</TotalTime>
  <Pages>12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M. Sammis</dc:creator>
  <cp:keywords/>
  <dc:description/>
  <cp:lastModifiedBy>Sharon Loveseth</cp:lastModifiedBy>
  <cp:revision>4</cp:revision>
  <cp:lastPrinted>2017-04-06T14:50:00Z</cp:lastPrinted>
  <dcterms:created xsi:type="dcterms:W3CDTF">2017-04-06T14:51:00Z</dcterms:created>
  <dcterms:modified xsi:type="dcterms:W3CDTF">2017-04-06T14:54:00Z</dcterms:modified>
</cp:coreProperties>
</file>