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3" w:type="dxa"/>
        <w:tblLayout w:type="fixed"/>
        <w:tblLook w:val="04A0" w:firstRow="1" w:lastRow="0" w:firstColumn="1" w:lastColumn="0" w:noHBand="0" w:noVBand="1"/>
      </w:tblPr>
      <w:tblGrid>
        <w:gridCol w:w="445"/>
        <w:gridCol w:w="431"/>
        <w:gridCol w:w="629"/>
        <w:gridCol w:w="178"/>
        <w:gridCol w:w="90"/>
        <w:gridCol w:w="90"/>
        <w:gridCol w:w="1081"/>
        <w:gridCol w:w="1075"/>
        <w:gridCol w:w="1376"/>
        <w:gridCol w:w="608"/>
        <w:gridCol w:w="175"/>
        <w:gridCol w:w="1715"/>
        <w:gridCol w:w="22"/>
        <w:gridCol w:w="360"/>
        <w:gridCol w:w="608"/>
        <w:gridCol w:w="2160"/>
        <w:gridCol w:w="270"/>
      </w:tblGrid>
      <w:tr w:rsidR="002E2833" w:rsidRPr="008B1141" w:rsidTr="00AD1B0F">
        <w:trPr>
          <w:cantSplit/>
          <w:trHeight w:val="70"/>
        </w:trPr>
        <w:tc>
          <w:tcPr>
            <w:tcW w:w="1131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2833" w:rsidRPr="008B1141" w:rsidRDefault="00DD087E" w:rsidP="0095018B">
            <w:pPr>
              <w:tabs>
                <w:tab w:val="left" w:pos="5372"/>
                <w:tab w:val="left" w:pos="9254"/>
              </w:tabs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C</w:t>
            </w:r>
            <w:r w:rsidR="002E2833" w:rsidRPr="008B1141">
              <w:rPr>
                <w:sz w:val="20"/>
                <w:szCs w:val="20"/>
              </w:rPr>
              <w:t xml:space="preserve">omplete </w:t>
            </w:r>
            <w:r w:rsidR="00290F2B">
              <w:rPr>
                <w:sz w:val="20"/>
                <w:szCs w:val="20"/>
              </w:rPr>
              <w:t xml:space="preserve">all of </w:t>
            </w:r>
            <w:r w:rsidR="002E2833" w:rsidRPr="008B1141">
              <w:rPr>
                <w:sz w:val="20"/>
                <w:szCs w:val="20"/>
              </w:rPr>
              <w:t>the following:</w:t>
            </w:r>
            <w:r w:rsidR="00352304"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C2DF897" wp14:editId="5AA65F38">
                      <wp:simplePos x="0" y="0"/>
                      <wp:positionH relativeFrom="column">
                        <wp:posOffset>7702826</wp:posOffset>
                      </wp:positionH>
                      <wp:positionV relativeFrom="paragraph">
                        <wp:posOffset>152345</wp:posOffset>
                      </wp:positionV>
                      <wp:extent cx="1979295" cy="0"/>
                      <wp:effectExtent l="0" t="0" r="2095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DEF71" id="Straight Connector 9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5pt,12pt" to="76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" strokecolor="black [3040]"/>
                  </w:pict>
                </mc:Fallback>
              </mc:AlternateContent>
            </w:r>
          </w:p>
        </w:tc>
      </w:tr>
      <w:tr w:rsidR="004B60B3" w:rsidRPr="008B1141" w:rsidTr="00F54A35">
        <w:trPr>
          <w:cantSplit/>
          <w:trHeight w:hRule="exact" w:val="36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4B60B3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 w:rsidRPr="009F01E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9F01ED">
              <w:rPr>
                <w:sz w:val="20"/>
                <w:szCs w:val="20"/>
              </w:rPr>
              <w:t>Date</w:t>
            </w:r>
            <w:bookmarkStart w:id="1" w:name="Text1"/>
            <w:r w:rsidR="004B60B3">
              <w:rPr>
                <w:sz w:val="20"/>
                <w:szCs w:val="20"/>
              </w:rPr>
              <w:t>:</w:t>
            </w:r>
          </w:p>
        </w:tc>
        <w:bookmarkEnd w:id="1"/>
        <w:tc>
          <w:tcPr>
            <w:tcW w:w="5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110599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9F01ED">
              <w:rPr>
                <w:sz w:val="20"/>
                <w:szCs w:val="20"/>
              </w:rPr>
              <w:t>Reporting Unit:</w:t>
            </w:r>
          </w:p>
        </w:tc>
        <w:tc>
          <w:tcPr>
            <w:tcW w:w="3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CC5CF1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95018B" w:rsidRPr="008B1141" w:rsidTr="00F54A35">
        <w:trPr>
          <w:cantSplit/>
          <w:trHeight w:hRule="exact" w:val="360"/>
        </w:trPr>
        <w:tc>
          <w:tcPr>
            <w:tcW w:w="1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B1141">
              <w:rPr>
                <w:sz w:val="20"/>
                <w:szCs w:val="20"/>
              </w:rPr>
              <w:t>Client Name:</w:t>
            </w:r>
          </w:p>
        </w:tc>
        <w:tc>
          <w:tcPr>
            <w:tcW w:w="4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4B60B3">
              <w:rPr>
                <w:sz w:val="20"/>
                <w:szCs w:val="20"/>
              </w:rPr>
              <w:t>Clinician:</w:t>
            </w:r>
          </w:p>
        </w:tc>
        <w:tc>
          <w:tcPr>
            <w:tcW w:w="3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CC5CF1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4B60B3" w:rsidRPr="008B1141" w:rsidTr="00F54A35">
        <w:trPr>
          <w:cantSplit/>
          <w:trHeight w:hRule="exact" w:val="360"/>
        </w:trPr>
        <w:tc>
          <w:tcPr>
            <w:tcW w:w="16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B1141">
              <w:rPr>
                <w:sz w:val="20"/>
                <w:szCs w:val="20"/>
              </w:rPr>
              <w:t>Client InSyst #: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B60B3">
              <w:rPr>
                <w:sz w:val="20"/>
                <w:szCs w:val="20"/>
              </w:rPr>
              <w:t xml:space="preserve">Episode Opening </w:t>
            </w:r>
            <w:r w:rsidRPr="008B1141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CC5CF1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95018B" w:rsidRPr="008B1141" w:rsidTr="00F54A35">
        <w:trPr>
          <w:cantSplit/>
          <w:trHeight w:hRule="exact" w:val="360"/>
        </w:trPr>
        <w:tc>
          <w:tcPr>
            <w:tcW w:w="17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B1141">
              <w:rPr>
                <w:sz w:val="20"/>
                <w:szCs w:val="20"/>
              </w:rPr>
              <w:t>Provider Name: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4B60B3">
              <w:rPr>
                <w:sz w:val="20"/>
                <w:szCs w:val="20"/>
              </w:rPr>
              <w:t>Authorization Cycle: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87E" w:rsidRPr="008B1141" w:rsidRDefault="00023F89" w:rsidP="0095018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DD087E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4354CD" w:rsidRPr="008B1141" w:rsidTr="00F54A35">
        <w:trPr>
          <w:trHeight w:hRule="exact" w:val="90"/>
        </w:trPr>
        <w:tc>
          <w:tcPr>
            <w:tcW w:w="18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704124" w:rsidRPr="008B1141" w:rsidTr="00AD1B0F">
        <w:trPr>
          <w:trHeight w:hRule="exact" w:val="262"/>
        </w:trPr>
        <w:tc>
          <w:tcPr>
            <w:tcW w:w="11313" w:type="dxa"/>
            <w:gridSpan w:val="17"/>
            <w:tcBorders>
              <w:left w:val="single" w:sz="4" w:space="0" w:color="auto"/>
              <w:bottom w:val="nil"/>
            </w:tcBorders>
          </w:tcPr>
          <w:p w:rsidR="00AF5E60" w:rsidRPr="008B1141" w:rsidRDefault="009F01ED" w:rsidP="00704124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Mental Health Services r</w:t>
            </w:r>
            <w:r w:rsidR="00704124" w:rsidRPr="008B1141">
              <w:rPr>
                <w:sz w:val="20"/>
                <w:szCs w:val="20"/>
              </w:rPr>
              <w:t>equest for (check all that apply):</w:t>
            </w:r>
          </w:p>
          <w:p w:rsidR="00A23320" w:rsidRPr="00AF5E60" w:rsidRDefault="00A23320" w:rsidP="00DE5635">
            <w:pPr>
              <w:tabs>
                <w:tab w:val="left" w:pos="2880"/>
                <w:tab w:val="left" w:pos="5922"/>
                <w:tab w:val="left" w:pos="6012"/>
                <w:tab w:val="left" w:pos="7812"/>
                <w:tab w:val="left" w:pos="999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400DF" w:rsidRPr="008B1141" w:rsidTr="00D80EFD">
        <w:trPr>
          <w:trHeight w:hRule="exact" w:val="225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Default="00A94562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36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017" w:rsidRPr="008B1141">
              <w:rPr>
                <w:sz w:val="20"/>
                <w:szCs w:val="20"/>
              </w:rPr>
              <w:t xml:space="preserve"> </w:t>
            </w:r>
            <w:r w:rsidR="001400DF" w:rsidRPr="008B1141">
              <w:rPr>
                <w:sz w:val="20"/>
                <w:szCs w:val="20"/>
              </w:rPr>
              <w:t>Individual Psychotherapy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704124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400DF" w:rsidRDefault="00023F89" w:rsidP="001400DF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09701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 w:rsidR="0009701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48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704124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bottom"/>
          </w:tcPr>
          <w:p w:rsidR="001400DF" w:rsidRDefault="00023F89" w:rsidP="00704124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704124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1400DF" w:rsidRPr="008B1141" w:rsidTr="00D80EFD">
        <w:trPr>
          <w:trHeight w:hRule="exact" w:val="370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Default="00A94562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565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017" w:rsidRPr="008B1141">
              <w:rPr>
                <w:sz w:val="20"/>
                <w:szCs w:val="20"/>
              </w:rPr>
              <w:t xml:space="preserve"> </w:t>
            </w:r>
            <w:r w:rsidR="001400DF" w:rsidRPr="008B1141">
              <w:rPr>
                <w:sz w:val="20"/>
                <w:szCs w:val="20"/>
              </w:rPr>
              <w:t>Individual Rehabilitation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1400DF" w:rsidRDefault="00023F89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368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:rsidR="001400DF" w:rsidRDefault="00023F89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1400DF" w:rsidRPr="008B1141" w:rsidTr="00D177CB">
        <w:trPr>
          <w:trHeight w:hRule="exact" w:val="352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Default="00A94562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1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00DF" w:rsidRPr="0091691D">
              <w:rPr>
                <w:sz w:val="18"/>
                <w:szCs w:val="20"/>
              </w:rPr>
              <w:t xml:space="preserve"> </w:t>
            </w:r>
            <w:r w:rsidR="001400DF" w:rsidRPr="008B1141">
              <w:rPr>
                <w:sz w:val="20"/>
                <w:szCs w:val="20"/>
              </w:rPr>
              <w:t>Medication Services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1400DF" w:rsidRDefault="00023F89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09701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078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:rsidR="001400DF" w:rsidRDefault="00023F89" w:rsidP="0011059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1400DF" w:rsidRPr="008B1141" w:rsidTr="00AD1B0F">
        <w:trPr>
          <w:trHeight w:hRule="exact" w:val="403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Default="00A94562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9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017" w:rsidRPr="008B1141">
              <w:rPr>
                <w:sz w:val="20"/>
                <w:szCs w:val="20"/>
              </w:rPr>
              <w:t xml:space="preserve"> </w:t>
            </w:r>
            <w:r w:rsidR="001400DF" w:rsidRPr="008B1141">
              <w:rPr>
                <w:sz w:val="20"/>
                <w:szCs w:val="20"/>
              </w:rPr>
              <w:t>Case Management/Brokerage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1400DF" w:rsidRDefault="00023F89" w:rsidP="00023F8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09701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0787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:rsidR="001400DF" w:rsidRDefault="00023F89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1400DF" w:rsidRPr="008B1141" w:rsidTr="00AD1B0F">
        <w:trPr>
          <w:trHeight w:hRule="exact" w:val="505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Default="00A94562" w:rsidP="00CA72A3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087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017" w:rsidRPr="008B1141">
              <w:rPr>
                <w:sz w:val="20"/>
                <w:szCs w:val="20"/>
              </w:rPr>
              <w:t xml:space="preserve"> </w:t>
            </w:r>
            <w:r w:rsidR="001400DF" w:rsidRPr="008B1141">
              <w:rPr>
                <w:sz w:val="20"/>
                <w:szCs w:val="20"/>
              </w:rPr>
              <w:t>Family Psychotherapy</w:t>
            </w:r>
            <w:r w:rsidR="00CA72A3">
              <w:rPr>
                <w:sz w:val="20"/>
                <w:szCs w:val="20"/>
              </w:rPr>
              <w:t xml:space="preserve"> </w:t>
            </w:r>
            <w:r w:rsidR="00792939">
              <w:rPr>
                <w:sz w:val="16"/>
                <w:szCs w:val="16"/>
              </w:rPr>
              <w:t>(with client present)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1400DF" w:rsidRDefault="00023F89" w:rsidP="0011059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09701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392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:rsidR="001400DF" w:rsidRDefault="00023F89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1400DF" w:rsidRPr="008B1141" w:rsidTr="00D177CB">
        <w:trPr>
          <w:trHeight w:hRule="exact" w:val="352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Default="00A94562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897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7017" w:rsidRPr="008B1141">
              <w:rPr>
                <w:sz w:val="20"/>
                <w:szCs w:val="20"/>
              </w:rPr>
              <w:t xml:space="preserve"> </w:t>
            </w:r>
            <w:r w:rsidR="00CA72A3">
              <w:rPr>
                <w:sz w:val="20"/>
                <w:szCs w:val="20"/>
              </w:rPr>
              <w:t>Group Psychotherapy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1400DF" w:rsidRDefault="00023F89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09701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669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:rsidR="001400DF" w:rsidRDefault="00023F89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F4537" w:rsidRPr="008B1141" w:rsidTr="00D177CB">
        <w:trPr>
          <w:trHeight w:hRule="exact" w:val="352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Default="00A94562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70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537" w:rsidRPr="008B1141">
              <w:rPr>
                <w:sz w:val="20"/>
                <w:szCs w:val="20"/>
              </w:rPr>
              <w:t xml:space="preserve"> </w:t>
            </w:r>
            <w:r w:rsidR="00EF4537">
              <w:rPr>
                <w:sz w:val="20"/>
                <w:szCs w:val="20"/>
              </w:rPr>
              <w:t>Collateral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210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F4537" w:rsidRPr="008B1141" w:rsidTr="00D177CB">
        <w:trPr>
          <w:trHeight w:hRule="exact" w:val="370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Default="00A94562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29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537" w:rsidRPr="008B1141">
              <w:rPr>
                <w:sz w:val="20"/>
                <w:szCs w:val="20"/>
              </w:rPr>
              <w:t xml:space="preserve"> </w:t>
            </w:r>
            <w:r w:rsidR="00CA72A3">
              <w:rPr>
                <w:sz w:val="20"/>
                <w:szCs w:val="20"/>
              </w:rPr>
              <w:t>Collateral Family</w:t>
            </w:r>
            <w:r w:rsidR="00EF4537" w:rsidRPr="008B1141"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875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F4537" w:rsidRPr="008B1141" w:rsidTr="00D177CB">
        <w:trPr>
          <w:trHeight w:hRule="exact" w:val="442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Default="00A94562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04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537" w:rsidRPr="008B1141">
              <w:rPr>
                <w:sz w:val="20"/>
                <w:szCs w:val="20"/>
              </w:rPr>
              <w:t xml:space="preserve"> </w:t>
            </w:r>
            <w:r w:rsidR="00EF4537" w:rsidRPr="00CA72A3">
              <w:rPr>
                <w:sz w:val="16"/>
                <w:szCs w:val="16"/>
              </w:rPr>
              <w:t xml:space="preserve">Multi-Family </w:t>
            </w:r>
            <w:r w:rsidR="00CA72A3" w:rsidRPr="00CA72A3">
              <w:rPr>
                <w:sz w:val="16"/>
                <w:szCs w:val="16"/>
              </w:rPr>
              <w:t>Group Psychot</w:t>
            </w:r>
            <w:r w:rsidR="00EF4537" w:rsidRPr="00CA72A3">
              <w:rPr>
                <w:sz w:val="16"/>
                <w:szCs w:val="16"/>
              </w:rPr>
              <w:t>herapy</w:t>
            </w:r>
            <w:r w:rsidR="00792939">
              <w:rPr>
                <w:sz w:val="16"/>
                <w:szCs w:val="16"/>
              </w:rPr>
              <w:t xml:space="preserve"> (with client present)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911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F4537" w:rsidRPr="008B1141" w:rsidTr="00D177CB">
        <w:trPr>
          <w:trHeight w:hRule="exact" w:val="370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Default="00A94562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75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537" w:rsidRPr="008B1141">
              <w:rPr>
                <w:sz w:val="20"/>
                <w:szCs w:val="20"/>
              </w:rPr>
              <w:t xml:space="preserve"> </w:t>
            </w:r>
            <w:r w:rsidR="00CA72A3">
              <w:rPr>
                <w:sz w:val="20"/>
                <w:szCs w:val="20"/>
              </w:rPr>
              <w:t>Group Rehabilitation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02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F4537" w:rsidRPr="008B1141" w:rsidTr="00D177CB">
        <w:trPr>
          <w:trHeight w:hRule="exact" w:val="352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Default="00A94562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852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537">
              <w:rPr>
                <w:sz w:val="20"/>
                <w:szCs w:val="20"/>
              </w:rPr>
              <w:t xml:space="preserve"> Intensive Care Coordination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96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F4537" w:rsidRPr="008B1141" w:rsidTr="00D177CB">
        <w:trPr>
          <w:trHeight w:hRule="exact" w:val="370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Default="00A94562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091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4537">
              <w:rPr>
                <w:sz w:val="20"/>
                <w:szCs w:val="20"/>
              </w:rPr>
              <w:t xml:space="preserve"> </w:t>
            </w:r>
            <w:r w:rsidR="00EF4537" w:rsidRPr="00937A62">
              <w:rPr>
                <w:sz w:val="18"/>
                <w:szCs w:val="18"/>
              </w:rPr>
              <w:t>Intensive Home Based Services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1946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CA72A3" w:rsidRPr="008B1141" w:rsidTr="00D177CB">
        <w:trPr>
          <w:trHeight w:hRule="exact" w:val="352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72A3" w:rsidRDefault="00A94562" w:rsidP="00CA72A3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331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72A3">
              <w:rPr>
                <w:sz w:val="20"/>
                <w:szCs w:val="20"/>
              </w:rPr>
              <w:t xml:space="preserve"> </w:t>
            </w:r>
            <w:r w:rsidR="00CA72A3" w:rsidRPr="00CA72A3">
              <w:rPr>
                <w:sz w:val="16"/>
                <w:szCs w:val="16"/>
              </w:rPr>
              <w:t>TBS (Therapeutic Behavioral Services)</w:t>
            </w:r>
            <w:r w:rsidR="00CA72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2A3" w:rsidRDefault="00CA72A3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CA72A3" w:rsidRDefault="00CA72A3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2A3" w:rsidRPr="008B1141" w:rsidRDefault="00CA72A3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97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2A3" w:rsidRDefault="00CA72A3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A72A3" w:rsidRDefault="00CA72A3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CA72A3" w:rsidRDefault="00CA72A3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792939" w:rsidRPr="008B1141" w:rsidTr="00D177CB">
        <w:trPr>
          <w:trHeight w:hRule="exact" w:val="370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939" w:rsidRDefault="00A94562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03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>
              <w:rPr>
                <w:sz w:val="20"/>
                <w:szCs w:val="20"/>
              </w:rPr>
              <w:t xml:space="preserve"> </w:t>
            </w:r>
            <w:r w:rsidR="00792939">
              <w:rPr>
                <w:sz w:val="16"/>
                <w:szCs w:val="16"/>
              </w:rPr>
              <w:t>Crisis Residential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39" w:rsidRPr="008B1141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45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792939" w:rsidRPr="008B1141" w:rsidTr="00D177CB">
        <w:trPr>
          <w:trHeight w:hRule="exact" w:val="352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939" w:rsidRDefault="00A94562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449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>
              <w:rPr>
                <w:sz w:val="16"/>
                <w:szCs w:val="16"/>
              </w:rPr>
              <w:t xml:space="preserve"> Adult Residential</w:t>
            </w:r>
            <w:r w:rsidR="007929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</w:t>
            </w:r>
          </w:p>
        </w:tc>
        <w:tc>
          <w:tcPr>
            <w:tcW w:w="2159" w:type="dxa"/>
            <w:gridSpan w:val="3"/>
            <w:tcBorders>
              <w:left w:val="nil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39" w:rsidRPr="008B1141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and As Needed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5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792939" w:rsidRPr="008B1141" w:rsidTr="00AD1B0F">
        <w:trPr>
          <w:trHeight w:hRule="exact" w:val="100"/>
        </w:trPr>
        <w:tc>
          <w:tcPr>
            <w:tcW w:w="29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39" w:rsidRPr="008B1141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92939" w:rsidRDefault="00792939" w:rsidP="00792939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792939" w:rsidRPr="008B1141" w:rsidTr="0024347D">
        <w:trPr>
          <w:trHeight w:hRule="exact" w:val="1162"/>
        </w:trPr>
        <w:tc>
          <w:tcPr>
            <w:tcW w:w="11313" w:type="dxa"/>
            <w:gridSpan w:val="17"/>
            <w:tcBorders>
              <w:left w:val="single" w:sz="4" w:space="0" w:color="auto"/>
            </w:tcBorders>
          </w:tcPr>
          <w:p w:rsidR="00792939" w:rsidRPr="008B1141" w:rsidRDefault="00B27B4E" w:rsidP="00792939">
            <w:pPr>
              <w:tabs>
                <w:tab w:val="left" w:pos="5372"/>
                <w:tab w:val="left" w:pos="9254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67508BC2" wp14:editId="180E7EE0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167640</wp:posOffset>
                      </wp:positionV>
                      <wp:extent cx="962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63CA3" id="Straight Connector 3" o:spid="_x0000_s1026" style="position:absolute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pt,13.2pt" to="21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" strokecolor="black [3040]"/>
                  </w:pict>
                </mc:Fallback>
              </mc:AlternateContent>
            </w:r>
            <w:r w:rsidR="00CE13BA">
              <w:rPr>
                <w:sz w:val="20"/>
                <w:szCs w:val="20"/>
              </w:rPr>
              <w:t xml:space="preserve">10. </w:t>
            </w:r>
            <w:r w:rsidR="00792939">
              <w:rPr>
                <w:sz w:val="20"/>
                <w:szCs w:val="20"/>
              </w:rPr>
              <w:t xml:space="preserve">Day Treatment </w:t>
            </w:r>
            <w:r w:rsidR="00792939" w:rsidRPr="008B1141">
              <w:rPr>
                <w:sz w:val="20"/>
                <w:szCs w:val="20"/>
              </w:rPr>
              <w:t>Intensive:</w:t>
            </w:r>
            <w:r w:rsidR="0024347D">
              <w:rPr>
                <w:sz w:val="20"/>
                <w:szCs w:val="20"/>
              </w:rPr>
              <w:t xml:space="preserve"> Duration                                      </w:t>
            </w:r>
            <w:r w:rsidR="00792939" w:rsidRPr="008B11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3285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5 Days/Week or Less  </w:t>
            </w:r>
            <w:sdt>
              <w:sdtPr>
                <w:rPr>
                  <w:sz w:val="20"/>
                  <w:szCs w:val="20"/>
                </w:rPr>
                <w:id w:val="20907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Exceeds 5 Days/Week  </w:t>
            </w:r>
            <w:sdt>
              <w:sdtPr>
                <w:rPr>
                  <w:sz w:val="20"/>
                  <w:szCs w:val="20"/>
                </w:rPr>
                <w:id w:val="-7676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Initial  </w:t>
            </w:r>
            <w:sdt>
              <w:sdtPr>
                <w:rPr>
                  <w:sz w:val="20"/>
                  <w:szCs w:val="20"/>
                </w:rPr>
                <w:id w:val="-142879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</w:t>
            </w:r>
            <w:r w:rsidR="0024347D">
              <w:rPr>
                <w:sz w:val="20"/>
                <w:szCs w:val="20"/>
              </w:rPr>
              <w:t>Re-Authorization</w:t>
            </w:r>
          </w:p>
          <w:p w:rsidR="00792939" w:rsidRPr="008B1141" w:rsidRDefault="00B27B4E" w:rsidP="0024347D">
            <w:pPr>
              <w:tabs>
                <w:tab w:val="left" w:pos="5372"/>
                <w:tab w:val="left" w:pos="10962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2445FD6A" wp14:editId="2C17820F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414020</wp:posOffset>
                      </wp:positionV>
                      <wp:extent cx="292417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A6E79" id="Straight Connector 5" o:spid="_x0000_s1026" style="position:absolute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pt,32.6pt" to="526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" strokecolor="black [3040]"/>
                  </w:pict>
                </mc:Fallback>
              </mc:AlternateContent>
            </w: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7A8945E9" wp14:editId="7F4C05A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156210</wp:posOffset>
                      </wp:positionV>
                      <wp:extent cx="8286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A7235" id="Straight Connector 4" o:spid="_x0000_s1026" style="position:absolute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12.3pt" to="18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" strokecolor="black [3040]"/>
                  </w:pict>
                </mc:Fallback>
              </mc:AlternateContent>
            </w:r>
            <w:r w:rsidR="00792939">
              <w:rPr>
                <w:sz w:val="20"/>
                <w:szCs w:val="20"/>
              </w:rPr>
              <w:t>Day Rehabilitation</w:t>
            </w:r>
            <w:r w:rsidR="00792939" w:rsidRPr="008B1141">
              <w:rPr>
                <w:sz w:val="20"/>
                <w:szCs w:val="20"/>
              </w:rPr>
              <w:t>:</w:t>
            </w:r>
            <w:r w:rsidR="0024347D">
              <w:rPr>
                <w:sz w:val="20"/>
                <w:szCs w:val="20"/>
              </w:rPr>
              <w:t xml:space="preserve"> Duration</w:t>
            </w:r>
            <w:r>
              <w:rPr>
                <w:sz w:val="20"/>
                <w:szCs w:val="20"/>
              </w:rPr>
              <w:t xml:space="preserve"> </w:t>
            </w:r>
            <w:r w:rsidR="0024347D">
              <w:rPr>
                <w:sz w:val="20"/>
                <w:szCs w:val="20"/>
              </w:rPr>
              <w:t xml:space="preserve">                             </w:t>
            </w:r>
            <w:r w:rsidR="00792939" w:rsidRPr="008B11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218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5 Days/Week or Less  </w:t>
            </w:r>
            <w:sdt>
              <w:sdtPr>
                <w:rPr>
                  <w:sz w:val="20"/>
                  <w:szCs w:val="20"/>
                </w:rPr>
                <w:id w:val="3893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Exceeds 5 Days/Week  </w:t>
            </w:r>
            <w:sdt>
              <w:sdtPr>
                <w:rPr>
                  <w:sz w:val="20"/>
                  <w:szCs w:val="20"/>
                </w:rPr>
                <w:id w:val="-11118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Initial  </w:t>
            </w:r>
            <w:sdt>
              <w:sdtPr>
                <w:rPr>
                  <w:sz w:val="20"/>
                  <w:szCs w:val="20"/>
                </w:rPr>
                <w:id w:val="-183119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</w:t>
            </w:r>
            <w:r w:rsidR="0024347D">
              <w:rPr>
                <w:sz w:val="20"/>
                <w:szCs w:val="20"/>
              </w:rPr>
              <w:t>Re-Authorization</w:t>
            </w:r>
            <w:r w:rsidR="00792939" w:rsidRPr="008B114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892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939"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2939" w:rsidRPr="008B1141">
              <w:rPr>
                <w:sz w:val="20"/>
                <w:szCs w:val="20"/>
              </w:rPr>
              <w:t xml:space="preserve"> Other</w:t>
            </w:r>
            <w:r w:rsidR="00792939">
              <w:rPr>
                <w:sz w:val="20"/>
                <w:szCs w:val="20"/>
              </w:rPr>
              <w:t xml:space="preserve">: </w:t>
            </w:r>
            <w:r w:rsidR="0024347D">
              <w:rPr>
                <w:sz w:val="20"/>
                <w:szCs w:val="20"/>
              </w:rPr>
              <w:t>County Authorization</w:t>
            </w:r>
            <w:r w:rsidR="0073796E">
              <w:rPr>
                <w:sz w:val="20"/>
                <w:szCs w:val="20"/>
              </w:rPr>
              <w:t xml:space="preserve"> For DTI or DR</w:t>
            </w:r>
            <w:r w:rsidR="0024347D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24970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r w:rsidR="0024347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30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No</w:t>
            </w:r>
            <w:r w:rsidR="0024347D">
              <w:rPr>
                <w:sz w:val="20"/>
                <w:szCs w:val="20"/>
              </w:rPr>
              <w:t xml:space="preserve">   </w:t>
            </w:r>
            <w:r w:rsidR="0073796E">
              <w:rPr>
                <w:sz w:val="20"/>
                <w:szCs w:val="20"/>
              </w:rPr>
              <w:t xml:space="preserve">  </w:t>
            </w:r>
            <w:r w:rsidR="0024347D">
              <w:rPr>
                <w:sz w:val="20"/>
                <w:szCs w:val="20"/>
              </w:rPr>
              <w:t>Signature</w:t>
            </w:r>
            <w:r>
              <w:rPr>
                <w:sz w:val="20"/>
                <w:szCs w:val="20"/>
              </w:rPr>
              <w:t>/License:</w:t>
            </w:r>
            <w:r w:rsidR="0024347D">
              <w:rPr>
                <w:sz w:val="20"/>
                <w:szCs w:val="20"/>
              </w:rPr>
              <w:t xml:space="preserve"> </w:t>
            </w:r>
          </w:p>
        </w:tc>
      </w:tr>
      <w:tr w:rsidR="00792939" w:rsidRPr="008B1141" w:rsidTr="0024347D">
        <w:trPr>
          <w:trHeight w:hRule="exact" w:val="1882"/>
        </w:trPr>
        <w:tc>
          <w:tcPr>
            <w:tcW w:w="11313" w:type="dxa"/>
            <w:gridSpan w:val="17"/>
            <w:tcBorders>
              <w:left w:val="single" w:sz="4" w:space="0" w:color="auto"/>
            </w:tcBorders>
          </w:tcPr>
          <w:p w:rsidR="00792939" w:rsidRPr="008B1141" w:rsidRDefault="00CE13BA" w:rsidP="000F1A4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2939">
              <w:rPr>
                <w:sz w:val="20"/>
                <w:szCs w:val="20"/>
              </w:rPr>
              <w:t xml:space="preserve">. </w:t>
            </w:r>
            <w:r w:rsidR="000F1A4B">
              <w:rPr>
                <w:sz w:val="20"/>
                <w:szCs w:val="20"/>
              </w:rPr>
              <w:t>Included Diagnosis</w:t>
            </w:r>
            <w:r w:rsidR="00F56E90">
              <w:rPr>
                <w:sz w:val="20"/>
                <w:szCs w:val="20"/>
              </w:rPr>
              <w:t xml:space="preserve"> and functional impairments</w:t>
            </w:r>
            <w:r w:rsidR="00792939" w:rsidRPr="008B1141">
              <w:rPr>
                <w:sz w:val="20"/>
                <w:szCs w:val="20"/>
              </w:rPr>
              <w:t xml:space="preserve"> – (Medi-Cal Included Diagnosis; </w:t>
            </w:r>
            <w:r w:rsidR="000F1A4B">
              <w:rPr>
                <w:sz w:val="20"/>
                <w:szCs w:val="20"/>
              </w:rPr>
              <w:t>and brief narrative that supports Primary Diagnosis</w:t>
            </w:r>
            <w:r w:rsidR="00F56E90">
              <w:rPr>
                <w:sz w:val="20"/>
                <w:szCs w:val="20"/>
              </w:rPr>
              <w:t xml:space="preserve"> – including impairments to functioning</w:t>
            </w:r>
            <w:r w:rsidR="000F1A4B">
              <w:rPr>
                <w:sz w:val="20"/>
                <w:szCs w:val="20"/>
              </w:rPr>
              <w:t>)</w:t>
            </w:r>
            <w:r w:rsidR="00792939" w:rsidRPr="008B1141">
              <w:rPr>
                <w:sz w:val="20"/>
                <w:szCs w:val="20"/>
              </w:rPr>
              <w:t xml:space="preserve"> </w:t>
            </w:r>
            <w:r w:rsidR="0079293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2939">
              <w:rPr>
                <w:sz w:val="20"/>
                <w:szCs w:val="20"/>
              </w:rPr>
              <w:instrText xml:space="preserve"> FORMTEXT </w:instrText>
            </w:r>
            <w:r w:rsidR="00792939">
              <w:rPr>
                <w:sz w:val="20"/>
                <w:szCs w:val="20"/>
              </w:rPr>
            </w:r>
            <w:r w:rsidR="00792939">
              <w:rPr>
                <w:sz w:val="20"/>
                <w:szCs w:val="20"/>
              </w:rPr>
              <w:fldChar w:fldCharType="separate"/>
            </w:r>
            <w:r w:rsidR="00792939">
              <w:rPr>
                <w:noProof/>
                <w:sz w:val="20"/>
                <w:szCs w:val="20"/>
              </w:rPr>
              <w:t> </w:t>
            </w:r>
            <w:r w:rsidR="00792939">
              <w:rPr>
                <w:noProof/>
                <w:sz w:val="20"/>
                <w:szCs w:val="20"/>
              </w:rPr>
              <w:t> </w:t>
            </w:r>
            <w:r w:rsidR="00792939">
              <w:rPr>
                <w:noProof/>
                <w:sz w:val="20"/>
                <w:szCs w:val="20"/>
              </w:rPr>
              <w:t> </w:t>
            </w:r>
            <w:r w:rsidR="00792939">
              <w:rPr>
                <w:noProof/>
                <w:sz w:val="20"/>
                <w:szCs w:val="20"/>
              </w:rPr>
              <w:t> </w:t>
            </w:r>
            <w:r w:rsidR="00792939">
              <w:rPr>
                <w:noProof/>
                <w:sz w:val="20"/>
                <w:szCs w:val="20"/>
              </w:rPr>
              <w:t> </w:t>
            </w:r>
            <w:r w:rsidR="00792939">
              <w:rPr>
                <w:sz w:val="20"/>
                <w:szCs w:val="20"/>
              </w:rPr>
              <w:fldChar w:fldCharType="end"/>
            </w:r>
          </w:p>
        </w:tc>
      </w:tr>
      <w:tr w:rsidR="004020D1" w:rsidRPr="008B1141" w:rsidTr="00AD1B0F">
        <w:trPr>
          <w:trHeight w:hRule="exact" w:val="532"/>
        </w:trPr>
        <w:tc>
          <w:tcPr>
            <w:tcW w:w="5395" w:type="dxa"/>
            <w:gridSpan w:val="9"/>
            <w:tcBorders>
              <w:left w:val="single" w:sz="4" w:space="0" w:color="auto"/>
            </w:tcBorders>
            <w:vAlign w:val="center"/>
          </w:tcPr>
          <w:p w:rsidR="004020D1" w:rsidRPr="00AD1B0F" w:rsidRDefault="00CE13BA" w:rsidP="00792939">
            <w:pPr>
              <w:tabs>
                <w:tab w:val="left" w:pos="9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020D1" w:rsidRPr="00AD1B0F">
              <w:rPr>
                <w:sz w:val="20"/>
                <w:szCs w:val="20"/>
              </w:rPr>
              <w:t xml:space="preserve">. Medical Necessity: </w:t>
            </w:r>
          </w:p>
          <w:p w:rsidR="004020D1" w:rsidRPr="00AD1B0F" w:rsidRDefault="004020D1" w:rsidP="00AD1B0F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  <w:r w:rsidRPr="00AD1B0F">
              <w:rPr>
                <w:b/>
                <w:sz w:val="18"/>
                <w:szCs w:val="20"/>
              </w:rPr>
              <w:t>Impairment Criteria (must have one of the following):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bottom"/>
          </w:tcPr>
          <w:p w:rsidR="004020D1" w:rsidRPr="00AD1B0F" w:rsidRDefault="004020D1" w:rsidP="00AD1B0F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  <w:r w:rsidRPr="00AD1B0F">
              <w:rPr>
                <w:b/>
                <w:sz w:val="18"/>
                <w:szCs w:val="20"/>
              </w:rPr>
              <w:t>AND</w:t>
            </w:r>
          </w:p>
        </w:tc>
        <w:tc>
          <w:tcPr>
            <w:tcW w:w="5310" w:type="dxa"/>
            <w:gridSpan w:val="7"/>
            <w:tcBorders>
              <w:left w:val="single" w:sz="4" w:space="0" w:color="auto"/>
            </w:tcBorders>
            <w:vAlign w:val="bottom"/>
          </w:tcPr>
          <w:p w:rsidR="004020D1" w:rsidRPr="00AD1B0F" w:rsidRDefault="004020D1" w:rsidP="00AD1B0F">
            <w:pPr>
              <w:tabs>
                <w:tab w:val="left" w:pos="9900"/>
              </w:tabs>
              <w:jc w:val="center"/>
              <w:rPr>
                <w:b/>
                <w:sz w:val="20"/>
                <w:szCs w:val="20"/>
              </w:rPr>
            </w:pPr>
            <w:r w:rsidRPr="00AD1B0F">
              <w:rPr>
                <w:b/>
                <w:sz w:val="18"/>
                <w:szCs w:val="20"/>
              </w:rPr>
              <w:t>Intervention Criteria (proposed INTERVENTION will….):</w:t>
            </w:r>
          </w:p>
        </w:tc>
      </w:tr>
      <w:tr w:rsidR="004020D1" w:rsidRPr="008B1141" w:rsidTr="00385E0F">
        <w:trPr>
          <w:trHeight w:hRule="exact" w:val="280"/>
        </w:trPr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4020D1" w:rsidRPr="00F166D3" w:rsidRDefault="00A94562" w:rsidP="00AD1B0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2254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B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8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rPr>
                <w:sz w:val="18"/>
                <w:szCs w:val="20"/>
              </w:rPr>
            </w:pPr>
            <w:r w:rsidRPr="00AD1B0F">
              <w:rPr>
                <w:sz w:val="18"/>
                <w:szCs w:val="20"/>
              </w:rPr>
              <w:t>Significant impairment in an important area of life function.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jc w:val="center"/>
              <w:rPr>
                <w:b/>
                <w:sz w:val="18"/>
                <w:szCs w:val="20"/>
              </w:rPr>
            </w:pPr>
            <w:r w:rsidRPr="00AD1B0F">
              <w:rPr>
                <w:b/>
                <w:sz w:val="18"/>
                <w:szCs w:val="20"/>
              </w:rPr>
              <w:t>AND</w:t>
            </w:r>
          </w:p>
        </w:tc>
        <w:tc>
          <w:tcPr>
            <w:tcW w:w="5310" w:type="dxa"/>
            <w:gridSpan w:val="7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rPr>
                <w:sz w:val="18"/>
                <w:szCs w:val="20"/>
              </w:rPr>
            </w:pPr>
            <w:r w:rsidRPr="00AD1B0F">
              <w:rPr>
                <w:sz w:val="18"/>
                <w:szCs w:val="20"/>
              </w:rPr>
              <w:t>Significantly diminish impairment</w:t>
            </w:r>
          </w:p>
        </w:tc>
      </w:tr>
      <w:tr w:rsidR="004020D1" w:rsidRPr="008B1141" w:rsidTr="00385E0F">
        <w:trPr>
          <w:trHeight w:hRule="exact" w:val="487"/>
        </w:trPr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4020D1" w:rsidRPr="00F166D3" w:rsidRDefault="00A94562" w:rsidP="00AD1B0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79640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8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rPr>
                <w:sz w:val="18"/>
                <w:szCs w:val="20"/>
              </w:rPr>
            </w:pPr>
            <w:r w:rsidRPr="00AD1B0F">
              <w:rPr>
                <w:sz w:val="18"/>
                <w:szCs w:val="20"/>
              </w:rPr>
              <w:t>Probability of significant deterioration in an important area of functioning.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jc w:val="center"/>
              <w:rPr>
                <w:b/>
                <w:sz w:val="18"/>
                <w:szCs w:val="20"/>
              </w:rPr>
            </w:pPr>
            <w:r w:rsidRPr="00AD1B0F">
              <w:rPr>
                <w:b/>
                <w:sz w:val="18"/>
                <w:szCs w:val="20"/>
              </w:rPr>
              <w:t>AND</w:t>
            </w:r>
          </w:p>
        </w:tc>
        <w:tc>
          <w:tcPr>
            <w:tcW w:w="5310" w:type="dxa"/>
            <w:gridSpan w:val="7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rPr>
                <w:sz w:val="18"/>
                <w:szCs w:val="20"/>
              </w:rPr>
            </w:pPr>
            <w:r w:rsidRPr="00AD1B0F">
              <w:rPr>
                <w:sz w:val="18"/>
                <w:szCs w:val="20"/>
              </w:rPr>
              <w:t>Prevent significant deterioration in an important area of life functioning.</w:t>
            </w:r>
          </w:p>
        </w:tc>
      </w:tr>
      <w:tr w:rsidR="004020D1" w:rsidRPr="008B1141" w:rsidTr="00385E0F">
        <w:trPr>
          <w:trHeight w:hRule="exact" w:val="505"/>
        </w:trPr>
        <w:tc>
          <w:tcPr>
            <w:tcW w:w="445" w:type="dxa"/>
            <w:tcBorders>
              <w:left w:val="single" w:sz="4" w:space="0" w:color="auto"/>
            </w:tcBorders>
            <w:vAlign w:val="center"/>
          </w:tcPr>
          <w:p w:rsidR="004020D1" w:rsidRPr="00F166D3" w:rsidRDefault="00A94562" w:rsidP="00AD1B0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1100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8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rPr>
                <w:sz w:val="18"/>
                <w:szCs w:val="20"/>
              </w:rPr>
            </w:pPr>
            <w:r w:rsidRPr="00AD1B0F">
              <w:rPr>
                <w:sz w:val="18"/>
                <w:szCs w:val="20"/>
              </w:rPr>
              <w:t>(Under 21) Without treatment will not progress developmentally as individually appropriate.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jc w:val="center"/>
              <w:rPr>
                <w:b/>
                <w:sz w:val="18"/>
                <w:szCs w:val="20"/>
              </w:rPr>
            </w:pPr>
            <w:r w:rsidRPr="00AD1B0F">
              <w:rPr>
                <w:b/>
                <w:sz w:val="18"/>
                <w:szCs w:val="20"/>
              </w:rPr>
              <w:t>AND</w:t>
            </w:r>
          </w:p>
        </w:tc>
        <w:tc>
          <w:tcPr>
            <w:tcW w:w="5310" w:type="dxa"/>
            <w:gridSpan w:val="7"/>
            <w:tcBorders>
              <w:left w:val="single" w:sz="4" w:space="0" w:color="auto"/>
            </w:tcBorders>
            <w:vAlign w:val="center"/>
          </w:tcPr>
          <w:p w:rsidR="004020D1" w:rsidRPr="00AD1B0F" w:rsidRDefault="004020D1" w:rsidP="00AD1B0F">
            <w:pPr>
              <w:tabs>
                <w:tab w:val="left" w:pos="9900"/>
              </w:tabs>
              <w:rPr>
                <w:sz w:val="18"/>
                <w:szCs w:val="20"/>
              </w:rPr>
            </w:pPr>
            <w:r w:rsidRPr="00AD1B0F">
              <w:rPr>
                <w:sz w:val="18"/>
                <w:szCs w:val="20"/>
              </w:rPr>
              <w:t>(Under 21) Probably allow the child to progress developmentally as individually appropriate.</w:t>
            </w:r>
          </w:p>
        </w:tc>
      </w:tr>
      <w:tr w:rsidR="004020D1" w:rsidRPr="008B1141" w:rsidTr="00AD1B0F">
        <w:trPr>
          <w:trHeight w:hRule="exact" w:val="1053"/>
        </w:trPr>
        <w:tc>
          <w:tcPr>
            <w:tcW w:w="11313" w:type="dxa"/>
            <w:gridSpan w:val="17"/>
            <w:tcBorders>
              <w:left w:val="single" w:sz="4" w:space="0" w:color="auto"/>
            </w:tcBorders>
          </w:tcPr>
          <w:p w:rsidR="004020D1" w:rsidRPr="008B1141" w:rsidRDefault="004020D1" w:rsidP="004020D1">
            <w:pPr>
              <w:tabs>
                <w:tab w:val="left" w:pos="5400"/>
                <w:tab w:val="left" w:pos="5490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75F1A799" wp14:editId="52B78394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186055</wp:posOffset>
                      </wp:positionV>
                      <wp:extent cx="2297430" cy="0"/>
                      <wp:effectExtent l="0" t="0" r="266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7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D7EDC" id="Straight Connector 14" o:spid="_x0000_s1026" style="position:absolute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5pt,14.65pt" to="265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" strokecolor="black [3040]"/>
                  </w:pict>
                </mc:Fallback>
              </mc:AlternateContent>
            </w:r>
            <w:r w:rsidR="00CE13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r w:rsidRPr="008B1141">
              <w:rPr>
                <w:sz w:val="20"/>
                <w:szCs w:val="20"/>
              </w:rPr>
              <w:t>Agency Clinician:</w:t>
            </w:r>
            <w:r w:rsidRPr="008B1141">
              <w:rPr>
                <w:sz w:val="20"/>
                <w:szCs w:val="20"/>
              </w:rPr>
              <w:tab/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-77162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6806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No</w:t>
            </w:r>
          </w:p>
          <w:p w:rsidR="004020D1" w:rsidRPr="008B1141" w:rsidRDefault="004020D1" w:rsidP="004020D1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ab/>
            </w:r>
            <w:r w:rsidRPr="008B1141">
              <w:rPr>
                <w:sz w:val="16"/>
                <w:szCs w:val="16"/>
              </w:rPr>
              <w:t>Signature/Credentials</w:t>
            </w:r>
          </w:p>
          <w:p w:rsidR="004020D1" w:rsidRPr="008B1141" w:rsidRDefault="004020D1" w:rsidP="004020D1">
            <w:pPr>
              <w:tabs>
                <w:tab w:val="left" w:pos="5400"/>
                <w:tab w:val="left" w:pos="5490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653FAD4A" wp14:editId="56E7D8A2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180340</wp:posOffset>
                      </wp:positionV>
                      <wp:extent cx="2214880" cy="0"/>
                      <wp:effectExtent l="0" t="0" r="3302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E6AAA" id="Straight Connector 13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4.2pt" to="26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" strokecolor="black [3040]"/>
                  </w:pict>
                </mc:Fallback>
              </mc:AlternateContent>
            </w:r>
            <w:r w:rsidR="00CE13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 w:rsidRPr="008B1141">
              <w:rPr>
                <w:sz w:val="20"/>
                <w:szCs w:val="20"/>
              </w:rPr>
              <w:t>Agency Supervisor:</w:t>
            </w:r>
            <w:r w:rsidRPr="008B1141">
              <w:rPr>
                <w:sz w:val="20"/>
                <w:szCs w:val="20"/>
              </w:rPr>
              <w:tab/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172371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507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No</w:t>
            </w:r>
            <w:r w:rsidR="00D80EF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7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FD"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0EFD">
              <w:rPr>
                <w:sz w:val="20"/>
                <w:szCs w:val="20"/>
              </w:rPr>
              <w:t xml:space="preserve"> pending (30 D</w:t>
            </w:r>
            <w:r w:rsidR="00D80EFD" w:rsidRPr="008B1141">
              <w:rPr>
                <w:sz w:val="20"/>
                <w:szCs w:val="20"/>
              </w:rPr>
              <w:t>ay Return)</w:t>
            </w:r>
          </w:p>
          <w:p w:rsidR="004020D1" w:rsidRPr="008B1141" w:rsidRDefault="004020D1" w:rsidP="004020D1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ab/>
            </w:r>
            <w:r w:rsidRPr="008B1141">
              <w:rPr>
                <w:sz w:val="16"/>
                <w:szCs w:val="16"/>
              </w:rPr>
              <w:t>Signature/Credentials</w:t>
            </w:r>
          </w:p>
        </w:tc>
      </w:tr>
      <w:tr w:rsidR="004020D1" w:rsidRPr="008B1141" w:rsidTr="00AD1B0F">
        <w:trPr>
          <w:trHeight w:hRule="exact" w:val="1144"/>
        </w:trPr>
        <w:tc>
          <w:tcPr>
            <w:tcW w:w="11313" w:type="dxa"/>
            <w:gridSpan w:val="17"/>
            <w:tcBorders>
              <w:left w:val="single" w:sz="4" w:space="0" w:color="auto"/>
            </w:tcBorders>
          </w:tcPr>
          <w:p w:rsidR="004020D1" w:rsidRDefault="004020D1" w:rsidP="004020D1">
            <w:pPr>
              <w:tabs>
                <w:tab w:val="left" w:pos="5400"/>
                <w:tab w:val="left" w:pos="5490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176E9625" wp14:editId="0882D460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241300</wp:posOffset>
                      </wp:positionV>
                      <wp:extent cx="2395855" cy="0"/>
                      <wp:effectExtent l="0" t="0" r="2349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5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FB48D" id="Straight Connector 24" o:spid="_x0000_s1026" style="position:absolute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9pt" to="267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" strokecolor="black [3040]"/>
                  </w:pict>
                </mc:Fallback>
              </mc:AlternateContent>
            </w:r>
            <w:r w:rsidR="00CE13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. </w:t>
            </w:r>
            <w:r w:rsidRPr="008B1141">
              <w:rPr>
                <w:sz w:val="20"/>
                <w:szCs w:val="20"/>
              </w:rPr>
              <w:t>CQRT Reviewer</w:t>
            </w:r>
            <w:r>
              <w:rPr>
                <w:sz w:val="20"/>
                <w:szCs w:val="20"/>
              </w:rPr>
              <w:t xml:space="preserve">: </w:t>
            </w:r>
            <w:r w:rsidR="00D80EFD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-20578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45345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 w:rsidR="00D80E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61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FD"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0EFD">
              <w:rPr>
                <w:sz w:val="20"/>
                <w:szCs w:val="20"/>
              </w:rPr>
              <w:t xml:space="preserve"> pending </w:t>
            </w:r>
            <w:r>
              <w:rPr>
                <w:sz w:val="20"/>
                <w:szCs w:val="20"/>
              </w:rPr>
              <w:t>(30 D</w:t>
            </w:r>
            <w:r w:rsidRPr="008B1141">
              <w:rPr>
                <w:sz w:val="20"/>
                <w:szCs w:val="20"/>
              </w:rPr>
              <w:t>ay Return)</w:t>
            </w:r>
          </w:p>
          <w:p w:rsidR="004020D1" w:rsidRPr="00801ED7" w:rsidRDefault="004020D1" w:rsidP="004020D1">
            <w:pPr>
              <w:tabs>
                <w:tab w:val="left" w:pos="2835"/>
              </w:tabs>
              <w:spacing w:line="360" w:lineRule="auto"/>
              <w:rPr>
                <w:sz w:val="16"/>
                <w:szCs w:val="16"/>
              </w:rPr>
            </w:pPr>
            <w:r w:rsidRPr="008B1141">
              <w:rPr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>Printed Name</w:t>
            </w:r>
          </w:p>
          <w:p w:rsidR="004020D1" w:rsidRPr="00801ED7" w:rsidRDefault="004020D1" w:rsidP="004020D1">
            <w:pPr>
              <w:tabs>
                <w:tab w:val="center" w:pos="4185"/>
                <w:tab w:val="center" w:pos="8775"/>
              </w:tabs>
              <w:spacing w:before="240"/>
              <w:rPr>
                <w:sz w:val="16"/>
                <w:szCs w:val="16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1E1A0C91" wp14:editId="6860D829">
                      <wp:simplePos x="0" y="0"/>
                      <wp:positionH relativeFrom="column">
                        <wp:posOffset>5808345</wp:posOffset>
                      </wp:positionH>
                      <wp:positionV relativeFrom="paragraph">
                        <wp:posOffset>151130</wp:posOffset>
                      </wp:positionV>
                      <wp:extent cx="1266825" cy="0"/>
                      <wp:effectExtent l="0" t="0" r="2857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4318F" id="Straight Connector 27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35pt,11.9pt" to="557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" strokecolor="black [3040]"/>
                  </w:pict>
                </mc:Fallback>
              </mc:AlternateContent>
            </w: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65193A7" wp14:editId="629A6A0C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139065</wp:posOffset>
                      </wp:positionV>
                      <wp:extent cx="375285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D5885" id="Straight Connector 21" o:spid="_x0000_s1026" style="position:absolute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0.95pt" to="373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sz w:val="16"/>
                <w:szCs w:val="16"/>
              </w:rPr>
              <w:tab/>
              <w:t>Signa</w:t>
            </w:r>
            <w:r w:rsidRPr="00801ED7">
              <w:rPr>
                <w:sz w:val="16"/>
                <w:szCs w:val="16"/>
              </w:rPr>
              <w:t>ture</w:t>
            </w:r>
            <w:r w:rsidR="0002441D">
              <w:rPr>
                <w:sz w:val="16"/>
                <w:szCs w:val="16"/>
              </w:rPr>
              <w:t>/Credentials (must be Licensed, registered or Waivered LPHA, or 2</w:t>
            </w:r>
            <w:r w:rsidR="0002441D" w:rsidRPr="0002441D">
              <w:rPr>
                <w:sz w:val="16"/>
                <w:szCs w:val="16"/>
                <w:vertAlign w:val="superscript"/>
              </w:rPr>
              <w:t>nd</w:t>
            </w:r>
            <w:r w:rsidR="0002441D">
              <w:rPr>
                <w:sz w:val="16"/>
                <w:szCs w:val="16"/>
              </w:rPr>
              <w:t xml:space="preserve"> year Mental Health Trainee approved by licensed supervisor.</w:t>
            </w:r>
            <w:r w:rsidR="00FA35F4">
              <w:rPr>
                <w:sz w:val="16"/>
                <w:szCs w:val="16"/>
              </w:rPr>
              <w:t>)</w:t>
            </w:r>
            <w:r w:rsidR="0002441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 w:rsidR="0002441D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ab/>
              <w:t>Date</w:t>
            </w:r>
          </w:p>
        </w:tc>
      </w:tr>
      <w:tr w:rsidR="004020D1" w:rsidRPr="008B1141" w:rsidTr="0024347D">
        <w:trPr>
          <w:trHeight w:hRule="exact" w:val="3745"/>
        </w:trPr>
        <w:tc>
          <w:tcPr>
            <w:tcW w:w="11313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4020D1" w:rsidRDefault="00CE13BA" w:rsidP="004020D1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020D1">
              <w:rPr>
                <w:sz w:val="20"/>
                <w:szCs w:val="20"/>
              </w:rPr>
              <w:t xml:space="preserve">. </w:t>
            </w:r>
            <w:r w:rsidR="004020D1" w:rsidRPr="0096080F">
              <w:rPr>
                <w:sz w:val="20"/>
                <w:szCs w:val="20"/>
              </w:rPr>
              <w:t>CQRT Chair</w:t>
            </w:r>
            <w:r w:rsidR="004020D1">
              <w:rPr>
                <w:sz w:val="20"/>
                <w:szCs w:val="20"/>
              </w:rPr>
              <w:t xml:space="preserve">: </w:t>
            </w:r>
            <w:r w:rsidR="004020D1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13"/>
            <w:r w:rsidR="004020D1">
              <w:rPr>
                <w:sz w:val="20"/>
                <w:szCs w:val="20"/>
              </w:rPr>
              <w:instrText xml:space="preserve"> FORMTEXT </w:instrText>
            </w:r>
            <w:r w:rsidR="004020D1">
              <w:rPr>
                <w:sz w:val="20"/>
                <w:szCs w:val="20"/>
              </w:rPr>
            </w:r>
            <w:r w:rsidR="004020D1">
              <w:rPr>
                <w:sz w:val="20"/>
                <w:szCs w:val="20"/>
              </w:rPr>
              <w:fldChar w:fldCharType="separate"/>
            </w:r>
            <w:r w:rsidR="004020D1">
              <w:rPr>
                <w:noProof/>
                <w:sz w:val="20"/>
                <w:szCs w:val="20"/>
              </w:rPr>
              <w:t> </w:t>
            </w:r>
            <w:r w:rsidR="004020D1">
              <w:rPr>
                <w:noProof/>
                <w:sz w:val="20"/>
                <w:szCs w:val="20"/>
              </w:rPr>
              <w:t> </w:t>
            </w:r>
            <w:r w:rsidR="004020D1">
              <w:rPr>
                <w:noProof/>
                <w:sz w:val="20"/>
                <w:szCs w:val="20"/>
              </w:rPr>
              <w:t> </w:t>
            </w:r>
            <w:r w:rsidR="004020D1">
              <w:rPr>
                <w:noProof/>
                <w:sz w:val="20"/>
                <w:szCs w:val="20"/>
              </w:rPr>
              <w:t> </w:t>
            </w:r>
            <w:r w:rsidR="004020D1">
              <w:rPr>
                <w:noProof/>
                <w:sz w:val="20"/>
                <w:szCs w:val="20"/>
              </w:rPr>
              <w:t> </w:t>
            </w:r>
            <w:r w:rsidR="004020D1">
              <w:rPr>
                <w:sz w:val="20"/>
                <w:szCs w:val="20"/>
              </w:rPr>
              <w:fldChar w:fldCharType="end"/>
            </w:r>
            <w:bookmarkEnd w:id="2"/>
            <w:r w:rsidR="004020D1" w:rsidRPr="008B1141">
              <w:rPr>
                <w:sz w:val="16"/>
                <w:szCs w:val="16"/>
              </w:rPr>
              <w:t xml:space="preserve"> </w:t>
            </w:r>
          </w:p>
          <w:p w:rsidR="004020D1" w:rsidRPr="008B1141" w:rsidRDefault="004020D1" w:rsidP="004020D1">
            <w:pPr>
              <w:tabs>
                <w:tab w:val="left" w:pos="5805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58E33C47" wp14:editId="208C5B8B">
                      <wp:simplePos x="0" y="0"/>
                      <wp:positionH relativeFrom="column">
                        <wp:posOffset>1773554</wp:posOffset>
                      </wp:positionH>
                      <wp:positionV relativeFrom="paragraph">
                        <wp:posOffset>188595</wp:posOffset>
                      </wp:positionV>
                      <wp:extent cx="1838325" cy="0"/>
                      <wp:effectExtent l="0" t="0" r="28575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FA724" id="Straight Connector 53" o:spid="_x0000_s1026" style="position:absolute;flip:y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14.85pt" to="284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" strokecolor="black [3040]"/>
                  </w:pict>
                </mc:Fallback>
              </mc:AlternateContent>
            </w: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43A09E9D" wp14:editId="03F1D2F1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194310</wp:posOffset>
                      </wp:positionV>
                      <wp:extent cx="1619250" cy="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0D051" id="Straight Connector 54" o:spid="_x0000_s1026" style="position:absolute;flip: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15pt,15.3pt" to="457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9475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Full Authorization – Start 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Pr="008B1141">
              <w:rPr>
                <w:noProof/>
                <w:sz w:val="20"/>
                <w:szCs w:val="20"/>
              </w:rPr>
              <w:tab/>
            </w:r>
            <w:r w:rsidRPr="008B1141">
              <w:rPr>
                <w:sz w:val="20"/>
                <w:szCs w:val="20"/>
              </w:rPr>
              <w:t xml:space="preserve">End Date: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:rsidR="004020D1" w:rsidRDefault="004020D1" w:rsidP="00D177CB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727AFB">
              <w:rPr>
                <w:sz w:val="20"/>
                <w:szCs w:val="20"/>
              </w:rPr>
              <w:t>By authorizing this case for Medi-Cal Specialty Mental health services, I attest that all requirements under Medi-Cal statutes have been met and that this chart is in compliance with Medi-Cal documentation standards.</w:t>
            </w:r>
          </w:p>
          <w:p w:rsidR="004020D1" w:rsidRDefault="004020D1" w:rsidP="004020D1">
            <w:pPr>
              <w:tabs>
                <w:tab w:val="left" w:pos="765"/>
                <w:tab w:val="left" w:pos="5372"/>
                <w:tab w:val="left" w:pos="9254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6F361C39" wp14:editId="09E5AB26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176530</wp:posOffset>
                      </wp:positionV>
                      <wp:extent cx="2418715" cy="0"/>
                      <wp:effectExtent l="0" t="0" r="19685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8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70A9C" id="Straight Connector 55" o:spid="_x0000_s1026" style="position:absolute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5pt,13.9pt" to="41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K3twEAALkDAAAOAAAAZHJzL2Uyb0RvYy54bWysU02PEzEMvSPxH6Lc6cxULKx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" strokecolor="black [3040]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Returns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9307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</w:t>
            </w:r>
            <w:r w:rsidR="00D80EFD">
              <w:rPr>
                <w:sz w:val="20"/>
                <w:szCs w:val="20"/>
              </w:rPr>
              <w:t>Authorization pending return in 30 Days</w:t>
            </w:r>
            <w:r w:rsidRPr="008B1141">
              <w:rPr>
                <w:sz w:val="20"/>
                <w:szCs w:val="20"/>
              </w:rPr>
              <w:t xml:space="preserve"> – </w:t>
            </w:r>
          </w:p>
          <w:p w:rsidR="004020D1" w:rsidRDefault="00D80EFD" w:rsidP="004020D1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4AE38EC5" wp14:editId="16E8FDBA">
                      <wp:simplePos x="0" y="0"/>
                      <wp:positionH relativeFrom="column">
                        <wp:posOffset>5102224</wp:posOffset>
                      </wp:positionH>
                      <wp:positionV relativeFrom="paragraph">
                        <wp:posOffset>167005</wp:posOffset>
                      </wp:positionV>
                      <wp:extent cx="187642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50ABE" id="Straight Connector 15" o:spid="_x0000_s1026" style="position:absolute;flip:y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5pt,13.15pt" to="549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" strokecolor="black [3040]"/>
                  </w:pict>
                </mc:Fallback>
              </mc:AlternateContent>
            </w:r>
            <w:r w:rsidR="004020D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62711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20D1">
              <w:rPr>
                <w:sz w:val="20"/>
                <w:szCs w:val="20"/>
              </w:rPr>
              <w:t xml:space="preserve"> No</w:t>
            </w:r>
            <w:r w:rsidR="004020D1" w:rsidRPr="008B1141">
              <w:rPr>
                <w:sz w:val="20"/>
                <w:szCs w:val="20"/>
              </w:rPr>
              <w:t xml:space="preserve"> Authorization</w:t>
            </w:r>
            <w:r>
              <w:rPr>
                <w:sz w:val="20"/>
                <w:szCs w:val="20"/>
              </w:rPr>
              <w:t xml:space="preserve"> for specialty mental health services</w:t>
            </w:r>
            <w:r w:rsidR="004020D1" w:rsidRPr="008B1141">
              <w:rPr>
                <w:sz w:val="20"/>
                <w:szCs w:val="20"/>
              </w:rPr>
              <w:t xml:space="preserve"> – Chart to be returned to CQRT:</w:t>
            </w:r>
          </w:p>
          <w:p w:rsidR="004020D1" w:rsidRDefault="00D177CB" w:rsidP="004020D1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CQRT Chair Comments: </w:t>
            </w:r>
          </w:p>
          <w:p w:rsidR="00D177CB" w:rsidRDefault="00D177CB" w:rsidP="004020D1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noProof/>
                <w:sz w:val="20"/>
                <w:szCs w:val="20"/>
              </w:rPr>
            </w:pPr>
          </w:p>
          <w:p w:rsidR="00D177CB" w:rsidRDefault="00D177CB" w:rsidP="004020D1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</w:p>
          <w:p w:rsidR="004020D1" w:rsidRDefault="004020D1" w:rsidP="004020D1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035A7A1A" wp14:editId="410AED65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154940</wp:posOffset>
                      </wp:positionV>
                      <wp:extent cx="3609975" cy="0"/>
                      <wp:effectExtent l="0" t="0" r="2857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9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5FEF6" id="Straight Connector 36" o:spid="_x0000_s1026" style="position:absolute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12.2pt" to="429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" strokecolor="black [3040]"/>
                  </w:pict>
                </mc:Fallback>
              </mc:AlternateContent>
            </w: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5B420D23" wp14:editId="0FFEE291">
                      <wp:simplePos x="0" y="0"/>
                      <wp:positionH relativeFrom="column">
                        <wp:posOffset>5892800</wp:posOffset>
                      </wp:positionH>
                      <wp:positionV relativeFrom="paragraph">
                        <wp:posOffset>173990</wp:posOffset>
                      </wp:positionV>
                      <wp:extent cx="1114425" cy="0"/>
                      <wp:effectExtent l="0" t="0" r="28575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1A5EA" id="Straight Connector 57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pt,13.7pt" to="551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" strokecolor="black [3040]"/>
                  </w:pict>
                </mc:Fallback>
              </mc:AlternateContent>
            </w:r>
            <w:r w:rsidR="00F56E90">
              <w:rPr>
                <w:sz w:val="20"/>
                <w:szCs w:val="20"/>
              </w:rPr>
              <w:t>CQRT Chair Signature/License</w:t>
            </w:r>
            <w:r w:rsidRPr="00273077">
              <w:rPr>
                <w:sz w:val="20"/>
                <w:szCs w:val="20"/>
              </w:rPr>
              <w:t>:</w:t>
            </w:r>
            <w:r w:rsidRPr="008B1141">
              <w:rPr>
                <w:sz w:val="20"/>
                <w:szCs w:val="20"/>
              </w:rPr>
              <w:t xml:space="preserve"> </w:t>
            </w:r>
            <w:r w:rsidR="00F56E90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8B1141">
              <w:rPr>
                <w:sz w:val="20"/>
                <w:szCs w:val="20"/>
              </w:rPr>
              <w:t>Date:</w:t>
            </w:r>
          </w:p>
          <w:p w:rsidR="004020D1" w:rsidRPr="008B1141" w:rsidRDefault="00A94562" w:rsidP="004020D1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4068712"/>
                <w:lock w:val="sdtLocked"/>
                <w:text/>
              </w:sdtPr>
              <w:sdtEndPr/>
              <w:sdtContent>
                <w:r w:rsidR="004020D1" w:rsidRPr="00727AF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="15" w:tblpY="297"/>
        <w:tblW w:w="11320" w:type="dxa"/>
        <w:tblLayout w:type="fixed"/>
        <w:tblLook w:val="04A0" w:firstRow="1" w:lastRow="0" w:firstColumn="1" w:lastColumn="0" w:noHBand="0" w:noVBand="1"/>
      </w:tblPr>
      <w:tblGrid>
        <w:gridCol w:w="5745"/>
        <w:gridCol w:w="5575"/>
      </w:tblGrid>
      <w:tr w:rsidR="00F2495E" w:rsidRPr="008B1141" w:rsidTr="00110599">
        <w:trPr>
          <w:trHeight w:hRule="exact" w:val="432"/>
        </w:trPr>
        <w:tc>
          <w:tcPr>
            <w:tcW w:w="113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2495E" w:rsidRPr="00F2495E" w:rsidRDefault="00F2495E" w:rsidP="00783D85">
            <w:pPr>
              <w:jc w:val="center"/>
              <w:rPr>
                <w:b/>
                <w:sz w:val="32"/>
              </w:rPr>
            </w:pPr>
            <w:r w:rsidRPr="008E4712">
              <w:rPr>
                <w:b/>
                <w:sz w:val="32"/>
              </w:rPr>
              <w:lastRenderedPageBreak/>
              <w:t>Use this Addendum if Chart is</w:t>
            </w:r>
            <w:r>
              <w:rPr>
                <w:b/>
                <w:sz w:val="32"/>
              </w:rPr>
              <w:t xml:space="preserve"> to be</w:t>
            </w:r>
            <w:r w:rsidRPr="008E4712">
              <w:rPr>
                <w:b/>
                <w:sz w:val="32"/>
              </w:rPr>
              <w:t xml:space="preserve"> returned</w:t>
            </w:r>
          </w:p>
        </w:tc>
      </w:tr>
      <w:tr w:rsidR="00F2495E" w:rsidRPr="008B1141" w:rsidTr="00110599">
        <w:trPr>
          <w:trHeight w:hRule="exact" w:val="432"/>
        </w:trPr>
        <w:tc>
          <w:tcPr>
            <w:tcW w:w="113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2495E" w:rsidRPr="008E4712" w:rsidRDefault="00F2495E" w:rsidP="00783D85">
            <w:pPr>
              <w:tabs>
                <w:tab w:val="left" w:pos="5400"/>
                <w:tab w:val="left" w:pos="5490"/>
              </w:tabs>
              <w:jc w:val="center"/>
              <w:rPr>
                <w:b/>
                <w:sz w:val="32"/>
                <w:szCs w:val="20"/>
              </w:rPr>
            </w:pPr>
            <w:r w:rsidRPr="008E4712">
              <w:rPr>
                <w:b/>
                <w:sz w:val="32"/>
                <w:szCs w:val="20"/>
              </w:rPr>
              <w:t>1</w:t>
            </w:r>
            <w:r w:rsidRPr="008E4712">
              <w:rPr>
                <w:b/>
                <w:sz w:val="32"/>
                <w:szCs w:val="20"/>
                <w:vertAlign w:val="superscript"/>
              </w:rPr>
              <w:t>st</w:t>
            </w:r>
            <w:r w:rsidRPr="008E4712">
              <w:rPr>
                <w:b/>
                <w:sz w:val="32"/>
                <w:szCs w:val="20"/>
              </w:rPr>
              <w:t xml:space="preserve"> Return</w:t>
            </w:r>
          </w:p>
        </w:tc>
      </w:tr>
      <w:tr w:rsidR="00110599" w:rsidRPr="008B1141" w:rsidTr="00B15B87">
        <w:trPr>
          <w:trHeight w:hRule="exact" w:val="1853"/>
        </w:trPr>
        <w:tc>
          <w:tcPr>
            <w:tcW w:w="574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F2495E" w:rsidRPr="00023F89" w:rsidRDefault="00F2495E" w:rsidP="00110599">
            <w:pPr>
              <w:tabs>
                <w:tab w:val="right" w:pos="5436"/>
              </w:tabs>
              <w:rPr>
                <w:sz w:val="20"/>
                <w:szCs w:val="20"/>
              </w:rPr>
            </w:pPr>
            <w:r w:rsidRPr="00023F89">
              <w:rPr>
                <w:sz w:val="20"/>
                <w:szCs w:val="20"/>
              </w:rPr>
              <w:t>Clinician Comments:</w:t>
            </w:r>
            <w:r w:rsidR="00023F89" w:rsidRPr="00023F89">
              <w:rPr>
                <w:sz w:val="20"/>
                <w:szCs w:val="20"/>
              </w:rPr>
              <w:t xml:space="preserve"> </w:t>
            </w:r>
            <w:r w:rsidR="001105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0599">
              <w:rPr>
                <w:sz w:val="20"/>
                <w:szCs w:val="20"/>
              </w:rPr>
              <w:instrText xml:space="preserve"> FORMTEXT </w:instrText>
            </w:r>
            <w:r w:rsidR="00110599">
              <w:rPr>
                <w:sz w:val="20"/>
                <w:szCs w:val="20"/>
              </w:rPr>
            </w:r>
            <w:r w:rsidR="00110599">
              <w:rPr>
                <w:sz w:val="20"/>
                <w:szCs w:val="20"/>
              </w:rPr>
              <w:fldChar w:fldCharType="separate"/>
            </w:r>
            <w:r w:rsidR="00110599">
              <w:rPr>
                <w:noProof/>
                <w:sz w:val="20"/>
                <w:szCs w:val="20"/>
              </w:rPr>
              <w:t> </w:t>
            </w:r>
            <w:r w:rsidR="00110599">
              <w:rPr>
                <w:noProof/>
                <w:sz w:val="20"/>
                <w:szCs w:val="20"/>
              </w:rPr>
              <w:t> </w:t>
            </w:r>
            <w:r w:rsidR="00110599">
              <w:rPr>
                <w:noProof/>
                <w:sz w:val="20"/>
                <w:szCs w:val="20"/>
              </w:rPr>
              <w:t> </w:t>
            </w:r>
            <w:r w:rsidR="00110599">
              <w:rPr>
                <w:noProof/>
                <w:sz w:val="20"/>
                <w:szCs w:val="20"/>
              </w:rPr>
              <w:t> </w:t>
            </w:r>
            <w:r w:rsidR="00110599">
              <w:rPr>
                <w:noProof/>
                <w:sz w:val="20"/>
                <w:szCs w:val="20"/>
              </w:rPr>
              <w:t> </w:t>
            </w:r>
            <w:r w:rsidR="00110599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F2495E" w:rsidRPr="00023F89" w:rsidRDefault="00F2495E" w:rsidP="00783D85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 w:rsidRPr="00023F89">
              <w:rPr>
                <w:sz w:val="20"/>
                <w:szCs w:val="20"/>
              </w:rPr>
              <w:t>Supervisor Comments</w:t>
            </w:r>
            <w:r w:rsidR="00023F89" w:rsidRPr="00023F89">
              <w:rPr>
                <w:sz w:val="20"/>
                <w:szCs w:val="20"/>
              </w:rPr>
              <w:t xml:space="preserve">: </w:t>
            </w:r>
            <w:r w:rsidR="00023F89" w:rsidRP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 w:rsidRPr="00023F89">
              <w:rPr>
                <w:sz w:val="20"/>
                <w:szCs w:val="20"/>
              </w:rPr>
              <w:instrText xml:space="preserve"> FORMTEXT </w:instrText>
            </w:r>
            <w:r w:rsidR="00023F89" w:rsidRPr="00023F89">
              <w:rPr>
                <w:sz w:val="20"/>
                <w:szCs w:val="20"/>
              </w:rPr>
            </w:r>
            <w:r w:rsidR="00023F89" w:rsidRPr="00023F89">
              <w:rPr>
                <w:sz w:val="20"/>
                <w:szCs w:val="20"/>
              </w:rPr>
              <w:fldChar w:fldCharType="separate"/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sz w:val="20"/>
                <w:szCs w:val="20"/>
              </w:rPr>
              <w:fldChar w:fldCharType="end"/>
            </w:r>
          </w:p>
        </w:tc>
      </w:tr>
      <w:tr w:rsidR="00F2495E" w:rsidRPr="008B1141" w:rsidTr="00D177CB">
        <w:trPr>
          <w:trHeight w:hRule="exact" w:val="1268"/>
        </w:trPr>
        <w:tc>
          <w:tcPr>
            <w:tcW w:w="113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75F66" w:rsidRPr="00397AC8" w:rsidRDefault="00475F66" w:rsidP="00475F66">
            <w:pPr>
              <w:tabs>
                <w:tab w:val="left" w:pos="5490"/>
                <w:tab w:val="left" w:pos="6267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14C322F" wp14:editId="732E0B04">
                      <wp:simplePos x="0" y="0"/>
                      <wp:positionH relativeFrom="column">
                        <wp:posOffset>895984</wp:posOffset>
                      </wp:positionH>
                      <wp:positionV relativeFrom="paragraph">
                        <wp:posOffset>187960</wp:posOffset>
                      </wp:positionV>
                      <wp:extent cx="3019425" cy="0"/>
                      <wp:effectExtent l="0" t="0" r="28575" b="1905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12FD6" id="Straight Connector 88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4.8pt" to="30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Agency Clinician:</w:t>
            </w:r>
            <w:r w:rsidRPr="008B11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97AC8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17691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AC8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10498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AC8">
              <w:rPr>
                <w:sz w:val="20"/>
                <w:szCs w:val="20"/>
              </w:rPr>
              <w:t xml:space="preserve"> No</w:t>
            </w:r>
          </w:p>
          <w:p w:rsidR="00475F66" w:rsidRPr="008B1141" w:rsidRDefault="00475F66" w:rsidP="00475F66">
            <w:pPr>
              <w:tabs>
                <w:tab w:val="left" w:pos="3117"/>
                <w:tab w:val="left" w:pos="5490"/>
                <w:tab w:val="left" w:pos="6267"/>
                <w:tab w:val="left" w:pos="9254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ab/>
            </w:r>
            <w:r w:rsidRPr="008B1141">
              <w:rPr>
                <w:sz w:val="16"/>
                <w:szCs w:val="16"/>
              </w:rPr>
              <w:t>Signature/Credentials</w:t>
            </w:r>
          </w:p>
          <w:p w:rsidR="00D177CB" w:rsidRDefault="00475F66" w:rsidP="00D177CB">
            <w:pPr>
              <w:tabs>
                <w:tab w:val="left" w:pos="3117"/>
                <w:tab w:val="left" w:pos="5490"/>
                <w:tab w:val="left" w:pos="6267"/>
              </w:tabs>
              <w:spacing w:line="276" w:lineRule="auto"/>
              <w:rPr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8697F68" wp14:editId="1249827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191769</wp:posOffset>
                      </wp:positionV>
                      <wp:extent cx="2933700" cy="0"/>
                      <wp:effectExtent l="0" t="0" r="19050" b="1905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5883B" id="Straight Connector 89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pt,15.1pt" to="30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Agency Supervisor:</w:t>
            </w:r>
            <w:r w:rsidRPr="008B11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177CB">
              <w:rPr>
                <w:sz w:val="18"/>
                <w:szCs w:val="20"/>
              </w:rPr>
              <w:t xml:space="preserve">Recommend Approval: </w:t>
            </w:r>
            <w:sdt>
              <w:sdtPr>
                <w:rPr>
                  <w:sz w:val="18"/>
                  <w:szCs w:val="20"/>
                </w:rPr>
                <w:id w:val="-49804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Yes   </w:t>
            </w:r>
            <w:sdt>
              <w:sdtPr>
                <w:rPr>
                  <w:sz w:val="18"/>
                  <w:szCs w:val="20"/>
                </w:rPr>
                <w:id w:val="-45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No</w:t>
            </w:r>
            <w:r w:rsidR="00D177CB" w:rsidRPr="00D177CB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157825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CB"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177CB" w:rsidRPr="00D177CB">
              <w:rPr>
                <w:sz w:val="18"/>
                <w:szCs w:val="20"/>
              </w:rPr>
              <w:t xml:space="preserve"> pending (30 Day Return)</w:t>
            </w:r>
            <w:r w:rsidR="00D177CB">
              <w:rPr>
                <w:szCs w:val="20"/>
              </w:rPr>
              <w:t xml:space="preserve">                                                                    </w:t>
            </w:r>
          </w:p>
          <w:p w:rsidR="00F2495E" w:rsidRPr="00D177CB" w:rsidRDefault="00D177CB" w:rsidP="00D177CB">
            <w:pPr>
              <w:tabs>
                <w:tab w:val="left" w:pos="3117"/>
                <w:tab w:val="left" w:pos="5490"/>
                <w:tab w:val="left" w:pos="6267"/>
              </w:tabs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</w:t>
            </w:r>
            <w:r w:rsidR="00475F66" w:rsidRPr="008B1141">
              <w:rPr>
                <w:sz w:val="16"/>
                <w:szCs w:val="16"/>
              </w:rPr>
              <w:t>Signature/Credentials</w:t>
            </w:r>
          </w:p>
        </w:tc>
      </w:tr>
      <w:tr w:rsidR="00F2495E" w:rsidRPr="008B1141" w:rsidTr="0043689E">
        <w:trPr>
          <w:trHeight w:hRule="exact" w:val="2016"/>
        </w:trPr>
        <w:tc>
          <w:tcPr>
            <w:tcW w:w="1132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495E" w:rsidRDefault="00F2495E" w:rsidP="00783D85">
            <w:pPr>
              <w:tabs>
                <w:tab w:val="left" w:pos="2587"/>
                <w:tab w:val="left" w:pos="5490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CQRT </w:t>
            </w:r>
            <w:r>
              <w:rPr>
                <w:sz w:val="20"/>
                <w:szCs w:val="20"/>
              </w:rPr>
              <w:t xml:space="preserve">Reviewer or </w:t>
            </w:r>
            <w:r w:rsidRPr="008B1141">
              <w:rPr>
                <w:sz w:val="20"/>
                <w:szCs w:val="20"/>
              </w:rPr>
              <w:t>Chair Comments:</w:t>
            </w:r>
            <w:r w:rsidR="00023F89">
              <w:rPr>
                <w:sz w:val="20"/>
                <w:szCs w:val="20"/>
              </w:rPr>
              <w:t xml:space="preserve"> </w:t>
            </w:r>
            <w:r w:rsid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>
              <w:rPr>
                <w:sz w:val="20"/>
                <w:szCs w:val="20"/>
              </w:rPr>
              <w:instrText xml:space="preserve"> FORMTEXT </w:instrText>
            </w:r>
            <w:r w:rsidR="00023F89">
              <w:rPr>
                <w:sz w:val="20"/>
                <w:szCs w:val="20"/>
              </w:rPr>
            </w:r>
            <w:r w:rsidR="00023F89">
              <w:rPr>
                <w:sz w:val="20"/>
                <w:szCs w:val="20"/>
              </w:rPr>
              <w:fldChar w:fldCharType="separate"/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sz w:val="20"/>
                <w:szCs w:val="20"/>
              </w:rPr>
              <w:fldChar w:fldCharType="end"/>
            </w:r>
          </w:p>
        </w:tc>
      </w:tr>
      <w:tr w:rsidR="00783D85" w:rsidRPr="008B1141" w:rsidTr="004673DE">
        <w:trPr>
          <w:trHeight w:hRule="exact" w:val="537"/>
        </w:trPr>
        <w:tc>
          <w:tcPr>
            <w:tcW w:w="113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3D85" w:rsidRDefault="00783D85" w:rsidP="00783D85">
            <w:pPr>
              <w:tabs>
                <w:tab w:val="left" w:pos="6637"/>
              </w:tabs>
              <w:spacing w:line="276" w:lineRule="auto"/>
              <w:rPr>
                <w:sz w:val="16"/>
                <w:szCs w:val="16"/>
              </w:rPr>
            </w:pPr>
            <w:r w:rsidRPr="008B1141">
              <w:rPr>
                <w:sz w:val="20"/>
                <w:szCs w:val="20"/>
              </w:rPr>
              <w:t>CQRT Reviewer</w:t>
            </w:r>
            <w:r>
              <w:rPr>
                <w:sz w:val="20"/>
                <w:szCs w:val="20"/>
              </w:rPr>
              <w:t>:</w:t>
            </w:r>
            <w:r w:rsidR="00D177CB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D177CB">
              <w:rPr>
                <w:sz w:val="18"/>
                <w:szCs w:val="20"/>
              </w:rPr>
              <w:t xml:space="preserve">Recommend Approval: </w:t>
            </w:r>
            <w:sdt>
              <w:sdtPr>
                <w:rPr>
                  <w:sz w:val="18"/>
                  <w:szCs w:val="20"/>
                </w:rPr>
                <w:id w:val="-20255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Yes   </w:t>
            </w:r>
            <w:sdt>
              <w:sdtPr>
                <w:rPr>
                  <w:sz w:val="18"/>
                  <w:szCs w:val="20"/>
                </w:rPr>
                <w:id w:val="-213793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No (30 Day Return)</w:t>
            </w:r>
            <w:r w:rsidR="00D177CB" w:rsidRPr="00D177CB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169079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CB"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177CB" w:rsidRPr="00D177CB">
              <w:rPr>
                <w:sz w:val="18"/>
                <w:szCs w:val="20"/>
              </w:rPr>
              <w:t xml:space="preserve"> pending (30 Day Return)</w:t>
            </w:r>
          </w:p>
          <w:p w:rsidR="00783D85" w:rsidRDefault="00D177CB" w:rsidP="00475F66">
            <w:pPr>
              <w:tabs>
                <w:tab w:val="left" w:pos="2577"/>
                <w:tab w:val="left" w:pos="5490"/>
              </w:tabs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9C94BB4" wp14:editId="6A6A39B7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5716</wp:posOffset>
                      </wp:positionV>
                      <wp:extent cx="24003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8C9AE" id="Straight Connector 22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45pt" to="25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cz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="00FA35F4">
              <w:rPr>
                <w:sz w:val="16"/>
                <w:szCs w:val="16"/>
              </w:rPr>
              <w:t xml:space="preserve"> Signa</w:t>
            </w:r>
            <w:r w:rsidR="00FA35F4" w:rsidRPr="00801ED7">
              <w:rPr>
                <w:sz w:val="16"/>
                <w:szCs w:val="16"/>
              </w:rPr>
              <w:t>ture</w:t>
            </w:r>
            <w:r w:rsidR="00FA35F4">
              <w:rPr>
                <w:sz w:val="16"/>
                <w:szCs w:val="16"/>
              </w:rPr>
              <w:t>/Credentials (must be Licensed, registered or Waivered LPHA, or 2</w:t>
            </w:r>
            <w:r w:rsidR="00FA35F4" w:rsidRPr="0002441D">
              <w:rPr>
                <w:sz w:val="16"/>
                <w:szCs w:val="16"/>
                <w:vertAlign w:val="superscript"/>
              </w:rPr>
              <w:t>nd</w:t>
            </w:r>
            <w:r w:rsidR="00FA35F4">
              <w:rPr>
                <w:sz w:val="16"/>
                <w:szCs w:val="16"/>
              </w:rPr>
              <w:t xml:space="preserve"> year Mental Health Trainee approved by licensed supervisor.)  </w:t>
            </w:r>
          </w:p>
        </w:tc>
      </w:tr>
      <w:tr w:rsidR="00F2495E" w:rsidRPr="008B1141" w:rsidTr="004673DE">
        <w:trPr>
          <w:trHeight w:hRule="exact" w:val="2717"/>
        </w:trPr>
        <w:tc>
          <w:tcPr>
            <w:tcW w:w="113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95E" w:rsidRPr="0096080F" w:rsidRDefault="00F2495E" w:rsidP="00783D85">
            <w:pPr>
              <w:tabs>
                <w:tab w:val="left" w:pos="5310"/>
                <w:tab w:val="left" w:pos="5490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96080F">
              <w:rPr>
                <w:sz w:val="20"/>
                <w:szCs w:val="20"/>
              </w:rPr>
              <w:t>CQRT Chair</w:t>
            </w:r>
            <w:r w:rsidR="00613D3A">
              <w:rPr>
                <w:sz w:val="20"/>
                <w:szCs w:val="20"/>
              </w:rPr>
              <w:t>:</w:t>
            </w:r>
            <w:r w:rsidR="004354CD">
              <w:rPr>
                <w:sz w:val="20"/>
                <w:szCs w:val="20"/>
              </w:rPr>
              <w:t xml:space="preserve"> </w:t>
            </w:r>
            <w:r w:rsidR="004354CD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4354CD">
              <w:rPr>
                <w:sz w:val="20"/>
                <w:szCs w:val="20"/>
              </w:rPr>
              <w:instrText xml:space="preserve"> FORMTEXT </w:instrText>
            </w:r>
            <w:r w:rsidR="004354CD">
              <w:rPr>
                <w:sz w:val="20"/>
                <w:szCs w:val="20"/>
              </w:rPr>
            </w:r>
            <w:r w:rsidR="004354CD">
              <w:rPr>
                <w:sz w:val="20"/>
                <w:szCs w:val="20"/>
              </w:rPr>
              <w:fldChar w:fldCharType="separate"/>
            </w:r>
            <w:r w:rsidR="004354CD">
              <w:rPr>
                <w:noProof/>
                <w:sz w:val="20"/>
                <w:szCs w:val="20"/>
              </w:rPr>
              <w:t> </w:t>
            </w:r>
            <w:r w:rsidR="004354CD">
              <w:rPr>
                <w:noProof/>
                <w:sz w:val="20"/>
                <w:szCs w:val="20"/>
              </w:rPr>
              <w:t> </w:t>
            </w:r>
            <w:r w:rsidR="004354CD">
              <w:rPr>
                <w:noProof/>
                <w:sz w:val="20"/>
                <w:szCs w:val="20"/>
              </w:rPr>
              <w:t> </w:t>
            </w:r>
            <w:r w:rsidR="004354CD">
              <w:rPr>
                <w:noProof/>
                <w:sz w:val="20"/>
                <w:szCs w:val="20"/>
              </w:rPr>
              <w:t> </w:t>
            </w:r>
            <w:r w:rsidR="004354CD">
              <w:rPr>
                <w:noProof/>
                <w:sz w:val="20"/>
                <w:szCs w:val="20"/>
              </w:rPr>
              <w:t> </w:t>
            </w:r>
            <w:r w:rsidR="004354CD">
              <w:rPr>
                <w:sz w:val="20"/>
                <w:szCs w:val="20"/>
              </w:rPr>
              <w:fldChar w:fldCharType="end"/>
            </w:r>
            <w:bookmarkEnd w:id="5"/>
          </w:p>
          <w:p w:rsidR="00F2495E" w:rsidRPr="008B1141" w:rsidRDefault="00613D3A" w:rsidP="00783D85">
            <w:pPr>
              <w:tabs>
                <w:tab w:val="left" w:pos="5310"/>
                <w:tab w:val="left" w:pos="5490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9B6BB4E" wp14:editId="523C95A6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181610</wp:posOffset>
                      </wp:positionV>
                      <wp:extent cx="1430655" cy="0"/>
                      <wp:effectExtent l="0" t="0" r="36195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0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E2D10" id="Straight Connector 6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5pt,14.3pt" to="426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G0twEAALkDAAAOAAAAZHJzL2Uyb0RvYy54bWysU02PEzEMvSPxH6Lc6UwLW6F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" strokecolor="black [3040]"/>
                  </w:pict>
                </mc:Fallback>
              </mc:AlternateContent>
            </w:r>
            <w:r w:rsidR="00F2495E"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9EDFC17" wp14:editId="09ECBA60">
                      <wp:simplePos x="0" y="0"/>
                      <wp:positionH relativeFrom="column">
                        <wp:posOffset>1753236</wp:posOffset>
                      </wp:positionH>
                      <wp:positionV relativeFrom="paragraph">
                        <wp:posOffset>180340</wp:posOffset>
                      </wp:positionV>
                      <wp:extent cx="1611630" cy="0"/>
                      <wp:effectExtent l="0" t="0" r="2667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1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151BB" id="Straight Connector 6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05pt,14.2pt" to="26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6666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5E"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495E" w:rsidRPr="008B1141">
              <w:rPr>
                <w:sz w:val="20"/>
                <w:szCs w:val="20"/>
              </w:rPr>
              <w:t xml:space="preserve"> Full Authorization – Start Date:</w:t>
            </w:r>
            <w:r w:rsidR="00023F89">
              <w:rPr>
                <w:sz w:val="20"/>
                <w:szCs w:val="20"/>
              </w:rPr>
              <w:t xml:space="preserve"> </w:t>
            </w:r>
            <w:r w:rsid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>
              <w:rPr>
                <w:sz w:val="20"/>
                <w:szCs w:val="20"/>
              </w:rPr>
              <w:instrText xml:space="preserve"> FORMTEXT </w:instrText>
            </w:r>
            <w:r w:rsidR="00023F89">
              <w:rPr>
                <w:sz w:val="20"/>
                <w:szCs w:val="20"/>
              </w:rPr>
            </w:r>
            <w:r w:rsidR="00023F89">
              <w:rPr>
                <w:sz w:val="20"/>
                <w:szCs w:val="20"/>
              </w:rPr>
              <w:fldChar w:fldCharType="separate"/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sz w:val="20"/>
                <w:szCs w:val="20"/>
              </w:rPr>
              <w:fldChar w:fldCharType="end"/>
            </w:r>
            <w:r w:rsidR="00F2495E" w:rsidRPr="008B1141">
              <w:rPr>
                <w:noProof/>
                <w:sz w:val="20"/>
                <w:szCs w:val="20"/>
              </w:rPr>
              <w:tab/>
            </w:r>
            <w:r w:rsidR="00F2495E" w:rsidRPr="008B1141">
              <w:rPr>
                <w:sz w:val="20"/>
                <w:szCs w:val="20"/>
              </w:rPr>
              <w:t xml:space="preserve">End Date: </w:t>
            </w:r>
            <w:r w:rsid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>
              <w:rPr>
                <w:sz w:val="20"/>
                <w:szCs w:val="20"/>
              </w:rPr>
              <w:instrText xml:space="preserve"> FORMTEXT </w:instrText>
            </w:r>
            <w:r w:rsidR="00023F89">
              <w:rPr>
                <w:sz w:val="20"/>
                <w:szCs w:val="20"/>
              </w:rPr>
            </w:r>
            <w:r w:rsidR="00023F89">
              <w:rPr>
                <w:sz w:val="20"/>
                <w:szCs w:val="20"/>
              </w:rPr>
              <w:fldChar w:fldCharType="separate"/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sz w:val="20"/>
                <w:szCs w:val="20"/>
              </w:rPr>
              <w:fldChar w:fldCharType="end"/>
            </w:r>
          </w:p>
          <w:p w:rsidR="004673DE" w:rsidRDefault="004673DE" w:rsidP="004673DE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727AFB">
              <w:rPr>
                <w:sz w:val="20"/>
                <w:szCs w:val="20"/>
              </w:rPr>
              <w:t>By authorizing this case for Medi-Cal Specialty Mental health services, I attest that all requirements under Medi-Cal statutes have been met and that this chart is in compliance with Medi-Cal documentation standards.</w:t>
            </w:r>
          </w:p>
          <w:p w:rsidR="00F2495E" w:rsidRDefault="00F2495E" w:rsidP="00783D85">
            <w:pPr>
              <w:tabs>
                <w:tab w:val="left" w:pos="1147"/>
                <w:tab w:val="left" w:pos="5372"/>
                <w:tab w:val="left" w:pos="9254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945D3DF" wp14:editId="06DE18A9">
                      <wp:simplePos x="0" y="0"/>
                      <wp:positionH relativeFrom="column">
                        <wp:posOffset>3620136</wp:posOffset>
                      </wp:positionH>
                      <wp:positionV relativeFrom="paragraph">
                        <wp:posOffset>172085</wp:posOffset>
                      </wp:positionV>
                      <wp:extent cx="2052320" cy="0"/>
                      <wp:effectExtent l="0" t="0" r="2413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CE56" id="Straight Connector 6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05pt,13.55pt" to="44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iVtwEAALkDAAAOAAAAZHJzL2Uyb0RvYy54bWysU8GOEzEMvSPxD1HudKZdsUK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" strokecolor="black [3040]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Returns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211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30 Day Authorization – Chart to be returned to CQRT:</w:t>
            </w:r>
          </w:p>
          <w:p w:rsidR="00F2495E" w:rsidRDefault="00F2495E" w:rsidP="00783D85">
            <w:pPr>
              <w:tabs>
                <w:tab w:val="left" w:pos="1147"/>
                <w:tab w:val="left" w:pos="5400"/>
                <w:tab w:val="left" w:pos="5490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164CE9C" wp14:editId="6356E786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185420</wp:posOffset>
                      </wp:positionV>
                      <wp:extent cx="2233295" cy="0"/>
                      <wp:effectExtent l="0" t="0" r="33655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3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4BF65" id="Straight Connector 6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5pt,14.6pt" to="446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RctwEAALkDAAAOAAAAZHJzL2Uyb0RvYy54bWysU8GOEzEMvSPxD1HudNourG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110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 w:rsidRPr="008B1141">
              <w:rPr>
                <w:sz w:val="20"/>
                <w:szCs w:val="20"/>
              </w:rPr>
              <w:t xml:space="preserve"> Authorization – Chart to be returned to CQRT:</w:t>
            </w:r>
          </w:p>
          <w:p w:rsidR="00F2495E" w:rsidRPr="008B1141" w:rsidRDefault="00613D3A" w:rsidP="00023F89">
            <w:pPr>
              <w:tabs>
                <w:tab w:val="left" w:pos="1147"/>
                <w:tab w:val="left" w:pos="5400"/>
                <w:tab w:val="left" w:pos="5490"/>
                <w:tab w:val="left" w:pos="8977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7FCEA01" wp14:editId="5CA9F889">
                      <wp:simplePos x="0" y="0"/>
                      <wp:positionH relativeFrom="column">
                        <wp:posOffset>6049010</wp:posOffset>
                      </wp:positionH>
                      <wp:positionV relativeFrom="paragraph">
                        <wp:posOffset>163830</wp:posOffset>
                      </wp:positionV>
                      <wp:extent cx="1000125" cy="0"/>
                      <wp:effectExtent l="0" t="0" r="28575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9D3C5" id="Straight Connector 6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3pt,12.9pt" to="555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" strokecolor="black [3040]"/>
                  </w:pict>
                </mc:Fallback>
              </mc:AlternateContent>
            </w: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FB0873E" wp14:editId="32414FCF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163830</wp:posOffset>
                      </wp:positionV>
                      <wp:extent cx="3871595" cy="0"/>
                      <wp:effectExtent l="0" t="0" r="3365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1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A1073" id="Straight Connector 65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2.9pt" to="446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" strokecolor="black [3040]"/>
                  </w:pict>
                </mc:Fallback>
              </mc:AlternateContent>
            </w:r>
            <w:r w:rsidR="00F2495E" w:rsidRPr="008B1141">
              <w:rPr>
                <w:sz w:val="20"/>
                <w:szCs w:val="20"/>
              </w:rPr>
              <w:t>CQRT C</w:t>
            </w:r>
            <w:r w:rsidR="00F2495E">
              <w:rPr>
                <w:sz w:val="20"/>
                <w:szCs w:val="20"/>
              </w:rPr>
              <w:t xml:space="preserve">hair Signature/Credentials: </w:t>
            </w:r>
            <w:r w:rsidR="00F2495E">
              <w:rPr>
                <w:sz w:val="20"/>
                <w:szCs w:val="20"/>
              </w:rPr>
              <w:tab/>
            </w:r>
            <w:r w:rsidR="00F2495E">
              <w:rPr>
                <w:sz w:val="20"/>
                <w:szCs w:val="20"/>
              </w:rPr>
              <w:tab/>
            </w:r>
            <w:r w:rsidR="00F2495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="00023F89">
              <w:rPr>
                <w:sz w:val="20"/>
                <w:szCs w:val="20"/>
              </w:rPr>
              <w:t xml:space="preserve">Date: </w:t>
            </w:r>
            <w:r w:rsidR="00327E1D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327E1D">
              <w:rPr>
                <w:sz w:val="20"/>
                <w:szCs w:val="20"/>
              </w:rPr>
              <w:instrText xml:space="preserve"> FORMTEXT </w:instrText>
            </w:r>
            <w:r w:rsidR="00327E1D">
              <w:rPr>
                <w:sz w:val="20"/>
                <w:szCs w:val="20"/>
              </w:rPr>
            </w:r>
            <w:r w:rsidR="00327E1D">
              <w:rPr>
                <w:sz w:val="20"/>
                <w:szCs w:val="20"/>
              </w:rPr>
              <w:fldChar w:fldCharType="separate"/>
            </w:r>
            <w:r w:rsidR="00327E1D">
              <w:rPr>
                <w:noProof/>
                <w:sz w:val="20"/>
                <w:szCs w:val="20"/>
              </w:rPr>
              <w:t> </w:t>
            </w:r>
            <w:r w:rsidR="00327E1D">
              <w:rPr>
                <w:noProof/>
                <w:sz w:val="20"/>
                <w:szCs w:val="20"/>
              </w:rPr>
              <w:t> </w:t>
            </w:r>
            <w:r w:rsidR="00327E1D">
              <w:rPr>
                <w:noProof/>
                <w:sz w:val="20"/>
                <w:szCs w:val="20"/>
              </w:rPr>
              <w:t> </w:t>
            </w:r>
            <w:r w:rsidR="00327E1D">
              <w:rPr>
                <w:noProof/>
                <w:sz w:val="20"/>
                <w:szCs w:val="20"/>
              </w:rPr>
              <w:t> </w:t>
            </w:r>
            <w:r w:rsidR="00327E1D">
              <w:rPr>
                <w:noProof/>
                <w:sz w:val="20"/>
                <w:szCs w:val="20"/>
              </w:rPr>
              <w:t> </w:t>
            </w:r>
            <w:r w:rsidR="00327E1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F2495E" w:rsidRPr="008E4712" w:rsidTr="00110599">
        <w:trPr>
          <w:trHeight w:hRule="exact" w:val="432"/>
        </w:trPr>
        <w:tc>
          <w:tcPr>
            <w:tcW w:w="113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2495E" w:rsidRPr="008E4712" w:rsidRDefault="00F2495E" w:rsidP="00783D85">
            <w:pPr>
              <w:tabs>
                <w:tab w:val="left" w:pos="5400"/>
                <w:tab w:val="left" w:pos="5490"/>
              </w:tabs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  <w:r w:rsidRPr="00F2495E">
              <w:rPr>
                <w:b/>
                <w:sz w:val="32"/>
                <w:szCs w:val="20"/>
                <w:vertAlign w:val="superscript"/>
              </w:rPr>
              <w:t>nd</w:t>
            </w:r>
            <w:r>
              <w:rPr>
                <w:b/>
                <w:sz w:val="32"/>
                <w:szCs w:val="20"/>
              </w:rPr>
              <w:t xml:space="preserve"> </w:t>
            </w:r>
            <w:r w:rsidRPr="008E4712">
              <w:rPr>
                <w:b/>
                <w:sz w:val="32"/>
                <w:szCs w:val="20"/>
              </w:rPr>
              <w:t>Return</w:t>
            </w:r>
          </w:p>
        </w:tc>
      </w:tr>
      <w:tr w:rsidR="00110599" w:rsidRPr="008E4712" w:rsidTr="004673DE">
        <w:trPr>
          <w:trHeight w:hRule="exact" w:val="1817"/>
        </w:trPr>
        <w:tc>
          <w:tcPr>
            <w:tcW w:w="5745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F2495E" w:rsidRPr="00023F89" w:rsidRDefault="00F2495E" w:rsidP="00783D85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 w:rsidRPr="00023F89">
              <w:rPr>
                <w:sz w:val="20"/>
                <w:szCs w:val="20"/>
              </w:rPr>
              <w:t>Clinician Comments:</w:t>
            </w:r>
            <w:r w:rsidR="008E5DD0">
              <w:rPr>
                <w:sz w:val="20"/>
                <w:szCs w:val="20"/>
              </w:rPr>
              <w:t xml:space="preserve"> </w:t>
            </w:r>
            <w:r w:rsidR="00023F89" w:rsidRP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 w:rsidRPr="00023F89">
              <w:rPr>
                <w:sz w:val="20"/>
                <w:szCs w:val="20"/>
              </w:rPr>
              <w:instrText xml:space="preserve"> FORMTEXT </w:instrText>
            </w:r>
            <w:r w:rsidR="00023F89" w:rsidRPr="00023F89">
              <w:rPr>
                <w:sz w:val="20"/>
                <w:szCs w:val="20"/>
              </w:rPr>
            </w:r>
            <w:r w:rsidR="00023F89" w:rsidRPr="00023F89">
              <w:rPr>
                <w:sz w:val="20"/>
                <w:szCs w:val="20"/>
              </w:rPr>
              <w:fldChar w:fldCharType="separate"/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F2495E" w:rsidRPr="00023F89" w:rsidRDefault="00F2495E" w:rsidP="00783D85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 w:rsidRPr="00023F89">
              <w:rPr>
                <w:sz w:val="20"/>
                <w:szCs w:val="20"/>
              </w:rPr>
              <w:t>Supervisor Comments</w:t>
            </w:r>
            <w:r w:rsidR="00023F89" w:rsidRPr="00023F89">
              <w:rPr>
                <w:sz w:val="20"/>
                <w:szCs w:val="20"/>
              </w:rPr>
              <w:t xml:space="preserve">: </w:t>
            </w:r>
            <w:r w:rsidR="00023F89" w:rsidRP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 w:rsidRPr="00023F89">
              <w:rPr>
                <w:sz w:val="20"/>
                <w:szCs w:val="20"/>
              </w:rPr>
              <w:instrText xml:space="preserve"> FORMTEXT </w:instrText>
            </w:r>
            <w:r w:rsidR="00023F89" w:rsidRPr="00023F89">
              <w:rPr>
                <w:sz w:val="20"/>
                <w:szCs w:val="20"/>
              </w:rPr>
            </w:r>
            <w:r w:rsidR="00023F89" w:rsidRPr="00023F89">
              <w:rPr>
                <w:sz w:val="20"/>
                <w:szCs w:val="20"/>
              </w:rPr>
              <w:fldChar w:fldCharType="separate"/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noProof/>
                <w:sz w:val="20"/>
                <w:szCs w:val="20"/>
              </w:rPr>
              <w:t> </w:t>
            </w:r>
            <w:r w:rsidR="00023F89" w:rsidRPr="00023F89">
              <w:rPr>
                <w:sz w:val="20"/>
                <w:szCs w:val="20"/>
              </w:rPr>
              <w:fldChar w:fldCharType="end"/>
            </w:r>
          </w:p>
        </w:tc>
      </w:tr>
      <w:tr w:rsidR="00F2495E" w:rsidTr="00110599">
        <w:trPr>
          <w:trHeight w:hRule="exact" w:val="1037"/>
        </w:trPr>
        <w:tc>
          <w:tcPr>
            <w:tcW w:w="113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13D3A" w:rsidRPr="00397AC8" w:rsidRDefault="00613D3A" w:rsidP="00613D3A">
            <w:pPr>
              <w:tabs>
                <w:tab w:val="left" w:pos="5490"/>
                <w:tab w:val="left" w:pos="6267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993892B" wp14:editId="3C022045">
                      <wp:simplePos x="0" y="0"/>
                      <wp:positionH relativeFrom="column">
                        <wp:posOffset>895984</wp:posOffset>
                      </wp:positionH>
                      <wp:positionV relativeFrom="paragraph">
                        <wp:posOffset>187960</wp:posOffset>
                      </wp:positionV>
                      <wp:extent cx="3019425" cy="0"/>
                      <wp:effectExtent l="0" t="0" r="28575" b="1905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765D6" id="Straight Connector 79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4.8pt" to="30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Agency Clinician:</w:t>
            </w:r>
            <w:r w:rsidRPr="008B11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97AC8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-19100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AC8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39936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A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AC8">
              <w:rPr>
                <w:sz w:val="20"/>
                <w:szCs w:val="20"/>
              </w:rPr>
              <w:t xml:space="preserve"> No</w:t>
            </w:r>
          </w:p>
          <w:p w:rsidR="00613D3A" w:rsidRPr="008B1141" w:rsidRDefault="00613D3A" w:rsidP="00613D3A">
            <w:pPr>
              <w:tabs>
                <w:tab w:val="left" w:pos="3117"/>
                <w:tab w:val="left" w:pos="5490"/>
                <w:tab w:val="left" w:pos="6267"/>
                <w:tab w:val="left" w:pos="9254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ab/>
            </w:r>
            <w:r w:rsidRPr="008B1141">
              <w:rPr>
                <w:sz w:val="16"/>
                <w:szCs w:val="16"/>
              </w:rPr>
              <w:t>Signature/Credentials</w:t>
            </w:r>
          </w:p>
          <w:p w:rsidR="00613D3A" w:rsidRPr="00D177CB" w:rsidRDefault="00613D3A" w:rsidP="00613D3A">
            <w:pPr>
              <w:tabs>
                <w:tab w:val="left" w:pos="3117"/>
                <w:tab w:val="left" w:pos="5490"/>
                <w:tab w:val="left" w:pos="6267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89CD541" wp14:editId="73ADDE73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191769</wp:posOffset>
                      </wp:positionV>
                      <wp:extent cx="2933700" cy="0"/>
                      <wp:effectExtent l="0" t="0" r="19050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9B26E" id="Straight Connector 80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pt,15.1pt" to="30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Agency Supervisor:</w:t>
            </w:r>
            <w:r w:rsidRPr="008B11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D177CB">
              <w:rPr>
                <w:sz w:val="18"/>
                <w:szCs w:val="20"/>
              </w:rPr>
              <w:t xml:space="preserve">Recommend Approval: </w:t>
            </w:r>
            <w:sdt>
              <w:sdtPr>
                <w:rPr>
                  <w:sz w:val="18"/>
                  <w:szCs w:val="20"/>
                </w:rPr>
                <w:id w:val="-155762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Yes   </w:t>
            </w:r>
            <w:sdt>
              <w:sdtPr>
                <w:rPr>
                  <w:sz w:val="18"/>
                  <w:szCs w:val="20"/>
                </w:rPr>
                <w:id w:val="-12907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No</w:t>
            </w:r>
            <w:r w:rsidR="00D177CB" w:rsidRPr="00D177CB">
              <w:rPr>
                <w:sz w:val="18"/>
                <w:szCs w:val="20"/>
              </w:rPr>
              <w:t xml:space="preserve"> </w:t>
            </w:r>
            <w:r w:rsidR="00D177CB" w:rsidRPr="00D177CB">
              <w:rPr>
                <w:sz w:val="16"/>
                <w:szCs w:val="20"/>
              </w:rPr>
              <w:t xml:space="preserve"> </w:t>
            </w:r>
            <w:sdt>
              <w:sdtPr>
                <w:rPr>
                  <w:sz w:val="16"/>
                  <w:szCs w:val="20"/>
                </w:rPr>
                <w:id w:val="20121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CB" w:rsidRPr="00D177CB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D177CB" w:rsidRPr="00D177CB">
              <w:rPr>
                <w:sz w:val="16"/>
                <w:szCs w:val="20"/>
              </w:rPr>
              <w:t xml:space="preserve"> pending (30 Day Return)</w:t>
            </w:r>
            <w:r w:rsidR="00D177CB" w:rsidRPr="00D177CB">
              <w:rPr>
                <w:sz w:val="20"/>
                <w:szCs w:val="20"/>
              </w:rPr>
              <w:t xml:space="preserve">                                                                    </w:t>
            </w:r>
          </w:p>
          <w:p w:rsidR="00F2495E" w:rsidRPr="00613D3A" w:rsidRDefault="00613D3A" w:rsidP="00613D3A">
            <w:pPr>
              <w:tabs>
                <w:tab w:val="left" w:pos="2577"/>
                <w:tab w:val="left" w:pos="3117"/>
                <w:tab w:val="left" w:pos="5490"/>
              </w:tabs>
              <w:spacing w:line="276" w:lineRule="auto"/>
              <w:rPr>
                <w:szCs w:val="20"/>
              </w:rPr>
            </w:pPr>
            <w:r w:rsidRPr="008B114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8B1141">
              <w:rPr>
                <w:sz w:val="16"/>
                <w:szCs w:val="16"/>
              </w:rPr>
              <w:t>Signature/Credentials</w:t>
            </w:r>
          </w:p>
        </w:tc>
      </w:tr>
      <w:tr w:rsidR="00F2495E" w:rsidTr="0043689E">
        <w:trPr>
          <w:trHeight w:hRule="exact" w:val="2016"/>
        </w:trPr>
        <w:tc>
          <w:tcPr>
            <w:tcW w:w="1132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495E" w:rsidRDefault="00F2495E" w:rsidP="00023F89">
            <w:pPr>
              <w:tabs>
                <w:tab w:val="left" w:pos="5400"/>
                <w:tab w:val="left" w:pos="5490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CQRT </w:t>
            </w:r>
            <w:r>
              <w:rPr>
                <w:sz w:val="20"/>
                <w:szCs w:val="20"/>
              </w:rPr>
              <w:t xml:space="preserve">Reviewer or </w:t>
            </w:r>
            <w:r w:rsidRPr="008B1141">
              <w:rPr>
                <w:sz w:val="20"/>
                <w:szCs w:val="20"/>
              </w:rPr>
              <w:t>Chair Comments:</w:t>
            </w:r>
            <w:r w:rsidR="00023F89">
              <w:rPr>
                <w:sz w:val="20"/>
                <w:szCs w:val="20"/>
              </w:rPr>
              <w:t xml:space="preserve"> </w:t>
            </w:r>
            <w:r w:rsid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>
              <w:rPr>
                <w:sz w:val="20"/>
                <w:szCs w:val="20"/>
              </w:rPr>
              <w:instrText xml:space="preserve"> FORMTEXT </w:instrText>
            </w:r>
            <w:r w:rsidR="00023F89">
              <w:rPr>
                <w:sz w:val="20"/>
                <w:szCs w:val="20"/>
              </w:rPr>
            </w:r>
            <w:r w:rsidR="00023F89">
              <w:rPr>
                <w:sz w:val="20"/>
                <w:szCs w:val="20"/>
              </w:rPr>
              <w:fldChar w:fldCharType="separate"/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sz w:val="20"/>
                <w:szCs w:val="20"/>
              </w:rPr>
              <w:fldChar w:fldCharType="end"/>
            </w:r>
          </w:p>
        </w:tc>
      </w:tr>
      <w:tr w:rsidR="00783D85" w:rsidTr="00110599">
        <w:trPr>
          <w:trHeight w:hRule="exact" w:val="533"/>
        </w:trPr>
        <w:tc>
          <w:tcPr>
            <w:tcW w:w="113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177CB" w:rsidRDefault="00D177CB" w:rsidP="00D177CB">
            <w:pPr>
              <w:tabs>
                <w:tab w:val="left" w:pos="6637"/>
              </w:tabs>
              <w:spacing w:line="276" w:lineRule="auto"/>
              <w:rPr>
                <w:sz w:val="16"/>
                <w:szCs w:val="16"/>
              </w:rPr>
            </w:pPr>
            <w:r w:rsidRPr="008B1141">
              <w:rPr>
                <w:sz w:val="20"/>
                <w:szCs w:val="20"/>
              </w:rPr>
              <w:t>CQRT Reviewer</w:t>
            </w:r>
            <w:r>
              <w:rPr>
                <w:sz w:val="20"/>
                <w:szCs w:val="20"/>
              </w:rPr>
              <w:t xml:space="preserve">:                                                                                     </w:t>
            </w:r>
            <w:r w:rsidRPr="00D177CB">
              <w:rPr>
                <w:sz w:val="18"/>
                <w:szCs w:val="20"/>
              </w:rPr>
              <w:t xml:space="preserve">Recommend Approval: </w:t>
            </w:r>
            <w:sdt>
              <w:sdtPr>
                <w:rPr>
                  <w:sz w:val="18"/>
                  <w:szCs w:val="20"/>
                </w:rPr>
                <w:id w:val="-1855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Yes   </w:t>
            </w:r>
            <w:sdt>
              <w:sdtPr>
                <w:rPr>
                  <w:sz w:val="18"/>
                  <w:szCs w:val="20"/>
                </w:rPr>
                <w:id w:val="15613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No (30 Day Return)  </w:t>
            </w:r>
            <w:sdt>
              <w:sdtPr>
                <w:rPr>
                  <w:sz w:val="18"/>
                  <w:szCs w:val="20"/>
                </w:rPr>
                <w:id w:val="1677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7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Pr="00D177CB">
              <w:rPr>
                <w:sz w:val="18"/>
                <w:szCs w:val="20"/>
              </w:rPr>
              <w:t xml:space="preserve"> pending (30 Day Return)</w:t>
            </w:r>
          </w:p>
          <w:p w:rsidR="00783D85" w:rsidRDefault="00D177CB" w:rsidP="00D177CB">
            <w:pPr>
              <w:tabs>
                <w:tab w:val="left" w:pos="2577"/>
              </w:tabs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3744D2AD" wp14:editId="6653018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5716</wp:posOffset>
                      </wp:positionV>
                      <wp:extent cx="2400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42909" id="Straight Connector 2" o:spid="_x0000_s1026" style="position:absolute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45pt" to="25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="00FA35F4">
              <w:rPr>
                <w:sz w:val="16"/>
                <w:szCs w:val="16"/>
              </w:rPr>
              <w:t xml:space="preserve"> Signa</w:t>
            </w:r>
            <w:r w:rsidR="00FA35F4" w:rsidRPr="00801ED7">
              <w:rPr>
                <w:sz w:val="16"/>
                <w:szCs w:val="16"/>
              </w:rPr>
              <w:t>ture</w:t>
            </w:r>
            <w:r w:rsidR="00FA35F4">
              <w:rPr>
                <w:sz w:val="16"/>
                <w:szCs w:val="16"/>
              </w:rPr>
              <w:t>/Credentials (must be Licensed, registered or Waivered LPHA, or 2</w:t>
            </w:r>
            <w:r w:rsidR="00FA35F4" w:rsidRPr="0002441D">
              <w:rPr>
                <w:sz w:val="16"/>
                <w:szCs w:val="16"/>
                <w:vertAlign w:val="superscript"/>
              </w:rPr>
              <w:t>nd</w:t>
            </w:r>
            <w:r w:rsidR="00FA35F4">
              <w:rPr>
                <w:sz w:val="16"/>
                <w:szCs w:val="16"/>
              </w:rPr>
              <w:t xml:space="preserve"> year Mental Health Trainee approved by licensed supervisor</w:t>
            </w:r>
            <w:proofErr w:type="gramStart"/>
            <w:r w:rsidR="00FA35F4">
              <w:rPr>
                <w:sz w:val="16"/>
                <w:szCs w:val="16"/>
              </w:rPr>
              <w:t>. )</w:t>
            </w:r>
            <w:proofErr w:type="gramEnd"/>
            <w:r w:rsidR="00FA35F4">
              <w:rPr>
                <w:sz w:val="16"/>
                <w:szCs w:val="16"/>
              </w:rPr>
              <w:t xml:space="preserve"> </w:t>
            </w:r>
          </w:p>
        </w:tc>
      </w:tr>
      <w:tr w:rsidR="00F2495E" w:rsidRPr="008B1141" w:rsidTr="004673DE">
        <w:trPr>
          <w:trHeight w:hRule="exact" w:val="3068"/>
        </w:trPr>
        <w:tc>
          <w:tcPr>
            <w:tcW w:w="113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D3A" w:rsidRPr="0096080F" w:rsidRDefault="00613D3A" w:rsidP="00613D3A">
            <w:pPr>
              <w:tabs>
                <w:tab w:val="left" w:pos="5310"/>
                <w:tab w:val="left" w:pos="5490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96080F">
              <w:rPr>
                <w:sz w:val="20"/>
                <w:szCs w:val="20"/>
              </w:rPr>
              <w:t>CQRT Chair</w:t>
            </w:r>
            <w:r>
              <w:rPr>
                <w:sz w:val="20"/>
                <w:szCs w:val="20"/>
              </w:rPr>
              <w:t>:</w:t>
            </w:r>
            <w:r w:rsidR="008E5DD0">
              <w:rPr>
                <w:sz w:val="20"/>
                <w:szCs w:val="20"/>
              </w:rPr>
              <w:t xml:space="preserve"> </w:t>
            </w:r>
            <w:r w:rsidR="008E5DD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8E5DD0">
              <w:rPr>
                <w:sz w:val="20"/>
                <w:szCs w:val="20"/>
              </w:rPr>
              <w:instrText xml:space="preserve"> FORMTEXT </w:instrText>
            </w:r>
            <w:r w:rsidR="008E5DD0">
              <w:rPr>
                <w:sz w:val="20"/>
                <w:szCs w:val="20"/>
              </w:rPr>
            </w:r>
            <w:r w:rsidR="008E5DD0">
              <w:rPr>
                <w:sz w:val="20"/>
                <w:szCs w:val="20"/>
              </w:rPr>
              <w:fldChar w:fldCharType="separate"/>
            </w:r>
            <w:r w:rsidR="008E5DD0">
              <w:rPr>
                <w:noProof/>
                <w:sz w:val="20"/>
                <w:szCs w:val="20"/>
              </w:rPr>
              <w:t> </w:t>
            </w:r>
            <w:r w:rsidR="008E5DD0">
              <w:rPr>
                <w:noProof/>
                <w:sz w:val="20"/>
                <w:szCs w:val="20"/>
              </w:rPr>
              <w:t> </w:t>
            </w:r>
            <w:r w:rsidR="008E5DD0">
              <w:rPr>
                <w:noProof/>
                <w:sz w:val="20"/>
                <w:szCs w:val="20"/>
              </w:rPr>
              <w:t> </w:t>
            </w:r>
            <w:r w:rsidR="008E5DD0">
              <w:rPr>
                <w:noProof/>
                <w:sz w:val="20"/>
                <w:szCs w:val="20"/>
              </w:rPr>
              <w:t> </w:t>
            </w:r>
            <w:r w:rsidR="008E5DD0">
              <w:rPr>
                <w:noProof/>
                <w:sz w:val="20"/>
                <w:szCs w:val="20"/>
              </w:rPr>
              <w:t> </w:t>
            </w:r>
            <w:r w:rsidR="008E5DD0">
              <w:rPr>
                <w:sz w:val="20"/>
                <w:szCs w:val="20"/>
              </w:rPr>
              <w:fldChar w:fldCharType="end"/>
            </w:r>
            <w:bookmarkEnd w:id="7"/>
          </w:p>
          <w:p w:rsidR="00613D3A" w:rsidRPr="008B1141" w:rsidRDefault="00023F89" w:rsidP="00613D3A">
            <w:pPr>
              <w:tabs>
                <w:tab w:val="left" w:pos="5310"/>
                <w:tab w:val="left" w:pos="5490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06E4ABF" wp14:editId="22364054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170815</wp:posOffset>
                      </wp:positionV>
                      <wp:extent cx="1611630" cy="0"/>
                      <wp:effectExtent l="0" t="0" r="2667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16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088F0" id="Straight Connector 82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05pt,13.45pt" to="264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" strokecolor="black [3040]"/>
                  </w:pict>
                </mc:Fallback>
              </mc:AlternateContent>
            </w:r>
            <w:r w:rsidR="00613D3A"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CDBA73F" wp14:editId="41AC0CA7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181610</wp:posOffset>
                      </wp:positionV>
                      <wp:extent cx="1430655" cy="0"/>
                      <wp:effectExtent l="0" t="0" r="36195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0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9F814" id="Straight Connector 81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pt,14.3pt" to="422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13209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D3A"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3D3A" w:rsidRPr="008B1141">
              <w:rPr>
                <w:sz w:val="20"/>
                <w:szCs w:val="20"/>
              </w:rPr>
              <w:t xml:space="preserve"> Full Authorization – Start Date: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613D3A" w:rsidRPr="008B1141">
              <w:rPr>
                <w:noProof/>
                <w:sz w:val="20"/>
                <w:szCs w:val="20"/>
              </w:rPr>
              <w:tab/>
            </w:r>
            <w:r w:rsidR="00613D3A" w:rsidRPr="008B1141">
              <w:rPr>
                <w:sz w:val="20"/>
                <w:szCs w:val="20"/>
              </w:rPr>
              <w:t xml:space="preserve">End Date: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4673DE" w:rsidRDefault="004673DE" w:rsidP="004673DE">
            <w:pPr>
              <w:tabs>
                <w:tab w:val="left" w:pos="765"/>
                <w:tab w:val="left" w:pos="1039"/>
                <w:tab w:val="left" w:pos="8550"/>
              </w:tabs>
              <w:spacing w:line="360" w:lineRule="auto"/>
              <w:rPr>
                <w:sz w:val="20"/>
                <w:szCs w:val="20"/>
              </w:rPr>
            </w:pPr>
            <w:r w:rsidRPr="00727AFB">
              <w:rPr>
                <w:sz w:val="20"/>
                <w:szCs w:val="20"/>
              </w:rPr>
              <w:t>By authorizing this case for Medi-Cal Specialty Mental health services, I attest that all requirements under Medi-Cal statutes have been met and that this chart is in compliance with Medi-Cal documentation standards.</w:t>
            </w:r>
          </w:p>
          <w:p w:rsidR="00613D3A" w:rsidRDefault="00613D3A" w:rsidP="00613D3A">
            <w:pPr>
              <w:tabs>
                <w:tab w:val="left" w:pos="1147"/>
                <w:tab w:val="left" w:pos="5372"/>
                <w:tab w:val="left" w:pos="9254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64EA02D" wp14:editId="61638C2A">
                      <wp:simplePos x="0" y="0"/>
                      <wp:positionH relativeFrom="column">
                        <wp:posOffset>3620136</wp:posOffset>
                      </wp:positionH>
                      <wp:positionV relativeFrom="paragraph">
                        <wp:posOffset>172085</wp:posOffset>
                      </wp:positionV>
                      <wp:extent cx="2052320" cy="0"/>
                      <wp:effectExtent l="0" t="0" r="24130" b="1905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50B1B" id="Straight Connector 83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05pt,13.55pt" to="44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2YtwEAALkDAAAOAAAAZHJzL2Uyb0RvYy54bWysU8GOEzEMvSPxD1HudKZdgVa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" strokecolor="black [3040]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Returns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5233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30 Day Authorization – Chart to be returned to CQRT:</w:t>
            </w:r>
          </w:p>
          <w:p w:rsidR="00613D3A" w:rsidRDefault="00613D3A" w:rsidP="00613D3A">
            <w:pPr>
              <w:tabs>
                <w:tab w:val="left" w:pos="1147"/>
                <w:tab w:val="left" w:pos="5400"/>
                <w:tab w:val="left" w:pos="5490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3051717" wp14:editId="355397D6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185420</wp:posOffset>
                      </wp:positionV>
                      <wp:extent cx="2233295" cy="0"/>
                      <wp:effectExtent l="0" t="0" r="33655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3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84D79" id="Straight Connector 84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5pt,14.6pt" to="446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010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  <w:r w:rsidRPr="008B1141">
              <w:rPr>
                <w:sz w:val="20"/>
                <w:szCs w:val="20"/>
              </w:rPr>
              <w:t xml:space="preserve"> Authorization – Chart to be returned to CQRT:</w:t>
            </w:r>
          </w:p>
          <w:p w:rsidR="00F2495E" w:rsidRPr="008B1141" w:rsidRDefault="00613D3A" w:rsidP="00023F89">
            <w:pPr>
              <w:tabs>
                <w:tab w:val="left" w:pos="1147"/>
                <w:tab w:val="left" w:pos="5400"/>
                <w:tab w:val="left" w:pos="5490"/>
                <w:tab w:val="left" w:pos="8977"/>
              </w:tabs>
              <w:spacing w:line="360" w:lineRule="auto"/>
              <w:rPr>
                <w:sz w:val="20"/>
                <w:szCs w:val="20"/>
              </w:rPr>
            </w:pP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2F4B559" wp14:editId="60DDF18B">
                      <wp:simplePos x="0" y="0"/>
                      <wp:positionH relativeFrom="column">
                        <wp:posOffset>6049010</wp:posOffset>
                      </wp:positionH>
                      <wp:positionV relativeFrom="paragraph">
                        <wp:posOffset>163830</wp:posOffset>
                      </wp:positionV>
                      <wp:extent cx="1000125" cy="0"/>
                      <wp:effectExtent l="0" t="0" r="28575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9593A" id="Straight Connector 85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3pt,12.9pt" to="555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" strokecolor="black [3040]"/>
                  </w:pict>
                </mc:Fallback>
              </mc:AlternateContent>
            </w:r>
            <w:r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D885603" wp14:editId="325875E0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163830</wp:posOffset>
                      </wp:positionV>
                      <wp:extent cx="3871595" cy="0"/>
                      <wp:effectExtent l="0" t="0" r="33655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1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1FE61" id="Straight Connector 86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2.9pt" to="446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" strokecolor="black [3040]"/>
                  </w:pict>
                </mc:Fallback>
              </mc:AlternateContent>
            </w:r>
            <w:r w:rsidRPr="008B1141">
              <w:rPr>
                <w:sz w:val="20"/>
                <w:szCs w:val="20"/>
              </w:rPr>
              <w:t>CQRT C</w:t>
            </w:r>
            <w:r>
              <w:rPr>
                <w:sz w:val="20"/>
                <w:szCs w:val="20"/>
              </w:rPr>
              <w:t xml:space="preserve">hair Signature/Credentials: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  <w:r w:rsidR="00023F89">
              <w:rPr>
                <w:sz w:val="20"/>
                <w:szCs w:val="20"/>
              </w:rPr>
              <w:t xml:space="preserve">Date: </w:t>
            </w:r>
            <w:r w:rsidR="00023F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3F89">
              <w:rPr>
                <w:sz w:val="20"/>
                <w:szCs w:val="20"/>
              </w:rPr>
              <w:instrText xml:space="preserve"> FORMTEXT </w:instrText>
            </w:r>
            <w:r w:rsidR="00023F89">
              <w:rPr>
                <w:sz w:val="20"/>
                <w:szCs w:val="20"/>
              </w:rPr>
            </w:r>
            <w:r w:rsidR="00023F89">
              <w:rPr>
                <w:sz w:val="20"/>
                <w:szCs w:val="20"/>
              </w:rPr>
              <w:fldChar w:fldCharType="separate"/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noProof/>
                <w:sz w:val="20"/>
                <w:szCs w:val="20"/>
              </w:rPr>
              <w:t> </w:t>
            </w:r>
            <w:r w:rsidR="00023F89">
              <w:rPr>
                <w:sz w:val="20"/>
                <w:szCs w:val="20"/>
              </w:rPr>
              <w:fldChar w:fldCharType="end"/>
            </w:r>
          </w:p>
        </w:tc>
      </w:tr>
    </w:tbl>
    <w:p w:rsidR="00781F41" w:rsidRPr="00254BED" w:rsidRDefault="00781F41" w:rsidP="004673DE">
      <w:pPr>
        <w:rPr>
          <w:szCs w:val="18"/>
        </w:rPr>
      </w:pPr>
    </w:p>
    <w:sectPr w:rsidR="00781F41" w:rsidRPr="00254BED" w:rsidSect="00F2495E">
      <w:headerReference w:type="default" r:id="rId8"/>
      <w:pgSz w:w="12240" w:h="20160" w:code="5"/>
      <w:pgMar w:top="432" w:right="432" w:bottom="432" w:left="432" w:header="36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0F" w:rsidRDefault="00AD1B0F" w:rsidP="004917AB">
      <w:pPr>
        <w:spacing w:after="0" w:line="240" w:lineRule="auto"/>
      </w:pPr>
      <w:r>
        <w:separator/>
      </w:r>
    </w:p>
  </w:endnote>
  <w:endnote w:type="continuationSeparator" w:id="0">
    <w:p w:rsidR="00AD1B0F" w:rsidRDefault="00AD1B0F" w:rsidP="0049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0F" w:rsidRDefault="00AD1B0F" w:rsidP="004917AB">
      <w:pPr>
        <w:spacing w:after="0" w:line="240" w:lineRule="auto"/>
      </w:pPr>
      <w:r>
        <w:separator/>
      </w:r>
    </w:p>
  </w:footnote>
  <w:footnote w:type="continuationSeparator" w:id="0">
    <w:p w:rsidR="00AD1B0F" w:rsidRDefault="00AD1B0F" w:rsidP="0049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0F" w:rsidRDefault="00AD1B0F" w:rsidP="004917AB">
    <w:pPr>
      <w:pStyle w:val="Header"/>
      <w:jc w:val="center"/>
    </w:pPr>
    <w:r>
      <w:rPr>
        <w:noProof/>
      </w:rPr>
      <w:drawing>
        <wp:inline distT="0" distB="0" distL="0" distR="0" wp14:anchorId="578DFE09" wp14:editId="7D578FCF">
          <wp:extent cx="1352697" cy="359080"/>
          <wp:effectExtent l="0" t="0" r="0" b="3175"/>
          <wp:docPr id="1" name="Picture 1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83" cy="36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B0F" w:rsidRPr="00123F36" w:rsidRDefault="00AD1B0F" w:rsidP="00EB293A">
    <w:pPr>
      <w:pStyle w:val="Header"/>
      <w:jc w:val="center"/>
      <w:rPr>
        <w:color w:val="0070C0"/>
        <w:sz w:val="24"/>
      </w:rPr>
    </w:pPr>
    <w:r w:rsidRPr="00123F36">
      <w:rPr>
        <w:color w:val="0070C0"/>
        <w:sz w:val="24"/>
      </w:rPr>
      <w:t xml:space="preserve">ADULT/CHILD </w:t>
    </w:r>
    <w:r>
      <w:rPr>
        <w:color w:val="0070C0"/>
        <w:sz w:val="24"/>
      </w:rPr>
      <w:t xml:space="preserve">SPECIALITY </w:t>
    </w:r>
    <w:r w:rsidRPr="00123F36">
      <w:rPr>
        <w:color w:val="0070C0"/>
        <w:sz w:val="24"/>
      </w:rPr>
      <w:t>MENTAL HEALTH SERVICE</w:t>
    </w:r>
    <w:r>
      <w:rPr>
        <w:color w:val="0070C0"/>
        <w:sz w:val="24"/>
      </w:rPr>
      <w:t>S</w:t>
    </w:r>
    <w:r w:rsidRPr="00123F36">
      <w:rPr>
        <w:color w:val="0070C0"/>
        <w:sz w:val="24"/>
      </w:rPr>
      <w:t xml:space="preserve"> </w:t>
    </w:r>
    <w:r>
      <w:rPr>
        <w:b/>
        <w:color w:val="0070C0"/>
        <w:sz w:val="24"/>
      </w:rPr>
      <w:t>CQRT Authorization Form</w:t>
    </w:r>
    <w:r>
      <w:rPr>
        <w:color w:val="0070C0"/>
        <w:sz w:val="24"/>
      </w:rPr>
      <w:t xml:space="preserve"> v.02.15.18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253"/>
    <w:multiLevelType w:val="hybridMultilevel"/>
    <w:tmpl w:val="58C2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4240"/>
    <w:multiLevelType w:val="hybridMultilevel"/>
    <w:tmpl w:val="F46E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5449"/>
    <w:multiLevelType w:val="hybridMultilevel"/>
    <w:tmpl w:val="1BE44286"/>
    <w:lvl w:ilvl="0" w:tplc="EE84D79C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" w15:restartNumberingAfterBreak="0">
    <w:nsid w:val="49A452CD"/>
    <w:multiLevelType w:val="hybridMultilevel"/>
    <w:tmpl w:val="923C789A"/>
    <w:lvl w:ilvl="0" w:tplc="0409000F"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54517F12"/>
    <w:multiLevelType w:val="hybridMultilevel"/>
    <w:tmpl w:val="AB28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218F8"/>
    <w:multiLevelType w:val="hybridMultilevel"/>
    <w:tmpl w:val="6008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33E3"/>
    <w:multiLevelType w:val="hybridMultilevel"/>
    <w:tmpl w:val="7FA0BCF6"/>
    <w:lvl w:ilvl="0" w:tplc="65C229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3D03"/>
    <w:multiLevelType w:val="hybridMultilevel"/>
    <w:tmpl w:val="D794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1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AB"/>
    <w:rsid w:val="00023F89"/>
    <w:rsid w:val="0002441D"/>
    <w:rsid w:val="00074DA9"/>
    <w:rsid w:val="000751D8"/>
    <w:rsid w:val="00097017"/>
    <w:rsid w:val="000A0092"/>
    <w:rsid w:val="000A417E"/>
    <w:rsid w:val="000C7DF2"/>
    <w:rsid w:val="000F1A4B"/>
    <w:rsid w:val="000F5CD3"/>
    <w:rsid w:val="001008EE"/>
    <w:rsid w:val="00110599"/>
    <w:rsid w:val="00123F36"/>
    <w:rsid w:val="001400DF"/>
    <w:rsid w:val="00151628"/>
    <w:rsid w:val="00154127"/>
    <w:rsid w:val="0016165A"/>
    <w:rsid w:val="00165739"/>
    <w:rsid w:val="00167443"/>
    <w:rsid w:val="00175355"/>
    <w:rsid w:val="00186DBE"/>
    <w:rsid w:val="001912A1"/>
    <w:rsid w:val="00205F68"/>
    <w:rsid w:val="00215827"/>
    <w:rsid w:val="0024347D"/>
    <w:rsid w:val="00254BED"/>
    <w:rsid w:val="00266137"/>
    <w:rsid w:val="00275DC6"/>
    <w:rsid w:val="00282795"/>
    <w:rsid w:val="00290F2B"/>
    <w:rsid w:val="002A5E76"/>
    <w:rsid w:val="002C66A8"/>
    <w:rsid w:val="002C7FDF"/>
    <w:rsid w:val="002E2833"/>
    <w:rsid w:val="00327E1D"/>
    <w:rsid w:val="003450B1"/>
    <w:rsid w:val="00352304"/>
    <w:rsid w:val="00354354"/>
    <w:rsid w:val="003559A3"/>
    <w:rsid w:val="003766E8"/>
    <w:rsid w:val="003773C3"/>
    <w:rsid w:val="003777AC"/>
    <w:rsid w:val="00385E0F"/>
    <w:rsid w:val="00397AC8"/>
    <w:rsid w:val="003A5D0F"/>
    <w:rsid w:val="003B30E6"/>
    <w:rsid w:val="00401154"/>
    <w:rsid w:val="0040207A"/>
    <w:rsid w:val="004020D1"/>
    <w:rsid w:val="004354CD"/>
    <w:rsid w:val="0043689E"/>
    <w:rsid w:val="00446A0D"/>
    <w:rsid w:val="004673DE"/>
    <w:rsid w:val="00475F66"/>
    <w:rsid w:val="00483032"/>
    <w:rsid w:val="004917AB"/>
    <w:rsid w:val="004B60B3"/>
    <w:rsid w:val="004C43F2"/>
    <w:rsid w:val="004C68AD"/>
    <w:rsid w:val="005353E1"/>
    <w:rsid w:val="00576C73"/>
    <w:rsid w:val="005B631A"/>
    <w:rsid w:val="005B75BC"/>
    <w:rsid w:val="005C7C71"/>
    <w:rsid w:val="00613D3A"/>
    <w:rsid w:val="00650A40"/>
    <w:rsid w:val="006B405B"/>
    <w:rsid w:val="006C51DE"/>
    <w:rsid w:val="00700191"/>
    <w:rsid w:val="00704124"/>
    <w:rsid w:val="007216B1"/>
    <w:rsid w:val="00722BCD"/>
    <w:rsid w:val="0073796E"/>
    <w:rsid w:val="0077017B"/>
    <w:rsid w:val="00781F41"/>
    <w:rsid w:val="00783D85"/>
    <w:rsid w:val="00792939"/>
    <w:rsid w:val="007E1373"/>
    <w:rsid w:val="00801ED7"/>
    <w:rsid w:val="00842F3E"/>
    <w:rsid w:val="0086515F"/>
    <w:rsid w:val="00892818"/>
    <w:rsid w:val="008A1B21"/>
    <w:rsid w:val="008B1141"/>
    <w:rsid w:val="008E4712"/>
    <w:rsid w:val="008E5C50"/>
    <w:rsid w:val="008E5DD0"/>
    <w:rsid w:val="0091691D"/>
    <w:rsid w:val="00920218"/>
    <w:rsid w:val="00937A62"/>
    <w:rsid w:val="0095018B"/>
    <w:rsid w:val="00950C6E"/>
    <w:rsid w:val="0096080F"/>
    <w:rsid w:val="00964DBE"/>
    <w:rsid w:val="009B3FDF"/>
    <w:rsid w:val="009D13E4"/>
    <w:rsid w:val="009E7399"/>
    <w:rsid w:val="009F01ED"/>
    <w:rsid w:val="00A11400"/>
    <w:rsid w:val="00A2256E"/>
    <w:rsid w:val="00A23320"/>
    <w:rsid w:val="00A27988"/>
    <w:rsid w:val="00A316E8"/>
    <w:rsid w:val="00A3189C"/>
    <w:rsid w:val="00A47FCA"/>
    <w:rsid w:val="00A57CD4"/>
    <w:rsid w:val="00A94562"/>
    <w:rsid w:val="00AA7D6B"/>
    <w:rsid w:val="00AC561D"/>
    <w:rsid w:val="00AD1B0F"/>
    <w:rsid w:val="00AF5E60"/>
    <w:rsid w:val="00B026CF"/>
    <w:rsid w:val="00B0358E"/>
    <w:rsid w:val="00B126CB"/>
    <w:rsid w:val="00B15B87"/>
    <w:rsid w:val="00B27B4E"/>
    <w:rsid w:val="00B35CA4"/>
    <w:rsid w:val="00B4650E"/>
    <w:rsid w:val="00BA0585"/>
    <w:rsid w:val="00BA356A"/>
    <w:rsid w:val="00BA3875"/>
    <w:rsid w:val="00BA48FB"/>
    <w:rsid w:val="00BB7229"/>
    <w:rsid w:val="00BC21F1"/>
    <w:rsid w:val="00BE1F7E"/>
    <w:rsid w:val="00BF5D80"/>
    <w:rsid w:val="00C22A73"/>
    <w:rsid w:val="00C3579C"/>
    <w:rsid w:val="00C37BE2"/>
    <w:rsid w:val="00C542F2"/>
    <w:rsid w:val="00C66CE8"/>
    <w:rsid w:val="00C77643"/>
    <w:rsid w:val="00CA72A3"/>
    <w:rsid w:val="00CB746F"/>
    <w:rsid w:val="00CC5CF1"/>
    <w:rsid w:val="00CD17EC"/>
    <w:rsid w:val="00CD27CC"/>
    <w:rsid w:val="00CD5866"/>
    <w:rsid w:val="00CE13BA"/>
    <w:rsid w:val="00D177CB"/>
    <w:rsid w:val="00D5688A"/>
    <w:rsid w:val="00D80EFD"/>
    <w:rsid w:val="00D8552D"/>
    <w:rsid w:val="00D94012"/>
    <w:rsid w:val="00D94547"/>
    <w:rsid w:val="00DA15CD"/>
    <w:rsid w:val="00DD087E"/>
    <w:rsid w:val="00DD6C1F"/>
    <w:rsid w:val="00DD773D"/>
    <w:rsid w:val="00DE114E"/>
    <w:rsid w:val="00DE5635"/>
    <w:rsid w:val="00DF3FC1"/>
    <w:rsid w:val="00E04CEE"/>
    <w:rsid w:val="00E052C3"/>
    <w:rsid w:val="00E07B34"/>
    <w:rsid w:val="00E30D9C"/>
    <w:rsid w:val="00E60903"/>
    <w:rsid w:val="00EB08C0"/>
    <w:rsid w:val="00EB293A"/>
    <w:rsid w:val="00ED00BB"/>
    <w:rsid w:val="00ED208A"/>
    <w:rsid w:val="00EF4537"/>
    <w:rsid w:val="00EF6B63"/>
    <w:rsid w:val="00F13754"/>
    <w:rsid w:val="00F16070"/>
    <w:rsid w:val="00F2495E"/>
    <w:rsid w:val="00F307B1"/>
    <w:rsid w:val="00F37943"/>
    <w:rsid w:val="00F54A35"/>
    <w:rsid w:val="00F56E90"/>
    <w:rsid w:val="00F70B96"/>
    <w:rsid w:val="00F877F1"/>
    <w:rsid w:val="00FA35F4"/>
    <w:rsid w:val="00FC2705"/>
    <w:rsid w:val="00FD7298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C3AA957-0C36-40CC-B482-5A6D50D2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B"/>
  </w:style>
  <w:style w:type="paragraph" w:styleId="Footer">
    <w:name w:val="footer"/>
    <w:basedOn w:val="Normal"/>
    <w:link w:val="Foot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B"/>
  </w:style>
  <w:style w:type="table" w:styleId="TableGrid">
    <w:name w:val="Table Grid"/>
    <w:basedOn w:val="TableNormal"/>
    <w:uiPriority w:val="59"/>
    <w:rsid w:val="002E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283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0D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0D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0D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0D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4AC0-FFB7-4380-8EB4-F612BF8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5FDFED31</Template>
  <TotalTime>0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 Phipps</dc:creator>
  <cp:lastModifiedBy>Holland, Erin</cp:lastModifiedBy>
  <cp:revision>2</cp:revision>
  <cp:lastPrinted>2018-02-16T17:14:00Z</cp:lastPrinted>
  <dcterms:created xsi:type="dcterms:W3CDTF">2018-08-30T22:36:00Z</dcterms:created>
  <dcterms:modified xsi:type="dcterms:W3CDTF">2018-08-30T22:36:00Z</dcterms:modified>
</cp:coreProperties>
</file>