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24" w:rsidRDefault="001B6724" w:rsidP="004139D7">
      <w:pPr>
        <w:autoSpaceDE w:val="0"/>
        <w:autoSpaceDN w:val="0"/>
        <w:adjustRightInd w:val="0"/>
        <w:jc w:val="center"/>
        <w:outlineLvl w:val="0"/>
        <w:rPr>
          <w:b/>
          <w:bCs/>
          <w:sz w:val="21"/>
          <w:szCs w:val="21"/>
        </w:rPr>
      </w:pPr>
      <w:r>
        <w:rPr>
          <w:b/>
          <w:bCs/>
          <w:sz w:val="21"/>
          <w:szCs w:val="21"/>
        </w:rPr>
        <w:t>County of Alameda</w:t>
      </w:r>
    </w:p>
    <w:p w:rsidR="00E013A3" w:rsidRDefault="00E013A3" w:rsidP="004139D7">
      <w:pPr>
        <w:autoSpaceDE w:val="0"/>
        <w:autoSpaceDN w:val="0"/>
        <w:adjustRightInd w:val="0"/>
        <w:jc w:val="center"/>
        <w:outlineLvl w:val="0"/>
        <w:rPr>
          <w:b/>
          <w:bCs/>
          <w:sz w:val="21"/>
          <w:szCs w:val="21"/>
        </w:rPr>
      </w:pPr>
      <w:proofErr w:type="spellStart"/>
      <w:r>
        <w:rPr>
          <w:b/>
          <w:bCs/>
          <w:sz w:val="21"/>
          <w:szCs w:val="21"/>
        </w:rPr>
        <w:t>Medi</w:t>
      </w:r>
      <w:proofErr w:type="spellEnd"/>
      <w:r>
        <w:rPr>
          <w:b/>
          <w:bCs/>
          <w:sz w:val="21"/>
          <w:szCs w:val="21"/>
        </w:rPr>
        <w:t>-Cal Specialty Mental Health Program</w:t>
      </w:r>
    </w:p>
    <w:p w:rsidR="00E013A3" w:rsidRDefault="00E013A3" w:rsidP="004139D7">
      <w:pPr>
        <w:autoSpaceDE w:val="0"/>
        <w:autoSpaceDN w:val="0"/>
        <w:adjustRightInd w:val="0"/>
        <w:jc w:val="center"/>
        <w:outlineLvl w:val="0"/>
        <w:rPr>
          <w:b/>
          <w:bCs/>
          <w:sz w:val="21"/>
          <w:szCs w:val="21"/>
        </w:rPr>
      </w:pPr>
      <w:r>
        <w:rPr>
          <w:b/>
          <w:bCs/>
          <w:sz w:val="21"/>
          <w:szCs w:val="21"/>
        </w:rPr>
        <w:t>NOTICE OF ACTION</w:t>
      </w:r>
    </w:p>
    <w:p w:rsidR="00A03C70" w:rsidRDefault="00E013A3" w:rsidP="001B6724">
      <w:pPr>
        <w:autoSpaceDE w:val="0"/>
        <w:autoSpaceDN w:val="0"/>
        <w:adjustRightInd w:val="0"/>
        <w:jc w:val="center"/>
        <w:outlineLvl w:val="0"/>
        <w:rPr>
          <w:b/>
          <w:bCs/>
          <w:sz w:val="21"/>
          <w:szCs w:val="21"/>
        </w:rPr>
      </w:pPr>
      <w:r>
        <w:rPr>
          <w:b/>
          <w:bCs/>
          <w:sz w:val="21"/>
          <w:szCs w:val="21"/>
        </w:rPr>
        <w:t>(Assessment)</w:t>
      </w:r>
    </w:p>
    <w:p w:rsidR="00F14726" w:rsidRDefault="00F14726" w:rsidP="00F14726">
      <w:pPr>
        <w:autoSpaceDE w:val="0"/>
        <w:autoSpaceDN w:val="0"/>
        <w:adjustRightInd w:val="0"/>
        <w:jc w:val="center"/>
        <w:outlineLvl w:val="0"/>
        <w:rPr>
          <w:sz w:val="21"/>
          <w:szCs w:val="21"/>
        </w:rPr>
      </w:pPr>
    </w:p>
    <w:p w:rsidR="00C10AD9" w:rsidRPr="007F6FB5" w:rsidRDefault="007B3085" w:rsidP="0014200B">
      <w:pPr>
        <w:tabs>
          <w:tab w:val="left" w:pos="1800"/>
        </w:tabs>
        <w:autoSpaceDE w:val="0"/>
        <w:autoSpaceDN w:val="0"/>
        <w:adjustRightInd w:val="0"/>
        <w:rPr>
          <w:sz w:val="21"/>
          <w:szCs w:val="21"/>
        </w:rPr>
      </w:pPr>
      <w:r>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7620</wp:posOffset>
                </wp:positionV>
                <wp:extent cx="2057400" cy="828040"/>
                <wp:effectExtent l="9525" t="1206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28040"/>
                        </a:xfrm>
                        <a:prstGeom prst="rect">
                          <a:avLst/>
                        </a:prstGeom>
                        <a:solidFill>
                          <a:srgbClr val="FFFFFF"/>
                        </a:solidFill>
                        <a:ln w="9525">
                          <a:solidFill>
                            <a:srgbClr val="000000"/>
                          </a:solidFill>
                          <a:miter lim="800000"/>
                          <a:headEnd/>
                          <a:tailEnd/>
                        </a:ln>
                      </wps:spPr>
                      <wps:txbx>
                        <w:txbxContent>
                          <w:p w:rsidR="00F14726" w:rsidRPr="00F14726" w:rsidRDefault="00F14726" w:rsidP="00F147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6pt;width:162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">
                <v:textbox>
                  <w:txbxContent>
                    <w:p w:rsidR="00F14726" w:rsidRPr="00F14726" w:rsidRDefault="00F14726" w:rsidP="00F14726"/>
                  </w:txbxContent>
                </v:textbox>
              </v:shape>
            </w:pict>
          </mc:Fallback>
        </mc:AlternateContent>
      </w:r>
      <w:r w:rsidR="00236C25">
        <w:rPr>
          <w:sz w:val="21"/>
          <w:szCs w:val="21"/>
        </w:rPr>
        <w:t xml:space="preserve">To: </w:t>
      </w:r>
      <w:r w:rsidR="0014200B">
        <w:rPr>
          <w:sz w:val="21"/>
          <w:szCs w:val="21"/>
        </w:rPr>
        <w:t xml:space="preserve">  </w:t>
      </w:r>
      <w:r w:rsidR="00236C25">
        <w:rPr>
          <w:sz w:val="21"/>
          <w:szCs w:val="21"/>
        </w:rPr>
        <w:tab/>
      </w:r>
      <w:r w:rsidR="00236C25">
        <w:rPr>
          <w:sz w:val="21"/>
          <w:szCs w:val="21"/>
        </w:rPr>
        <w:tab/>
      </w:r>
      <w:r w:rsidR="00236C25">
        <w:rPr>
          <w:sz w:val="21"/>
          <w:szCs w:val="21"/>
        </w:rPr>
        <w:tab/>
      </w:r>
      <w:r w:rsidR="00236C25">
        <w:rPr>
          <w:sz w:val="21"/>
          <w:szCs w:val="21"/>
        </w:rPr>
        <w:tab/>
      </w:r>
      <w:r w:rsidR="00236C25">
        <w:rPr>
          <w:sz w:val="21"/>
          <w:szCs w:val="21"/>
        </w:rPr>
        <w:tab/>
      </w:r>
      <w:r w:rsidR="00236C25">
        <w:rPr>
          <w:sz w:val="21"/>
          <w:szCs w:val="21"/>
        </w:rPr>
        <w:tab/>
      </w:r>
      <w:r w:rsidR="00236C25">
        <w:rPr>
          <w:sz w:val="21"/>
          <w:szCs w:val="21"/>
        </w:rPr>
        <w:tab/>
      </w:r>
      <w:r w:rsidR="00C10AD9" w:rsidRPr="007F6FB5">
        <w:rPr>
          <w:sz w:val="21"/>
          <w:szCs w:val="21"/>
        </w:rPr>
        <w:t xml:space="preserve">Date: </w:t>
      </w:r>
    </w:p>
    <w:p w:rsidR="00C10AD9" w:rsidRPr="007F6FB5" w:rsidRDefault="00C10AD9" w:rsidP="0014200B">
      <w:pPr>
        <w:autoSpaceDE w:val="0"/>
        <w:autoSpaceDN w:val="0"/>
        <w:adjustRightInd w:val="0"/>
        <w:rPr>
          <w:sz w:val="21"/>
          <w:szCs w:val="21"/>
        </w:rPr>
      </w:pPr>
    </w:p>
    <w:p w:rsidR="00236C25" w:rsidRDefault="00EE6A42" w:rsidP="00A03C70">
      <w:pPr>
        <w:autoSpaceDE w:val="0"/>
        <w:autoSpaceDN w:val="0"/>
        <w:adjustRightInd w:val="0"/>
        <w:ind w:left="5760"/>
        <w:rPr>
          <w:sz w:val="21"/>
          <w:szCs w:val="21"/>
        </w:rPr>
      </w:pPr>
      <w:r>
        <w:rPr>
          <w:sz w:val="21"/>
          <w:szCs w:val="21"/>
        </w:rPr>
        <w:t>CIN #</w:t>
      </w:r>
      <w:r w:rsidR="00236C25">
        <w:rPr>
          <w:sz w:val="21"/>
          <w:szCs w:val="21"/>
        </w:rPr>
        <w:t>:</w:t>
      </w:r>
    </w:p>
    <w:p w:rsidR="0014200B" w:rsidRDefault="0014200B" w:rsidP="00236C25">
      <w:pPr>
        <w:autoSpaceDE w:val="0"/>
        <w:autoSpaceDN w:val="0"/>
        <w:adjustRightInd w:val="0"/>
        <w:ind w:left="5760" w:firstLine="720"/>
        <w:rPr>
          <w:sz w:val="21"/>
          <w:szCs w:val="21"/>
        </w:rPr>
      </w:pPr>
    </w:p>
    <w:p w:rsidR="00236C25" w:rsidRDefault="001B6724" w:rsidP="001B6724">
      <w:pPr>
        <w:autoSpaceDE w:val="0"/>
        <w:autoSpaceDN w:val="0"/>
        <w:adjustRightInd w:val="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Provider/Program:</w:t>
      </w:r>
    </w:p>
    <w:p w:rsidR="00F14726" w:rsidRDefault="00F14726" w:rsidP="007F6FB5">
      <w:pPr>
        <w:autoSpaceDE w:val="0"/>
        <w:autoSpaceDN w:val="0"/>
        <w:adjustRightInd w:val="0"/>
        <w:rPr>
          <w:sz w:val="21"/>
          <w:szCs w:val="21"/>
        </w:rPr>
      </w:pPr>
    </w:p>
    <w:p w:rsidR="00C10AD9" w:rsidRPr="007F6FB5" w:rsidRDefault="00236C25" w:rsidP="007F6FB5">
      <w:pPr>
        <w:autoSpaceDE w:val="0"/>
        <w:autoSpaceDN w:val="0"/>
        <w:adjustRightInd w:val="0"/>
        <w:rPr>
          <w:sz w:val="21"/>
          <w:szCs w:val="21"/>
        </w:rPr>
      </w:pPr>
      <w:r>
        <w:rPr>
          <w:sz w:val="21"/>
          <w:szCs w:val="21"/>
        </w:rPr>
        <w:t>T</w:t>
      </w:r>
      <w:r w:rsidR="00C10AD9" w:rsidRPr="007F6FB5">
        <w:rPr>
          <w:sz w:val="21"/>
          <w:szCs w:val="21"/>
        </w:rPr>
        <w:t xml:space="preserve">he mental health plan for </w:t>
      </w:r>
      <w:smartTag w:uri="urn:schemas-microsoft-com:office:smarttags" w:element="place">
        <w:smartTag w:uri="urn:schemas-microsoft-com:office:smarttags" w:element="PlaceName">
          <w:r>
            <w:rPr>
              <w:sz w:val="21"/>
              <w:szCs w:val="21"/>
            </w:rPr>
            <w:t>Alameda</w:t>
          </w:r>
        </w:smartTag>
        <w:r>
          <w:rPr>
            <w:sz w:val="21"/>
            <w:szCs w:val="21"/>
          </w:rPr>
          <w:t xml:space="preserve"> </w:t>
        </w:r>
        <w:smartTag w:uri="urn:schemas-microsoft-com:office:smarttags" w:element="PlaceType">
          <w:r>
            <w:rPr>
              <w:sz w:val="21"/>
              <w:szCs w:val="21"/>
            </w:rPr>
            <w:t>County</w:t>
          </w:r>
        </w:smartTag>
      </w:smartTag>
      <w:r w:rsidR="0014200B">
        <w:rPr>
          <w:sz w:val="21"/>
          <w:szCs w:val="21"/>
        </w:rPr>
        <w:t xml:space="preserve"> </w:t>
      </w:r>
      <w:r w:rsidR="00C10AD9" w:rsidRPr="007F6FB5">
        <w:rPr>
          <w:sz w:val="21"/>
          <w:szCs w:val="21"/>
        </w:rPr>
        <w:t>has decided, after reviewing the results of an assessment of your</w:t>
      </w:r>
    </w:p>
    <w:p w:rsidR="00C10AD9" w:rsidRPr="007F6FB5" w:rsidRDefault="00C10AD9" w:rsidP="007F6FB5">
      <w:pPr>
        <w:autoSpaceDE w:val="0"/>
        <w:autoSpaceDN w:val="0"/>
        <w:adjustRightInd w:val="0"/>
        <w:rPr>
          <w:sz w:val="21"/>
          <w:szCs w:val="21"/>
        </w:rPr>
      </w:pPr>
      <w:r w:rsidRPr="007F6FB5">
        <w:rPr>
          <w:sz w:val="21"/>
          <w:szCs w:val="21"/>
        </w:rPr>
        <w:t>mental health condition, that your mental health condition does not meet the medical necessity criteria to be eligible for</w:t>
      </w:r>
    </w:p>
    <w:p w:rsidR="00C10AD9" w:rsidRDefault="00C10AD9" w:rsidP="007F6FB5">
      <w:pPr>
        <w:autoSpaceDE w:val="0"/>
        <w:autoSpaceDN w:val="0"/>
        <w:adjustRightInd w:val="0"/>
        <w:rPr>
          <w:sz w:val="21"/>
          <w:szCs w:val="21"/>
        </w:rPr>
      </w:pPr>
      <w:r w:rsidRPr="007F6FB5">
        <w:rPr>
          <w:sz w:val="21"/>
          <w:szCs w:val="21"/>
        </w:rPr>
        <w:t>specialty mental health services through the plan.</w:t>
      </w:r>
    </w:p>
    <w:p w:rsidR="00C10AD9" w:rsidRDefault="00C10AD9" w:rsidP="007F6FB5">
      <w:pPr>
        <w:autoSpaceDE w:val="0"/>
        <w:autoSpaceDN w:val="0"/>
        <w:adjustRightInd w:val="0"/>
        <w:rPr>
          <w:sz w:val="21"/>
          <w:szCs w:val="21"/>
        </w:rPr>
      </w:pPr>
    </w:p>
    <w:p w:rsidR="00C10AD9" w:rsidRPr="007F6FB5" w:rsidRDefault="00C10AD9" w:rsidP="007F6FB5">
      <w:pPr>
        <w:autoSpaceDE w:val="0"/>
        <w:autoSpaceDN w:val="0"/>
        <w:adjustRightInd w:val="0"/>
        <w:rPr>
          <w:sz w:val="21"/>
          <w:szCs w:val="21"/>
        </w:rPr>
      </w:pPr>
      <w:r w:rsidRPr="007F6FB5">
        <w:rPr>
          <w:sz w:val="21"/>
          <w:szCs w:val="21"/>
        </w:rPr>
        <w:t>In the mental health plan’s opinion, your mental health condition did not meet the medical necessity criteria, which are covered</w:t>
      </w:r>
    </w:p>
    <w:p w:rsidR="00C10AD9" w:rsidRDefault="00C10AD9" w:rsidP="007F6FB5">
      <w:pPr>
        <w:autoSpaceDE w:val="0"/>
        <w:autoSpaceDN w:val="0"/>
        <w:adjustRightInd w:val="0"/>
        <w:rPr>
          <w:sz w:val="21"/>
          <w:szCs w:val="21"/>
        </w:rPr>
      </w:pPr>
      <w:r w:rsidRPr="007F6FB5">
        <w:rPr>
          <w:sz w:val="21"/>
          <w:szCs w:val="21"/>
        </w:rPr>
        <w:t>in the state regulations a</w:t>
      </w:r>
      <w:bookmarkStart w:id="0" w:name="_GoBack"/>
      <w:bookmarkEnd w:id="0"/>
      <w:r w:rsidRPr="007F6FB5">
        <w:rPr>
          <w:sz w:val="21"/>
          <w:szCs w:val="21"/>
        </w:rPr>
        <w:t>t Title 9, California Code of Regulations (CCR), Section 1830.205, for the reason checked below</w:t>
      </w:r>
      <w:r w:rsidR="0014200B">
        <w:rPr>
          <w:sz w:val="21"/>
          <w:szCs w:val="21"/>
        </w:rPr>
        <w:t>:</w:t>
      </w:r>
    </w:p>
    <w:p w:rsidR="0014200B" w:rsidRPr="007F6FB5" w:rsidRDefault="0014200B" w:rsidP="007F6FB5">
      <w:pPr>
        <w:autoSpaceDE w:val="0"/>
        <w:autoSpaceDN w:val="0"/>
        <w:adjustRightInd w:val="0"/>
        <w:rPr>
          <w:sz w:val="21"/>
          <w:szCs w:val="21"/>
        </w:rPr>
      </w:pPr>
    </w:p>
    <w:p w:rsidR="00C10AD9" w:rsidRDefault="00C10AD9" w:rsidP="007F6FB5">
      <w:pPr>
        <w:autoSpaceDE w:val="0"/>
        <w:autoSpaceDN w:val="0"/>
        <w:adjustRightInd w:val="0"/>
        <w:ind w:left="450" w:hanging="450"/>
        <w:rPr>
          <w:sz w:val="21"/>
          <w:szCs w:val="21"/>
        </w:rPr>
      </w:pPr>
      <w:r w:rsidRPr="007F6FB5">
        <w:rPr>
          <w:sz w:val="21"/>
          <w:szCs w:val="21"/>
        </w:rPr>
        <w:fldChar w:fldCharType="begin">
          <w:ffData>
            <w:name w:val=""/>
            <w:enabled/>
            <w:calcOnExit w:val="0"/>
            <w:checkBox>
              <w:sizeAuto/>
              <w:default w:val="0"/>
            </w:checkBox>
          </w:ffData>
        </w:fldChar>
      </w:r>
      <w:r w:rsidRPr="007F6FB5">
        <w:rPr>
          <w:sz w:val="21"/>
          <w:szCs w:val="21"/>
        </w:rPr>
        <w:instrText xml:space="preserve"> FORMCHECKBOX </w:instrText>
      </w:r>
      <w:r w:rsidR="001B6724">
        <w:rPr>
          <w:sz w:val="21"/>
          <w:szCs w:val="21"/>
        </w:rPr>
      </w:r>
      <w:r w:rsidR="001B6724">
        <w:rPr>
          <w:sz w:val="21"/>
          <w:szCs w:val="21"/>
        </w:rPr>
        <w:fldChar w:fldCharType="separate"/>
      </w:r>
      <w:r w:rsidRPr="007F6FB5">
        <w:rPr>
          <w:sz w:val="21"/>
          <w:szCs w:val="21"/>
        </w:rPr>
        <w:fldChar w:fldCharType="end"/>
      </w:r>
      <w:r w:rsidRPr="007F6FB5">
        <w:rPr>
          <w:sz w:val="21"/>
          <w:szCs w:val="21"/>
        </w:rPr>
        <w:tab/>
        <w:t>Your mental health diagnosis as identified by the assessment is not covered by the mental health plan (Title 9, CCR, Section 1830.205(b)(1)).</w:t>
      </w:r>
    </w:p>
    <w:p w:rsidR="00C10AD9" w:rsidRPr="007F6FB5" w:rsidRDefault="00C10AD9" w:rsidP="007F6FB5">
      <w:pPr>
        <w:autoSpaceDE w:val="0"/>
        <w:autoSpaceDN w:val="0"/>
        <w:adjustRightInd w:val="0"/>
        <w:ind w:left="450" w:hanging="450"/>
        <w:rPr>
          <w:sz w:val="21"/>
          <w:szCs w:val="21"/>
        </w:rPr>
      </w:pPr>
    </w:p>
    <w:p w:rsidR="00C10AD9" w:rsidRPr="007F6FB5" w:rsidRDefault="00C10AD9" w:rsidP="007F6FB5">
      <w:pPr>
        <w:autoSpaceDE w:val="0"/>
        <w:autoSpaceDN w:val="0"/>
        <w:adjustRightInd w:val="0"/>
        <w:ind w:left="450" w:hanging="450"/>
        <w:rPr>
          <w:sz w:val="21"/>
          <w:szCs w:val="21"/>
        </w:rPr>
      </w:pPr>
      <w:r w:rsidRPr="007F6FB5">
        <w:rPr>
          <w:sz w:val="21"/>
          <w:szCs w:val="21"/>
        </w:rPr>
        <w:fldChar w:fldCharType="begin">
          <w:ffData>
            <w:name w:val="Check1"/>
            <w:enabled/>
            <w:calcOnExit w:val="0"/>
            <w:checkBox>
              <w:sizeAuto/>
              <w:default w:val="0"/>
            </w:checkBox>
          </w:ffData>
        </w:fldChar>
      </w:r>
      <w:bookmarkStart w:id="1" w:name="Check1"/>
      <w:r w:rsidRPr="007F6FB5">
        <w:rPr>
          <w:sz w:val="21"/>
          <w:szCs w:val="21"/>
        </w:rPr>
        <w:instrText xml:space="preserve"> FORMCHECKBOX </w:instrText>
      </w:r>
      <w:r w:rsidR="001B6724">
        <w:rPr>
          <w:sz w:val="21"/>
          <w:szCs w:val="21"/>
        </w:rPr>
      </w:r>
      <w:r w:rsidR="001B6724">
        <w:rPr>
          <w:sz w:val="21"/>
          <w:szCs w:val="21"/>
        </w:rPr>
        <w:fldChar w:fldCharType="separate"/>
      </w:r>
      <w:r w:rsidRPr="007F6FB5">
        <w:rPr>
          <w:sz w:val="21"/>
          <w:szCs w:val="21"/>
        </w:rPr>
        <w:fldChar w:fldCharType="end"/>
      </w:r>
      <w:bookmarkEnd w:id="1"/>
      <w:r w:rsidRPr="007F6FB5">
        <w:rPr>
          <w:sz w:val="21"/>
          <w:szCs w:val="21"/>
        </w:rPr>
        <w:tab/>
        <w:t>Your mental health condition does not cause problems for you in your daily life that are serious enough to make you eligible for specialty mental health services from the mental health plan (Title 9, CCR, Section 1830.205(b)(2)).</w:t>
      </w:r>
    </w:p>
    <w:p w:rsidR="00C10AD9" w:rsidRDefault="00C10AD9" w:rsidP="007F6FB5">
      <w:pPr>
        <w:autoSpaceDE w:val="0"/>
        <w:autoSpaceDN w:val="0"/>
        <w:adjustRightInd w:val="0"/>
        <w:ind w:left="450" w:hanging="450"/>
        <w:rPr>
          <w:sz w:val="21"/>
          <w:szCs w:val="21"/>
        </w:rPr>
      </w:pPr>
    </w:p>
    <w:p w:rsidR="00C10AD9" w:rsidRPr="007F6FB5" w:rsidRDefault="00C10AD9" w:rsidP="007F6FB5">
      <w:pPr>
        <w:autoSpaceDE w:val="0"/>
        <w:autoSpaceDN w:val="0"/>
        <w:adjustRightInd w:val="0"/>
        <w:ind w:left="450" w:hanging="450"/>
        <w:rPr>
          <w:sz w:val="21"/>
          <w:szCs w:val="21"/>
        </w:rPr>
      </w:pPr>
      <w:r w:rsidRPr="007F6FB5">
        <w:rPr>
          <w:sz w:val="21"/>
          <w:szCs w:val="21"/>
        </w:rPr>
        <w:fldChar w:fldCharType="begin">
          <w:ffData>
            <w:name w:val="Check1"/>
            <w:enabled/>
            <w:calcOnExit w:val="0"/>
            <w:checkBox>
              <w:sizeAuto/>
              <w:default w:val="0"/>
            </w:checkBox>
          </w:ffData>
        </w:fldChar>
      </w:r>
      <w:r w:rsidRPr="007F6FB5">
        <w:rPr>
          <w:sz w:val="21"/>
          <w:szCs w:val="21"/>
        </w:rPr>
        <w:instrText xml:space="preserve"> FORMCHECKBOX </w:instrText>
      </w:r>
      <w:r w:rsidR="001B6724">
        <w:rPr>
          <w:sz w:val="21"/>
          <w:szCs w:val="21"/>
        </w:rPr>
      </w:r>
      <w:r w:rsidR="001B6724">
        <w:rPr>
          <w:sz w:val="21"/>
          <w:szCs w:val="21"/>
        </w:rPr>
        <w:fldChar w:fldCharType="separate"/>
      </w:r>
      <w:r w:rsidRPr="007F6FB5">
        <w:rPr>
          <w:sz w:val="21"/>
          <w:szCs w:val="21"/>
        </w:rPr>
        <w:fldChar w:fldCharType="end"/>
      </w:r>
      <w:r w:rsidRPr="007F6FB5">
        <w:rPr>
          <w:sz w:val="21"/>
          <w:szCs w:val="21"/>
        </w:rPr>
        <w:tab/>
        <w:t>The specialty mental health services available from the mental health plan are not likely to help you maintain or improve your mental health condition (Title 9, CCR, Section 1830.205(b)(3)(A) and (B)).</w:t>
      </w:r>
    </w:p>
    <w:p w:rsidR="00C10AD9" w:rsidRDefault="00C10AD9" w:rsidP="007F6FB5">
      <w:pPr>
        <w:autoSpaceDE w:val="0"/>
        <w:autoSpaceDN w:val="0"/>
        <w:adjustRightInd w:val="0"/>
        <w:ind w:left="450" w:hanging="450"/>
        <w:rPr>
          <w:sz w:val="21"/>
          <w:szCs w:val="21"/>
        </w:rPr>
      </w:pPr>
    </w:p>
    <w:p w:rsidR="00C10AD9" w:rsidRDefault="00C10AD9" w:rsidP="007F6FB5">
      <w:pPr>
        <w:autoSpaceDE w:val="0"/>
        <w:autoSpaceDN w:val="0"/>
        <w:adjustRightInd w:val="0"/>
        <w:ind w:left="450" w:hanging="450"/>
        <w:rPr>
          <w:sz w:val="21"/>
          <w:szCs w:val="21"/>
        </w:rPr>
      </w:pPr>
      <w:r w:rsidRPr="007F6FB5">
        <w:rPr>
          <w:sz w:val="21"/>
          <w:szCs w:val="21"/>
        </w:rPr>
        <w:fldChar w:fldCharType="begin">
          <w:ffData>
            <w:name w:val="Check1"/>
            <w:enabled/>
            <w:calcOnExit w:val="0"/>
            <w:checkBox>
              <w:sizeAuto/>
              <w:default w:val="0"/>
            </w:checkBox>
          </w:ffData>
        </w:fldChar>
      </w:r>
      <w:r w:rsidRPr="007F6FB5">
        <w:rPr>
          <w:sz w:val="21"/>
          <w:szCs w:val="21"/>
        </w:rPr>
        <w:instrText xml:space="preserve"> FORMCHECKBOX </w:instrText>
      </w:r>
      <w:r w:rsidR="001B6724">
        <w:rPr>
          <w:sz w:val="21"/>
          <w:szCs w:val="21"/>
        </w:rPr>
      </w:r>
      <w:r w:rsidR="001B6724">
        <w:rPr>
          <w:sz w:val="21"/>
          <w:szCs w:val="21"/>
        </w:rPr>
        <w:fldChar w:fldCharType="separate"/>
      </w:r>
      <w:r w:rsidRPr="007F6FB5">
        <w:rPr>
          <w:sz w:val="21"/>
          <w:szCs w:val="21"/>
        </w:rPr>
        <w:fldChar w:fldCharType="end"/>
      </w:r>
      <w:r w:rsidRPr="007F6FB5">
        <w:rPr>
          <w:sz w:val="21"/>
          <w:szCs w:val="21"/>
        </w:rPr>
        <w:tab/>
        <w:t>Your mental health condition would be responsive to treatment by a physical health care provider (Title 9, CCR, 1830.205(b</w:t>
      </w:r>
      <w:proofErr w:type="gramStart"/>
      <w:r w:rsidRPr="007F6FB5">
        <w:rPr>
          <w:sz w:val="21"/>
          <w:szCs w:val="21"/>
        </w:rPr>
        <w:t>)(</w:t>
      </w:r>
      <w:proofErr w:type="gramEnd"/>
      <w:r w:rsidRPr="007F6FB5">
        <w:rPr>
          <w:sz w:val="21"/>
          <w:szCs w:val="21"/>
        </w:rPr>
        <w:t>3)(C)).</w:t>
      </w:r>
    </w:p>
    <w:p w:rsidR="007B3085" w:rsidRPr="007F6FB5" w:rsidRDefault="002E42A7" w:rsidP="002E42A7">
      <w:pPr>
        <w:autoSpaceDE w:val="0"/>
        <w:autoSpaceDN w:val="0"/>
        <w:adjustRightInd w:val="0"/>
        <w:rPr>
          <w:sz w:val="21"/>
          <w:szCs w:val="21"/>
        </w:rPr>
      </w:pPr>
      <w:r w:rsidRPr="002E42A7">
        <w:rPr>
          <w:i/>
          <w:sz w:val="21"/>
          <w:szCs w:val="21"/>
        </w:rPr>
        <w:t>Comments</w:t>
      </w:r>
      <w:r>
        <w:rPr>
          <w:sz w:val="21"/>
          <w:szCs w:val="21"/>
        </w:rPr>
        <w:t>:</w:t>
      </w:r>
      <w:r w:rsidR="007B3085">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1"/>
          <w:szCs w:val="21"/>
        </w:rPr>
        <w:t xml:space="preserve">____  </w:t>
      </w:r>
    </w:p>
    <w:p w:rsidR="00C10AD9" w:rsidRPr="007F6FB5" w:rsidRDefault="00C10AD9" w:rsidP="007F6FB5">
      <w:pPr>
        <w:autoSpaceDE w:val="0"/>
        <w:autoSpaceDN w:val="0"/>
        <w:adjustRightInd w:val="0"/>
        <w:rPr>
          <w:sz w:val="21"/>
          <w:szCs w:val="21"/>
        </w:rPr>
      </w:pPr>
    </w:p>
    <w:p w:rsidR="00C10AD9" w:rsidRPr="007F6FB5" w:rsidRDefault="00C10AD9" w:rsidP="007F6FB5">
      <w:pPr>
        <w:autoSpaceDE w:val="0"/>
        <w:autoSpaceDN w:val="0"/>
        <w:adjustRightInd w:val="0"/>
        <w:rPr>
          <w:sz w:val="21"/>
          <w:szCs w:val="21"/>
        </w:rPr>
      </w:pPr>
      <w:r w:rsidRPr="007F6FB5">
        <w:rPr>
          <w:sz w:val="21"/>
          <w:szCs w:val="21"/>
        </w:rPr>
        <w:t>If you agree with the plan’s decision, and would like information about how to find a provider outside the plan to treat you, you</w:t>
      </w:r>
    </w:p>
    <w:p w:rsidR="00C10AD9" w:rsidRPr="00F14726" w:rsidRDefault="00C10AD9" w:rsidP="007F6FB5">
      <w:pPr>
        <w:autoSpaceDE w:val="0"/>
        <w:autoSpaceDN w:val="0"/>
        <w:adjustRightInd w:val="0"/>
        <w:rPr>
          <w:sz w:val="21"/>
          <w:szCs w:val="21"/>
          <w:u w:val="single"/>
        </w:rPr>
      </w:pPr>
      <w:r w:rsidRPr="007F6FB5">
        <w:rPr>
          <w:sz w:val="21"/>
          <w:szCs w:val="21"/>
        </w:rPr>
        <w:t xml:space="preserve">may call and talk to a representative of your mental health plan at </w:t>
      </w:r>
      <w:r w:rsidR="00F14726" w:rsidRPr="00F14726">
        <w:rPr>
          <w:sz w:val="21"/>
          <w:szCs w:val="21"/>
          <w:u w:val="single"/>
        </w:rPr>
        <w:t>1.800.4</w:t>
      </w:r>
      <w:r w:rsidR="00C07A0C">
        <w:rPr>
          <w:sz w:val="21"/>
          <w:szCs w:val="21"/>
          <w:u w:val="single"/>
        </w:rPr>
        <w:t>9</w:t>
      </w:r>
      <w:r w:rsidR="00F14726" w:rsidRPr="00F14726">
        <w:rPr>
          <w:sz w:val="21"/>
          <w:szCs w:val="21"/>
          <w:u w:val="single"/>
        </w:rPr>
        <w:t>1.9099</w:t>
      </w:r>
      <w:r w:rsidRPr="007F6FB5">
        <w:rPr>
          <w:sz w:val="21"/>
          <w:szCs w:val="21"/>
        </w:rPr>
        <w:t xml:space="preserve"> or write to</w:t>
      </w:r>
      <w:r w:rsidR="00F14726">
        <w:rPr>
          <w:sz w:val="21"/>
          <w:szCs w:val="21"/>
        </w:rPr>
        <w:t xml:space="preserve"> </w:t>
      </w:r>
      <w:r w:rsidR="00F14726" w:rsidRPr="00F14726">
        <w:rPr>
          <w:sz w:val="21"/>
          <w:szCs w:val="21"/>
          <w:u w:val="single"/>
        </w:rPr>
        <w:t xml:space="preserve">ACCESS, 1900 Embarcadero Cove, </w:t>
      </w:r>
      <w:smartTag w:uri="urn:schemas-microsoft-com:office:smarttags" w:element="address">
        <w:smartTag w:uri="urn:schemas-microsoft-com:office:smarttags" w:element="Street">
          <w:r w:rsidR="00F14726" w:rsidRPr="00F14726">
            <w:rPr>
              <w:sz w:val="21"/>
              <w:szCs w:val="21"/>
              <w:u w:val="single"/>
            </w:rPr>
            <w:t>Suite</w:t>
          </w:r>
        </w:smartTag>
        <w:r w:rsidR="00F14726" w:rsidRPr="00F14726">
          <w:rPr>
            <w:sz w:val="21"/>
            <w:szCs w:val="21"/>
            <w:u w:val="single"/>
          </w:rPr>
          <w:t xml:space="preserve"> 208</w:t>
        </w:r>
      </w:smartTag>
      <w:r w:rsidR="00F14726" w:rsidRPr="00F14726">
        <w:rPr>
          <w:sz w:val="21"/>
          <w:szCs w:val="21"/>
          <w:u w:val="single"/>
        </w:rPr>
        <w:t xml:space="preserve">, </w:t>
      </w:r>
      <w:smartTag w:uri="urn:schemas-microsoft-com:office:smarttags" w:element="place">
        <w:smartTag w:uri="urn:schemas-microsoft-com:office:smarttags" w:element="City">
          <w:r w:rsidR="00F14726" w:rsidRPr="00F14726">
            <w:rPr>
              <w:sz w:val="21"/>
              <w:szCs w:val="21"/>
              <w:u w:val="single"/>
            </w:rPr>
            <w:t>Oakland</w:t>
          </w:r>
        </w:smartTag>
        <w:r w:rsidR="00F14726" w:rsidRPr="00F14726">
          <w:rPr>
            <w:sz w:val="21"/>
            <w:szCs w:val="21"/>
            <w:u w:val="single"/>
          </w:rPr>
          <w:t xml:space="preserve">, </w:t>
        </w:r>
        <w:smartTag w:uri="urn:schemas-microsoft-com:office:smarttags" w:element="State">
          <w:r w:rsidR="00F14726" w:rsidRPr="00F14726">
            <w:rPr>
              <w:sz w:val="21"/>
              <w:szCs w:val="21"/>
              <w:u w:val="single"/>
            </w:rPr>
            <w:t>CA</w:t>
          </w:r>
        </w:smartTag>
        <w:r w:rsidR="00F14726" w:rsidRPr="00F14726">
          <w:rPr>
            <w:sz w:val="21"/>
            <w:szCs w:val="21"/>
            <w:u w:val="single"/>
          </w:rPr>
          <w:t xml:space="preserve">  </w:t>
        </w:r>
        <w:smartTag w:uri="urn:schemas-microsoft-com:office:smarttags" w:element="PostalCode">
          <w:r w:rsidR="00F14726" w:rsidRPr="00F14726">
            <w:rPr>
              <w:sz w:val="21"/>
              <w:szCs w:val="21"/>
              <w:u w:val="single"/>
            </w:rPr>
            <w:t>94606</w:t>
          </w:r>
        </w:smartTag>
      </w:smartTag>
      <w:r w:rsidR="00F14726" w:rsidRPr="00F14726">
        <w:rPr>
          <w:sz w:val="21"/>
          <w:szCs w:val="21"/>
          <w:u w:val="single"/>
        </w:rPr>
        <w:t xml:space="preserve">. </w:t>
      </w:r>
    </w:p>
    <w:p w:rsidR="00C10AD9" w:rsidRPr="007F6FB5" w:rsidRDefault="00C10AD9" w:rsidP="002961AA">
      <w:pPr>
        <w:autoSpaceDE w:val="0"/>
        <w:autoSpaceDN w:val="0"/>
        <w:adjustRightInd w:val="0"/>
        <w:rPr>
          <w:sz w:val="21"/>
          <w:szCs w:val="21"/>
        </w:rPr>
      </w:pPr>
    </w:p>
    <w:p w:rsidR="00C10AD9" w:rsidRPr="007F6FB5" w:rsidRDefault="00C10AD9" w:rsidP="007F6FB5">
      <w:pPr>
        <w:autoSpaceDE w:val="0"/>
        <w:autoSpaceDN w:val="0"/>
        <w:adjustRightInd w:val="0"/>
        <w:rPr>
          <w:b/>
          <w:bCs/>
          <w:sz w:val="21"/>
          <w:szCs w:val="21"/>
        </w:rPr>
      </w:pPr>
      <w:r w:rsidRPr="007F6FB5">
        <w:rPr>
          <w:b/>
          <w:bCs/>
          <w:sz w:val="21"/>
          <w:szCs w:val="21"/>
        </w:rPr>
        <w:t>If you don’t agree with the plan’s decision, you may do one or more of the following:</w:t>
      </w:r>
    </w:p>
    <w:p w:rsidR="00C10AD9" w:rsidRPr="007F6FB5" w:rsidRDefault="00C10AD9" w:rsidP="007F6FB5">
      <w:pPr>
        <w:autoSpaceDE w:val="0"/>
        <w:autoSpaceDN w:val="0"/>
        <w:adjustRightInd w:val="0"/>
        <w:rPr>
          <w:sz w:val="21"/>
          <w:szCs w:val="21"/>
        </w:rPr>
      </w:pPr>
    </w:p>
    <w:p w:rsidR="00C10AD9" w:rsidRPr="007F6FB5" w:rsidRDefault="00C10AD9" w:rsidP="002961AA">
      <w:pPr>
        <w:autoSpaceDE w:val="0"/>
        <w:autoSpaceDN w:val="0"/>
        <w:adjustRightInd w:val="0"/>
        <w:rPr>
          <w:sz w:val="21"/>
          <w:szCs w:val="21"/>
        </w:rPr>
      </w:pPr>
      <w:r w:rsidRPr="007F6FB5">
        <w:rPr>
          <w:sz w:val="21"/>
          <w:szCs w:val="21"/>
        </w:rPr>
        <w:t>You may ask the plan to arrange for a second opinion about your mental health condition. To do this, you may call and talk to</w:t>
      </w:r>
    </w:p>
    <w:p w:rsidR="006A5AC8" w:rsidRPr="00F14726" w:rsidRDefault="00C10AD9" w:rsidP="006A5AC8">
      <w:pPr>
        <w:autoSpaceDE w:val="0"/>
        <w:autoSpaceDN w:val="0"/>
        <w:adjustRightInd w:val="0"/>
        <w:rPr>
          <w:sz w:val="21"/>
          <w:szCs w:val="21"/>
          <w:u w:val="single"/>
        </w:rPr>
      </w:pPr>
      <w:r w:rsidRPr="007F6FB5">
        <w:rPr>
          <w:sz w:val="21"/>
          <w:szCs w:val="21"/>
        </w:rPr>
        <w:t>a representative of your mental health plan at</w:t>
      </w:r>
      <w:r w:rsidR="00F14726">
        <w:rPr>
          <w:sz w:val="21"/>
          <w:szCs w:val="21"/>
        </w:rPr>
        <w:t xml:space="preserve"> </w:t>
      </w:r>
      <w:r w:rsidR="00F14726" w:rsidRPr="006A5AC8">
        <w:rPr>
          <w:sz w:val="21"/>
          <w:szCs w:val="21"/>
          <w:u w:val="single"/>
        </w:rPr>
        <w:t>1.800.491.9</w:t>
      </w:r>
      <w:r w:rsidR="006A5AC8" w:rsidRPr="006A5AC8">
        <w:rPr>
          <w:sz w:val="21"/>
          <w:szCs w:val="21"/>
          <w:u w:val="single"/>
        </w:rPr>
        <w:t>099</w:t>
      </w:r>
      <w:r w:rsidR="006A5AC8">
        <w:rPr>
          <w:sz w:val="21"/>
          <w:szCs w:val="21"/>
        </w:rPr>
        <w:t xml:space="preserve">  o</w:t>
      </w:r>
      <w:r w:rsidRPr="007F6FB5">
        <w:rPr>
          <w:sz w:val="21"/>
          <w:szCs w:val="21"/>
        </w:rPr>
        <w:t>r write to</w:t>
      </w:r>
      <w:r w:rsidR="006A5AC8">
        <w:rPr>
          <w:sz w:val="21"/>
          <w:szCs w:val="21"/>
        </w:rPr>
        <w:t xml:space="preserve"> </w:t>
      </w:r>
      <w:r w:rsidR="006A5AC8" w:rsidRPr="00F14726">
        <w:rPr>
          <w:sz w:val="21"/>
          <w:szCs w:val="21"/>
          <w:u w:val="single"/>
        </w:rPr>
        <w:t xml:space="preserve">ACCESS, 1900 Embarcadero Cove, </w:t>
      </w:r>
      <w:smartTag w:uri="urn:schemas-microsoft-com:office:smarttags" w:element="address">
        <w:smartTag w:uri="urn:schemas-microsoft-com:office:smarttags" w:element="Street">
          <w:r w:rsidR="006A5AC8" w:rsidRPr="00F14726">
            <w:rPr>
              <w:sz w:val="21"/>
              <w:szCs w:val="21"/>
              <w:u w:val="single"/>
            </w:rPr>
            <w:t>Suite</w:t>
          </w:r>
        </w:smartTag>
        <w:r w:rsidR="006A5AC8" w:rsidRPr="00F14726">
          <w:rPr>
            <w:sz w:val="21"/>
            <w:szCs w:val="21"/>
            <w:u w:val="single"/>
          </w:rPr>
          <w:t xml:space="preserve"> 208</w:t>
        </w:r>
      </w:smartTag>
      <w:r w:rsidR="006A5AC8" w:rsidRPr="00F14726">
        <w:rPr>
          <w:sz w:val="21"/>
          <w:szCs w:val="21"/>
          <w:u w:val="single"/>
        </w:rPr>
        <w:t xml:space="preserve">, </w:t>
      </w:r>
      <w:smartTag w:uri="urn:schemas-microsoft-com:office:smarttags" w:element="place">
        <w:smartTag w:uri="urn:schemas-microsoft-com:office:smarttags" w:element="City">
          <w:r w:rsidR="006A5AC8" w:rsidRPr="00F14726">
            <w:rPr>
              <w:sz w:val="21"/>
              <w:szCs w:val="21"/>
              <w:u w:val="single"/>
            </w:rPr>
            <w:t>Oakland</w:t>
          </w:r>
        </w:smartTag>
        <w:r w:rsidR="006A5AC8" w:rsidRPr="00F14726">
          <w:rPr>
            <w:sz w:val="21"/>
            <w:szCs w:val="21"/>
            <w:u w:val="single"/>
          </w:rPr>
          <w:t xml:space="preserve">, </w:t>
        </w:r>
        <w:smartTag w:uri="urn:schemas-microsoft-com:office:smarttags" w:element="State">
          <w:r w:rsidR="006A5AC8" w:rsidRPr="00F14726">
            <w:rPr>
              <w:sz w:val="21"/>
              <w:szCs w:val="21"/>
              <w:u w:val="single"/>
            </w:rPr>
            <w:t>CA</w:t>
          </w:r>
        </w:smartTag>
        <w:r w:rsidR="006A5AC8" w:rsidRPr="00F14726">
          <w:rPr>
            <w:sz w:val="21"/>
            <w:szCs w:val="21"/>
            <w:u w:val="single"/>
          </w:rPr>
          <w:t xml:space="preserve">  </w:t>
        </w:r>
        <w:smartTag w:uri="urn:schemas-microsoft-com:office:smarttags" w:element="PostalCode">
          <w:r w:rsidR="006A5AC8" w:rsidRPr="00F14726">
            <w:rPr>
              <w:sz w:val="21"/>
              <w:szCs w:val="21"/>
              <w:u w:val="single"/>
            </w:rPr>
            <w:t>94606</w:t>
          </w:r>
        </w:smartTag>
      </w:smartTag>
      <w:r w:rsidR="006A5AC8" w:rsidRPr="00F14726">
        <w:rPr>
          <w:sz w:val="21"/>
          <w:szCs w:val="21"/>
          <w:u w:val="single"/>
        </w:rPr>
        <w:t xml:space="preserve">. </w:t>
      </w:r>
    </w:p>
    <w:p w:rsidR="00C10AD9" w:rsidRPr="007F6FB5" w:rsidRDefault="00C10AD9" w:rsidP="007F6FB5">
      <w:pPr>
        <w:autoSpaceDE w:val="0"/>
        <w:autoSpaceDN w:val="0"/>
        <w:adjustRightInd w:val="0"/>
        <w:rPr>
          <w:sz w:val="21"/>
          <w:szCs w:val="21"/>
        </w:rPr>
      </w:pPr>
    </w:p>
    <w:p w:rsidR="00C10AD9" w:rsidRPr="007F6FB5" w:rsidRDefault="00C10AD9" w:rsidP="000D4B94">
      <w:pPr>
        <w:autoSpaceDE w:val="0"/>
        <w:autoSpaceDN w:val="0"/>
        <w:adjustRightInd w:val="0"/>
        <w:rPr>
          <w:sz w:val="21"/>
          <w:szCs w:val="21"/>
        </w:rPr>
      </w:pPr>
      <w:r w:rsidRPr="007F6FB5">
        <w:rPr>
          <w:sz w:val="21"/>
          <w:szCs w:val="21"/>
        </w:rPr>
        <w:t>You may file an appeal with your mental health plan. To do this, you may call and talk to a representative of your mental</w:t>
      </w:r>
    </w:p>
    <w:p w:rsidR="00C10AD9" w:rsidRDefault="00C10AD9" w:rsidP="007F6FB5">
      <w:pPr>
        <w:autoSpaceDE w:val="0"/>
        <w:autoSpaceDN w:val="0"/>
        <w:adjustRightInd w:val="0"/>
        <w:rPr>
          <w:sz w:val="21"/>
          <w:szCs w:val="21"/>
        </w:rPr>
      </w:pPr>
      <w:r w:rsidRPr="007F6FB5">
        <w:rPr>
          <w:sz w:val="21"/>
          <w:szCs w:val="21"/>
        </w:rPr>
        <w:t xml:space="preserve">health plan at </w:t>
      </w:r>
      <w:r w:rsidR="006A5AC8" w:rsidRPr="006A5AC8">
        <w:rPr>
          <w:sz w:val="21"/>
          <w:szCs w:val="21"/>
          <w:u w:val="single"/>
        </w:rPr>
        <w:t>1.800.779.0787</w:t>
      </w:r>
      <w:r w:rsidR="006A5AC8" w:rsidRPr="006A5AC8">
        <w:rPr>
          <w:sz w:val="21"/>
          <w:szCs w:val="21"/>
        </w:rPr>
        <w:t>,</w:t>
      </w:r>
      <w:r w:rsidR="006A5AC8">
        <w:rPr>
          <w:sz w:val="21"/>
          <w:szCs w:val="21"/>
        </w:rPr>
        <w:t xml:space="preserve"> </w:t>
      </w:r>
      <w:r w:rsidRPr="007F6FB5">
        <w:rPr>
          <w:sz w:val="21"/>
          <w:szCs w:val="21"/>
        </w:rPr>
        <w:t xml:space="preserve">or write to </w:t>
      </w:r>
      <w:r w:rsidR="006A5AC8">
        <w:rPr>
          <w:sz w:val="21"/>
          <w:szCs w:val="21"/>
          <w:u w:val="single"/>
        </w:rPr>
        <w:t xml:space="preserve">Consumer Assistance, 2000 Embarcadero Cove, </w:t>
      </w:r>
      <w:smartTag w:uri="urn:schemas-microsoft-com:office:smarttags" w:element="address">
        <w:smartTag w:uri="urn:schemas-microsoft-com:office:smarttags" w:element="Street">
          <w:r w:rsidR="006A5AC8">
            <w:rPr>
              <w:sz w:val="21"/>
              <w:szCs w:val="21"/>
              <w:u w:val="single"/>
            </w:rPr>
            <w:t>Suite</w:t>
          </w:r>
        </w:smartTag>
        <w:r w:rsidR="006A5AC8">
          <w:rPr>
            <w:sz w:val="21"/>
            <w:szCs w:val="21"/>
            <w:u w:val="single"/>
          </w:rPr>
          <w:t xml:space="preserve"> 400</w:t>
        </w:r>
      </w:smartTag>
      <w:r w:rsidR="006A5AC8">
        <w:rPr>
          <w:sz w:val="21"/>
          <w:szCs w:val="21"/>
          <w:u w:val="single"/>
        </w:rPr>
        <w:t xml:space="preserve">, </w:t>
      </w:r>
      <w:smartTag w:uri="urn:schemas-microsoft-com:office:smarttags" w:element="place">
        <w:smartTag w:uri="urn:schemas-microsoft-com:office:smarttags" w:element="City">
          <w:r w:rsidR="006A5AC8">
            <w:rPr>
              <w:sz w:val="21"/>
              <w:szCs w:val="21"/>
              <w:u w:val="single"/>
            </w:rPr>
            <w:t>Oakland</w:t>
          </w:r>
        </w:smartTag>
        <w:r w:rsidR="006A5AC8">
          <w:rPr>
            <w:sz w:val="21"/>
            <w:szCs w:val="21"/>
            <w:u w:val="single"/>
          </w:rPr>
          <w:t xml:space="preserve">, </w:t>
        </w:r>
        <w:smartTag w:uri="urn:schemas-microsoft-com:office:smarttags" w:element="State">
          <w:r w:rsidR="006A5AC8">
            <w:rPr>
              <w:sz w:val="21"/>
              <w:szCs w:val="21"/>
              <w:u w:val="single"/>
            </w:rPr>
            <w:t>CA</w:t>
          </w:r>
        </w:smartTag>
        <w:r w:rsidR="006A5AC8">
          <w:rPr>
            <w:sz w:val="21"/>
            <w:szCs w:val="21"/>
            <w:u w:val="single"/>
          </w:rPr>
          <w:t xml:space="preserve">  </w:t>
        </w:r>
        <w:smartTag w:uri="urn:schemas-microsoft-com:office:smarttags" w:element="PostalCode">
          <w:r w:rsidR="006A5AC8">
            <w:rPr>
              <w:sz w:val="21"/>
              <w:szCs w:val="21"/>
              <w:u w:val="single"/>
            </w:rPr>
            <w:t>94606</w:t>
          </w:r>
        </w:smartTag>
      </w:smartTag>
      <w:r w:rsidR="006A5AC8">
        <w:rPr>
          <w:sz w:val="21"/>
          <w:szCs w:val="21"/>
        </w:rPr>
        <w:t xml:space="preserve">, </w:t>
      </w:r>
      <w:r w:rsidRPr="007F6FB5">
        <w:rPr>
          <w:sz w:val="21"/>
          <w:szCs w:val="21"/>
        </w:rPr>
        <w:t>or follow the directions in the</w:t>
      </w:r>
      <w:r w:rsidR="006A5AC8">
        <w:rPr>
          <w:sz w:val="21"/>
          <w:szCs w:val="21"/>
        </w:rPr>
        <w:t xml:space="preserve"> </w:t>
      </w:r>
      <w:r w:rsidRPr="007F6FB5">
        <w:rPr>
          <w:sz w:val="21"/>
          <w:szCs w:val="21"/>
        </w:rPr>
        <w:t>information brochure the mental health plan has given you. You must file an appeal within 90 days of the date of this notice.</w:t>
      </w:r>
      <w:r w:rsidR="008127B4">
        <w:rPr>
          <w:sz w:val="21"/>
          <w:szCs w:val="21"/>
        </w:rPr>
        <w:t xml:space="preserve"> I</w:t>
      </w:r>
      <w:r w:rsidRPr="007F6FB5">
        <w:rPr>
          <w:sz w:val="21"/>
          <w:szCs w:val="21"/>
        </w:rPr>
        <w:t>n most cases the mental health plan must make a decision on your appeal within 45 days of your request. You may request an</w:t>
      </w:r>
      <w:r w:rsidR="008127B4">
        <w:rPr>
          <w:sz w:val="21"/>
          <w:szCs w:val="21"/>
        </w:rPr>
        <w:t xml:space="preserve"> </w:t>
      </w:r>
      <w:r w:rsidRPr="007F6FB5">
        <w:rPr>
          <w:sz w:val="21"/>
          <w:szCs w:val="21"/>
        </w:rPr>
        <w:t>expedited appeal, which must be decided within 3 working days, if you believe that a delay would cause serious problems with</w:t>
      </w:r>
      <w:r w:rsidR="008127B4">
        <w:rPr>
          <w:sz w:val="21"/>
          <w:szCs w:val="21"/>
        </w:rPr>
        <w:t xml:space="preserve"> </w:t>
      </w:r>
      <w:r w:rsidRPr="007F6FB5">
        <w:rPr>
          <w:sz w:val="21"/>
          <w:szCs w:val="21"/>
        </w:rPr>
        <w:t>your mental health, including problems with your ability to gain, maintain or regain important life functions.</w:t>
      </w:r>
    </w:p>
    <w:p w:rsidR="00C10AD9" w:rsidRPr="007F6FB5" w:rsidRDefault="00C10AD9" w:rsidP="007F6FB5">
      <w:pPr>
        <w:autoSpaceDE w:val="0"/>
        <w:autoSpaceDN w:val="0"/>
        <w:adjustRightInd w:val="0"/>
        <w:rPr>
          <w:sz w:val="21"/>
          <w:szCs w:val="21"/>
        </w:rPr>
      </w:pPr>
    </w:p>
    <w:p w:rsidR="008127B4" w:rsidRDefault="00C10AD9" w:rsidP="00D45B26">
      <w:pPr>
        <w:autoSpaceDE w:val="0"/>
        <w:autoSpaceDN w:val="0"/>
        <w:adjustRightInd w:val="0"/>
        <w:rPr>
          <w:sz w:val="21"/>
          <w:szCs w:val="21"/>
          <w:u w:val="single"/>
        </w:rPr>
      </w:pPr>
      <w:r w:rsidRPr="007F6FB5">
        <w:rPr>
          <w:sz w:val="21"/>
          <w:szCs w:val="21"/>
        </w:rPr>
        <w:t>If you have questions about this notice, you may call and talk to a representative of your mental health plan at</w:t>
      </w:r>
      <w:r w:rsidR="008127B4">
        <w:rPr>
          <w:sz w:val="21"/>
          <w:szCs w:val="21"/>
        </w:rPr>
        <w:t xml:space="preserve"> </w:t>
      </w:r>
      <w:r w:rsidR="008127B4" w:rsidRPr="006A5AC8">
        <w:rPr>
          <w:sz w:val="21"/>
          <w:szCs w:val="21"/>
          <w:u w:val="single"/>
        </w:rPr>
        <w:t>1.800.779.0787</w:t>
      </w:r>
      <w:r w:rsidR="008127B4" w:rsidRPr="006A5AC8">
        <w:rPr>
          <w:sz w:val="21"/>
          <w:szCs w:val="21"/>
        </w:rPr>
        <w:t>,</w:t>
      </w:r>
      <w:r w:rsidR="008127B4">
        <w:rPr>
          <w:sz w:val="21"/>
          <w:szCs w:val="21"/>
        </w:rPr>
        <w:t xml:space="preserve"> </w:t>
      </w:r>
      <w:r w:rsidR="008127B4" w:rsidRPr="007F6FB5">
        <w:rPr>
          <w:sz w:val="21"/>
          <w:szCs w:val="21"/>
        </w:rPr>
        <w:t xml:space="preserve">or write to </w:t>
      </w:r>
      <w:r w:rsidR="008127B4">
        <w:rPr>
          <w:sz w:val="21"/>
          <w:szCs w:val="21"/>
          <w:u w:val="single"/>
        </w:rPr>
        <w:t xml:space="preserve">Consumer Assistance, 2000 Embarcadero Cove, </w:t>
      </w:r>
      <w:smartTag w:uri="urn:schemas-microsoft-com:office:smarttags" w:element="address">
        <w:smartTag w:uri="urn:schemas-microsoft-com:office:smarttags" w:element="Street">
          <w:r w:rsidR="008127B4">
            <w:rPr>
              <w:sz w:val="21"/>
              <w:szCs w:val="21"/>
              <w:u w:val="single"/>
            </w:rPr>
            <w:t>Suite</w:t>
          </w:r>
        </w:smartTag>
        <w:r w:rsidR="008127B4">
          <w:rPr>
            <w:sz w:val="21"/>
            <w:szCs w:val="21"/>
            <w:u w:val="single"/>
          </w:rPr>
          <w:t xml:space="preserve"> 400</w:t>
        </w:r>
      </w:smartTag>
      <w:r w:rsidR="008127B4">
        <w:rPr>
          <w:sz w:val="21"/>
          <w:szCs w:val="21"/>
          <w:u w:val="single"/>
        </w:rPr>
        <w:t xml:space="preserve">, </w:t>
      </w:r>
      <w:smartTag w:uri="urn:schemas-microsoft-com:office:smarttags" w:element="place">
        <w:smartTag w:uri="urn:schemas-microsoft-com:office:smarttags" w:element="City">
          <w:r w:rsidR="008127B4">
            <w:rPr>
              <w:sz w:val="21"/>
              <w:szCs w:val="21"/>
              <w:u w:val="single"/>
            </w:rPr>
            <w:t>Oakland</w:t>
          </w:r>
        </w:smartTag>
        <w:r w:rsidR="008127B4">
          <w:rPr>
            <w:sz w:val="21"/>
            <w:szCs w:val="21"/>
            <w:u w:val="single"/>
          </w:rPr>
          <w:t xml:space="preserve">, </w:t>
        </w:r>
        <w:smartTag w:uri="urn:schemas-microsoft-com:office:smarttags" w:element="State">
          <w:r w:rsidR="008127B4">
            <w:rPr>
              <w:sz w:val="21"/>
              <w:szCs w:val="21"/>
              <w:u w:val="single"/>
            </w:rPr>
            <w:t>CA</w:t>
          </w:r>
        </w:smartTag>
        <w:r w:rsidR="008127B4">
          <w:rPr>
            <w:sz w:val="21"/>
            <w:szCs w:val="21"/>
            <w:u w:val="single"/>
          </w:rPr>
          <w:t xml:space="preserve">  </w:t>
        </w:r>
        <w:smartTag w:uri="urn:schemas-microsoft-com:office:smarttags" w:element="PostalCode">
          <w:r w:rsidR="008127B4">
            <w:rPr>
              <w:sz w:val="21"/>
              <w:szCs w:val="21"/>
              <w:u w:val="single"/>
            </w:rPr>
            <w:t>94606</w:t>
          </w:r>
        </w:smartTag>
      </w:smartTag>
      <w:r w:rsidR="008127B4">
        <w:rPr>
          <w:sz w:val="21"/>
          <w:szCs w:val="21"/>
          <w:u w:val="single"/>
        </w:rPr>
        <w:t xml:space="preserve">. </w:t>
      </w:r>
    </w:p>
    <w:p w:rsidR="00A03C70" w:rsidRPr="007F6FB5" w:rsidRDefault="00A03C70" w:rsidP="00D45B26">
      <w:pPr>
        <w:autoSpaceDE w:val="0"/>
        <w:autoSpaceDN w:val="0"/>
        <w:adjustRightInd w:val="0"/>
        <w:rPr>
          <w:sz w:val="21"/>
          <w:szCs w:val="21"/>
        </w:rPr>
      </w:pPr>
    </w:p>
    <w:p w:rsidR="00C10AD9" w:rsidRPr="007F6FB5" w:rsidRDefault="00C10AD9" w:rsidP="007F6FB5">
      <w:pPr>
        <w:autoSpaceDE w:val="0"/>
        <w:autoSpaceDN w:val="0"/>
        <w:adjustRightInd w:val="0"/>
        <w:rPr>
          <w:b/>
          <w:bCs/>
          <w:sz w:val="21"/>
          <w:szCs w:val="21"/>
        </w:rPr>
      </w:pPr>
      <w:r w:rsidRPr="007F6FB5">
        <w:rPr>
          <w:b/>
          <w:bCs/>
          <w:sz w:val="21"/>
          <w:szCs w:val="21"/>
        </w:rPr>
        <w:t>If you are dissatisfied with the outcome of your appeal, you may request a state hearing. The other side of this form will</w:t>
      </w:r>
    </w:p>
    <w:p w:rsidR="00C10AD9" w:rsidRPr="007F6FB5" w:rsidRDefault="00C10AD9" w:rsidP="007F6FB5">
      <w:pPr>
        <w:autoSpaceDE w:val="0"/>
        <w:autoSpaceDN w:val="0"/>
        <w:adjustRightInd w:val="0"/>
        <w:rPr>
          <w:b/>
          <w:bCs/>
          <w:sz w:val="21"/>
          <w:szCs w:val="21"/>
        </w:rPr>
      </w:pPr>
      <w:r w:rsidRPr="007F6FB5">
        <w:rPr>
          <w:b/>
          <w:bCs/>
          <w:sz w:val="21"/>
          <w:szCs w:val="21"/>
        </w:rPr>
        <w:t>explain how to request a hearing.</w:t>
      </w:r>
    </w:p>
    <w:p w:rsidR="00E013A3" w:rsidRDefault="00E013A3" w:rsidP="00E013A3">
      <w:pPr>
        <w:rPr>
          <w:sz w:val="19"/>
          <w:szCs w:val="19"/>
        </w:rPr>
      </w:pPr>
    </w:p>
    <w:p w:rsidR="00772EE6" w:rsidRDefault="001B6724" w:rsidP="00E013A3">
      <w:r>
        <w:rPr>
          <w:sz w:val="19"/>
          <w:szCs w:val="19"/>
        </w:rPr>
        <w:t>NOA-A (revised 11-7-1</w:t>
      </w:r>
      <w:r w:rsidR="00FC07B7">
        <w:rPr>
          <w:sz w:val="19"/>
          <w:szCs w:val="19"/>
        </w:rPr>
        <w:t>6</w:t>
      </w:r>
      <w:r w:rsidR="00E013A3">
        <w:rPr>
          <w:sz w:val="19"/>
          <w:szCs w:val="19"/>
        </w:rPr>
        <w:t>)</w:t>
      </w:r>
    </w:p>
    <w:sectPr w:rsidR="00772EE6" w:rsidSect="00E013A3">
      <w:headerReference w:type="default" r:id="rId6"/>
      <w:pgSz w:w="12240" w:h="15840" w:code="1"/>
      <w:pgMar w:top="1080" w:right="720" w:bottom="720" w:left="720" w:header="547" w:footer="44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085" w:rsidRDefault="007B3085">
      <w:r>
        <w:separator/>
      </w:r>
    </w:p>
  </w:endnote>
  <w:endnote w:type="continuationSeparator" w:id="0">
    <w:p w:rsidR="007B3085" w:rsidRDefault="007B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085" w:rsidRDefault="007B3085">
      <w:r>
        <w:separator/>
      </w:r>
    </w:p>
  </w:footnote>
  <w:footnote w:type="continuationSeparator" w:id="0">
    <w:p w:rsidR="007B3085" w:rsidRDefault="007B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CC" w:rsidRPr="00E013A3" w:rsidRDefault="005375CC" w:rsidP="00E013A3">
    <w:pPr>
      <w:autoSpaceDE w:val="0"/>
      <w:autoSpaceDN w:val="0"/>
      <w:adjustRightInd w:val="0"/>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85"/>
    <w:rsid w:val="0000300E"/>
    <w:rsid w:val="00011162"/>
    <w:rsid w:val="000121F0"/>
    <w:rsid w:val="00012AD1"/>
    <w:rsid w:val="00012CC6"/>
    <w:rsid w:val="00012E2A"/>
    <w:rsid w:val="00014642"/>
    <w:rsid w:val="0001626B"/>
    <w:rsid w:val="00016E40"/>
    <w:rsid w:val="00020AD7"/>
    <w:rsid w:val="00020BB5"/>
    <w:rsid w:val="0002190E"/>
    <w:rsid w:val="00021EA0"/>
    <w:rsid w:val="0002334C"/>
    <w:rsid w:val="00023FCB"/>
    <w:rsid w:val="00026022"/>
    <w:rsid w:val="00026BF0"/>
    <w:rsid w:val="000271FD"/>
    <w:rsid w:val="00031AEC"/>
    <w:rsid w:val="00032422"/>
    <w:rsid w:val="00032BD6"/>
    <w:rsid w:val="00033EA9"/>
    <w:rsid w:val="00037381"/>
    <w:rsid w:val="00040925"/>
    <w:rsid w:val="000423BC"/>
    <w:rsid w:val="00042503"/>
    <w:rsid w:val="0004376D"/>
    <w:rsid w:val="000453E8"/>
    <w:rsid w:val="000470AA"/>
    <w:rsid w:val="000503DB"/>
    <w:rsid w:val="00051B2C"/>
    <w:rsid w:val="00056753"/>
    <w:rsid w:val="00060449"/>
    <w:rsid w:val="00061015"/>
    <w:rsid w:val="00061343"/>
    <w:rsid w:val="00063A77"/>
    <w:rsid w:val="00067FB4"/>
    <w:rsid w:val="00070833"/>
    <w:rsid w:val="00070FBB"/>
    <w:rsid w:val="0007118C"/>
    <w:rsid w:val="0007167B"/>
    <w:rsid w:val="00073369"/>
    <w:rsid w:val="0007374A"/>
    <w:rsid w:val="00074CE9"/>
    <w:rsid w:val="00075C04"/>
    <w:rsid w:val="0007662E"/>
    <w:rsid w:val="00077402"/>
    <w:rsid w:val="000804EF"/>
    <w:rsid w:val="0008201D"/>
    <w:rsid w:val="000833F3"/>
    <w:rsid w:val="00086C95"/>
    <w:rsid w:val="00090D22"/>
    <w:rsid w:val="00092DC5"/>
    <w:rsid w:val="00097F1F"/>
    <w:rsid w:val="000A2F16"/>
    <w:rsid w:val="000B1205"/>
    <w:rsid w:val="000B2051"/>
    <w:rsid w:val="000B294B"/>
    <w:rsid w:val="000B502A"/>
    <w:rsid w:val="000C2212"/>
    <w:rsid w:val="000C2D72"/>
    <w:rsid w:val="000C79FF"/>
    <w:rsid w:val="000D0A2C"/>
    <w:rsid w:val="000D26B3"/>
    <w:rsid w:val="000D2F88"/>
    <w:rsid w:val="000D37B0"/>
    <w:rsid w:val="000D4B94"/>
    <w:rsid w:val="000E0DB5"/>
    <w:rsid w:val="000E2D9E"/>
    <w:rsid w:val="000E3807"/>
    <w:rsid w:val="000E6623"/>
    <w:rsid w:val="000E780D"/>
    <w:rsid w:val="000F07A3"/>
    <w:rsid w:val="000F3FDA"/>
    <w:rsid w:val="000F71D6"/>
    <w:rsid w:val="000F7D15"/>
    <w:rsid w:val="00100841"/>
    <w:rsid w:val="0010577A"/>
    <w:rsid w:val="00122483"/>
    <w:rsid w:val="0012284F"/>
    <w:rsid w:val="00125300"/>
    <w:rsid w:val="00130DE9"/>
    <w:rsid w:val="0013174F"/>
    <w:rsid w:val="00134118"/>
    <w:rsid w:val="00134290"/>
    <w:rsid w:val="001361B7"/>
    <w:rsid w:val="001367E0"/>
    <w:rsid w:val="00136A4E"/>
    <w:rsid w:val="00136A51"/>
    <w:rsid w:val="00137AB6"/>
    <w:rsid w:val="00141241"/>
    <w:rsid w:val="00141F7E"/>
    <w:rsid w:val="0014200B"/>
    <w:rsid w:val="00144402"/>
    <w:rsid w:val="00144D85"/>
    <w:rsid w:val="001501F1"/>
    <w:rsid w:val="001523EF"/>
    <w:rsid w:val="0015284C"/>
    <w:rsid w:val="0015351D"/>
    <w:rsid w:val="00153C38"/>
    <w:rsid w:val="00154147"/>
    <w:rsid w:val="001542F4"/>
    <w:rsid w:val="00154753"/>
    <w:rsid w:val="00156075"/>
    <w:rsid w:val="00156598"/>
    <w:rsid w:val="00156C52"/>
    <w:rsid w:val="00160A73"/>
    <w:rsid w:val="001635D6"/>
    <w:rsid w:val="00164393"/>
    <w:rsid w:val="00165B3D"/>
    <w:rsid w:val="00165D24"/>
    <w:rsid w:val="001662EA"/>
    <w:rsid w:val="0017034C"/>
    <w:rsid w:val="00171B12"/>
    <w:rsid w:val="00172AC2"/>
    <w:rsid w:val="00174B91"/>
    <w:rsid w:val="00174C67"/>
    <w:rsid w:val="00175AEE"/>
    <w:rsid w:val="0018102B"/>
    <w:rsid w:val="00181858"/>
    <w:rsid w:val="00182317"/>
    <w:rsid w:val="001833F7"/>
    <w:rsid w:val="00186126"/>
    <w:rsid w:val="00190E74"/>
    <w:rsid w:val="0019298B"/>
    <w:rsid w:val="00192E01"/>
    <w:rsid w:val="00193AB8"/>
    <w:rsid w:val="001959E2"/>
    <w:rsid w:val="001965E5"/>
    <w:rsid w:val="001A23CA"/>
    <w:rsid w:val="001A426A"/>
    <w:rsid w:val="001A4C97"/>
    <w:rsid w:val="001A5143"/>
    <w:rsid w:val="001A5373"/>
    <w:rsid w:val="001A7D81"/>
    <w:rsid w:val="001B03D8"/>
    <w:rsid w:val="001B1838"/>
    <w:rsid w:val="001B60AF"/>
    <w:rsid w:val="001B6724"/>
    <w:rsid w:val="001B78B6"/>
    <w:rsid w:val="001C6BAF"/>
    <w:rsid w:val="001C75C0"/>
    <w:rsid w:val="001D0F73"/>
    <w:rsid w:val="001D23B4"/>
    <w:rsid w:val="001D424C"/>
    <w:rsid w:val="001D54C6"/>
    <w:rsid w:val="001D604D"/>
    <w:rsid w:val="001E24C6"/>
    <w:rsid w:val="001E31CB"/>
    <w:rsid w:val="001E6835"/>
    <w:rsid w:val="001E7C8D"/>
    <w:rsid w:val="001F02D7"/>
    <w:rsid w:val="001F2709"/>
    <w:rsid w:val="001F2AEB"/>
    <w:rsid w:val="001F3748"/>
    <w:rsid w:val="001F4B98"/>
    <w:rsid w:val="001F611C"/>
    <w:rsid w:val="001F708F"/>
    <w:rsid w:val="001F7341"/>
    <w:rsid w:val="001F7649"/>
    <w:rsid w:val="001F7D3E"/>
    <w:rsid w:val="00200FE0"/>
    <w:rsid w:val="00202E31"/>
    <w:rsid w:val="0020436A"/>
    <w:rsid w:val="00207CF7"/>
    <w:rsid w:val="00210991"/>
    <w:rsid w:val="00215B52"/>
    <w:rsid w:val="0021609B"/>
    <w:rsid w:val="0022003E"/>
    <w:rsid w:val="00220C89"/>
    <w:rsid w:val="00221F25"/>
    <w:rsid w:val="002230D3"/>
    <w:rsid w:val="00223F8D"/>
    <w:rsid w:val="002240FC"/>
    <w:rsid w:val="002262A9"/>
    <w:rsid w:val="00232967"/>
    <w:rsid w:val="00233C99"/>
    <w:rsid w:val="00236C25"/>
    <w:rsid w:val="00237A6C"/>
    <w:rsid w:val="002416C4"/>
    <w:rsid w:val="00244A16"/>
    <w:rsid w:val="002474BB"/>
    <w:rsid w:val="00255215"/>
    <w:rsid w:val="00255AA1"/>
    <w:rsid w:val="00256CEE"/>
    <w:rsid w:val="00257582"/>
    <w:rsid w:val="00261BA0"/>
    <w:rsid w:val="002655D9"/>
    <w:rsid w:val="00266A1C"/>
    <w:rsid w:val="0027360B"/>
    <w:rsid w:val="0027596E"/>
    <w:rsid w:val="00276AA0"/>
    <w:rsid w:val="00283836"/>
    <w:rsid w:val="00286172"/>
    <w:rsid w:val="00286569"/>
    <w:rsid w:val="00286B40"/>
    <w:rsid w:val="0028793A"/>
    <w:rsid w:val="00290234"/>
    <w:rsid w:val="002922E4"/>
    <w:rsid w:val="002937CF"/>
    <w:rsid w:val="002961AA"/>
    <w:rsid w:val="00296770"/>
    <w:rsid w:val="002A0935"/>
    <w:rsid w:val="002A1891"/>
    <w:rsid w:val="002A29E1"/>
    <w:rsid w:val="002A3184"/>
    <w:rsid w:val="002A746C"/>
    <w:rsid w:val="002B0371"/>
    <w:rsid w:val="002B1FFF"/>
    <w:rsid w:val="002B37ED"/>
    <w:rsid w:val="002B5213"/>
    <w:rsid w:val="002B5975"/>
    <w:rsid w:val="002C08BE"/>
    <w:rsid w:val="002C08DB"/>
    <w:rsid w:val="002C0DD6"/>
    <w:rsid w:val="002C1402"/>
    <w:rsid w:val="002C3278"/>
    <w:rsid w:val="002C4EB8"/>
    <w:rsid w:val="002C5BA9"/>
    <w:rsid w:val="002C77AF"/>
    <w:rsid w:val="002D0B6D"/>
    <w:rsid w:val="002D0C52"/>
    <w:rsid w:val="002D1760"/>
    <w:rsid w:val="002D5D2B"/>
    <w:rsid w:val="002E051E"/>
    <w:rsid w:val="002E08AE"/>
    <w:rsid w:val="002E25FD"/>
    <w:rsid w:val="002E373A"/>
    <w:rsid w:val="002E42A7"/>
    <w:rsid w:val="002E466C"/>
    <w:rsid w:val="002F5D17"/>
    <w:rsid w:val="00301174"/>
    <w:rsid w:val="00301A3F"/>
    <w:rsid w:val="0030506A"/>
    <w:rsid w:val="00306594"/>
    <w:rsid w:val="003108EB"/>
    <w:rsid w:val="00310E4C"/>
    <w:rsid w:val="00312A2A"/>
    <w:rsid w:val="00312F83"/>
    <w:rsid w:val="00313BA1"/>
    <w:rsid w:val="0031403E"/>
    <w:rsid w:val="003140CC"/>
    <w:rsid w:val="00315A9D"/>
    <w:rsid w:val="00320CB6"/>
    <w:rsid w:val="00326D45"/>
    <w:rsid w:val="00327C08"/>
    <w:rsid w:val="00327E91"/>
    <w:rsid w:val="00330747"/>
    <w:rsid w:val="00331E11"/>
    <w:rsid w:val="003334C8"/>
    <w:rsid w:val="00334EC0"/>
    <w:rsid w:val="00336DCF"/>
    <w:rsid w:val="00345A99"/>
    <w:rsid w:val="00345DDC"/>
    <w:rsid w:val="0034672F"/>
    <w:rsid w:val="003507E0"/>
    <w:rsid w:val="00352E51"/>
    <w:rsid w:val="00354F3C"/>
    <w:rsid w:val="00355252"/>
    <w:rsid w:val="00355BFF"/>
    <w:rsid w:val="00362BD0"/>
    <w:rsid w:val="003640B4"/>
    <w:rsid w:val="00364A7E"/>
    <w:rsid w:val="00365385"/>
    <w:rsid w:val="003667E8"/>
    <w:rsid w:val="00367104"/>
    <w:rsid w:val="003711B2"/>
    <w:rsid w:val="0037154C"/>
    <w:rsid w:val="003752ED"/>
    <w:rsid w:val="003754F3"/>
    <w:rsid w:val="003756E2"/>
    <w:rsid w:val="00376C90"/>
    <w:rsid w:val="00382912"/>
    <w:rsid w:val="00382EA4"/>
    <w:rsid w:val="003852EF"/>
    <w:rsid w:val="00385D3A"/>
    <w:rsid w:val="0038718C"/>
    <w:rsid w:val="003900DB"/>
    <w:rsid w:val="003919E9"/>
    <w:rsid w:val="00391E0B"/>
    <w:rsid w:val="00393C48"/>
    <w:rsid w:val="00393F50"/>
    <w:rsid w:val="0039605D"/>
    <w:rsid w:val="003972C2"/>
    <w:rsid w:val="003A0DF6"/>
    <w:rsid w:val="003A3C2A"/>
    <w:rsid w:val="003A5B4F"/>
    <w:rsid w:val="003A5F84"/>
    <w:rsid w:val="003A611B"/>
    <w:rsid w:val="003B1A19"/>
    <w:rsid w:val="003B2371"/>
    <w:rsid w:val="003B3620"/>
    <w:rsid w:val="003B388C"/>
    <w:rsid w:val="003B49B2"/>
    <w:rsid w:val="003B59D2"/>
    <w:rsid w:val="003B5FCC"/>
    <w:rsid w:val="003B6908"/>
    <w:rsid w:val="003C19CA"/>
    <w:rsid w:val="003C394D"/>
    <w:rsid w:val="003C4DC3"/>
    <w:rsid w:val="003D1FD8"/>
    <w:rsid w:val="003D2078"/>
    <w:rsid w:val="003D4399"/>
    <w:rsid w:val="003D4401"/>
    <w:rsid w:val="003D473E"/>
    <w:rsid w:val="003D782B"/>
    <w:rsid w:val="003E1678"/>
    <w:rsid w:val="003E1ABF"/>
    <w:rsid w:val="003E2066"/>
    <w:rsid w:val="003E2825"/>
    <w:rsid w:val="003E2CEB"/>
    <w:rsid w:val="003E5997"/>
    <w:rsid w:val="003F029E"/>
    <w:rsid w:val="003F2E6F"/>
    <w:rsid w:val="003F4F3E"/>
    <w:rsid w:val="004006B4"/>
    <w:rsid w:val="004029DE"/>
    <w:rsid w:val="00403B5F"/>
    <w:rsid w:val="0040474D"/>
    <w:rsid w:val="004056C6"/>
    <w:rsid w:val="00406226"/>
    <w:rsid w:val="0040654D"/>
    <w:rsid w:val="00407CE1"/>
    <w:rsid w:val="00410388"/>
    <w:rsid w:val="004116A8"/>
    <w:rsid w:val="00412E0F"/>
    <w:rsid w:val="004139D7"/>
    <w:rsid w:val="004168BA"/>
    <w:rsid w:val="00421AD5"/>
    <w:rsid w:val="00422266"/>
    <w:rsid w:val="00423D2B"/>
    <w:rsid w:val="004256BA"/>
    <w:rsid w:val="004258E5"/>
    <w:rsid w:val="00432FA8"/>
    <w:rsid w:val="00435F20"/>
    <w:rsid w:val="00436ACD"/>
    <w:rsid w:val="00436FE4"/>
    <w:rsid w:val="00437F0E"/>
    <w:rsid w:val="004427D5"/>
    <w:rsid w:val="00442FD8"/>
    <w:rsid w:val="00443676"/>
    <w:rsid w:val="00446B12"/>
    <w:rsid w:val="004501F6"/>
    <w:rsid w:val="004504D4"/>
    <w:rsid w:val="00451BF9"/>
    <w:rsid w:val="00453ACE"/>
    <w:rsid w:val="00454B43"/>
    <w:rsid w:val="004564E5"/>
    <w:rsid w:val="00461330"/>
    <w:rsid w:val="00461333"/>
    <w:rsid w:val="0046213F"/>
    <w:rsid w:val="004623B1"/>
    <w:rsid w:val="004629EF"/>
    <w:rsid w:val="00463570"/>
    <w:rsid w:val="004648D1"/>
    <w:rsid w:val="004664B8"/>
    <w:rsid w:val="004738FB"/>
    <w:rsid w:val="00474851"/>
    <w:rsid w:val="00475CB6"/>
    <w:rsid w:val="004760B5"/>
    <w:rsid w:val="00481343"/>
    <w:rsid w:val="00484608"/>
    <w:rsid w:val="004847E1"/>
    <w:rsid w:val="00484B5F"/>
    <w:rsid w:val="00486A2F"/>
    <w:rsid w:val="00490D65"/>
    <w:rsid w:val="00491C2D"/>
    <w:rsid w:val="0049481C"/>
    <w:rsid w:val="00495947"/>
    <w:rsid w:val="004965EC"/>
    <w:rsid w:val="0049707E"/>
    <w:rsid w:val="004979F7"/>
    <w:rsid w:val="004A0F3B"/>
    <w:rsid w:val="004A1B46"/>
    <w:rsid w:val="004A2C00"/>
    <w:rsid w:val="004A2C36"/>
    <w:rsid w:val="004A62F5"/>
    <w:rsid w:val="004B0A57"/>
    <w:rsid w:val="004B1410"/>
    <w:rsid w:val="004B2085"/>
    <w:rsid w:val="004B2107"/>
    <w:rsid w:val="004B2E42"/>
    <w:rsid w:val="004B33E7"/>
    <w:rsid w:val="004B5153"/>
    <w:rsid w:val="004C1BE5"/>
    <w:rsid w:val="004C3203"/>
    <w:rsid w:val="004C4006"/>
    <w:rsid w:val="004C61D6"/>
    <w:rsid w:val="004C65EB"/>
    <w:rsid w:val="004C7C97"/>
    <w:rsid w:val="004D2085"/>
    <w:rsid w:val="004D21DB"/>
    <w:rsid w:val="004D2260"/>
    <w:rsid w:val="004D2BD1"/>
    <w:rsid w:val="004D2CCA"/>
    <w:rsid w:val="004D7D46"/>
    <w:rsid w:val="004E33B8"/>
    <w:rsid w:val="004E456A"/>
    <w:rsid w:val="004E48DE"/>
    <w:rsid w:val="004E51FD"/>
    <w:rsid w:val="004E6408"/>
    <w:rsid w:val="004F17E7"/>
    <w:rsid w:val="004F1AB6"/>
    <w:rsid w:val="004F1C2B"/>
    <w:rsid w:val="004F1D3D"/>
    <w:rsid w:val="004F7849"/>
    <w:rsid w:val="00510124"/>
    <w:rsid w:val="0051087A"/>
    <w:rsid w:val="005159D7"/>
    <w:rsid w:val="0051716B"/>
    <w:rsid w:val="0052153E"/>
    <w:rsid w:val="00521A89"/>
    <w:rsid w:val="005246A2"/>
    <w:rsid w:val="00525991"/>
    <w:rsid w:val="005277B8"/>
    <w:rsid w:val="00527F0D"/>
    <w:rsid w:val="00531557"/>
    <w:rsid w:val="00531D36"/>
    <w:rsid w:val="00531E52"/>
    <w:rsid w:val="005375CC"/>
    <w:rsid w:val="00540E22"/>
    <w:rsid w:val="005447A6"/>
    <w:rsid w:val="005459DB"/>
    <w:rsid w:val="00545CC3"/>
    <w:rsid w:val="00551346"/>
    <w:rsid w:val="0055202B"/>
    <w:rsid w:val="00552A8E"/>
    <w:rsid w:val="00556F95"/>
    <w:rsid w:val="00562EBC"/>
    <w:rsid w:val="005649A2"/>
    <w:rsid w:val="0056674A"/>
    <w:rsid w:val="00567841"/>
    <w:rsid w:val="005739F8"/>
    <w:rsid w:val="00574348"/>
    <w:rsid w:val="0057588E"/>
    <w:rsid w:val="00575902"/>
    <w:rsid w:val="00580D2D"/>
    <w:rsid w:val="00580D39"/>
    <w:rsid w:val="00581E10"/>
    <w:rsid w:val="005825B9"/>
    <w:rsid w:val="005842C2"/>
    <w:rsid w:val="00584FAC"/>
    <w:rsid w:val="00585B54"/>
    <w:rsid w:val="00586328"/>
    <w:rsid w:val="00587868"/>
    <w:rsid w:val="0059004E"/>
    <w:rsid w:val="0059588E"/>
    <w:rsid w:val="00597C67"/>
    <w:rsid w:val="005A7F78"/>
    <w:rsid w:val="005B560B"/>
    <w:rsid w:val="005B5B1E"/>
    <w:rsid w:val="005B5F7C"/>
    <w:rsid w:val="005B6FAB"/>
    <w:rsid w:val="005B7605"/>
    <w:rsid w:val="005B7841"/>
    <w:rsid w:val="005C088C"/>
    <w:rsid w:val="005C29C2"/>
    <w:rsid w:val="005C35FF"/>
    <w:rsid w:val="005C4212"/>
    <w:rsid w:val="005D0E51"/>
    <w:rsid w:val="005D26EF"/>
    <w:rsid w:val="005E1C48"/>
    <w:rsid w:val="005E2F80"/>
    <w:rsid w:val="005E4F59"/>
    <w:rsid w:val="005E5CAF"/>
    <w:rsid w:val="005E60CB"/>
    <w:rsid w:val="005F1F94"/>
    <w:rsid w:val="005F6599"/>
    <w:rsid w:val="005F776B"/>
    <w:rsid w:val="00600428"/>
    <w:rsid w:val="0060075F"/>
    <w:rsid w:val="00601D06"/>
    <w:rsid w:val="00602852"/>
    <w:rsid w:val="006032F4"/>
    <w:rsid w:val="00607173"/>
    <w:rsid w:val="0061035A"/>
    <w:rsid w:val="00613248"/>
    <w:rsid w:val="00614DF7"/>
    <w:rsid w:val="00617A7D"/>
    <w:rsid w:val="00620269"/>
    <w:rsid w:val="00622159"/>
    <w:rsid w:val="00624266"/>
    <w:rsid w:val="0062458B"/>
    <w:rsid w:val="006257BE"/>
    <w:rsid w:val="006260C4"/>
    <w:rsid w:val="00627E70"/>
    <w:rsid w:val="006302FA"/>
    <w:rsid w:val="0063048D"/>
    <w:rsid w:val="00631BE1"/>
    <w:rsid w:val="0063384C"/>
    <w:rsid w:val="00640E1E"/>
    <w:rsid w:val="0064357D"/>
    <w:rsid w:val="006449B2"/>
    <w:rsid w:val="006476F2"/>
    <w:rsid w:val="00656154"/>
    <w:rsid w:val="00657242"/>
    <w:rsid w:val="00657D77"/>
    <w:rsid w:val="006604A3"/>
    <w:rsid w:val="00661B62"/>
    <w:rsid w:val="0066514D"/>
    <w:rsid w:val="00665C96"/>
    <w:rsid w:val="00665CA5"/>
    <w:rsid w:val="00666C96"/>
    <w:rsid w:val="006746B4"/>
    <w:rsid w:val="006779E9"/>
    <w:rsid w:val="00680BD7"/>
    <w:rsid w:val="00680DD5"/>
    <w:rsid w:val="00681B9D"/>
    <w:rsid w:val="00685132"/>
    <w:rsid w:val="006862AE"/>
    <w:rsid w:val="006874A9"/>
    <w:rsid w:val="00690B7D"/>
    <w:rsid w:val="006935ED"/>
    <w:rsid w:val="006948C6"/>
    <w:rsid w:val="006950EF"/>
    <w:rsid w:val="00696AF8"/>
    <w:rsid w:val="006A0198"/>
    <w:rsid w:val="006A1AD9"/>
    <w:rsid w:val="006A2493"/>
    <w:rsid w:val="006A32D0"/>
    <w:rsid w:val="006A5AC8"/>
    <w:rsid w:val="006A6993"/>
    <w:rsid w:val="006B0AA4"/>
    <w:rsid w:val="006B1DAC"/>
    <w:rsid w:val="006B30D2"/>
    <w:rsid w:val="006B32ED"/>
    <w:rsid w:val="006C46E1"/>
    <w:rsid w:val="006C4C1B"/>
    <w:rsid w:val="006C5147"/>
    <w:rsid w:val="006C53CA"/>
    <w:rsid w:val="006D132B"/>
    <w:rsid w:val="006D16AC"/>
    <w:rsid w:val="006D36B2"/>
    <w:rsid w:val="006D3C51"/>
    <w:rsid w:val="006D46A9"/>
    <w:rsid w:val="006D6819"/>
    <w:rsid w:val="006D72BB"/>
    <w:rsid w:val="006E128F"/>
    <w:rsid w:val="006E36D1"/>
    <w:rsid w:val="006E5BC0"/>
    <w:rsid w:val="006F2081"/>
    <w:rsid w:val="006F2934"/>
    <w:rsid w:val="006F659E"/>
    <w:rsid w:val="006F6FAD"/>
    <w:rsid w:val="006F7E04"/>
    <w:rsid w:val="006F7F0A"/>
    <w:rsid w:val="00701A0F"/>
    <w:rsid w:val="00701F2D"/>
    <w:rsid w:val="0070299E"/>
    <w:rsid w:val="00702F88"/>
    <w:rsid w:val="007041C4"/>
    <w:rsid w:val="007047BE"/>
    <w:rsid w:val="00704A2D"/>
    <w:rsid w:val="0071320E"/>
    <w:rsid w:val="00713B07"/>
    <w:rsid w:val="007165D0"/>
    <w:rsid w:val="00716ED3"/>
    <w:rsid w:val="00717975"/>
    <w:rsid w:val="0072123F"/>
    <w:rsid w:val="007221C4"/>
    <w:rsid w:val="00726586"/>
    <w:rsid w:val="00730BB2"/>
    <w:rsid w:val="007315BB"/>
    <w:rsid w:val="00731D3D"/>
    <w:rsid w:val="0073312C"/>
    <w:rsid w:val="00734169"/>
    <w:rsid w:val="00734280"/>
    <w:rsid w:val="007343F2"/>
    <w:rsid w:val="00735D64"/>
    <w:rsid w:val="00736D4C"/>
    <w:rsid w:val="00740D2C"/>
    <w:rsid w:val="007429C3"/>
    <w:rsid w:val="00742E52"/>
    <w:rsid w:val="00745FED"/>
    <w:rsid w:val="00750506"/>
    <w:rsid w:val="00750D4B"/>
    <w:rsid w:val="007515E5"/>
    <w:rsid w:val="007518E6"/>
    <w:rsid w:val="007521F5"/>
    <w:rsid w:val="007542F7"/>
    <w:rsid w:val="0075640B"/>
    <w:rsid w:val="007573C1"/>
    <w:rsid w:val="0076195C"/>
    <w:rsid w:val="0076386D"/>
    <w:rsid w:val="00764A85"/>
    <w:rsid w:val="00766507"/>
    <w:rsid w:val="00771288"/>
    <w:rsid w:val="00772EE6"/>
    <w:rsid w:val="00773B06"/>
    <w:rsid w:val="00775975"/>
    <w:rsid w:val="00777181"/>
    <w:rsid w:val="0077742C"/>
    <w:rsid w:val="0078097F"/>
    <w:rsid w:val="00784BBE"/>
    <w:rsid w:val="0078630D"/>
    <w:rsid w:val="007936CB"/>
    <w:rsid w:val="00796769"/>
    <w:rsid w:val="00796F70"/>
    <w:rsid w:val="007A252D"/>
    <w:rsid w:val="007A2557"/>
    <w:rsid w:val="007A3037"/>
    <w:rsid w:val="007A3D6F"/>
    <w:rsid w:val="007A6BFB"/>
    <w:rsid w:val="007A73C4"/>
    <w:rsid w:val="007B0D48"/>
    <w:rsid w:val="007B1FE5"/>
    <w:rsid w:val="007B3085"/>
    <w:rsid w:val="007B3580"/>
    <w:rsid w:val="007B46E2"/>
    <w:rsid w:val="007B5F91"/>
    <w:rsid w:val="007B606C"/>
    <w:rsid w:val="007B71BE"/>
    <w:rsid w:val="007C083D"/>
    <w:rsid w:val="007C18E2"/>
    <w:rsid w:val="007C3B9D"/>
    <w:rsid w:val="007C3DAB"/>
    <w:rsid w:val="007C6505"/>
    <w:rsid w:val="007C6E54"/>
    <w:rsid w:val="007C78C6"/>
    <w:rsid w:val="007D2569"/>
    <w:rsid w:val="007D2D61"/>
    <w:rsid w:val="007D42EA"/>
    <w:rsid w:val="007D5B2C"/>
    <w:rsid w:val="007E0A76"/>
    <w:rsid w:val="007E34CC"/>
    <w:rsid w:val="007E419D"/>
    <w:rsid w:val="007E53DA"/>
    <w:rsid w:val="007E6B5D"/>
    <w:rsid w:val="007E715C"/>
    <w:rsid w:val="007E7999"/>
    <w:rsid w:val="007F016C"/>
    <w:rsid w:val="007F13AC"/>
    <w:rsid w:val="007F6932"/>
    <w:rsid w:val="007F6A78"/>
    <w:rsid w:val="007F6FB5"/>
    <w:rsid w:val="00802317"/>
    <w:rsid w:val="00802BBC"/>
    <w:rsid w:val="00802D18"/>
    <w:rsid w:val="00804245"/>
    <w:rsid w:val="00805E1F"/>
    <w:rsid w:val="0080732F"/>
    <w:rsid w:val="0081092B"/>
    <w:rsid w:val="008127B4"/>
    <w:rsid w:val="00813277"/>
    <w:rsid w:val="00817D85"/>
    <w:rsid w:val="00820DC0"/>
    <w:rsid w:val="0082346A"/>
    <w:rsid w:val="008248BA"/>
    <w:rsid w:val="00826224"/>
    <w:rsid w:val="00830C37"/>
    <w:rsid w:val="0083175A"/>
    <w:rsid w:val="00833916"/>
    <w:rsid w:val="00835146"/>
    <w:rsid w:val="00835DCA"/>
    <w:rsid w:val="008362B9"/>
    <w:rsid w:val="00836BDA"/>
    <w:rsid w:val="00837267"/>
    <w:rsid w:val="0084065F"/>
    <w:rsid w:val="008421D0"/>
    <w:rsid w:val="008431E8"/>
    <w:rsid w:val="008455DF"/>
    <w:rsid w:val="00850EA6"/>
    <w:rsid w:val="00851C74"/>
    <w:rsid w:val="00855476"/>
    <w:rsid w:val="00863558"/>
    <w:rsid w:val="0086530F"/>
    <w:rsid w:val="00871E8B"/>
    <w:rsid w:val="0087516A"/>
    <w:rsid w:val="00875ED9"/>
    <w:rsid w:val="0087692F"/>
    <w:rsid w:val="00877728"/>
    <w:rsid w:val="00880905"/>
    <w:rsid w:val="0088258B"/>
    <w:rsid w:val="00887401"/>
    <w:rsid w:val="00893A41"/>
    <w:rsid w:val="00893BF8"/>
    <w:rsid w:val="008949F7"/>
    <w:rsid w:val="00895663"/>
    <w:rsid w:val="00896F2D"/>
    <w:rsid w:val="00897F2E"/>
    <w:rsid w:val="008A32BA"/>
    <w:rsid w:val="008A5CEB"/>
    <w:rsid w:val="008A647E"/>
    <w:rsid w:val="008B1171"/>
    <w:rsid w:val="008B34FB"/>
    <w:rsid w:val="008B646D"/>
    <w:rsid w:val="008B69A8"/>
    <w:rsid w:val="008C07F4"/>
    <w:rsid w:val="008C1D58"/>
    <w:rsid w:val="008C2683"/>
    <w:rsid w:val="008C40E3"/>
    <w:rsid w:val="008C5BA9"/>
    <w:rsid w:val="008C6DDE"/>
    <w:rsid w:val="008C7FF6"/>
    <w:rsid w:val="008D3E60"/>
    <w:rsid w:val="008D4941"/>
    <w:rsid w:val="008D5EA3"/>
    <w:rsid w:val="008E42EE"/>
    <w:rsid w:val="008E52EC"/>
    <w:rsid w:val="008E54A1"/>
    <w:rsid w:val="008E624B"/>
    <w:rsid w:val="008E6E5B"/>
    <w:rsid w:val="008E7C54"/>
    <w:rsid w:val="008F04FC"/>
    <w:rsid w:val="008F1074"/>
    <w:rsid w:val="008F2A73"/>
    <w:rsid w:val="008F3323"/>
    <w:rsid w:val="008F4D5C"/>
    <w:rsid w:val="008F61F0"/>
    <w:rsid w:val="008F7399"/>
    <w:rsid w:val="009004B2"/>
    <w:rsid w:val="009010F7"/>
    <w:rsid w:val="00903287"/>
    <w:rsid w:val="00903D0F"/>
    <w:rsid w:val="00911323"/>
    <w:rsid w:val="0091167B"/>
    <w:rsid w:val="0091234B"/>
    <w:rsid w:val="009127C7"/>
    <w:rsid w:val="0091499B"/>
    <w:rsid w:val="00915145"/>
    <w:rsid w:val="0092213A"/>
    <w:rsid w:val="00925B7F"/>
    <w:rsid w:val="009269DF"/>
    <w:rsid w:val="009301C8"/>
    <w:rsid w:val="00930B0A"/>
    <w:rsid w:val="00930B5F"/>
    <w:rsid w:val="00932730"/>
    <w:rsid w:val="00933C12"/>
    <w:rsid w:val="009346E9"/>
    <w:rsid w:val="009348E2"/>
    <w:rsid w:val="00936C67"/>
    <w:rsid w:val="00942EA1"/>
    <w:rsid w:val="00944E0F"/>
    <w:rsid w:val="00957FED"/>
    <w:rsid w:val="009710E9"/>
    <w:rsid w:val="00971B11"/>
    <w:rsid w:val="00973D6E"/>
    <w:rsid w:val="009756F5"/>
    <w:rsid w:val="00976C88"/>
    <w:rsid w:val="009825DA"/>
    <w:rsid w:val="009829A3"/>
    <w:rsid w:val="00985E84"/>
    <w:rsid w:val="0098735C"/>
    <w:rsid w:val="00991423"/>
    <w:rsid w:val="0099267D"/>
    <w:rsid w:val="00993067"/>
    <w:rsid w:val="00994C0A"/>
    <w:rsid w:val="00994D46"/>
    <w:rsid w:val="00997E13"/>
    <w:rsid w:val="009A1A96"/>
    <w:rsid w:val="009A245F"/>
    <w:rsid w:val="009A4F89"/>
    <w:rsid w:val="009A50BE"/>
    <w:rsid w:val="009A53D7"/>
    <w:rsid w:val="009A5EDD"/>
    <w:rsid w:val="009A76D0"/>
    <w:rsid w:val="009B07C1"/>
    <w:rsid w:val="009B1C05"/>
    <w:rsid w:val="009B45E9"/>
    <w:rsid w:val="009B50F9"/>
    <w:rsid w:val="009B76EB"/>
    <w:rsid w:val="009C089A"/>
    <w:rsid w:val="009C323C"/>
    <w:rsid w:val="009E2BE3"/>
    <w:rsid w:val="009E3E64"/>
    <w:rsid w:val="009E428E"/>
    <w:rsid w:val="009E5C5C"/>
    <w:rsid w:val="009E5FA6"/>
    <w:rsid w:val="009E7602"/>
    <w:rsid w:val="009F0279"/>
    <w:rsid w:val="009F214F"/>
    <w:rsid w:val="009F6E45"/>
    <w:rsid w:val="009F7074"/>
    <w:rsid w:val="009F76EC"/>
    <w:rsid w:val="00A03938"/>
    <w:rsid w:val="00A03C70"/>
    <w:rsid w:val="00A05A53"/>
    <w:rsid w:val="00A11F6D"/>
    <w:rsid w:val="00A16BCE"/>
    <w:rsid w:val="00A171C0"/>
    <w:rsid w:val="00A17AC1"/>
    <w:rsid w:val="00A2232D"/>
    <w:rsid w:val="00A243C8"/>
    <w:rsid w:val="00A24D43"/>
    <w:rsid w:val="00A24E0B"/>
    <w:rsid w:val="00A272F0"/>
    <w:rsid w:val="00A27C78"/>
    <w:rsid w:val="00A3585B"/>
    <w:rsid w:val="00A45304"/>
    <w:rsid w:val="00A4588E"/>
    <w:rsid w:val="00A50278"/>
    <w:rsid w:val="00A52021"/>
    <w:rsid w:val="00A56814"/>
    <w:rsid w:val="00A609CD"/>
    <w:rsid w:val="00A6246B"/>
    <w:rsid w:val="00A6429C"/>
    <w:rsid w:val="00A64C2D"/>
    <w:rsid w:val="00A71015"/>
    <w:rsid w:val="00A71A04"/>
    <w:rsid w:val="00A8285A"/>
    <w:rsid w:val="00A83730"/>
    <w:rsid w:val="00A8389D"/>
    <w:rsid w:val="00A857F2"/>
    <w:rsid w:val="00A87926"/>
    <w:rsid w:val="00A91D0F"/>
    <w:rsid w:val="00A925FC"/>
    <w:rsid w:val="00A9608E"/>
    <w:rsid w:val="00AA0ED3"/>
    <w:rsid w:val="00AA32A6"/>
    <w:rsid w:val="00AA3F7F"/>
    <w:rsid w:val="00AA45CD"/>
    <w:rsid w:val="00AA4FAC"/>
    <w:rsid w:val="00AA5F10"/>
    <w:rsid w:val="00AA619D"/>
    <w:rsid w:val="00AA6559"/>
    <w:rsid w:val="00AA6736"/>
    <w:rsid w:val="00AA7D12"/>
    <w:rsid w:val="00AB101C"/>
    <w:rsid w:val="00AB3C60"/>
    <w:rsid w:val="00AB41C7"/>
    <w:rsid w:val="00AB626F"/>
    <w:rsid w:val="00AB6A5A"/>
    <w:rsid w:val="00AC18D8"/>
    <w:rsid w:val="00AC35D8"/>
    <w:rsid w:val="00AC3C2F"/>
    <w:rsid w:val="00AC4871"/>
    <w:rsid w:val="00AC513D"/>
    <w:rsid w:val="00AC7DBA"/>
    <w:rsid w:val="00AD407A"/>
    <w:rsid w:val="00AD59C2"/>
    <w:rsid w:val="00AD6825"/>
    <w:rsid w:val="00AD74CA"/>
    <w:rsid w:val="00AE0A30"/>
    <w:rsid w:val="00AE0CEB"/>
    <w:rsid w:val="00AE26E7"/>
    <w:rsid w:val="00AE3163"/>
    <w:rsid w:val="00AE411C"/>
    <w:rsid w:val="00AE4A70"/>
    <w:rsid w:val="00AE4B0C"/>
    <w:rsid w:val="00AE63A8"/>
    <w:rsid w:val="00AE70D0"/>
    <w:rsid w:val="00AF1598"/>
    <w:rsid w:val="00AF2EE9"/>
    <w:rsid w:val="00AF3090"/>
    <w:rsid w:val="00AF560B"/>
    <w:rsid w:val="00AF734D"/>
    <w:rsid w:val="00B00B94"/>
    <w:rsid w:val="00B03A56"/>
    <w:rsid w:val="00B12659"/>
    <w:rsid w:val="00B12A68"/>
    <w:rsid w:val="00B12F45"/>
    <w:rsid w:val="00B13DD2"/>
    <w:rsid w:val="00B143A4"/>
    <w:rsid w:val="00B150CF"/>
    <w:rsid w:val="00B153BA"/>
    <w:rsid w:val="00B15763"/>
    <w:rsid w:val="00B222F8"/>
    <w:rsid w:val="00B22BF0"/>
    <w:rsid w:val="00B2797B"/>
    <w:rsid w:val="00B30C67"/>
    <w:rsid w:val="00B31556"/>
    <w:rsid w:val="00B32405"/>
    <w:rsid w:val="00B3696C"/>
    <w:rsid w:val="00B41D13"/>
    <w:rsid w:val="00B44A6A"/>
    <w:rsid w:val="00B459FF"/>
    <w:rsid w:val="00B50846"/>
    <w:rsid w:val="00B5189B"/>
    <w:rsid w:val="00B51D5D"/>
    <w:rsid w:val="00B5240B"/>
    <w:rsid w:val="00B53996"/>
    <w:rsid w:val="00B549B7"/>
    <w:rsid w:val="00B54D35"/>
    <w:rsid w:val="00B56DF0"/>
    <w:rsid w:val="00B608C2"/>
    <w:rsid w:val="00B616E3"/>
    <w:rsid w:val="00B619E8"/>
    <w:rsid w:val="00B639CD"/>
    <w:rsid w:val="00B65832"/>
    <w:rsid w:val="00B73BDF"/>
    <w:rsid w:val="00B741BA"/>
    <w:rsid w:val="00B75788"/>
    <w:rsid w:val="00B76A92"/>
    <w:rsid w:val="00B777B6"/>
    <w:rsid w:val="00B82DD6"/>
    <w:rsid w:val="00B82EB9"/>
    <w:rsid w:val="00B84549"/>
    <w:rsid w:val="00B84681"/>
    <w:rsid w:val="00B8470E"/>
    <w:rsid w:val="00B85C0C"/>
    <w:rsid w:val="00B8664A"/>
    <w:rsid w:val="00B87B3D"/>
    <w:rsid w:val="00B91997"/>
    <w:rsid w:val="00B9346A"/>
    <w:rsid w:val="00B943DD"/>
    <w:rsid w:val="00B95A02"/>
    <w:rsid w:val="00B96C95"/>
    <w:rsid w:val="00BA0894"/>
    <w:rsid w:val="00BA1DF5"/>
    <w:rsid w:val="00BA2871"/>
    <w:rsid w:val="00BA2A82"/>
    <w:rsid w:val="00BA3BF4"/>
    <w:rsid w:val="00BA4B15"/>
    <w:rsid w:val="00BA4B1F"/>
    <w:rsid w:val="00BA6402"/>
    <w:rsid w:val="00BA7741"/>
    <w:rsid w:val="00BA7B75"/>
    <w:rsid w:val="00BB18CA"/>
    <w:rsid w:val="00BB2287"/>
    <w:rsid w:val="00BB3C2C"/>
    <w:rsid w:val="00BB43F1"/>
    <w:rsid w:val="00BC1D01"/>
    <w:rsid w:val="00BC4690"/>
    <w:rsid w:val="00BC474F"/>
    <w:rsid w:val="00BC7E75"/>
    <w:rsid w:val="00BD2028"/>
    <w:rsid w:val="00BD52FE"/>
    <w:rsid w:val="00BE3A04"/>
    <w:rsid w:val="00BE59FA"/>
    <w:rsid w:val="00BE6358"/>
    <w:rsid w:val="00BF0B20"/>
    <w:rsid w:val="00BF1423"/>
    <w:rsid w:val="00BF3FD3"/>
    <w:rsid w:val="00BF5298"/>
    <w:rsid w:val="00BF5E6D"/>
    <w:rsid w:val="00C00449"/>
    <w:rsid w:val="00C00777"/>
    <w:rsid w:val="00C0230A"/>
    <w:rsid w:val="00C02BA8"/>
    <w:rsid w:val="00C03E8C"/>
    <w:rsid w:val="00C067C9"/>
    <w:rsid w:val="00C07A0C"/>
    <w:rsid w:val="00C10AD9"/>
    <w:rsid w:val="00C1140E"/>
    <w:rsid w:val="00C12ED4"/>
    <w:rsid w:val="00C130A1"/>
    <w:rsid w:val="00C17235"/>
    <w:rsid w:val="00C201D5"/>
    <w:rsid w:val="00C21C5D"/>
    <w:rsid w:val="00C2456F"/>
    <w:rsid w:val="00C24D08"/>
    <w:rsid w:val="00C2515B"/>
    <w:rsid w:val="00C25324"/>
    <w:rsid w:val="00C2603E"/>
    <w:rsid w:val="00C26A41"/>
    <w:rsid w:val="00C376B8"/>
    <w:rsid w:val="00C40680"/>
    <w:rsid w:val="00C40924"/>
    <w:rsid w:val="00C41855"/>
    <w:rsid w:val="00C4189D"/>
    <w:rsid w:val="00C43F2A"/>
    <w:rsid w:val="00C47F78"/>
    <w:rsid w:val="00C52FDD"/>
    <w:rsid w:val="00C54BBC"/>
    <w:rsid w:val="00C54D3B"/>
    <w:rsid w:val="00C55190"/>
    <w:rsid w:val="00C55258"/>
    <w:rsid w:val="00C57191"/>
    <w:rsid w:val="00C613FD"/>
    <w:rsid w:val="00C62250"/>
    <w:rsid w:val="00C628E5"/>
    <w:rsid w:val="00C63F2B"/>
    <w:rsid w:val="00C64DCA"/>
    <w:rsid w:val="00C73931"/>
    <w:rsid w:val="00C75340"/>
    <w:rsid w:val="00C75655"/>
    <w:rsid w:val="00C765F4"/>
    <w:rsid w:val="00C76DB8"/>
    <w:rsid w:val="00C77ECE"/>
    <w:rsid w:val="00C84D73"/>
    <w:rsid w:val="00C8596B"/>
    <w:rsid w:val="00C86614"/>
    <w:rsid w:val="00C87B3B"/>
    <w:rsid w:val="00C90A6C"/>
    <w:rsid w:val="00C93188"/>
    <w:rsid w:val="00C9445F"/>
    <w:rsid w:val="00CA0B0C"/>
    <w:rsid w:val="00CA131E"/>
    <w:rsid w:val="00CA3CCE"/>
    <w:rsid w:val="00CA5CF1"/>
    <w:rsid w:val="00CB33B8"/>
    <w:rsid w:val="00CB432D"/>
    <w:rsid w:val="00CB6AD8"/>
    <w:rsid w:val="00CC3079"/>
    <w:rsid w:val="00CC3AEF"/>
    <w:rsid w:val="00CC4C31"/>
    <w:rsid w:val="00CC570F"/>
    <w:rsid w:val="00CC6F3C"/>
    <w:rsid w:val="00CD058D"/>
    <w:rsid w:val="00CD2CC4"/>
    <w:rsid w:val="00CD34B9"/>
    <w:rsid w:val="00CD4B2D"/>
    <w:rsid w:val="00CD5388"/>
    <w:rsid w:val="00CD54F0"/>
    <w:rsid w:val="00CE0041"/>
    <w:rsid w:val="00CE15B4"/>
    <w:rsid w:val="00CE1BC7"/>
    <w:rsid w:val="00CE3F47"/>
    <w:rsid w:val="00CE602C"/>
    <w:rsid w:val="00CE71DA"/>
    <w:rsid w:val="00CF06BD"/>
    <w:rsid w:val="00CF07E1"/>
    <w:rsid w:val="00CF23FC"/>
    <w:rsid w:val="00CF3ACB"/>
    <w:rsid w:val="00CF3D7C"/>
    <w:rsid w:val="00CF7801"/>
    <w:rsid w:val="00D00761"/>
    <w:rsid w:val="00D01DEC"/>
    <w:rsid w:val="00D03725"/>
    <w:rsid w:val="00D0427A"/>
    <w:rsid w:val="00D044ED"/>
    <w:rsid w:val="00D0587F"/>
    <w:rsid w:val="00D067F4"/>
    <w:rsid w:val="00D10BB1"/>
    <w:rsid w:val="00D12DE8"/>
    <w:rsid w:val="00D133C6"/>
    <w:rsid w:val="00D244AB"/>
    <w:rsid w:val="00D25456"/>
    <w:rsid w:val="00D26901"/>
    <w:rsid w:val="00D269D2"/>
    <w:rsid w:val="00D27462"/>
    <w:rsid w:val="00D316C4"/>
    <w:rsid w:val="00D31EA5"/>
    <w:rsid w:val="00D332CD"/>
    <w:rsid w:val="00D33673"/>
    <w:rsid w:val="00D33C5F"/>
    <w:rsid w:val="00D371D2"/>
    <w:rsid w:val="00D40195"/>
    <w:rsid w:val="00D421F7"/>
    <w:rsid w:val="00D42372"/>
    <w:rsid w:val="00D425B8"/>
    <w:rsid w:val="00D43588"/>
    <w:rsid w:val="00D43EE7"/>
    <w:rsid w:val="00D458BB"/>
    <w:rsid w:val="00D45B26"/>
    <w:rsid w:val="00D45DC9"/>
    <w:rsid w:val="00D46725"/>
    <w:rsid w:val="00D52B9A"/>
    <w:rsid w:val="00D53E06"/>
    <w:rsid w:val="00D5506C"/>
    <w:rsid w:val="00D55993"/>
    <w:rsid w:val="00D579DA"/>
    <w:rsid w:val="00D57DE2"/>
    <w:rsid w:val="00D63A5D"/>
    <w:rsid w:val="00D6678E"/>
    <w:rsid w:val="00D7435B"/>
    <w:rsid w:val="00D753E2"/>
    <w:rsid w:val="00D7558B"/>
    <w:rsid w:val="00D76C5A"/>
    <w:rsid w:val="00D83AA9"/>
    <w:rsid w:val="00D840F6"/>
    <w:rsid w:val="00D85CB3"/>
    <w:rsid w:val="00D93986"/>
    <w:rsid w:val="00D95D27"/>
    <w:rsid w:val="00D97D36"/>
    <w:rsid w:val="00DA3802"/>
    <w:rsid w:val="00DA788D"/>
    <w:rsid w:val="00DB0B63"/>
    <w:rsid w:val="00DB5839"/>
    <w:rsid w:val="00DB7BDF"/>
    <w:rsid w:val="00DC166C"/>
    <w:rsid w:val="00DC3315"/>
    <w:rsid w:val="00DC5F8B"/>
    <w:rsid w:val="00DC69A1"/>
    <w:rsid w:val="00DD2C60"/>
    <w:rsid w:val="00DD3C28"/>
    <w:rsid w:val="00DD5656"/>
    <w:rsid w:val="00DD744F"/>
    <w:rsid w:val="00DE01C5"/>
    <w:rsid w:val="00DE1F22"/>
    <w:rsid w:val="00DE2B41"/>
    <w:rsid w:val="00DE45E8"/>
    <w:rsid w:val="00DE4C2A"/>
    <w:rsid w:val="00DE59B9"/>
    <w:rsid w:val="00DE70D6"/>
    <w:rsid w:val="00DF06DB"/>
    <w:rsid w:val="00DF0786"/>
    <w:rsid w:val="00DF15B7"/>
    <w:rsid w:val="00DF1689"/>
    <w:rsid w:val="00DF1DDD"/>
    <w:rsid w:val="00DF42D0"/>
    <w:rsid w:val="00DF5000"/>
    <w:rsid w:val="00DF5FD3"/>
    <w:rsid w:val="00E013A3"/>
    <w:rsid w:val="00E058F4"/>
    <w:rsid w:val="00E079F3"/>
    <w:rsid w:val="00E07CA2"/>
    <w:rsid w:val="00E10854"/>
    <w:rsid w:val="00E11C7D"/>
    <w:rsid w:val="00E13A44"/>
    <w:rsid w:val="00E13CB6"/>
    <w:rsid w:val="00E1459C"/>
    <w:rsid w:val="00E14E5C"/>
    <w:rsid w:val="00E15EBD"/>
    <w:rsid w:val="00E17D53"/>
    <w:rsid w:val="00E20A2D"/>
    <w:rsid w:val="00E21642"/>
    <w:rsid w:val="00E21708"/>
    <w:rsid w:val="00E2197F"/>
    <w:rsid w:val="00E22189"/>
    <w:rsid w:val="00E2663D"/>
    <w:rsid w:val="00E3081F"/>
    <w:rsid w:val="00E32BEB"/>
    <w:rsid w:val="00E32C65"/>
    <w:rsid w:val="00E35E58"/>
    <w:rsid w:val="00E36100"/>
    <w:rsid w:val="00E40734"/>
    <w:rsid w:val="00E43A36"/>
    <w:rsid w:val="00E44B2C"/>
    <w:rsid w:val="00E45E03"/>
    <w:rsid w:val="00E46233"/>
    <w:rsid w:val="00E46B9A"/>
    <w:rsid w:val="00E46E29"/>
    <w:rsid w:val="00E515D8"/>
    <w:rsid w:val="00E563D7"/>
    <w:rsid w:val="00E56A5F"/>
    <w:rsid w:val="00E56BB1"/>
    <w:rsid w:val="00E66553"/>
    <w:rsid w:val="00E66F2D"/>
    <w:rsid w:val="00E70583"/>
    <w:rsid w:val="00E7136B"/>
    <w:rsid w:val="00E718B4"/>
    <w:rsid w:val="00E74972"/>
    <w:rsid w:val="00E76D29"/>
    <w:rsid w:val="00E77172"/>
    <w:rsid w:val="00E85605"/>
    <w:rsid w:val="00E85711"/>
    <w:rsid w:val="00E85D78"/>
    <w:rsid w:val="00E86954"/>
    <w:rsid w:val="00E90EF9"/>
    <w:rsid w:val="00E91073"/>
    <w:rsid w:val="00E96938"/>
    <w:rsid w:val="00EA16B0"/>
    <w:rsid w:val="00EA4CA1"/>
    <w:rsid w:val="00EA61EC"/>
    <w:rsid w:val="00EB163D"/>
    <w:rsid w:val="00EC1E4A"/>
    <w:rsid w:val="00EC6619"/>
    <w:rsid w:val="00ED0026"/>
    <w:rsid w:val="00ED1138"/>
    <w:rsid w:val="00ED1681"/>
    <w:rsid w:val="00ED177D"/>
    <w:rsid w:val="00ED20A9"/>
    <w:rsid w:val="00ED33D7"/>
    <w:rsid w:val="00ED4A41"/>
    <w:rsid w:val="00ED4C49"/>
    <w:rsid w:val="00ED5369"/>
    <w:rsid w:val="00ED62BE"/>
    <w:rsid w:val="00ED659A"/>
    <w:rsid w:val="00ED66C1"/>
    <w:rsid w:val="00EE0C23"/>
    <w:rsid w:val="00EE1A4A"/>
    <w:rsid w:val="00EE1A73"/>
    <w:rsid w:val="00EE5101"/>
    <w:rsid w:val="00EE5198"/>
    <w:rsid w:val="00EE5202"/>
    <w:rsid w:val="00EE6A42"/>
    <w:rsid w:val="00EF1796"/>
    <w:rsid w:val="00EF3FB0"/>
    <w:rsid w:val="00EF45C8"/>
    <w:rsid w:val="00EF607C"/>
    <w:rsid w:val="00EF7A4B"/>
    <w:rsid w:val="00F0181C"/>
    <w:rsid w:val="00F02489"/>
    <w:rsid w:val="00F0373B"/>
    <w:rsid w:val="00F05945"/>
    <w:rsid w:val="00F078A1"/>
    <w:rsid w:val="00F10F90"/>
    <w:rsid w:val="00F11510"/>
    <w:rsid w:val="00F14726"/>
    <w:rsid w:val="00F20863"/>
    <w:rsid w:val="00F21CEE"/>
    <w:rsid w:val="00F22F62"/>
    <w:rsid w:val="00F231EB"/>
    <w:rsid w:val="00F24373"/>
    <w:rsid w:val="00F2592B"/>
    <w:rsid w:val="00F2686B"/>
    <w:rsid w:val="00F31E51"/>
    <w:rsid w:val="00F31F02"/>
    <w:rsid w:val="00F330C3"/>
    <w:rsid w:val="00F33652"/>
    <w:rsid w:val="00F33A44"/>
    <w:rsid w:val="00F40506"/>
    <w:rsid w:val="00F41397"/>
    <w:rsid w:val="00F42012"/>
    <w:rsid w:val="00F431E2"/>
    <w:rsid w:val="00F5636F"/>
    <w:rsid w:val="00F609C1"/>
    <w:rsid w:val="00F62B0E"/>
    <w:rsid w:val="00F65BC0"/>
    <w:rsid w:val="00F6751B"/>
    <w:rsid w:val="00F70A60"/>
    <w:rsid w:val="00F74102"/>
    <w:rsid w:val="00F74FDA"/>
    <w:rsid w:val="00F82D32"/>
    <w:rsid w:val="00F83F66"/>
    <w:rsid w:val="00F84E38"/>
    <w:rsid w:val="00F86A4F"/>
    <w:rsid w:val="00F90BA0"/>
    <w:rsid w:val="00F916B4"/>
    <w:rsid w:val="00F936F0"/>
    <w:rsid w:val="00F94911"/>
    <w:rsid w:val="00F96553"/>
    <w:rsid w:val="00FA1075"/>
    <w:rsid w:val="00FA3817"/>
    <w:rsid w:val="00FA5904"/>
    <w:rsid w:val="00FA741A"/>
    <w:rsid w:val="00FB0B6A"/>
    <w:rsid w:val="00FB3051"/>
    <w:rsid w:val="00FB31CE"/>
    <w:rsid w:val="00FB4674"/>
    <w:rsid w:val="00FB4CB2"/>
    <w:rsid w:val="00FB7C60"/>
    <w:rsid w:val="00FB7E18"/>
    <w:rsid w:val="00FC07B7"/>
    <w:rsid w:val="00FC3174"/>
    <w:rsid w:val="00FC48A8"/>
    <w:rsid w:val="00FC58A0"/>
    <w:rsid w:val="00FC6404"/>
    <w:rsid w:val="00FC66E0"/>
    <w:rsid w:val="00FC7681"/>
    <w:rsid w:val="00FC7F1A"/>
    <w:rsid w:val="00FD048F"/>
    <w:rsid w:val="00FD054B"/>
    <w:rsid w:val="00FD2DA3"/>
    <w:rsid w:val="00FD670E"/>
    <w:rsid w:val="00FD672E"/>
    <w:rsid w:val="00FD72DF"/>
    <w:rsid w:val="00FE075A"/>
    <w:rsid w:val="00FE2A46"/>
    <w:rsid w:val="00FE79EF"/>
    <w:rsid w:val="00FF41C5"/>
    <w:rsid w:val="00FF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A1C45917-EC1A-4D6C-8711-DC55E143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897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rsid w:val="00897F2E"/>
    <w:rPr>
      <w:rFonts w:ascii="Times New Roman" w:hAnsi="Times New Roman"/>
      <w:szCs w:val="17"/>
    </w:rPr>
  </w:style>
  <w:style w:type="paragraph" w:styleId="Header">
    <w:name w:val="header"/>
    <w:basedOn w:val="Normal"/>
    <w:rsid w:val="00E013A3"/>
    <w:pPr>
      <w:tabs>
        <w:tab w:val="center" w:pos="4320"/>
        <w:tab w:val="right" w:pos="8640"/>
      </w:tabs>
    </w:pPr>
  </w:style>
  <w:style w:type="paragraph" w:styleId="Footer">
    <w:name w:val="footer"/>
    <w:basedOn w:val="Normal"/>
    <w:rsid w:val="00E013A3"/>
    <w:pPr>
      <w:tabs>
        <w:tab w:val="center" w:pos="4320"/>
        <w:tab w:val="right" w:pos="8640"/>
      </w:tabs>
    </w:pPr>
  </w:style>
  <w:style w:type="table" w:styleId="TableGrid">
    <w:name w:val="Table Grid"/>
    <w:basedOn w:val="TableNormal"/>
    <w:rsid w:val="007F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139D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Policies%20&amp;%20Procedures\Drafts\NOA's\NOA%20Research\NOA-A%20Template%206-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NOA-A Template 6-05</Template>
  <TotalTime>8</TotalTime>
  <Pages>1</Pages>
  <Words>525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Medi-Cal Specialty Mental Health Program</vt:lpstr>
    </vt:vector>
  </TitlesOfParts>
  <Company>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Specialty Mental Health Program</dc:title>
  <dc:subject/>
  <dc:creator>David Woodland</dc:creator>
  <cp:keywords/>
  <dc:description/>
  <cp:lastModifiedBy>Donna Fone</cp:lastModifiedBy>
  <cp:revision>4</cp:revision>
  <cp:lastPrinted>2016-07-19T15:13:00Z</cp:lastPrinted>
  <dcterms:created xsi:type="dcterms:W3CDTF">2016-10-25T15:22:00Z</dcterms:created>
  <dcterms:modified xsi:type="dcterms:W3CDTF">2016-11-06T19:13:00Z</dcterms:modified>
</cp:coreProperties>
</file>